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1801B3" w14:textId="77777777" w:rsidR="00EE40D2" w:rsidRPr="001D75A3" w:rsidRDefault="00EE40D2" w:rsidP="00EE40D2">
      <w:pPr>
        <w:spacing w:after="0" w:line="360" w:lineRule="auto"/>
        <w:contextualSpacing/>
        <w:jc w:val="center"/>
        <w:rPr>
          <w:b/>
          <w:color w:val="222A35" w:themeColor="text2" w:themeShade="80"/>
          <w:sz w:val="26"/>
          <w:szCs w:val="26"/>
          <w:lang w:val="en-US"/>
        </w:rPr>
      </w:pPr>
      <w:r w:rsidRPr="001D75A3">
        <w:rPr>
          <w:b/>
          <w:color w:val="222A35" w:themeColor="text2" w:themeShade="80"/>
          <w:sz w:val="26"/>
          <w:szCs w:val="26"/>
          <w:lang w:val="en-US"/>
        </w:rPr>
        <w:t>Aalborg University</w:t>
      </w:r>
    </w:p>
    <w:p w14:paraId="0205F557" w14:textId="77777777" w:rsidR="00EE40D2" w:rsidRPr="001D75A3" w:rsidRDefault="00EE40D2" w:rsidP="00EE40D2">
      <w:pPr>
        <w:spacing w:after="0" w:line="360" w:lineRule="auto"/>
        <w:contextualSpacing/>
        <w:jc w:val="center"/>
        <w:rPr>
          <w:b/>
          <w:color w:val="222A35" w:themeColor="text2" w:themeShade="80"/>
          <w:sz w:val="26"/>
          <w:szCs w:val="26"/>
          <w:lang w:val="en-US"/>
        </w:rPr>
      </w:pPr>
      <w:r w:rsidRPr="001D75A3">
        <w:rPr>
          <w:b/>
          <w:color w:val="222A35" w:themeColor="text2" w:themeShade="80"/>
          <w:sz w:val="26"/>
          <w:szCs w:val="26"/>
          <w:lang w:val="en-US"/>
        </w:rPr>
        <w:t>MA in Culture, Communication and Globalization</w:t>
      </w:r>
    </w:p>
    <w:p w14:paraId="0D1FDC25" w14:textId="7442A8F5" w:rsidR="00EE40D2" w:rsidRPr="001D75A3" w:rsidRDefault="00EE40D2" w:rsidP="00EE40D2">
      <w:pPr>
        <w:pStyle w:val="Sidehoved"/>
        <w:spacing w:line="360" w:lineRule="auto"/>
        <w:contextualSpacing/>
        <w:jc w:val="center"/>
        <w:rPr>
          <w:b/>
          <w:color w:val="222A35" w:themeColor="text2" w:themeShade="80"/>
          <w:sz w:val="26"/>
          <w:szCs w:val="26"/>
          <w:lang w:val="en-US"/>
        </w:rPr>
      </w:pPr>
      <w:r w:rsidRPr="001D75A3">
        <w:rPr>
          <w:b/>
          <w:color w:val="222A35" w:themeColor="text2" w:themeShade="80"/>
          <w:sz w:val="26"/>
          <w:szCs w:val="26"/>
          <w:lang w:val="en-US"/>
        </w:rPr>
        <w:t xml:space="preserve">Market Consumption and Communication Stream  </w:t>
      </w:r>
    </w:p>
    <w:p w14:paraId="1A4D1C62" w14:textId="00137F9A" w:rsidR="00EE40D2" w:rsidRPr="001D75A3" w:rsidRDefault="00EE40D2" w:rsidP="00EE40D2">
      <w:pPr>
        <w:spacing w:after="0" w:line="360" w:lineRule="auto"/>
        <w:contextualSpacing/>
        <w:jc w:val="center"/>
        <w:rPr>
          <w:b/>
          <w:color w:val="222A35" w:themeColor="text2" w:themeShade="80"/>
          <w:sz w:val="26"/>
          <w:szCs w:val="26"/>
          <w:lang w:val="en-US"/>
        </w:rPr>
      </w:pPr>
      <w:r w:rsidRPr="001D75A3">
        <w:rPr>
          <w:b/>
          <w:color w:val="222A35" w:themeColor="text2" w:themeShade="80"/>
          <w:sz w:val="26"/>
          <w:szCs w:val="26"/>
          <w:lang w:val="en-US"/>
        </w:rPr>
        <w:t>10th semester</w:t>
      </w:r>
    </w:p>
    <w:p w14:paraId="0712E2DB" w14:textId="77777777" w:rsidR="00EE40D2" w:rsidRPr="001D75A3" w:rsidRDefault="00EE40D2" w:rsidP="00EE40D2">
      <w:pPr>
        <w:jc w:val="center"/>
        <w:rPr>
          <w:b/>
          <w:color w:val="222A35" w:themeColor="text2" w:themeShade="80"/>
          <w:sz w:val="24"/>
          <w:szCs w:val="24"/>
          <w:lang w:val="en-US"/>
        </w:rPr>
      </w:pPr>
    </w:p>
    <w:p w14:paraId="7A95AFF7" w14:textId="77777777" w:rsidR="00EE40D2" w:rsidRPr="001D75A3" w:rsidRDefault="00EE40D2" w:rsidP="00EE40D2">
      <w:pPr>
        <w:jc w:val="center"/>
        <w:rPr>
          <w:b/>
          <w:color w:val="222A35" w:themeColor="text2" w:themeShade="80"/>
          <w:sz w:val="24"/>
          <w:szCs w:val="24"/>
          <w:lang w:val="en-US"/>
        </w:rPr>
      </w:pPr>
    </w:p>
    <w:p w14:paraId="5B8C9E5E" w14:textId="77777777" w:rsidR="00EE40D2" w:rsidRPr="001D75A3" w:rsidRDefault="00EE40D2" w:rsidP="00EE40D2">
      <w:pPr>
        <w:jc w:val="center"/>
        <w:rPr>
          <w:b/>
          <w:color w:val="222A35" w:themeColor="text2" w:themeShade="80"/>
          <w:sz w:val="24"/>
          <w:szCs w:val="24"/>
          <w:lang w:val="en-US"/>
        </w:rPr>
      </w:pPr>
    </w:p>
    <w:p w14:paraId="3CA46BB8" w14:textId="77777777" w:rsidR="00EE40D2" w:rsidRPr="001D75A3" w:rsidRDefault="00EE40D2" w:rsidP="00EE40D2">
      <w:pPr>
        <w:jc w:val="center"/>
        <w:rPr>
          <w:b/>
          <w:color w:val="222A35" w:themeColor="text2" w:themeShade="80"/>
          <w:sz w:val="24"/>
          <w:szCs w:val="24"/>
          <w:lang w:val="en-US"/>
        </w:rPr>
      </w:pPr>
    </w:p>
    <w:p w14:paraId="0AC53715" w14:textId="77777777" w:rsidR="00EE40D2" w:rsidRPr="001D75A3" w:rsidRDefault="00EE40D2" w:rsidP="00EE40D2">
      <w:pPr>
        <w:rPr>
          <w:b/>
          <w:color w:val="222A35" w:themeColor="text2" w:themeShade="80"/>
          <w:sz w:val="24"/>
          <w:szCs w:val="24"/>
          <w:lang w:val="en-US"/>
        </w:rPr>
      </w:pPr>
    </w:p>
    <w:p w14:paraId="4ADECDCF" w14:textId="53AFAABF" w:rsidR="00EE40D2" w:rsidRPr="001D75A3" w:rsidRDefault="00EE40D2" w:rsidP="00EE40D2">
      <w:pPr>
        <w:jc w:val="center"/>
        <w:rPr>
          <w:b/>
          <w:color w:val="222A35" w:themeColor="text2" w:themeShade="80"/>
          <w:sz w:val="40"/>
          <w:szCs w:val="40"/>
          <w:lang w:val="en-US"/>
        </w:rPr>
      </w:pPr>
      <w:r w:rsidRPr="001D75A3">
        <w:rPr>
          <w:b/>
          <w:color w:val="222A35" w:themeColor="text2" w:themeShade="80"/>
          <w:sz w:val="40"/>
          <w:szCs w:val="40"/>
          <w:lang w:val="en-US"/>
        </w:rPr>
        <w:t>Master’s Thesis</w:t>
      </w:r>
    </w:p>
    <w:p w14:paraId="153631DD" w14:textId="77777777" w:rsidR="00EE40D2" w:rsidRPr="001D75A3" w:rsidRDefault="00EE40D2" w:rsidP="00EE40D2">
      <w:pPr>
        <w:jc w:val="center"/>
        <w:rPr>
          <w:b/>
          <w:color w:val="222A35" w:themeColor="text2" w:themeShade="80"/>
          <w:sz w:val="24"/>
          <w:szCs w:val="24"/>
          <w:lang w:val="en-US"/>
        </w:rPr>
      </w:pPr>
    </w:p>
    <w:p w14:paraId="01072B16" w14:textId="77777777" w:rsidR="00EE40D2" w:rsidRPr="001D75A3" w:rsidRDefault="00EE40D2" w:rsidP="00EE40D2">
      <w:pPr>
        <w:jc w:val="center"/>
        <w:rPr>
          <w:b/>
          <w:color w:val="222A35" w:themeColor="text2" w:themeShade="80"/>
          <w:sz w:val="24"/>
          <w:szCs w:val="24"/>
          <w:lang w:val="en-US"/>
        </w:rPr>
      </w:pPr>
    </w:p>
    <w:p w14:paraId="0B0C8A64" w14:textId="0C40348D" w:rsidR="00EE40D2" w:rsidRPr="001D75A3" w:rsidRDefault="00EE40D2" w:rsidP="00EE40D2">
      <w:pPr>
        <w:jc w:val="center"/>
        <w:rPr>
          <w:b/>
          <w:color w:val="222A35" w:themeColor="text2" w:themeShade="80"/>
          <w:sz w:val="52"/>
          <w:szCs w:val="52"/>
          <w:lang w:val="en-US"/>
        </w:rPr>
      </w:pPr>
      <w:r w:rsidRPr="001D75A3">
        <w:rPr>
          <w:b/>
          <w:color w:val="222A35" w:themeColor="text2" w:themeShade="80"/>
          <w:sz w:val="52"/>
          <w:szCs w:val="52"/>
          <w:lang w:val="en-US"/>
        </w:rPr>
        <w:t>Sports activities’ influence on students’ identities and social interactions</w:t>
      </w:r>
    </w:p>
    <w:p w14:paraId="65528F83" w14:textId="77777777" w:rsidR="00EE40D2" w:rsidRPr="001D75A3" w:rsidRDefault="00EE40D2" w:rsidP="00EE40D2">
      <w:pPr>
        <w:jc w:val="center"/>
        <w:rPr>
          <w:b/>
          <w:color w:val="222A35" w:themeColor="text2" w:themeShade="80"/>
          <w:sz w:val="24"/>
          <w:szCs w:val="24"/>
          <w:lang w:val="en-US"/>
        </w:rPr>
      </w:pPr>
    </w:p>
    <w:p w14:paraId="2B5878C5" w14:textId="77777777" w:rsidR="00EE40D2" w:rsidRPr="001D75A3" w:rsidRDefault="00EE40D2" w:rsidP="00EE40D2">
      <w:pPr>
        <w:jc w:val="center"/>
        <w:rPr>
          <w:b/>
          <w:color w:val="222A35" w:themeColor="text2" w:themeShade="80"/>
          <w:sz w:val="24"/>
          <w:szCs w:val="24"/>
          <w:lang w:val="en-US"/>
        </w:rPr>
      </w:pPr>
    </w:p>
    <w:p w14:paraId="7C1DF1C8" w14:textId="77777777" w:rsidR="00EE40D2" w:rsidRPr="001D75A3" w:rsidRDefault="00EE40D2" w:rsidP="00EE40D2">
      <w:pPr>
        <w:jc w:val="center"/>
        <w:rPr>
          <w:b/>
          <w:color w:val="222A35" w:themeColor="text2" w:themeShade="80"/>
          <w:sz w:val="24"/>
          <w:szCs w:val="24"/>
          <w:lang w:val="en-US"/>
        </w:rPr>
      </w:pPr>
    </w:p>
    <w:p w14:paraId="23D18C28" w14:textId="77777777" w:rsidR="00EE40D2" w:rsidRPr="001D75A3" w:rsidRDefault="00EE40D2" w:rsidP="00EE40D2">
      <w:pPr>
        <w:jc w:val="center"/>
        <w:rPr>
          <w:b/>
          <w:color w:val="222A35" w:themeColor="text2" w:themeShade="80"/>
          <w:sz w:val="24"/>
          <w:szCs w:val="24"/>
          <w:lang w:val="en-US"/>
        </w:rPr>
      </w:pPr>
    </w:p>
    <w:p w14:paraId="0E5F413E" w14:textId="77777777" w:rsidR="00EE40D2" w:rsidRPr="001D75A3" w:rsidRDefault="00EE40D2">
      <w:pPr>
        <w:rPr>
          <w:b/>
          <w:sz w:val="32"/>
          <w:szCs w:val="32"/>
          <w:lang w:val="en-US"/>
        </w:rPr>
      </w:pPr>
    </w:p>
    <w:p w14:paraId="77569E71" w14:textId="77777777" w:rsidR="00EE40D2" w:rsidRPr="001D75A3" w:rsidRDefault="00EE40D2">
      <w:pPr>
        <w:rPr>
          <w:b/>
          <w:sz w:val="32"/>
          <w:szCs w:val="32"/>
          <w:lang w:val="en-US"/>
        </w:rPr>
      </w:pPr>
    </w:p>
    <w:p w14:paraId="327F8648" w14:textId="77777777" w:rsidR="00EE40D2" w:rsidRPr="001D75A3" w:rsidRDefault="00EE40D2" w:rsidP="00EE40D2">
      <w:pPr>
        <w:rPr>
          <w:b/>
          <w:color w:val="222A35" w:themeColor="text2" w:themeShade="80"/>
          <w:sz w:val="28"/>
          <w:szCs w:val="28"/>
          <w:lang w:val="en-US"/>
        </w:rPr>
      </w:pPr>
      <w:r w:rsidRPr="001D75A3">
        <w:rPr>
          <w:b/>
          <w:color w:val="222A35" w:themeColor="text2" w:themeShade="80"/>
          <w:sz w:val="28"/>
          <w:szCs w:val="28"/>
          <w:lang w:val="en-US"/>
        </w:rPr>
        <w:t>Written by: Linda Goldmane</w:t>
      </w:r>
    </w:p>
    <w:p w14:paraId="614F5704" w14:textId="33C4B49C" w:rsidR="00EE40D2" w:rsidRPr="001D75A3" w:rsidRDefault="00EE40D2" w:rsidP="00EE40D2">
      <w:pPr>
        <w:rPr>
          <w:rStyle w:val="rwrro"/>
          <w:b/>
          <w:color w:val="222A35" w:themeColor="text2" w:themeShade="80"/>
          <w:sz w:val="28"/>
          <w:szCs w:val="28"/>
          <w:lang w:val="en-US"/>
        </w:rPr>
      </w:pPr>
      <w:r w:rsidRPr="001D75A3">
        <w:rPr>
          <w:b/>
          <w:color w:val="222A35" w:themeColor="text2" w:themeShade="80"/>
          <w:sz w:val="28"/>
          <w:szCs w:val="28"/>
          <w:lang w:val="en-US"/>
        </w:rPr>
        <w:t xml:space="preserve">Supervised by: </w:t>
      </w:r>
      <w:r w:rsidRPr="001D75A3">
        <w:rPr>
          <w:rStyle w:val="rwrro"/>
          <w:b/>
          <w:color w:val="222A35" w:themeColor="text2" w:themeShade="80"/>
          <w:sz w:val="28"/>
          <w:szCs w:val="28"/>
          <w:lang w:val="en-US"/>
        </w:rPr>
        <w:t>Helle Dalsgaard Pedersen</w:t>
      </w:r>
    </w:p>
    <w:p w14:paraId="1C518B55" w14:textId="3DBF9627" w:rsidR="00EE40D2" w:rsidRPr="001D75A3" w:rsidRDefault="00EE40D2" w:rsidP="00EE40D2">
      <w:pPr>
        <w:rPr>
          <w:rFonts w:ascii="Calibri" w:hAnsi="Calibri"/>
          <w:color w:val="222A35" w:themeColor="text2" w:themeShade="80"/>
          <w:sz w:val="28"/>
          <w:szCs w:val="28"/>
          <w:lang w:val="en-US" w:eastAsia="lv-LV"/>
          <w14:shadow w14:blurRad="50800" w14:dist="38100" w14:dir="2700000" w14:sx="100000" w14:sy="100000" w14:kx="0" w14:ky="0" w14:algn="tl">
            <w14:srgbClr w14:val="000000">
              <w14:alpha w14:val="60000"/>
            </w14:srgbClr>
          </w14:shadow>
        </w:rPr>
      </w:pPr>
      <w:r w:rsidRPr="001D75A3">
        <w:rPr>
          <w:rStyle w:val="rwrro"/>
          <w:color w:val="222A35" w:themeColor="text2" w:themeShade="80"/>
          <w:sz w:val="28"/>
          <w:szCs w:val="28"/>
          <w:lang w:val="en-US"/>
        </w:rPr>
        <w:t>Number of keystrokes (</w:t>
      </w:r>
      <w:r w:rsidR="00623483">
        <w:rPr>
          <w:rStyle w:val="rwrro"/>
          <w:color w:val="222A35" w:themeColor="text2" w:themeShade="80"/>
          <w:sz w:val="28"/>
          <w:szCs w:val="28"/>
          <w:lang w:val="en-US"/>
        </w:rPr>
        <w:t>including</w:t>
      </w:r>
      <w:r w:rsidRPr="001D75A3">
        <w:rPr>
          <w:rStyle w:val="rwrro"/>
          <w:color w:val="222A35" w:themeColor="text2" w:themeShade="80"/>
          <w:sz w:val="28"/>
          <w:szCs w:val="28"/>
          <w:lang w:val="en-US"/>
        </w:rPr>
        <w:t xml:space="preserve"> spaces): </w:t>
      </w:r>
      <w:r w:rsidR="00554B7C">
        <w:rPr>
          <w:rStyle w:val="rwrro"/>
          <w:color w:val="222A35" w:themeColor="text2" w:themeShade="80"/>
          <w:sz w:val="28"/>
          <w:szCs w:val="28"/>
          <w:lang w:val="en-US"/>
        </w:rPr>
        <w:t>125 579</w:t>
      </w:r>
      <w:bookmarkStart w:id="0" w:name="_GoBack"/>
      <w:bookmarkEnd w:id="0"/>
    </w:p>
    <w:p w14:paraId="3BCA0CA5" w14:textId="77777777" w:rsidR="00EE40D2" w:rsidRPr="001D75A3" w:rsidRDefault="00EE40D2" w:rsidP="00EE40D2">
      <w:pPr>
        <w:jc w:val="center"/>
        <w:rPr>
          <w:b/>
          <w:color w:val="222A35" w:themeColor="text2" w:themeShade="80"/>
          <w:sz w:val="24"/>
          <w:szCs w:val="24"/>
          <w:lang w:val="en-US"/>
        </w:rPr>
      </w:pPr>
    </w:p>
    <w:p w14:paraId="5153E7C3" w14:textId="77777777" w:rsidR="00EE40D2" w:rsidRPr="001D75A3" w:rsidRDefault="00EE40D2" w:rsidP="00EE40D2">
      <w:pPr>
        <w:rPr>
          <w:b/>
          <w:color w:val="222A35" w:themeColor="text2" w:themeShade="80"/>
          <w:sz w:val="24"/>
          <w:szCs w:val="24"/>
          <w:lang w:val="en-US"/>
        </w:rPr>
      </w:pPr>
    </w:p>
    <w:p w14:paraId="231A8480" w14:textId="77777777" w:rsidR="00EE40D2" w:rsidRPr="001D75A3" w:rsidRDefault="00EE40D2" w:rsidP="00EE40D2">
      <w:pPr>
        <w:jc w:val="center"/>
        <w:rPr>
          <w:b/>
          <w:color w:val="222A35" w:themeColor="text2" w:themeShade="80"/>
          <w:sz w:val="24"/>
          <w:szCs w:val="24"/>
          <w:lang w:val="en-US"/>
        </w:rPr>
      </w:pPr>
    </w:p>
    <w:p w14:paraId="4B59DA2C" w14:textId="77777777" w:rsidR="00EE40D2" w:rsidRPr="001D75A3" w:rsidRDefault="00EE40D2" w:rsidP="00EE40D2">
      <w:pPr>
        <w:jc w:val="center"/>
        <w:rPr>
          <w:b/>
          <w:color w:val="222A35" w:themeColor="text2" w:themeShade="80"/>
          <w:sz w:val="24"/>
          <w:szCs w:val="24"/>
          <w:lang w:val="en-US"/>
        </w:rPr>
      </w:pPr>
    </w:p>
    <w:p w14:paraId="6E515148" w14:textId="58F54836" w:rsidR="009907DF" w:rsidRPr="001D75A3" w:rsidRDefault="00EE40D2" w:rsidP="00EE40D2">
      <w:pPr>
        <w:jc w:val="center"/>
        <w:rPr>
          <w:b/>
          <w:color w:val="222A35" w:themeColor="text2" w:themeShade="80"/>
          <w:sz w:val="26"/>
          <w:szCs w:val="26"/>
          <w:lang w:val="en-US"/>
        </w:rPr>
      </w:pPr>
      <w:r w:rsidRPr="001D75A3">
        <w:rPr>
          <w:b/>
          <w:color w:val="222A35" w:themeColor="text2" w:themeShade="80"/>
          <w:sz w:val="26"/>
          <w:szCs w:val="26"/>
          <w:lang w:val="en-US"/>
        </w:rPr>
        <w:t>May, 2014</w:t>
      </w:r>
      <w:r w:rsidR="009907DF" w:rsidRPr="001D75A3">
        <w:rPr>
          <w:b/>
          <w:sz w:val="26"/>
          <w:szCs w:val="26"/>
          <w:lang w:val="en-US"/>
        </w:rPr>
        <w:br w:type="page"/>
      </w:r>
    </w:p>
    <w:p w14:paraId="40A81E7C" w14:textId="77777777" w:rsidR="005C30B2" w:rsidRPr="001D75A3" w:rsidRDefault="005C30B2" w:rsidP="005C30B2">
      <w:pPr>
        <w:spacing w:before="240" w:after="240" w:line="360" w:lineRule="auto"/>
        <w:jc w:val="both"/>
        <w:rPr>
          <w:b/>
          <w:color w:val="002060"/>
          <w:sz w:val="40"/>
          <w:szCs w:val="40"/>
          <w:lang w:val="en-US"/>
        </w:rPr>
      </w:pPr>
      <w:r w:rsidRPr="001D75A3">
        <w:rPr>
          <w:b/>
          <w:color w:val="002060"/>
          <w:sz w:val="40"/>
          <w:szCs w:val="40"/>
          <w:lang w:val="en-US"/>
        </w:rPr>
        <w:lastRenderedPageBreak/>
        <w:t>Abstract</w:t>
      </w:r>
    </w:p>
    <w:p w14:paraId="0CA6411C" w14:textId="78CD4609" w:rsidR="005C30B2" w:rsidRPr="001D75A3" w:rsidRDefault="005C30B2" w:rsidP="005C30B2">
      <w:pPr>
        <w:pStyle w:val="Standard"/>
        <w:spacing w:before="240" w:after="240" w:line="360" w:lineRule="auto"/>
        <w:jc w:val="both"/>
        <w:rPr>
          <w:lang w:val="en-US"/>
        </w:rPr>
      </w:pPr>
      <w:r w:rsidRPr="001D75A3">
        <w:rPr>
          <w:lang w:val="en-US"/>
        </w:rPr>
        <w:t xml:space="preserve">The concept of </w:t>
      </w:r>
      <w:r w:rsidR="00EE05A2" w:rsidRPr="001D75A3">
        <w:rPr>
          <w:lang w:val="en-US"/>
        </w:rPr>
        <w:t xml:space="preserve">social </w:t>
      </w:r>
      <w:r w:rsidRPr="001D75A3">
        <w:rPr>
          <w:lang w:val="en-US"/>
        </w:rPr>
        <w:t xml:space="preserve">identity </w:t>
      </w:r>
      <w:r w:rsidR="00EE05A2" w:rsidRPr="001D75A3">
        <w:rPr>
          <w:lang w:val="en-US"/>
        </w:rPr>
        <w:t>in student lives is broad. T</w:t>
      </w:r>
      <w:r w:rsidRPr="001D75A3">
        <w:rPr>
          <w:lang w:val="en-US"/>
        </w:rPr>
        <w:t xml:space="preserve">here are several major factors that influence </w:t>
      </w:r>
      <w:r w:rsidR="00EE05A2" w:rsidRPr="001D75A3">
        <w:rPr>
          <w:lang w:val="en-US"/>
        </w:rPr>
        <w:t>students’</w:t>
      </w:r>
      <w:r w:rsidRPr="001D75A3">
        <w:rPr>
          <w:lang w:val="en-US"/>
        </w:rPr>
        <w:t xml:space="preserve"> identities, </w:t>
      </w:r>
      <w:r w:rsidR="00EE05A2" w:rsidRPr="001D75A3">
        <w:rPr>
          <w:lang w:val="en-US"/>
        </w:rPr>
        <w:t xml:space="preserve">and Author has chosen to explore </w:t>
      </w:r>
      <w:r w:rsidR="00963ACC" w:rsidRPr="001D75A3">
        <w:rPr>
          <w:lang w:val="en-US"/>
        </w:rPr>
        <w:t xml:space="preserve">profounder </w:t>
      </w:r>
      <w:r w:rsidR="00EE05A2" w:rsidRPr="001D75A3">
        <w:rPr>
          <w:lang w:val="en-US"/>
        </w:rPr>
        <w:t>one of them -</w:t>
      </w:r>
      <w:r w:rsidRPr="001D75A3">
        <w:rPr>
          <w:lang w:val="en-US"/>
        </w:rPr>
        <w:t xml:space="preserve"> sports activ</w:t>
      </w:r>
      <w:r w:rsidR="00EE05A2" w:rsidRPr="001D75A3">
        <w:rPr>
          <w:lang w:val="en-US"/>
        </w:rPr>
        <w:t>ities. This Thesis is a study about</w:t>
      </w:r>
      <w:r w:rsidRPr="001D75A3">
        <w:rPr>
          <w:lang w:val="en-US"/>
        </w:rPr>
        <w:t xml:space="preserve"> student</w:t>
      </w:r>
      <w:r w:rsidR="00EE05A2" w:rsidRPr="001D75A3">
        <w:rPr>
          <w:lang w:val="en-US"/>
        </w:rPr>
        <w:t>s’</w:t>
      </w:r>
      <w:r w:rsidRPr="001D75A3">
        <w:rPr>
          <w:lang w:val="en-US"/>
        </w:rPr>
        <w:t xml:space="preserve"> relationships with sports activities, where the main goal </w:t>
      </w:r>
      <w:r w:rsidR="00EE05A2" w:rsidRPr="001D75A3">
        <w:rPr>
          <w:lang w:val="en-US"/>
        </w:rPr>
        <w:t>is to determine how the sports</w:t>
      </w:r>
      <w:r w:rsidRPr="001D75A3">
        <w:rPr>
          <w:lang w:val="en-US"/>
        </w:rPr>
        <w:t xml:space="preserve"> activities are affecting students' identities and social interactions.</w:t>
      </w:r>
    </w:p>
    <w:p w14:paraId="611C7C47" w14:textId="179D7B1D" w:rsidR="005C30B2" w:rsidRPr="001D75A3" w:rsidRDefault="005C30B2" w:rsidP="005C30B2">
      <w:pPr>
        <w:pStyle w:val="Standard"/>
        <w:spacing w:before="240" w:after="240" w:line="360" w:lineRule="auto"/>
        <w:jc w:val="both"/>
        <w:rPr>
          <w:lang w:val="en-US"/>
        </w:rPr>
      </w:pPr>
      <w:r w:rsidRPr="001D75A3">
        <w:rPr>
          <w:lang w:val="en-US"/>
        </w:rPr>
        <w:t>In order to investigate this</w:t>
      </w:r>
      <w:r w:rsidR="00EE05A2" w:rsidRPr="001D75A3">
        <w:rPr>
          <w:lang w:val="en-US"/>
        </w:rPr>
        <w:t xml:space="preserve"> topic</w:t>
      </w:r>
      <w:r w:rsidRPr="001D75A3">
        <w:rPr>
          <w:lang w:val="en-US"/>
        </w:rPr>
        <w:t xml:space="preserve">, the </w:t>
      </w:r>
      <w:r w:rsidR="00EE05A2" w:rsidRPr="001D75A3">
        <w:rPr>
          <w:lang w:val="en-US"/>
        </w:rPr>
        <w:t>Thesis</w:t>
      </w:r>
      <w:r w:rsidRPr="001D75A3">
        <w:rPr>
          <w:lang w:val="en-US"/>
        </w:rPr>
        <w:t xml:space="preserve"> consists of </w:t>
      </w:r>
      <w:r w:rsidR="00EE05A2" w:rsidRPr="001D75A3">
        <w:rPr>
          <w:lang w:val="en-US"/>
        </w:rPr>
        <w:t>four</w:t>
      </w:r>
      <w:r w:rsidRPr="001D75A3">
        <w:rPr>
          <w:lang w:val="en-US"/>
        </w:rPr>
        <w:t xml:space="preserve"> major theories</w:t>
      </w:r>
      <w:r w:rsidR="000C0C41" w:rsidRPr="001D75A3">
        <w:rPr>
          <w:lang w:val="en-US"/>
        </w:rPr>
        <w:t xml:space="preserve"> and </w:t>
      </w:r>
      <w:r w:rsidR="001D75A3" w:rsidRPr="001D75A3">
        <w:rPr>
          <w:lang w:val="en-US"/>
        </w:rPr>
        <w:t xml:space="preserve">also </w:t>
      </w:r>
      <w:r w:rsidR="000C0C41" w:rsidRPr="001D75A3">
        <w:rPr>
          <w:lang w:val="en-US"/>
        </w:rPr>
        <w:t xml:space="preserve">concepts </w:t>
      </w:r>
      <w:r w:rsidRPr="001D75A3">
        <w:rPr>
          <w:lang w:val="en-US"/>
        </w:rPr>
        <w:t xml:space="preserve">that are used </w:t>
      </w:r>
      <w:r w:rsidR="00EE05A2" w:rsidRPr="001D75A3">
        <w:rPr>
          <w:lang w:val="en-US"/>
        </w:rPr>
        <w:t xml:space="preserve">in order </w:t>
      </w:r>
      <w:r w:rsidRPr="001D75A3">
        <w:rPr>
          <w:lang w:val="en-US"/>
        </w:rPr>
        <w:t>to analyze quantitative data and qualitative data</w:t>
      </w:r>
      <w:r w:rsidR="00963ACC" w:rsidRPr="001D75A3">
        <w:rPr>
          <w:lang w:val="en-US"/>
        </w:rPr>
        <w:t>, and</w:t>
      </w:r>
      <w:r w:rsidRPr="001D75A3">
        <w:rPr>
          <w:lang w:val="en-US"/>
        </w:rPr>
        <w:t xml:space="preserve"> to find out if there is a pattern between </w:t>
      </w:r>
      <w:r w:rsidR="00EE05A2" w:rsidRPr="001D75A3">
        <w:rPr>
          <w:lang w:val="en-US"/>
        </w:rPr>
        <w:t xml:space="preserve">students’ </w:t>
      </w:r>
      <w:r w:rsidRPr="001D75A3">
        <w:rPr>
          <w:lang w:val="en-US"/>
        </w:rPr>
        <w:t>identity development</w:t>
      </w:r>
      <w:r w:rsidR="000C0C41" w:rsidRPr="001D75A3">
        <w:rPr>
          <w:lang w:val="en-US"/>
        </w:rPr>
        <w:t xml:space="preserve">, </w:t>
      </w:r>
      <w:r w:rsidR="00EE05A2" w:rsidRPr="001D75A3">
        <w:rPr>
          <w:lang w:val="en-US"/>
        </w:rPr>
        <w:t>social interactions</w:t>
      </w:r>
      <w:r w:rsidRPr="001D75A3">
        <w:rPr>
          <w:lang w:val="en-US"/>
        </w:rPr>
        <w:t xml:space="preserve"> and sports activities. The data consists</w:t>
      </w:r>
      <w:r w:rsidR="00EE05A2" w:rsidRPr="001D75A3">
        <w:rPr>
          <w:lang w:val="en-US"/>
        </w:rPr>
        <w:t xml:space="preserve"> of 112 survey </w:t>
      </w:r>
      <w:r w:rsidR="001D75A3" w:rsidRPr="001D75A3">
        <w:rPr>
          <w:lang w:val="en-US"/>
        </w:rPr>
        <w:t>responses</w:t>
      </w:r>
      <w:r w:rsidR="00EE05A2" w:rsidRPr="001D75A3">
        <w:rPr>
          <w:lang w:val="en-US"/>
        </w:rPr>
        <w:t xml:space="preserve"> and 9</w:t>
      </w:r>
      <w:r w:rsidRPr="001D75A3">
        <w:rPr>
          <w:lang w:val="en-US"/>
        </w:rPr>
        <w:t xml:space="preserve"> self-narratives from students </w:t>
      </w:r>
      <w:r w:rsidR="000C0C41" w:rsidRPr="001D75A3">
        <w:rPr>
          <w:lang w:val="en-US"/>
        </w:rPr>
        <w:t xml:space="preserve">that are in the age group between 18 and 27 years, </w:t>
      </w:r>
      <w:r w:rsidR="001D75A3" w:rsidRPr="001D75A3">
        <w:rPr>
          <w:lang w:val="en-US"/>
        </w:rPr>
        <w:t xml:space="preserve">and </w:t>
      </w:r>
      <w:r w:rsidRPr="001D75A3">
        <w:rPr>
          <w:lang w:val="en-US"/>
        </w:rPr>
        <w:t xml:space="preserve">who exercise regularly. </w:t>
      </w:r>
      <w:r w:rsidR="00EE05A2" w:rsidRPr="001D75A3">
        <w:rPr>
          <w:lang w:val="en-US"/>
        </w:rPr>
        <w:t>Furthermore,</w:t>
      </w:r>
      <w:r w:rsidRPr="001D75A3">
        <w:rPr>
          <w:lang w:val="en-US"/>
        </w:rPr>
        <w:t xml:space="preserve"> </w:t>
      </w:r>
      <w:r w:rsidR="00EE05A2" w:rsidRPr="001D75A3">
        <w:rPr>
          <w:lang w:val="en-US"/>
        </w:rPr>
        <w:t xml:space="preserve">the main theories in Author’s Thesis are: Social identity theory, Interpersonal and collective identities theory, Student development theory and </w:t>
      </w:r>
      <w:r w:rsidR="00963ACC" w:rsidRPr="001D75A3">
        <w:rPr>
          <w:lang w:val="en-US"/>
        </w:rPr>
        <w:t xml:space="preserve">concepts of </w:t>
      </w:r>
      <w:r w:rsidR="00EE05A2" w:rsidRPr="001D75A3">
        <w:rPr>
          <w:lang w:val="en-US"/>
        </w:rPr>
        <w:t>I</w:t>
      </w:r>
      <w:r w:rsidR="00963ACC" w:rsidRPr="001D75A3">
        <w:rPr>
          <w:lang w:val="en-US"/>
        </w:rPr>
        <w:t>dentity and Consumption</w:t>
      </w:r>
      <w:r w:rsidR="00EE05A2" w:rsidRPr="001D75A3">
        <w:rPr>
          <w:lang w:val="en-US"/>
        </w:rPr>
        <w:t xml:space="preserve">. This </w:t>
      </w:r>
      <w:r w:rsidR="001D75A3" w:rsidRPr="001D75A3">
        <w:rPr>
          <w:lang w:val="en-US"/>
        </w:rPr>
        <w:t>Thesis has been</w:t>
      </w:r>
      <w:r w:rsidRPr="001D75A3">
        <w:rPr>
          <w:lang w:val="en-US"/>
        </w:rPr>
        <w:t xml:space="preserve"> divided in two big parts in order to analyze the problem formulation. T</w:t>
      </w:r>
      <w:r w:rsidR="00EE05A2" w:rsidRPr="001D75A3">
        <w:rPr>
          <w:lang w:val="en-US"/>
        </w:rPr>
        <w:t>hese are respectively: Theoretical knowledge and Analysis of the empirical data.</w:t>
      </w:r>
    </w:p>
    <w:p w14:paraId="1CD896F9" w14:textId="176F795C" w:rsidR="005C30B2" w:rsidRPr="001D75A3" w:rsidRDefault="00EE05A2" w:rsidP="005C30B2">
      <w:pPr>
        <w:pStyle w:val="Standard"/>
        <w:spacing w:before="240" w:after="240" w:line="360" w:lineRule="auto"/>
        <w:jc w:val="both"/>
        <w:rPr>
          <w:lang w:val="en-US"/>
        </w:rPr>
      </w:pPr>
      <w:r w:rsidRPr="001D75A3">
        <w:rPr>
          <w:lang w:val="en-US"/>
        </w:rPr>
        <w:t>In this Thesis</w:t>
      </w:r>
      <w:r w:rsidR="00963ACC" w:rsidRPr="001D75A3">
        <w:rPr>
          <w:lang w:val="en-US"/>
        </w:rPr>
        <w:t>,</w:t>
      </w:r>
      <w:r w:rsidRPr="001D75A3">
        <w:rPr>
          <w:lang w:val="en-US"/>
        </w:rPr>
        <w:t xml:space="preserve"> the Author found out that there </w:t>
      </w:r>
      <w:proofErr w:type="gramStart"/>
      <w:r w:rsidRPr="001D75A3">
        <w:rPr>
          <w:lang w:val="en-US"/>
        </w:rPr>
        <w:t>exist</w:t>
      </w:r>
      <w:r w:rsidR="00963ACC" w:rsidRPr="001D75A3">
        <w:rPr>
          <w:lang w:val="en-US"/>
        </w:rPr>
        <w:t>s</w:t>
      </w:r>
      <w:proofErr w:type="gramEnd"/>
      <w:r w:rsidRPr="001D75A3">
        <w:rPr>
          <w:lang w:val="en-US"/>
        </w:rPr>
        <w:t xml:space="preserve"> a pattern between </w:t>
      </w:r>
      <w:r w:rsidR="00963ACC" w:rsidRPr="001D75A3">
        <w:rPr>
          <w:lang w:val="en-US"/>
        </w:rPr>
        <w:t>students’</w:t>
      </w:r>
      <w:r w:rsidRPr="001D75A3">
        <w:rPr>
          <w:lang w:val="en-US"/>
        </w:rPr>
        <w:t xml:space="preserve"> </w:t>
      </w:r>
      <w:r w:rsidR="00963ACC" w:rsidRPr="001D75A3">
        <w:rPr>
          <w:lang w:val="en-US"/>
        </w:rPr>
        <w:t>devotion</w:t>
      </w:r>
      <w:r w:rsidRPr="001D75A3">
        <w:rPr>
          <w:lang w:val="en-US"/>
        </w:rPr>
        <w:t xml:space="preserve"> to exercise and that of their parents. Moreover, </w:t>
      </w:r>
      <w:r w:rsidR="005C30B2" w:rsidRPr="001D75A3">
        <w:rPr>
          <w:lang w:val="en-US"/>
        </w:rPr>
        <w:t>the students</w:t>
      </w:r>
      <w:r w:rsidR="00963ACC" w:rsidRPr="001D75A3">
        <w:rPr>
          <w:lang w:val="en-US"/>
        </w:rPr>
        <w:t>’</w:t>
      </w:r>
      <w:r w:rsidR="005C30B2" w:rsidRPr="001D75A3">
        <w:rPr>
          <w:lang w:val="en-US"/>
        </w:rPr>
        <w:t xml:space="preserve"> benefits from the </w:t>
      </w:r>
      <w:r w:rsidR="00963ACC" w:rsidRPr="001D75A3">
        <w:rPr>
          <w:lang w:val="en-US"/>
        </w:rPr>
        <w:t xml:space="preserve">sports activities are: improvements in mood and attitudes, social skill improvements, expansion of social networks and personality developments. All of these benefits demonstrate the ways in which sports activities affect students’ </w:t>
      </w:r>
      <w:proofErr w:type="gramStart"/>
      <w:r w:rsidR="00963ACC" w:rsidRPr="001D75A3">
        <w:rPr>
          <w:lang w:val="en-US"/>
        </w:rPr>
        <w:t>identities</w:t>
      </w:r>
      <w:proofErr w:type="gramEnd"/>
      <w:r w:rsidR="00963ACC" w:rsidRPr="001D75A3">
        <w:rPr>
          <w:lang w:val="en-US"/>
        </w:rPr>
        <w:t xml:space="preserve"> and social interactions.</w:t>
      </w:r>
    </w:p>
    <w:p w14:paraId="3C248681" w14:textId="4BF2F435" w:rsidR="005C30B2" w:rsidRPr="001D75A3" w:rsidRDefault="005C30B2" w:rsidP="005C30B2">
      <w:pPr>
        <w:pStyle w:val="Standard"/>
        <w:spacing w:before="240" w:after="240" w:line="360" w:lineRule="auto"/>
        <w:jc w:val="both"/>
        <w:rPr>
          <w:lang w:val="en-US"/>
        </w:rPr>
      </w:pPr>
      <w:r w:rsidRPr="001D75A3">
        <w:rPr>
          <w:lang w:val="en-US"/>
        </w:rPr>
        <w:t xml:space="preserve">This Thesis can become a </w:t>
      </w:r>
      <w:r w:rsidR="00963ACC" w:rsidRPr="001D75A3">
        <w:rPr>
          <w:lang w:val="en-US"/>
        </w:rPr>
        <w:t>stepping-stone</w:t>
      </w:r>
      <w:r w:rsidRPr="001D75A3">
        <w:rPr>
          <w:lang w:val="en-US"/>
        </w:rPr>
        <w:t xml:space="preserve"> to further</w:t>
      </w:r>
      <w:r w:rsidR="00963ACC" w:rsidRPr="001D75A3">
        <w:rPr>
          <w:lang w:val="en-US"/>
        </w:rPr>
        <w:t xml:space="preserve"> research in the area of student identity development, where other researchers can study which other afterschool activities have affected student</w:t>
      </w:r>
      <w:r w:rsidR="001D75A3" w:rsidRPr="001D75A3">
        <w:rPr>
          <w:lang w:val="en-US"/>
        </w:rPr>
        <w:t>s’</w:t>
      </w:r>
      <w:r w:rsidR="00963ACC" w:rsidRPr="001D75A3">
        <w:rPr>
          <w:lang w:val="en-US"/>
        </w:rPr>
        <w:t xml:space="preserve"> identities, </w:t>
      </w:r>
      <w:r w:rsidR="001D75A3" w:rsidRPr="001D75A3">
        <w:rPr>
          <w:lang w:val="en-US"/>
        </w:rPr>
        <w:t>and how</w:t>
      </w:r>
      <w:r w:rsidR="00963ACC" w:rsidRPr="001D75A3">
        <w:rPr>
          <w:lang w:val="en-US"/>
        </w:rPr>
        <w:t xml:space="preserve"> these </w:t>
      </w:r>
      <w:r w:rsidR="001D75A3" w:rsidRPr="001D75A3">
        <w:rPr>
          <w:lang w:val="en-US"/>
        </w:rPr>
        <w:t xml:space="preserve">other </w:t>
      </w:r>
      <w:r w:rsidR="00963ACC" w:rsidRPr="001D75A3">
        <w:rPr>
          <w:lang w:val="en-US"/>
        </w:rPr>
        <w:t>activities affect students’ social skills. Therefore, this</w:t>
      </w:r>
      <w:r w:rsidR="001D75A3" w:rsidRPr="001D75A3">
        <w:rPr>
          <w:lang w:val="en-US"/>
        </w:rPr>
        <w:t xml:space="preserve"> Thesis</w:t>
      </w:r>
      <w:r w:rsidR="00963ACC" w:rsidRPr="001D75A3">
        <w:rPr>
          <w:lang w:val="en-US"/>
        </w:rPr>
        <w:t xml:space="preserve"> </w:t>
      </w:r>
      <w:r w:rsidRPr="001D75A3">
        <w:rPr>
          <w:lang w:val="en-US"/>
        </w:rPr>
        <w:t>leaves an opportunity to further exploration of the topic.</w:t>
      </w:r>
    </w:p>
    <w:p w14:paraId="6048D79B" w14:textId="77777777" w:rsidR="005C30B2" w:rsidRPr="001D75A3" w:rsidRDefault="005C30B2">
      <w:pPr>
        <w:rPr>
          <w:b/>
          <w:sz w:val="32"/>
          <w:szCs w:val="32"/>
          <w:lang w:val="en-US"/>
        </w:rPr>
      </w:pPr>
      <w:r w:rsidRPr="001D75A3">
        <w:rPr>
          <w:b/>
          <w:sz w:val="32"/>
          <w:szCs w:val="32"/>
          <w:lang w:val="en-US"/>
        </w:rPr>
        <w:br w:type="page"/>
      </w:r>
    </w:p>
    <w:p w14:paraId="65843FDB" w14:textId="77777777" w:rsidR="009907DF" w:rsidRPr="001D75A3" w:rsidRDefault="003C6762">
      <w:pPr>
        <w:rPr>
          <w:b/>
          <w:color w:val="002060"/>
          <w:sz w:val="40"/>
          <w:szCs w:val="40"/>
          <w:lang w:val="en-US"/>
        </w:rPr>
      </w:pPr>
      <w:r w:rsidRPr="001D75A3">
        <w:rPr>
          <w:b/>
          <w:color w:val="002060"/>
          <w:sz w:val="40"/>
          <w:szCs w:val="40"/>
          <w:lang w:val="en-US"/>
        </w:rPr>
        <w:lastRenderedPageBreak/>
        <w:t>Table of contents</w:t>
      </w:r>
    </w:p>
    <w:sdt>
      <w:sdtPr>
        <w:rPr>
          <w:rFonts w:asciiTheme="minorHAnsi" w:eastAsiaTheme="minorHAnsi" w:hAnsiTheme="minorHAnsi" w:cstheme="minorBidi"/>
          <w:color w:val="auto"/>
          <w:sz w:val="22"/>
          <w:szCs w:val="22"/>
          <w:lang w:val="da-DK"/>
        </w:rPr>
        <w:id w:val="-262457695"/>
        <w:docPartObj>
          <w:docPartGallery w:val="Table of Contents"/>
          <w:docPartUnique/>
        </w:docPartObj>
      </w:sdtPr>
      <w:sdtEndPr>
        <w:rPr>
          <w:b/>
          <w:bCs/>
          <w:noProof/>
        </w:rPr>
      </w:sdtEndPr>
      <w:sdtContent>
        <w:p w14:paraId="1D9299A4" w14:textId="77777777" w:rsidR="009907DF" w:rsidRPr="001D75A3" w:rsidRDefault="009907DF">
          <w:pPr>
            <w:pStyle w:val="Overskrift"/>
          </w:pPr>
        </w:p>
        <w:p w14:paraId="649DB113" w14:textId="77777777" w:rsidR="00554B7C" w:rsidRDefault="009907DF">
          <w:pPr>
            <w:pStyle w:val="Indholdsfortegnelse1"/>
            <w:tabs>
              <w:tab w:val="left" w:pos="440"/>
              <w:tab w:val="right" w:leader="dot" w:pos="9491"/>
            </w:tabs>
            <w:rPr>
              <w:rFonts w:eastAsiaTheme="minorEastAsia"/>
              <w:noProof/>
              <w:lang w:eastAsia="da-DK"/>
            </w:rPr>
          </w:pPr>
          <w:r w:rsidRPr="001D75A3">
            <w:rPr>
              <w:lang w:val="en-US"/>
            </w:rPr>
            <w:fldChar w:fldCharType="begin"/>
          </w:r>
          <w:r w:rsidRPr="001D75A3">
            <w:rPr>
              <w:lang w:val="en-US"/>
            </w:rPr>
            <w:instrText xml:space="preserve"> TOC \o "1-3" \h \z \u </w:instrText>
          </w:r>
          <w:r w:rsidRPr="001D75A3">
            <w:rPr>
              <w:lang w:val="en-US"/>
            </w:rPr>
            <w:fldChar w:fldCharType="separate"/>
          </w:r>
          <w:hyperlink w:anchor="_Toc389144950" w:history="1">
            <w:r w:rsidR="00554B7C" w:rsidRPr="00846EAD">
              <w:rPr>
                <w:rStyle w:val="Hyperlink"/>
                <w:noProof/>
              </w:rPr>
              <w:t>1.</w:t>
            </w:r>
            <w:r w:rsidR="00554B7C">
              <w:rPr>
                <w:rFonts w:eastAsiaTheme="minorEastAsia"/>
                <w:noProof/>
                <w:lang w:eastAsia="da-DK"/>
              </w:rPr>
              <w:tab/>
            </w:r>
            <w:r w:rsidR="00554B7C" w:rsidRPr="00846EAD">
              <w:rPr>
                <w:rStyle w:val="Hyperlink"/>
                <w:noProof/>
              </w:rPr>
              <w:t>Introduction</w:t>
            </w:r>
            <w:r w:rsidR="00554B7C">
              <w:rPr>
                <w:noProof/>
                <w:webHidden/>
              </w:rPr>
              <w:tab/>
            </w:r>
            <w:r w:rsidR="00554B7C">
              <w:rPr>
                <w:noProof/>
                <w:webHidden/>
              </w:rPr>
              <w:fldChar w:fldCharType="begin"/>
            </w:r>
            <w:r w:rsidR="00554B7C">
              <w:rPr>
                <w:noProof/>
                <w:webHidden/>
              </w:rPr>
              <w:instrText xml:space="preserve"> PAGEREF _Toc389144950 \h </w:instrText>
            </w:r>
            <w:r w:rsidR="00554B7C">
              <w:rPr>
                <w:noProof/>
                <w:webHidden/>
              </w:rPr>
            </w:r>
            <w:r w:rsidR="00554B7C">
              <w:rPr>
                <w:noProof/>
                <w:webHidden/>
              </w:rPr>
              <w:fldChar w:fldCharType="separate"/>
            </w:r>
            <w:r w:rsidR="00554B7C">
              <w:rPr>
                <w:noProof/>
                <w:webHidden/>
              </w:rPr>
              <w:t>5</w:t>
            </w:r>
            <w:r w:rsidR="00554B7C">
              <w:rPr>
                <w:noProof/>
                <w:webHidden/>
              </w:rPr>
              <w:fldChar w:fldCharType="end"/>
            </w:r>
          </w:hyperlink>
        </w:p>
        <w:p w14:paraId="109F0E35" w14:textId="77777777" w:rsidR="00554B7C" w:rsidRDefault="00554B7C">
          <w:pPr>
            <w:pStyle w:val="Indholdsfortegnelse1"/>
            <w:tabs>
              <w:tab w:val="left" w:pos="440"/>
              <w:tab w:val="right" w:leader="dot" w:pos="9491"/>
            </w:tabs>
            <w:rPr>
              <w:rFonts w:eastAsiaTheme="minorEastAsia"/>
              <w:noProof/>
              <w:lang w:eastAsia="da-DK"/>
            </w:rPr>
          </w:pPr>
          <w:hyperlink w:anchor="_Toc389144951" w:history="1">
            <w:r w:rsidRPr="00846EAD">
              <w:rPr>
                <w:rStyle w:val="Hyperlink"/>
                <w:noProof/>
              </w:rPr>
              <w:t>2.</w:t>
            </w:r>
            <w:r>
              <w:rPr>
                <w:rFonts w:eastAsiaTheme="minorEastAsia"/>
                <w:noProof/>
                <w:lang w:eastAsia="da-DK"/>
              </w:rPr>
              <w:tab/>
            </w:r>
            <w:r w:rsidRPr="00846EAD">
              <w:rPr>
                <w:rStyle w:val="Hyperlink"/>
                <w:noProof/>
              </w:rPr>
              <w:t>Problem formulation</w:t>
            </w:r>
            <w:r>
              <w:rPr>
                <w:noProof/>
                <w:webHidden/>
              </w:rPr>
              <w:tab/>
            </w:r>
            <w:r>
              <w:rPr>
                <w:noProof/>
                <w:webHidden/>
              </w:rPr>
              <w:fldChar w:fldCharType="begin"/>
            </w:r>
            <w:r>
              <w:rPr>
                <w:noProof/>
                <w:webHidden/>
              </w:rPr>
              <w:instrText xml:space="preserve"> PAGEREF _Toc389144951 \h </w:instrText>
            </w:r>
            <w:r>
              <w:rPr>
                <w:noProof/>
                <w:webHidden/>
              </w:rPr>
            </w:r>
            <w:r>
              <w:rPr>
                <w:noProof/>
                <w:webHidden/>
              </w:rPr>
              <w:fldChar w:fldCharType="separate"/>
            </w:r>
            <w:r>
              <w:rPr>
                <w:noProof/>
                <w:webHidden/>
              </w:rPr>
              <w:t>7</w:t>
            </w:r>
            <w:r>
              <w:rPr>
                <w:noProof/>
                <w:webHidden/>
              </w:rPr>
              <w:fldChar w:fldCharType="end"/>
            </w:r>
          </w:hyperlink>
        </w:p>
        <w:p w14:paraId="40F0B4BC" w14:textId="77777777" w:rsidR="00554B7C" w:rsidRDefault="00554B7C">
          <w:pPr>
            <w:pStyle w:val="Indholdsfortegnelse1"/>
            <w:tabs>
              <w:tab w:val="left" w:pos="440"/>
              <w:tab w:val="right" w:leader="dot" w:pos="9491"/>
            </w:tabs>
            <w:rPr>
              <w:rFonts w:eastAsiaTheme="minorEastAsia"/>
              <w:noProof/>
              <w:lang w:eastAsia="da-DK"/>
            </w:rPr>
          </w:pPr>
          <w:hyperlink w:anchor="_Toc389144952" w:history="1">
            <w:r w:rsidRPr="00846EAD">
              <w:rPr>
                <w:rStyle w:val="Hyperlink"/>
                <w:noProof/>
              </w:rPr>
              <w:t>3.</w:t>
            </w:r>
            <w:r>
              <w:rPr>
                <w:rFonts w:eastAsiaTheme="minorEastAsia"/>
                <w:noProof/>
                <w:lang w:eastAsia="da-DK"/>
              </w:rPr>
              <w:tab/>
            </w:r>
            <w:r w:rsidRPr="00846EAD">
              <w:rPr>
                <w:rStyle w:val="Hyperlink"/>
                <w:noProof/>
              </w:rPr>
              <w:t>Delimitation</w:t>
            </w:r>
            <w:r>
              <w:rPr>
                <w:noProof/>
                <w:webHidden/>
              </w:rPr>
              <w:tab/>
            </w:r>
            <w:r>
              <w:rPr>
                <w:noProof/>
                <w:webHidden/>
              </w:rPr>
              <w:fldChar w:fldCharType="begin"/>
            </w:r>
            <w:r>
              <w:rPr>
                <w:noProof/>
                <w:webHidden/>
              </w:rPr>
              <w:instrText xml:space="preserve"> PAGEREF _Toc389144952 \h </w:instrText>
            </w:r>
            <w:r>
              <w:rPr>
                <w:noProof/>
                <w:webHidden/>
              </w:rPr>
            </w:r>
            <w:r>
              <w:rPr>
                <w:noProof/>
                <w:webHidden/>
              </w:rPr>
              <w:fldChar w:fldCharType="separate"/>
            </w:r>
            <w:r>
              <w:rPr>
                <w:noProof/>
                <w:webHidden/>
              </w:rPr>
              <w:t>7</w:t>
            </w:r>
            <w:r>
              <w:rPr>
                <w:noProof/>
                <w:webHidden/>
              </w:rPr>
              <w:fldChar w:fldCharType="end"/>
            </w:r>
          </w:hyperlink>
        </w:p>
        <w:p w14:paraId="6D5273F3" w14:textId="77777777" w:rsidR="00554B7C" w:rsidRDefault="00554B7C">
          <w:pPr>
            <w:pStyle w:val="Indholdsfortegnelse1"/>
            <w:tabs>
              <w:tab w:val="left" w:pos="440"/>
              <w:tab w:val="right" w:leader="dot" w:pos="9491"/>
            </w:tabs>
            <w:rPr>
              <w:rFonts w:eastAsiaTheme="minorEastAsia"/>
              <w:noProof/>
              <w:lang w:eastAsia="da-DK"/>
            </w:rPr>
          </w:pPr>
          <w:hyperlink w:anchor="_Toc389144953" w:history="1">
            <w:r w:rsidRPr="00846EAD">
              <w:rPr>
                <w:rStyle w:val="Hyperlink"/>
                <w:noProof/>
              </w:rPr>
              <w:t>4.</w:t>
            </w:r>
            <w:r>
              <w:rPr>
                <w:rFonts w:eastAsiaTheme="minorEastAsia"/>
                <w:noProof/>
                <w:lang w:eastAsia="da-DK"/>
              </w:rPr>
              <w:tab/>
            </w:r>
            <w:r w:rsidRPr="00846EAD">
              <w:rPr>
                <w:rStyle w:val="Hyperlink"/>
                <w:noProof/>
              </w:rPr>
              <w:t>Methodology</w:t>
            </w:r>
            <w:r>
              <w:rPr>
                <w:noProof/>
                <w:webHidden/>
              </w:rPr>
              <w:tab/>
            </w:r>
            <w:r>
              <w:rPr>
                <w:noProof/>
                <w:webHidden/>
              </w:rPr>
              <w:fldChar w:fldCharType="begin"/>
            </w:r>
            <w:r>
              <w:rPr>
                <w:noProof/>
                <w:webHidden/>
              </w:rPr>
              <w:instrText xml:space="preserve"> PAGEREF _Toc389144953 \h </w:instrText>
            </w:r>
            <w:r>
              <w:rPr>
                <w:noProof/>
                <w:webHidden/>
              </w:rPr>
            </w:r>
            <w:r>
              <w:rPr>
                <w:noProof/>
                <w:webHidden/>
              </w:rPr>
              <w:fldChar w:fldCharType="separate"/>
            </w:r>
            <w:r>
              <w:rPr>
                <w:noProof/>
                <w:webHidden/>
              </w:rPr>
              <w:t>8</w:t>
            </w:r>
            <w:r>
              <w:rPr>
                <w:noProof/>
                <w:webHidden/>
              </w:rPr>
              <w:fldChar w:fldCharType="end"/>
            </w:r>
          </w:hyperlink>
        </w:p>
        <w:p w14:paraId="0F372173" w14:textId="77777777" w:rsidR="00554B7C" w:rsidRDefault="00554B7C">
          <w:pPr>
            <w:pStyle w:val="Indholdsfortegnelse2"/>
            <w:tabs>
              <w:tab w:val="right" w:leader="dot" w:pos="9491"/>
            </w:tabs>
            <w:rPr>
              <w:rFonts w:eastAsiaTheme="minorEastAsia"/>
              <w:noProof/>
              <w:lang w:eastAsia="da-DK"/>
            </w:rPr>
          </w:pPr>
          <w:hyperlink w:anchor="_Toc389144954" w:history="1">
            <w:r w:rsidRPr="00846EAD">
              <w:rPr>
                <w:rStyle w:val="Hyperlink"/>
                <w:noProof/>
                <w:lang w:val="en-US"/>
              </w:rPr>
              <w:t>4.1 My general views on knowledge and scientific approaches</w:t>
            </w:r>
            <w:r>
              <w:rPr>
                <w:noProof/>
                <w:webHidden/>
              </w:rPr>
              <w:tab/>
            </w:r>
            <w:r>
              <w:rPr>
                <w:noProof/>
                <w:webHidden/>
              </w:rPr>
              <w:fldChar w:fldCharType="begin"/>
            </w:r>
            <w:r>
              <w:rPr>
                <w:noProof/>
                <w:webHidden/>
              </w:rPr>
              <w:instrText xml:space="preserve"> PAGEREF _Toc389144954 \h </w:instrText>
            </w:r>
            <w:r>
              <w:rPr>
                <w:noProof/>
                <w:webHidden/>
              </w:rPr>
            </w:r>
            <w:r>
              <w:rPr>
                <w:noProof/>
                <w:webHidden/>
              </w:rPr>
              <w:fldChar w:fldCharType="separate"/>
            </w:r>
            <w:r>
              <w:rPr>
                <w:noProof/>
                <w:webHidden/>
              </w:rPr>
              <w:t>8</w:t>
            </w:r>
            <w:r>
              <w:rPr>
                <w:noProof/>
                <w:webHidden/>
              </w:rPr>
              <w:fldChar w:fldCharType="end"/>
            </w:r>
          </w:hyperlink>
        </w:p>
        <w:p w14:paraId="510AE91B" w14:textId="77777777" w:rsidR="00554B7C" w:rsidRDefault="00554B7C">
          <w:pPr>
            <w:pStyle w:val="Indholdsfortegnelse2"/>
            <w:tabs>
              <w:tab w:val="right" w:leader="dot" w:pos="9491"/>
            </w:tabs>
            <w:rPr>
              <w:rFonts w:eastAsiaTheme="minorEastAsia"/>
              <w:noProof/>
              <w:lang w:eastAsia="da-DK"/>
            </w:rPr>
          </w:pPr>
          <w:hyperlink w:anchor="_Toc389144955" w:history="1">
            <w:r w:rsidRPr="00846EAD">
              <w:rPr>
                <w:rStyle w:val="Hyperlink"/>
                <w:noProof/>
                <w:lang w:val="en-US"/>
              </w:rPr>
              <w:t>4.2 Methods</w:t>
            </w:r>
            <w:r>
              <w:rPr>
                <w:noProof/>
                <w:webHidden/>
              </w:rPr>
              <w:tab/>
            </w:r>
            <w:r>
              <w:rPr>
                <w:noProof/>
                <w:webHidden/>
              </w:rPr>
              <w:fldChar w:fldCharType="begin"/>
            </w:r>
            <w:r>
              <w:rPr>
                <w:noProof/>
                <w:webHidden/>
              </w:rPr>
              <w:instrText xml:space="preserve"> PAGEREF _Toc389144955 \h </w:instrText>
            </w:r>
            <w:r>
              <w:rPr>
                <w:noProof/>
                <w:webHidden/>
              </w:rPr>
            </w:r>
            <w:r>
              <w:rPr>
                <w:noProof/>
                <w:webHidden/>
              </w:rPr>
              <w:fldChar w:fldCharType="separate"/>
            </w:r>
            <w:r>
              <w:rPr>
                <w:noProof/>
                <w:webHidden/>
              </w:rPr>
              <w:t>11</w:t>
            </w:r>
            <w:r>
              <w:rPr>
                <w:noProof/>
                <w:webHidden/>
              </w:rPr>
              <w:fldChar w:fldCharType="end"/>
            </w:r>
          </w:hyperlink>
        </w:p>
        <w:p w14:paraId="2A9D90B8" w14:textId="77777777" w:rsidR="00554B7C" w:rsidRDefault="00554B7C">
          <w:pPr>
            <w:pStyle w:val="Indholdsfortegnelse2"/>
            <w:tabs>
              <w:tab w:val="right" w:leader="dot" w:pos="9491"/>
            </w:tabs>
            <w:rPr>
              <w:rFonts w:eastAsiaTheme="minorEastAsia"/>
              <w:noProof/>
              <w:lang w:eastAsia="da-DK"/>
            </w:rPr>
          </w:pPr>
          <w:hyperlink w:anchor="_Toc389144956" w:history="1">
            <w:r w:rsidRPr="00846EAD">
              <w:rPr>
                <w:rStyle w:val="Hyperlink"/>
                <w:noProof/>
                <w:lang w:val="en-US"/>
              </w:rPr>
              <w:t>4.3 The structure of the theoretical knowledge</w:t>
            </w:r>
            <w:r>
              <w:rPr>
                <w:noProof/>
                <w:webHidden/>
              </w:rPr>
              <w:tab/>
            </w:r>
            <w:r>
              <w:rPr>
                <w:noProof/>
                <w:webHidden/>
              </w:rPr>
              <w:fldChar w:fldCharType="begin"/>
            </w:r>
            <w:r>
              <w:rPr>
                <w:noProof/>
                <w:webHidden/>
              </w:rPr>
              <w:instrText xml:space="preserve"> PAGEREF _Toc389144956 \h </w:instrText>
            </w:r>
            <w:r>
              <w:rPr>
                <w:noProof/>
                <w:webHidden/>
              </w:rPr>
            </w:r>
            <w:r>
              <w:rPr>
                <w:noProof/>
                <w:webHidden/>
              </w:rPr>
              <w:fldChar w:fldCharType="separate"/>
            </w:r>
            <w:r>
              <w:rPr>
                <w:noProof/>
                <w:webHidden/>
              </w:rPr>
              <w:t>13</w:t>
            </w:r>
            <w:r>
              <w:rPr>
                <w:noProof/>
                <w:webHidden/>
              </w:rPr>
              <w:fldChar w:fldCharType="end"/>
            </w:r>
          </w:hyperlink>
        </w:p>
        <w:p w14:paraId="79C5A97F" w14:textId="77777777" w:rsidR="00554B7C" w:rsidRDefault="00554B7C">
          <w:pPr>
            <w:pStyle w:val="Indholdsfortegnelse1"/>
            <w:tabs>
              <w:tab w:val="left" w:pos="440"/>
              <w:tab w:val="right" w:leader="dot" w:pos="9491"/>
            </w:tabs>
            <w:rPr>
              <w:rFonts w:eastAsiaTheme="minorEastAsia"/>
              <w:noProof/>
              <w:lang w:eastAsia="da-DK"/>
            </w:rPr>
          </w:pPr>
          <w:hyperlink w:anchor="_Toc389144957" w:history="1">
            <w:r w:rsidRPr="00846EAD">
              <w:rPr>
                <w:rStyle w:val="Hyperlink"/>
                <w:rFonts w:eastAsia="SimSun"/>
                <w:noProof/>
              </w:rPr>
              <w:t>5.</w:t>
            </w:r>
            <w:r>
              <w:rPr>
                <w:rFonts w:eastAsiaTheme="minorEastAsia"/>
                <w:noProof/>
                <w:lang w:eastAsia="da-DK"/>
              </w:rPr>
              <w:tab/>
            </w:r>
            <w:r w:rsidRPr="00846EAD">
              <w:rPr>
                <w:rStyle w:val="Hyperlink"/>
                <w:rFonts w:eastAsia="SimSun"/>
                <w:noProof/>
              </w:rPr>
              <w:t>Theoretical knowledge</w:t>
            </w:r>
            <w:r>
              <w:rPr>
                <w:noProof/>
                <w:webHidden/>
              </w:rPr>
              <w:tab/>
            </w:r>
            <w:r>
              <w:rPr>
                <w:noProof/>
                <w:webHidden/>
              </w:rPr>
              <w:fldChar w:fldCharType="begin"/>
            </w:r>
            <w:r>
              <w:rPr>
                <w:noProof/>
                <w:webHidden/>
              </w:rPr>
              <w:instrText xml:space="preserve"> PAGEREF _Toc389144957 \h </w:instrText>
            </w:r>
            <w:r>
              <w:rPr>
                <w:noProof/>
                <w:webHidden/>
              </w:rPr>
            </w:r>
            <w:r>
              <w:rPr>
                <w:noProof/>
                <w:webHidden/>
              </w:rPr>
              <w:fldChar w:fldCharType="separate"/>
            </w:r>
            <w:r>
              <w:rPr>
                <w:noProof/>
                <w:webHidden/>
              </w:rPr>
              <w:t>15</w:t>
            </w:r>
            <w:r>
              <w:rPr>
                <w:noProof/>
                <w:webHidden/>
              </w:rPr>
              <w:fldChar w:fldCharType="end"/>
            </w:r>
          </w:hyperlink>
        </w:p>
        <w:p w14:paraId="2F04785B" w14:textId="77777777" w:rsidR="00554B7C" w:rsidRDefault="00554B7C">
          <w:pPr>
            <w:pStyle w:val="Indholdsfortegnelse2"/>
            <w:tabs>
              <w:tab w:val="right" w:leader="dot" w:pos="9491"/>
            </w:tabs>
            <w:rPr>
              <w:rFonts w:eastAsiaTheme="minorEastAsia"/>
              <w:noProof/>
              <w:lang w:eastAsia="da-DK"/>
            </w:rPr>
          </w:pPr>
          <w:hyperlink w:anchor="_Toc389144958" w:history="1">
            <w:r w:rsidRPr="00846EAD">
              <w:rPr>
                <w:rStyle w:val="Hyperlink"/>
                <w:rFonts w:eastAsia="SimSun"/>
                <w:noProof/>
                <w:lang w:val="en-US"/>
              </w:rPr>
              <w:t>5.1 Identity</w:t>
            </w:r>
            <w:r>
              <w:rPr>
                <w:noProof/>
                <w:webHidden/>
              </w:rPr>
              <w:tab/>
            </w:r>
            <w:r>
              <w:rPr>
                <w:noProof/>
                <w:webHidden/>
              </w:rPr>
              <w:fldChar w:fldCharType="begin"/>
            </w:r>
            <w:r>
              <w:rPr>
                <w:noProof/>
                <w:webHidden/>
              </w:rPr>
              <w:instrText xml:space="preserve"> PAGEREF _Toc389144958 \h </w:instrText>
            </w:r>
            <w:r>
              <w:rPr>
                <w:noProof/>
                <w:webHidden/>
              </w:rPr>
            </w:r>
            <w:r>
              <w:rPr>
                <w:noProof/>
                <w:webHidden/>
              </w:rPr>
              <w:fldChar w:fldCharType="separate"/>
            </w:r>
            <w:r>
              <w:rPr>
                <w:noProof/>
                <w:webHidden/>
              </w:rPr>
              <w:t>15</w:t>
            </w:r>
            <w:r>
              <w:rPr>
                <w:noProof/>
                <w:webHidden/>
              </w:rPr>
              <w:fldChar w:fldCharType="end"/>
            </w:r>
          </w:hyperlink>
        </w:p>
        <w:p w14:paraId="598A016A" w14:textId="77777777" w:rsidR="00554B7C" w:rsidRDefault="00554B7C">
          <w:pPr>
            <w:pStyle w:val="Indholdsfortegnelse3"/>
            <w:tabs>
              <w:tab w:val="right" w:leader="dot" w:pos="9491"/>
            </w:tabs>
            <w:rPr>
              <w:rFonts w:eastAsiaTheme="minorEastAsia"/>
              <w:noProof/>
              <w:lang w:eastAsia="da-DK"/>
            </w:rPr>
          </w:pPr>
          <w:hyperlink w:anchor="_Toc389144959" w:history="1">
            <w:r w:rsidRPr="00846EAD">
              <w:rPr>
                <w:rStyle w:val="Hyperlink"/>
                <w:noProof/>
              </w:rPr>
              <w:t>5.1.1 Differences between personal and social identity</w:t>
            </w:r>
            <w:r>
              <w:rPr>
                <w:noProof/>
                <w:webHidden/>
              </w:rPr>
              <w:tab/>
            </w:r>
            <w:r>
              <w:rPr>
                <w:noProof/>
                <w:webHidden/>
              </w:rPr>
              <w:fldChar w:fldCharType="begin"/>
            </w:r>
            <w:r>
              <w:rPr>
                <w:noProof/>
                <w:webHidden/>
              </w:rPr>
              <w:instrText xml:space="preserve"> PAGEREF _Toc389144959 \h </w:instrText>
            </w:r>
            <w:r>
              <w:rPr>
                <w:noProof/>
                <w:webHidden/>
              </w:rPr>
            </w:r>
            <w:r>
              <w:rPr>
                <w:noProof/>
                <w:webHidden/>
              </w:rPr>
              <w:fldChar w:fldCharType="separate"/>
            </w:r>
            <w:r>
              <w:rPr>
                <w:noProof/>
                <w:webHidden/>
              </w:rPr>
              <w:t>16</w:t>
            </w:r>
            <w:r>
              <w:rPr>
                <w:noProof/>
                <w:webHidden/>
              </w:rPr>
              <w:fldChar w:fldCharType="end"/>
            </w:r>
          </w:hyperlink>
        </w:p>
        <w:p w14:paraId="1E652EDB" w14:textId="77777777" w:rsidR="00554B7C" w:rsidRDefault="00554B7C">
          <w:pPr>
            <w:pStyle w:val="Indholdsfortegnelse3"/>
            <w:tabs>
              <w:tab w:val="right" w:leader="dot" w:pos="9491"/>
            </w:tabs>
            <w:rPr>
              <w:rFonts w:eastAsiaTheme="minorEastAsia"/>
              <w:noProof/>
              <w:lang w:eastAsia="da-DK"/>
            </w:rPr>
          </w:pPr>
          <w:hyperlink w:anchor="_Toc389144960" w:history="1">
            <w:r w:rsidRPr="00846EAD">
              <w:rPr>
                <w:rStyle w:val="Hyperlink"/>
                <w:noProof/>
              </w:rPr>
              <w:t>5.1.2 Discussion about differences between personal and social identity</w:t>
            </w:r>
            <w:r>
              <w:rPr>
                <w:noProof/>
                <w:webHidden/>
              </w:rPr>
              <w:tab/>
            </w:r>
            <w:r>
              <w:rPr>
                <w:noProof/>
                <w:webHidden/>
              </w:rPr>
              <w:fldChar w:fldCharType="begin"/>
            </w:r>
            <w:r>
              <w:rPr>
                <w:noProof/>
                <w:webHidden/>
              </w:rPr>
              <w:instrText xml:space="preserve"> PAGEREF _Toc389144960 \h </w:instrText>
            </w:r>
            <w:r>
              <w:rPr>
                <w:noProof/>
                <w:webHidden/>
              </w:rPr>
            </w:r>
            <w:r>
              <w:rPr>
                <w:noProof/>
                <w:webHidden/>
              </w:rPr>
              <w:fldChar w:fldCharType="separate"/>
            </w:r>
            <w:r>
              <w:rPr>
                <w:noProof/>
                <w:webHidden/>
              </w:rPr>
              <w:t>17</w:t>
            </w:r>
            <w:r>
              <w:rPr>
                <w:noProof/>
                <w:webHidden/>
              </w:rPr>
              <w:fldChar w:fldCharType="end"/>
            </w:r>
          </w:hyperlink>
        </w:p>
        <w:p w14:paraId="2AC337E4" w14:textId="77777777" w:rsidR="00554B7C" w:rsidRDefault="00554B7C">
          <w:pPr>
            <w:pStyle w:val="Indholdsfortegnelse2"/>
            <w:tabs>
              <w:tab w:val="right" w:leader="dot" w:pos="9491"/>
            </w:tabs>
            <w:rPr>
              <w:rFonts w:eastAsiaTheme="minorEastAsia"/>
              <w:noProof/>
              <w:lang w:eastAsia="da-DK"/>
            </w:rPr>
          </w:pPr>
          <w:hyperlink w:anchor="_Toc389144961" w:history="1">
            <w:r w:rsidRPr="00846EAD">
              <w:rPr>
                <w:rStyle w:val="Hyperlink"/>
                <w:rFonts w:eastAsia="SimSun"/>
                <w:noProof/>
                <w:lang w:val="en-US"/>
              </w:rPr>
              <w:t>5.2 Social identity</w:t>
            </w:r>
            <w:r>
              <w:rPr>
                <w:noProof/>
                <w:webHidden/>
              </w:rPr>
              <w:tab/>
            </w:r>
            <w:r>
              <w:rPr>
                <w:noProof/>
                <w:webHidden/>
              </w:rPr>
              <w:fldChar w:fldCharType="begin"/>
            </w:r>
            <w:r>
              <w:rPr>
                <w:noProof/>
                <w:webHidden/>
              </w:rPr>
              <w:instrText xml:space="preserve"> PAGEREF _Toc389144961 \h </w:instrText>
            </w:r>
            <w:r>
              <w:rPr>
                <w:noProof/>
                <w:webHidden/>
              </w:rPr>
            </w:r>
            <w:r>
              <w:rPr>
                <w:noProof/>
                <w:webHidden/>
              </w:rPr>
              <w:fldChar w:fldCharType="separate"/>
            </w:r>
            <w:r>
              <w:rPr>
                <w:noProof/>
                <w:webHidden/>
              </w:rPr>
              <w:t>18</w:t>
            </w:r>
            <w:r>
              <w:rPr>
                <w:noProof/>
                <w:webHidden/>
              </w:rPr>
              <w:fldChar w:fldCharType="end"/>
            </w:r>
          </w:hyperlink>
        </w:p>
        <w:p w14:paraId="1E43DF60" w14:textId="77777777" w:rsidR="00554B7C" w:rsidRDefault="00554B7C">
          <w:pPr>
            <w:pStyle w:val="Indholdsfortegnelse3"/>
            <w:tabs>
              <w:tab w:val="right" w:leader="dot" w:pos="9491"/>
            </w:tabs>
            <w:rPr>
              <w:rFonts w:eastAsiaTheme="minorEastAsia"/>
              <w:noProof/>
              <w:lang w:eastAsia="da-DK"/>
            </w:rPr>
          </w:pPr>
          <w:hyperlink w:anchor="_Toc389144962" w:history="1">
            <w:r w:rsidRPr="00846EAD">
              <w:rPr>
                <w:rStyle w:val="Hyperlink"/>
                <w:noProof/>
              </w:rPr>
              <w:t>5.2.1 Social identity in the group surroundings</w:t>
            </w:r>
            <w:r>
              <w:rPr>
                <w:noProof/>
                <w:webHidden/>
              </w:rPr>
              <w:tab/>
            </w:r>
            <w:r>
              <w:rPr>
                <w:noProof/>
                <w:webHidden/>
              </w:rPr>
              <w:fldChar w:fldCharType="begin"/>
            </w:r>
            <w:r>
              <w:rPr>
                <w:noProof/>
                <w:webHidden/>
              </w:rPr>
              <w:instrText xml:space="preserve"> PAGEREF _Toc389144962 \h </w:instrText>
            </w:r>
            <w:r>
              <w:rPr>
                <w:noProof/>
                <w:webHidden/>
              </w:rPr>
            </w:r>
            <w:r>
              <w:rPr>
                <w:noProof/>
                <w:webHidden/>
              </w:rPr>
              <w:fldChar w:fldCharType="separate"/>
            </w:r>
            <w:r>
              <w:rPr>
                <w:noProof/>
                <w:webHidden/>
              </w:rPr>
              <w:t>19</w:t>
            </w:r>
            <w:r>
              <w:rPr>
                <w:noProof/>
                <w:webHidden/>
              </w:rPr>
              <w:fldChar w:fldCharType="end"/>
            </w:r>
          </w:hyperlink>
        </w:p>
        <w:p w14:paraId="2CDD2C89" w14:textId="77777777" w:rsidR="00554B7C" w:rsidRDefault="00554B7C">
          <w:pPr>
            <w:pStyle w:val="Indholdsfortegnelse3"/>
            <w:tabs>
              <w:tab w:val="right" w:leader="dot" w:pos="9491"/>
            </w:tabs>
            <w:rPr>
              <w:rFonts w:eastAsiaTheme="minorEastAsia"/>
              <w:noProof/>
              <w:lang w:eastAsia="da-DK"/>
            </w:rPr>
          </w:pPr>
          <w:hyperlink w:anchor="_Toc389144963" w:history="1">
            <w:r w:rsidRPr="00846EAD">
              <w:rPr>
                <w:rStyle w:val="Hyperlink"/>
                <w:noProof/>
              </w:rPr>
              <w:t>5.2.2 Social group interactions</w:t>
            </w:r>
            <w:r>
              <w:rPr>
                <w:noProof/>
                <w:webHidden/>
              </w:rPr>
              <w:tab/>
            </w:r>
            <w:r>
              <w:rPr>
                <w:noProof/>
                <w:webHidden/>
              </w:rPr>
              <w:fldChar w:fldCharType="begin"/>
            </w:r>
            <w:r>
              <w:rPr>
                <w:noProof/>
                <w:webHidden/>
              </w:rPr>
              <w:instrText xml:space="preserve"> PAGEREF _Toc389144963 \h </w:instrText>
            </w:r>
            <w:r>
              <w:rPr>
                <w:noProof/>
                <w:webHidden/>
              </w:rPr>
            </w:r>
            <w:r>
              <w:rPr>
                <w:noProof/>
                <w:webHidden/>
              </w:rPr>
              <w:fldChar w:fldCharType="separate"/>
            </w:r>
            <w:r>
              <w:rPr>
                <w:noProof/>
                <w:webHidden/>
              </w:rPr>
              <w:t>20</w:t>
            </w:r>
            <w:r>
              <w:rPr>
                <w:noProof/>
                <w:webHidden/>
              </w:rPr>
              <w:fldChar w:fldCharType="end"/>
            </w:r>
          </w:hyperlink>
        </w:p>
        <w:p w14:paraId="3C024243" w14:textId="77777777" w:rsidR="00554B7C" w:rsidRDefault="00554B7C">
          <w:pPr>
            <w:pStyle w:val="Indholdsfortegnelse3"/>
            <w:tabs>
              <w:tab w:val="right" w:leader="dot" w:pos="9491"/>
            </w:tabs>
            <w:rPr>
              <w:rFonts w:eastAsiaTheme="minorEastAsia"/>
              <w:noProof/>
              <w:lang w:eastAsia="da-DK"/>
            </w:rPr>
          </w:pPr>
          <w:hyperlink w:anchor="_Toc389144964" w:history="1">
            <w:r w:rsidRPr="00846EAD">
              <w:rPr>
                <w:rStyle w:val="Hyperlink"/>
                <w:noProof/>
              </w:rPr>
              <w:t>5.2.3 Tajfel’s four concepts</w:t>
            </w:r>
            <w:r>
              <w:rPr>
                <w:noProof/>
                <w:webHidden/>
              </w:rPr>
              <w:tab/>
            </w:r>
            <w:r>
              <w:rPr>
                <w:noProof/>
                <w:webHidden/>
              </w:rPr>
              <w:fldChar w:fldCharType="begin"/>
            </w:r>
            <w:r>
              <w:rPr>
                <w:noProof/>
                <w:webHidden/>
              </w:rPr>
              <w:instrText xml:space="preserve"> PAGEREF _Toc389144964 \h </w:instrText>
            </w:r>
            <w:r>
              <w:rPr>
                <w:noProof/>
                <w:webHidden/>
              </w:rPr>
            </w:r>
            <w:r>
              <w:rPr>
                <w:noProof/>
                <w:webHidden/>
              </w:rPr>
              <w:fldChar w:fldCharType="separate"/>
            </w:r>
            <w:r>
              <w:rPr>
                <w:noProof/>
                <w:webHidden/>
              </w:rPr>
              <w:t>21</w:t>
            </w:r>
            <w:r>
              <w:rPr>
                <w:noProof/>
                <w:webHidden/>
              </w:rPr>
              <w:fldChar w:fldCharType="end"/>
            </w:r>
          </w:hyperlink>
        </w:p>
        <w:p w14:paraId="3DB4CA8C" w14:textId="77777777" w:rsidR="00554B7C" w:rsidRDefault="00554B7C">
          <w:pPr>
            <w:pStyle w:val="Indholdsfortegnelse3"/>
            <w:tabs>
              <w:tab w:val="right" w:leader="dot" w:pos="9491"/>
            </w:tabs>
            <w:rPr>
              <w:rFonts w:eastAsiaTheme="minorEastAsia"/>
              <w:noProof/>
              <w:lang w:eastAsia="da-DK"/>
            </w:rPr>
          </w:pPr>
          <w:hyperlink w:anchor="_Toc389144965" w:history="1">
            <w:r w:rsidRPr="00846EAD">
              <w:rPr>
                <w:rStyle w:val="Hyperlink"/>
                <w:noProof/>
              </w:rPr>
              <w:t>5.2.4 Multiple social groups</w:t>
            </w:r>
            <w:r>
              <w:rPr>
                <w:noProof/>
                <w:webHidden/>
              </w:rPr>
              <w:tab/>
            </w:r>
            <w:r>
              <w:rPr>
                <w:noProof/>
                <w:webHidden/>
              </w:rPr>
              <w:fldChar w:fldCharType="begin"/>
            </w:r>
            <w:r>
              <w:rPr>
                <w:noProof/>
                <w:webHidden/>
              </w:rPr>
              <w:instrText xml:space="preserve"> PAGEREF _Toc389144965 \h </w:instrText>
            </w:r>
            <w:r>
              <w:rPr>
                <w:noProof/>
                <w:webHidden/>
              </w:rPr>
            </w:r>
            <w:r>
              <w:rPr>
                <w:noProof/>
                <w:webHidden/>
              </w:rPr>
              <w:fldChar w:fldCharType="separate"/>
            </w:r>
            <w:r>
              <w:rPr>
                <w:noProof/>
                <w:webHidden/>
              </w:rPr>
              <w:t>23</w:t>
            </w:r>
            <w:r>
              <w:rPr>
                <w:noProof/>
                <w:webHidden/>
              </w:rPr>
              <w:fldChar w:fldCharType="end"/>
            </w:r>
          </w:hyperlink>
        </w:p>
        <w:p w14:paraId="5BCB3E44" w14:textId="77777777" w:rsidR="00554B7C" w:rsidRDefault="00554B7C">
          <w:pPr>
            <w:pStyle w:val="Indholdsfortegnelse2"/>
            <w:tabs>
              <w:tab w:val="right" w:leader="dot" w:pos="9491"/>
            </w:tabs>
            <w:rPr>
              <w:rFonts w:eastAsiaTheme="minorEastAsia"/>
              <w:noProof/>
              <w:lang w:eastAsia="da-DK"/>
            </w:rPr>
          </w:pPr>
          <w:hyperlink w:anchor="_Toc389144966" w:history="1">
            <w:r w:rsidRPr="00846EAD">
              <w:rPr>
                <w:rStyle w:val="Hyperlink"/>
                <w:rFonts w:eastAsia="SimSun"/>
                <w:noProof/>
                <w:lang w:val="en-US"/>
              </w:rPr>
              <w:t>5.3 Interpersonal and collective identities</w:t>
            </w:r>
            <w:r>
              <w:rPr>
                <w:noProof/>
                <w:webHidden/>
              </w:rPr>
              <w:tab/>
            </w:r>
            <w:r>
              <w:rPr>
                <w:noProof/>
                <w:webHidden/>
              </w:rPr>
              <w:fldChar w:fldCharType="begin"/>
            </w:r>
            <w:r>
              <w:rPr>
                <w:noProof/>
                <w:webHidden/>
              </w:rPr>
              <w:instrText xml:space="preserve"> PAGEREF _Toc389144966 \h </w:instrText>
            </w:r>
            <w:r>
              <w:rPr>
                <w:noProof/>
                <w:webHidden/>
              </w:rPr>
            </w:r>
            <w:r>
              <w:rPr>
                <w:noProof/>
                <w:webHidden/>
              </w:rPr>
              <w:fldChar w:fldCharType="separate"/>
            </w:r>
            <w:r>
              <w:rPr>
                <w:noProof/>
                <w:webHidden/>
              </w:rPr>
              <w:t>24</w:t>
            </w:r>
            <w:r>
              <w:rPr>
                <w:noProof/>
                <w:webHidden/>
              </w:rPr>
              <w:fldChar w:fldCharType="end"/>
            </w:r>
          </w:hyperlink>
        </w:p>
        <w:p w14:paraId="1F2095A4" w14:textId="77777777" w:rsidR="00554B7C" w:rsidRDefault="00554B7C">
          <w:pPr>
            <w:pStyle w:val="Indholdsfortegnelse3"/>
            <w:tabs>
              <w:tab w:val="right" w:leader="dot" w:pos="9491"/>
            </w:tabs>
            <w:rPr>
              <w:rFonts w:eastAsiaTheme="minorEastAsia"/>
              <w:noProof/>
              <w:lang w:eastAsia="da-DK"/>
            </w:rPr>
          </w:pPr>
          <w:hyperlink w:anchor="_Toc389144967" w:history="1">
            <w:r w:rsidRPr="00846EAD">
              <w:rPr>
                <w:rStyle w:val="Hyperlink"/>
                <w:noProof/>
              </w:rPr>
              <w:t>5.3.1 Social self</w:t>
            </w:r>
            <w:r>
              <w:rPr>
                <w:noProof/>
                <w:webHidden/>
              </w:rPr>
              <w:tab/>
            </w:r>
            <w:r>
              <w:rPr>
                <w:noProof/>
                <w:webHidden/>
              </w:rPr>
              <w:fldChar w:fldCharType="begin"/>
            </w:r>
            <w:r>
              <w:rPr>
                <w:noProof/>
                <w:webHidden/>
              </w:rPr>
              <w:instrText xml:space="preserve"> PAGEREF _Toc389144967 \h </w:instrText>
            </w:r>
            <w:r>
              <w:rPr>
                <w:noProof/>
                <w:webHidden/>
              </w:rPr>
            </w:r>
            <w:r>
              <w:rPr>
                <w:noProof/>
                <w:webHidden/>
              </w:rPr>
              <w:fldChar w:fldCharType="separate"/>
            </w:r>
            <w:r>
              <w:rPr>
                <w:noProof/>
                <w:webHidden/>
              </w:rPr>
              <w:t>24</w:t>
            </w:r>
            <w:r>
              <w:rPr>
                <w:noProof/>
                <w:webHidden/>
              </w:rPr>
              <w:fldChar w:fldCharType="end"/>
            </w:r>
          </w:hyperlink>
        </w:p>
        <w:p w14:paraId="40196D60" w14:textId="77777777" w:rsidR="00554B7C" w:rsidRDefault="00554B7C">
          <w:pPr>
            <w:pStyle w:val="Indholdsfortegnelse3"/>
            <w:tabs>
              <w:tab w:val="right" w:leader="dot" w:pos="9491"/>
            </w:tabs>
            <w:rPr>
              <w:rFonts w:eastAsiaTheme="minorEastAsia"/>
              <w:noProof/>
              <w:lang w:eastAsia="da-DK"/>
            </w:rPr>
          </w:pPr>
          <w:hyperlink w:anchor="_Toc389144968" w:history="1">
            <w:r w:rsidRPr="00846EAD">
              <w:rPr>
                <w:rStyle w:val="Hyperlink"/>
                <w:noProof/>
              </w:rPr>
              <w:t>5.3.2 Social extensions of the self</w:t>
            </w:r>
            <w:r>
              <w:rPr>
                <w:noProof/>
                <w:webHidden/>
              </w:rPr>
              <w:tab/>
            </w:r>
            <w:r>
              <w:rPr>
                <w:noProof/>
                <w:webHidden/>
              </w:rPr>
              <w:fldChar w:fldCharType="begin"/>
            </w:r>
            <w:r>
              <w:rPr>
                <w:noProof/>
                <w:webHidden/>
              </w:rPr>
              <w:instrText xml:space="preserve"> PAGEREF _Toc389144968 \h </w:instrText>
            </w:r>
            <w:r>
              <w:rPr>
                <w:noProof/>
                <w:webHidden/>
              </w:rPr>
            </w:r>
            <w:r>
              <w:rPr>
                <w:noProof/>
                <w:webHidden/>
              </w:rPr>
              <w:fldChar w:fldCharType="separate"/>
            </w:r>
            <w:r>
              <w:rPr>
                <w:noProof/>
                <w:webHidden/>
              </w:rPr>
              <w:t>25</w:t>
            </w:r>
            <w:r>
              <w:rPr>
                <w:noProof/>
                <w:webHidden/>
              </w:rPr>
              <w:fldChar w:fldCharType="end"/>
            </w:r>
          </w:hyperlink>
        </w:p>
        <w:p w14:paraId="2A85C994" w14:textId="77777777" w:rsidR="00554B7C" w:rsidRDefault="00554B7C">
          <w:pPr>
            <w:pStyle w:val="Indholdsfortegnelse2"/>
            <w:tabs>
              <w:tab w:val="right" w:leader="dot" w:pos="9491"/>
            </w:tabs>
            <w:rPr>
              <w:rFonts w:eastAsiaTheme="minorEastAsia"/>
              <w:noProof/>
              <w:lang w:eastAsia="da-DK"/>
            </w:rPr>
          </w:pPr>
          <w:hyperlink w:anchor="_Toc389144969" w:history="1">
            <w:r w:rsidRPr="00846EAD">
              <w:rPr>
                <w:rStyle w:val="Hyperlink"/>
                <w:rFonts w:eastAsia="SimSun"/>
                <w:noProof/>
                <w:lang w:val="en-US"/>
              </w:rPr>
              <w:t>5.4 Student Development</w:t>
            </w:r>
            <w:r>
              <w:rPr>
                <w:noProof/>
                <w:webHidden/>
              </w:rPr>
              <w:tab/>
            </w:r>
            <w:r>
              <w:rPr>
                <w:noProof/>
                <w:webHidden/>
              </w:rPr>
              <w:fldChar w:fldCharType="begin"/>
            </w:r>
            <w:r>
              <w:rPr>
                <w:noProof/>
                <w:webHidden/>
              </w:rPr>
              <w:instrText xml:space="preserve"> PAGEREF _Toc389144969 \h </w:instrText>
            </w:r>
            <w:r>
              <w:rPr>
                <w:noProof/>
                <w:webHidden/>
              </w:rPr>
            </w:r>
            <w:r>
              <w:rPr>
                <w:noProof/>
                <w:webHidden/>
              </w:rPr>
              <w:fldChar w:fldCharType="separate"/>
            </w:r>
            <w:r>
              <w:rPr>
                <w:noProof/>
                <w:webHidden/>
              </w:rPr>
              <w:t>26</w:t>
            </w:r>
            <w:r>
              <w:rPr>
                <w:noProof/>
                <w:webHidden/>
              </w:rPr>
              <w:fldChar w:fldCharType="end"/>
            </w:r>
          </w:hyperlink>
        </w:p>
        <w:p w14:paraId="6992F41A" w14:textId="77777777" w:rsidR="00554B7C" w:rsidRDefault="00554B7C">
          <w:pPr>
            <w:pStyle w:val="Indholdsfortegnelse3"/>
            <w:tabs>
              <w:tab w:val="right" w:leader="dot" w:pos="9491"/>
            </w:tabs>
            <w:rPr>
              <w:rFonts w:eastAsiaTheme="minorEastAsia"/>
              <w:noProof/>
              <w:lang w:eastAsia="da-DK"/>
            </w:rPr>
          </w:pPr>
          <w:hyperlink w:anchor="_Toc389144970" w:history="1">
            <w:r w:rsidRPr="00846EAD">
              <w:rPr>
                <w:rStyle w:val="Hyperlink"/>
                <w:noProof/>
              </w:rPr>
              <w:t>5.4.1 Students’ identity change</w:t>
            </w:r>
            <w:r>
              <w:rPr>
                <w:noProof/>
                <w:webHidden/>
              </w:rPr>
              <w:tab/>
            </w:r>
            <w:r>
              <w:rPr>
                <w:noProof/>
                <w:webHidden/>
              </w:rPr>
              <w:fldChar w:fldCharType="begin"/>
            </w:r>
            <w:r>
              <w:rPr>
                <w:noProof/>
                <w:webHidden/>
              </w:rPr>
              <w:instrText xml:space="preserve"> PAGEREF _Toc389144970 \h </w:instrText>
            </w:r>
            <w:r>
              <w:rPr>
                <w:noProof/>
                <w:webHidden/>
              </w:rPr>
            </w:r>
            <w:r>
              <w:rPr>
                <w:noProof/>
                <w:webHidden/>
              </w:rPr>
              <w:fldChar w:fldCharType="separate"/>
            </w:r>
            <w:r>
              <w:rPr>
                <w:noProof/>
                <w:webHidden/>
              </w:rPr>
              <w:t>26</w:t>
            </w:r>
            <w:r>
              <w:rPr>
                <w:noProof/>
                <w:webHidden/>
              </w:rPr>
              <w:fldChar w:fldCharType="end"/>
            </w:r>
          </w:hyperlink>
        </w:p>
        <w:p w14:paraId="45AB7245" w14:textId="77777777" w:rsidR="00554B7C" w:rsidRDefault="00554B7C">
          <w:pPr>
            <w:pStyle w:val="Indholdsfortegnelse3"/>
            <w:tabs>
              <w:tab w:val="right" w:leader="dot" w:pos="9491"/>
            </w:tabs>
            <w:rPr>
              <w:rFonts w:eastAsiaTheme="minorEastAsia"/>
              <w:noProof/>
              <w:lang w:eastAsia="da-DK"/>
            </w:rPr>
          </w:pPr>
          <w:hyperlink w:anchor="_Toc389144971" w:history="1">
            <w:r w:rsidRPr="00846EAD">
              <w:rPr>
                <w:rStyle w:val="Hyperlink"/>
                <w:noProof/>
              </w:rPr>
              <w:t>5.4.2 Chickering’s Seven Vectors of Development</w:t>
            </w:r>
            <w:r>
              <w:rPr>
                <w:noProof/>
                <w:webHidden/>
              </w:rPr>
              <w:tab/>
            </w:r>
            <w:r>
              <w:rPr>
                <w:noProof/>
                <w:webHidden/>
              </w:rPr>
              <w:fldChar w:fldCharType="begin"/>
            </w:r>
            <w:r>
              <w:rPr>
                <w:noProof/>
                <w:webHidden/>
              </w:rPr>
              <w:instrText xml:space="preserve"> PAGEREF _Toc389144971 \h </w:instrText>
            </w:r>
            <w:r>
              <w:rPr>
                <w:noProof/>
                <w:webHidden/>
              </w:rPr>
            </w:r>
            <w:r>
              <w:rPr>
                <w:noProof/>
                <w:webHidden/>
              </w:rPr>
              <w:fldChar w:fldCharType="separate"/>
            </w:r>
            <w:r>
              <w:rPr>
                <w:noProof/>
                <w:webHidden/>
              </w:rPr>
              <w:t>28</w:t>
            </w:r>
            <w:r>
              <w:rPr>
                <w:noProof/>
                <w:webHidden/>
              </w:rPr>
              <w:fldChar w:fldCharType="end"/>
            </w:r>
          </w:hyperlink>
        </w:p>
        <w:p w14:paraId="5D4B9F53" w14:textId="77777777" w:rsidR="00554B7C" w:rsidRDefault="00554B7C">
          <w:pPr>
            <w:pStyle w:val="Indholdsfortegnelse2"/>
            <w:tabs>
              <w:tab w:val="right" w:leader="dot" w:pos="9491"/>
            </w:tabs>
            <w:rPr>
              <w:rFonts w:eastAsiaTheme="minorEastAsia"/>
              <w:noProof/>
              <w:lang w:eastAsia="da-DK"/>
            </w:rPr>
          </w:pPr>
          <w:hyperlink w:anchor="_Toc389144972" w:history="1">
            <w:r w:rsidRPr="00846EAD">
              <w:rPr>
                <w:rStyle w:val="Hyperlink"/>
                <w:noProof/>
                <w:lang w:val="en-US"/>
              </w:rPr>
              <w:t>5.5 Identity and consumption</w:t>
            </w:r>
            <w:r>
              <w:rPr>
                <w:noProof/>
                <w:webHidden/>
              </w:rPr>
              <w:tab/>
            </w:r>
            <w:r>
              <w:rPr>
                <w:noProof/>
                <w:webHidden/>
              </w:rPr>
              <w:fldChar w:fldCharType="begin"/>
            </w:r>
            <w:r>
              <w:rPr>
                <w:noProof/>
                <w:webHidden/>
              </w:rPr>
              <w:instrText xml:space="preserve"> PAGEREF _Toc389144972 \h </w:instrText>
            </w:r>
            <w:r>
              <w:rPr>
                <w:noProof/>
                <w:webHidden/>
              </w:rPr>
            </w:r>
            <w:r>
              <w:rPr>
                <w:noProof/>
                <w:webHidden/>
              </w:rPr>
              <w:fldChar w:fldCharType="separate"/>
            </w:r>
            <w:r>
              <w:rPr>
                <w:noProof/>
                <w:webHidden/>
              </w:rPr>
              <w:t>29</w:t>
            </w:r>
            <w:r>
              <w:rPr>
                <w:noProof/>
                <w:webHidden/>
              </w:rPr>
              <w:fldChar w:fldCharType="end"/>
            </w:r>
          </w:hyperlink>
        </w:p>
        <w:p w14:paraId="392C2053" w14:textId="77777777" w:rsidR="00554B7C" w:rsidRDefault="00554B7C">
          <w:pPr>
            <w:pStyle w:val="Indholdsfortegnelse3"/>
            <w:tabs>
              <w:tab w:val="right" w:leader="dot" w:pos="9491"/>
            </w:tabs>
            <w:rPr>
              <w:rFonts w:eastAsiaTheme="minorEastAsia"/>
              <w:noProof/>
              <w:lang w:eastAsia="da-DK"/>
            </w:rPr>
          </w:pPr>
          <w:hyperlink w:anchor="_Toc389144973" w:history="1">
            <w:r w:rsidRPr="00846EAD">
              <w:rPr>
                <w:rStyle w:val="Hyperlink"/>
                <w:noProof/>
              </w:rPr>
              <w:t>5.5.1 Post-modernity and high-modernity</w:t>
            </w:r>
            <w:r>
              <w:rPr>
                <w:noProof/>
                <w:webHidden/>
              </w:rPr>
              <w:tab/>
            </w:r>
            <w:r>
              <w:rPr>
                <w:noProof/>
                <w:webHidden/>
              </w:rPr>
              <w:fldChar w:fldCharType="begin"/>
            </w:r>
            <w:r>
              <w:rPr>
                <w:noProof/>
                <w:webHidden/>
              </w:rPr>
              <w:instrText xml:space="preserve"> PAGEREF _Toc389144973 \h </w:instrText>
            </w:r>
            <w:r>
              <w:rPr>
                <w:noProof/>
                <w:webHidden/>
              </w:rPr>
            </w:r>
            <w:r>
              <w:rPr>
                <w:noProof/>
                <w:webHidden/>
              </w:rPr>
              <w:fldChar w:fldCharType="separate"/>
            </w:r>
            <w:r>
              <w:rPr>
                <w:noProof/>
                <w:webHidden/>
              </w:rPr>
              <w:t>29</w:t>
            </w:r>
            <w:r>
              <w:rPr>
                <w:noProof/>
                <w:webHidden/>
              </w:rPr>
              <w:fldChar w:fldCharType="end"/>
            </w:r>
          </w:hyperlink>
        </w:p>
        <w:p w14:paraId="6CE0DC94" w14:textId="77777777" w:rsidR="00554B7C" w:rsidRDefault="00554B7C">
          <w:pPr>
            <w:pStyle w:val="Indholdsfortegnelse3"/>
            <w:tabs>
              <w:tab w:val="right" w:leader="dot" w:pos="9491"/>
            </w:tabs>
            <w:rPr>
              <w:rFonts w:eastAsiaTheme="minorEastAsia"/>
              <w:noProof/>
              <w:lang w:eastAsia="da-DK"/>
            </w:rPr>
          </w:pPr>
          <w:hyperlink w:anchor="_Toc389144974" w:history="1">
            <w:r w:rsidRPr="00846EAD">
              <w:rPr>
                <w:rStyle w:val="Hyperlink"/>
                <w:noProof/>
              </w:rPr>
              <w:t>5.5.2 Relationship between identity and consumption</w:t>
            </w:r>
            <w:r>
              <w:rPr>
                <w:noProof/>
                <w:webHidden/>
              </w:rPr>
              <w:tab/>
            </w:r>
            <w:r>
              <w:rPr>
                <w:noProof/>
                <w:webHidden/>
              </w:rPr>
              <w:fldChar w:fldCharType="begin"/>
            </w:r>
            <w:r>
              <w:rPr>
                <w:noProof/>
                <w:webHidden/>
              </w:rPr>
              <w:instrText xml:space="preserve"> PAGEREF _Toc389144974 \h </w:instrText>
            </w:r>
            <w:r>
              <w:rPr>
                <w:noProof/>
                <w:webHidden/>
              </w:rPr>
            </w:r>
            <w:r>
              <w:rPr>
                <w:noProof/>
                <w:webHidden/>
              </w:rPr>
              <w:fldChar w:fldCharType="separate"/>
            </w:r>
            <w:r>
              <w:rPr>
                <w:noProof/>
                <w:webHidden/>
              </w:rPr>
              <w:t>30</w:t>
            </w:r>
            <w:r>
              <w:rPr>
                <w:noProof/>
                <w:webHidden/>
              </w:rPr>
              <w:fldChar w:fldCharType="end"/>
            </w:r>
          </w:hyperlink>
        </w:p>
        <w:p w14:paraId="097AFE19" w14:textId="77777777" w:rsidR="00554B7C" w:rsidRDefault="00554B7C">
          <w:pPr>
            <w:pStyle w:val="Indholdsfortegnelse3"/>
            <w:tabs>
              <w:tab w:val="right" w:leader="dot" w:pos="9491"/>
            </w:tabs>
            <w:rPr>
              <w:rFonts w:eastAsiaTheme="minorEastAsia"/>
              <w:noProof/>
              <w:lang w:eastAsia="da-DK"/>
            </w:rPr>
          </w:pPr>
          <w:hyperlink w:anchor="_Toc389144975" w:history="1">
            <w:r w:rsidRPr="00846EAD">
              <w:rPr>
                <w:rStyle w:val="Hyperlink"/>
                <w:noProof/>
              </w:rPr>
              <w:t>5.5.3 Young adults and consumption</w:t>
            </w:r>
            <w:r>
              <w:rPr>
                <w:noProof/>
                <w:webHidden/>
              </w:rPr>
              <w:tab/>
            </w:r>
            <w:r>
              <w:rPr>
                <w:noProof/>
                <w:webHidden/>
              </w:rPr>
              <w:fldChar w:fldCharType="begin"/>
            </w:r>
            <w:r>
              <w:rPr>
                <w:noProof/>
                <w:webHidden/>
              </w:rPr>
              <w:instrText xml:space="preserve"> PAGEREF _Toc389144975 \h </w:instrText>
            </w:r>
            <w:r>
              <w:rPr>
                <w:noProof/>
                <w:webHidden/>
              </w:rPr>
            </w:r>
            <w:r>
              <w:rPr>
                <w:noProof/>
                <w:webHidden/>
              </w:rPr>
              <w:fldChar w:fldCharType="separate"/>
            </w:r>
            <w:r>
              <w:rPr>
                <w:noProof/>
                <w:webHidden/>
              </w:rPr>
              <w:t>32</w:t>
            </w:r>
            <w:r>
              <w:rPr>
                <w:noProof/>
                <w:webHidden/>
              </w:rPr>
              <w:fldChar w:fldCharType="end"/>
            </w:r>
          </w:hyperlink>
        </w:p>
        <w:p w14:paraId="4E72C0F3" w14:textId="77777777" w:rsidR="00554B7C" w:rsidRDefault="00554B7C">
          <w:pPr>
            <w:pStyle w:val="Indholdsfortegnelse1"/>
            <w:tabs>
              <w:tab w:val="left" w:pos="440"/>
              <w:tab w:val="right" w:leader="dot" w:pos="9491"/>
            </w:tabs>
            <w:rPr>
              <w:rFonts w:eastAsiaTheme="minorEastAsia"/>
              <w:noProof/>
              <w:lang w:eastAsia="da-DK"/>
            </w:rPr>
          </w:pPr>
          <w:hyperlink w:anchor="_Toc389144976" w:history="1">
            <w:r w:rsidRPr="00846EAD">
              <w:rPr>
                <w:rStyle w:val="Hyperlink"/>
                <w:noProof/>
              </w:rPr>
              <w:t>6.</w:t>
            </w:r>
            <w:r>
              <w:rPr>
                <w:rFonts w:eastAsiaTheme="minorEastAsia"/>
                <w:noProof/>
                <w:lang w:eastAsia="da-DK"/>
              </w:rPr>
              <w:tab/>
            </w:r>
            <w:r w:rsidRPr="00846EAD">
              <w:rPr>
                <w:rStyle w:val="Hyperlink"/>
                <w:noProof/>
              </w:rPr>
              <w:t>Analysis</w:t>
            </w:r>
            <w:r>
              <w:rPr>
                <w:noProof/>
                <w:webHidden/>
              </w:rPr>
              <w:tab/>
            </w:r>
            <w:r>
              <w:rPr>
                <w:noProof/>
                <w:webHidden/>
              </w:rPr>
              <w:fldChar w:fldCharType="begin"/>
            </w:r>
            <w:r>
              <w:rPr>
                <w:noProof/>
                <w:webHidden/>
              </w:rPr>
              <w:instrText xml:space="preserve"> PAGEREF _Toc389144976 \h </w:instrText>
            </w:r>
            <w:r>
              <w:rPr>
                <w:noProof/>
                <w:webHidden/>
              </w:rPr>
            </w:r>
            <w:r>
              <w:rPr>
                <w:noProof/>
                <w:webHidden/>
              </w:rPr>
              <w:fldChar w:fldCharType="separate"/>
            </w:r>
            <w:r>
              <w:rPr>
                <w:noProof/>
                <w:webHidden/>
              </w:rPr>
              <w:t>34</w:t>
            </w:r>
            <w:r>
              <w:rPr>
                <w:noProof/>
                <w:webHidden/>
              </w:rPr>
              <w:fldChar w:fldCharType="end"/>
            </w:r>
          </w:hyperlink>
        </w:p>
        <w:p w14:paraId="23610923" w14:textId="77777777" w:rsidR="00554B7C" w:rsidRDefault="00554B7C">
          <w:pPr>
            <w:pStyle w:val="Indholdsfortegnelse2"/>
            <w:tabs>
              <w:tab w:val="right" w:leader="dot" w:pos="9491"/>
            </w:tabs>
            <w:rPr>
              <w:rFonts w:eastAsiaTheme="minorEastAsia"/>
              <w:noProof/>
              <w:lang w:eastAsia="da-DK"/>
            </w:rPr>
          </w:pPr>
          <w:hyperlink w:anchor="_Toc389144977" w:history="1">
            <w:r w:rsidRPr="00846EAD">
              <w:rPr>
                <w:rStyle w:val="Hyperlink"/>
                <w:noProof/>
                <w:lang w:val="en-US"/>
              </w:rPr>
              <w:t>6.1 Age and frequency of exercising</w:t>
            </w:r>
            <w:r>
              <w:rPr>
                <w:noProof/>
                <w:webHidden/>
              </w:rPr>
              <w:tab/>
            </w:r>
            <w:r>
              <w:rPr>
                <w:noProof/>
                <w:webHidden/>
              </w:rPr>
              <w:fldChar w:fldCharType="begin"/>
            </w:r>
            <w:r>
              <w:rPr>
                <w:noProof/>
                <w:webHidden/>
              </w:rPr>
              <w:instrText xml:space="preserve"> PAGEREF _Toc389144977 \h </w:instrText>
            </w:r>
            <w:r>
              <w:rPr>
                <w:noProof/>
                <w:webHidden/>
              </w:rPr>
            </w:r>
            <w:r>
              <w:rPr>
                <w:noProof/>
                <w:webHidden/>
              </w:rPr>
              <w:fldChar w:fldCharType="separate"/>
            </w:r>
            <w:r>
              <w:rPr>
                <w:noProof/>
                <w:webHidden/>
              </w:rPr>
              <w:t>34</w:t>
            </w:r>
            <w:r>
              <w:rPr>
                <w:noProof/>
                <w:webHidden/>
              </w:rPr>
              <w:fldChar w:fldCharType="end"/>
            </w:r>
          </w:hyperlink>
        </w:p>
        <w:p w14:paraId="5CA85BE7" w14:textId="77777777" w:rsidR="00554B7C" w:rsidRDefault="00554B7C">
          <w:pPr>
            <w:pStyle w:val="Indholdsfortegnelse2"/>
            <w:tabs>
              <w:tab w:val="right" w:leader="dot" w:pos="9491"/>
            </w:tabs>
            <w:rPr>
              <w:rFonts w:eastAsiaTheme="minorEastAsia"/>
              <w:noProof/>
              <w:lang w:eastAsia="da-DK"/>
            </w:rPr>
          </w:pPr>
          <w:hyperlink w:anchor="_Toc389144978" w:history="1">
            <w:r w:rsidRPr="00846EAD">
              <w:rPr>
                <w:rStyle w:val="Hyperlink"/>
                <w:noProof/>
                <w:lang w:val="en-US"/>
              </w:rPr>
              <w:t>6.2 Parents as an example</w:t>
            </w:r>
            <w:r>
              <w:rPr>
                <w:noProof/>
                <w:webHidden/>
              </w:rPr>
              <w:tab/>
            </w:r>
            <w:r>
              <w:rPr>
                <w:noProof/>
                <w:webHidden/>
              </w:rPr>
              <w:fldChar w:fldCharType="begin"/>
            </w:r>
            <w:r>
              <w:rPr>
                <w:noProof/>
                <w:webHidden/>
              </w:rPr>
              <w:instrText xml:space="preserve"> PAGEREF _Toc389144978 \h </w:instrText>
            </w:r>
            <w:r>
              <w:rPr>
                <w:noProof/>
                <w:webHidden/>
              </w:rPr>
            </w:r>
            <w:r>
              <w:rPr>
                <w:noProof/>
                <w:webHidden/>
              </w:rPr>
              <w:fldChar w:fldCharType="separate"/>
            </w:r>
            <w:r>
              <w:rPr>
                <w:noProof/>
                <w:webHidden/>
              </w:rPr>
              <w:t>36</w:t>
            </w:r>
            <w:r>
              <w:rPr>
                <w:noProof/>
                <w:webHidden/>
              </w:rPr>
              <w:fldChar w:fldCharType="end"/>
            </w:r>
          </w:hyperlink>
        </w:p>
        <w:p w14:paraId="41DAA51A" w14:textId="77777777" w:rsidR="00554B7C" w:rsidRDefault="00554B7C">
          <w:pPr>
            <w:pStyle w:val="Indholdsfortegnelse2"/>
            <w:tabs>
              <w:tab w:val="right" w:leader="dot" w:pos="9491"/>
            </w:tabs>
            <w:rPr>
              <w:rFonts w:eastAsiaTheme="minorEastAsia"/>
              <w:noProof/>
              <w:lang w:eastAsia="da-DK"/>
            </w:rPr>
          </w:pPr>
          <w:hyperlink w:anchor="_Toc389144979" w:history="1">
            <w:r w:rsidRPr="00846EAD">
              <w:rPr>
                <w:rStyle w:val="Hyperlink"/>
                <w:noProof/>
                <w:lang w:val="en-US"/>
              </w:rPr>
              <w:t>6.3 Changes in mood</w:t>
            </w:r>
            <w:r>
              <w:rPr>
                <w:noProof/>
                <w:webHidden/>
              </w:rPr>
              <w:tab/>
            </w:r>
            <w:r>
              <w:rPr>
                <w:noProof/>
                <w:webHidden/>
              </w:rPr>
              <w:fldChar w:fldCharType="begin"/>
            </w:r>
            <w:r>
              <w:rPr>
                <w:noProof/>
                <w:webHidden/>
              </w:rPr>
              <w:instrText xml:space="preserve"> PAGEREF _Toc389144979 \h </w:instrText>
            </w:r>
            <w:r>
              <w:rPr>
                <w:noProof/>
                <w:webHidden/>
              </w:rPr>
            </w:r>
            <w:r>
              <w:rPr>
                <w:noProof/>
                <w:webHidden/>
              </w:rPr>
              <w:fldChar w:fldCharType="separate"/>
            </w:r>
            <w:r>
              <w:rPr>
                <w:noProof/>
                <w:webHidden/>
              </w:rPr>
              <w:t>40</w:t>
            </w:r>
            <w:r>
              <w:rPr>
                <w:noProof/>
                <w:webHidden/>
              </w:rPr>
              <w:fldChar w:fldCharType="end"/>
            </w:r>
          </w:hyperlink>
        </w:p>
        <w:p w14:paraId="7BFCBDC5" w14:textId="77777777" w:rsidR="00554B7C" w:rsidRDefault="00554B7C">
          <w:pPr>
            <w:pStyle w:val="Indholdsfortegnelse2"/>
            <w:tabs>
              <w:tab w:val="right" w:leader="dot" w:pos="9491"/>
            </w:tabs>
            <w:rPr>
              <w:rFonts w:eastAsiaTheme="minorEastAsia"/>
              <w:noProof/>
              <w:lang w:eastAsia="da-DK"/>
            </w:rPr>
          </w:pPr>
          <w:hyperlink w:anchor="_Toc389144980" w:history="1">
            <w:r w:rsidRPr="00846EAD">
              <w:rPr>
                <w:rStyle w:val="Hyperlink"/>
                <w:noProof/>
                <w:lang w:val="en-US"/>
              </w:rPr>
              <w:t>6.4 Improvements in social skills</w:t>
            </w:r>
            <w:r>
              <w:rPr>
                <w:noProof/>
                <w:webHidden/>
              </w:rPr>
              <w:tab/>
            </w:r>
            <w:r>
              <w:rPr>
                <w:noProof/>
                <w:webHidden/>
              </w:rPr>
              <w:fldChar w:fldCharType="begin"/>
            </w:r>
            <w:r>
              <w:rPr>
                <w:noProof/>
                <w:webHidden/>
              </w:rPr>
              <w:instrText xml:space="preserve"> PAGEREF _Toc389144980 \h </w:instrText>
            </w:r>
            <w:r>
              <w:rPr>
                <w:noProof/>
                <w:webHidden/>
              </w:rPr>
            </w:r>
            <w:r>
              <w:rPr>
                <w:noProof/>
                <w:webHidden/>
              </w:rPr>
              <w:fldChar w:fldCharType="separate"/>
            </w:r>
            <w:r>
              <w:rPr>
                <w:noProof/>
                <w:webHidden/>
              </w:rPr>
              <w:t>42</w:t>
            </w:r>
            <w:r>
              <w:rPr>
                <w:noProof/>
                <w:webHidden/>
              </w:rPr>
              <w:fldChar w:fldCharType="end"/>
            </w:r>
          </w:hyperlink>
        </w:p>
        <w:p w14:paraId="2A091AEA" w14:textId="77777777" w:rsidR="00554B7C" w:rsidRDefault="00554B7C">
          <w:pPr>
            <w:pStyle w:val="Indholdsfortegnelse2"/>
            <w:tabs>
              <w:tab w:val="right" w:leader="dot" w:pos="9491"/>
            </w:tabs>
            <w:rPr>
              <w:rFonts w:eastAsiaTheme="minorEastAsia"/>
              <w:noProof/>
              <w:lang w:eastAsia="da-DK"/>
            </w:rPr>
          </w:pPr>
          <w:hyperlink w:anchor="_Toc389144981" w:history="1">
            <w:r w:rsidRPr="00846EAD">
              <w:rPr>
                <w:rStyle w:val="Hyperlink"/>
                <w:noProof/>
                <w:lang w:val="en-US"/>
              </w:rPr>
              <w:t>6.5 Participation in sports collectives</w:t>
            </w:r>
            <w:r>
              <w:rPr>
                <w:noProof/>
                <w:webHidden/>
              </w:rPr>
              <w:tab/>
            </w:r>
            <w:r>
              <w:rPr>
                <w:noProof/>
                <w:webHidden/>
              </w:rPr>
              <w:fldChar w:fldCharType="begin"/>
            </w:r>
            <w:r>
              <w:rPr>
                <w:noProof/>
                <w:webHidden/>
              </w:rPr>
              <w:instrText xml:space="preserve"> PAGEREF _Toc389144981 \h </w:instrText>
            </w:r>
            <w:r>
              <w:rPr>
                <w:noProof/>
                <w:webHidden/>
              </w:rPr>
            </w:r>
            <w:r>
              <w:rPr>
                <w:noProof/>
                <w:webHidden/>
              </w:rPr>
              <w:fldChar w:fldCharType="separate"/>
            </w:r>
            <w:r>
              <w:rPr>
                <w:noProof/>
                <w:webHidden/>
              </w:rPr>
              <w:t>45</w:t>
            </w:r>
            <w:r>
              <w:rPr>
                <w:noProof/>
                <w:webHidden/>
              </w:rPr>
              <w:fldChar w:fldCharType="end"/>
            </w:r>
          </w:hyperlink>
        </w:p>
        <w:p w14:paraId="3A5A4FA9" w14:textId="77777777" w:rsidR="00554B7C" w:rsidRDefault="00554B7C">
          <w:pPr>
            <w:pStyle w:val="Indholdsfortegnelse2"/>
            <w:tabs>
              <w:tab w:val="right" w:leader="dot" w:pos="9491"/>
            </w:tabs>
            <w:rPr>
              <w:rFonts w:eastAsiaTheme="minorEastAsia"/>
              <w:noProof/>
              <w:lang w:eastAsia="da-DK"/>
            </w:rPr>
          </w:pPr>
          <w:hyperlink w:anchor="_Toc389144982" w:history="1">
            <w:r w:rsidRPr="00846EAD">
              <w:rPr>
                <w:rStyle w:val="Hyperlink"/>
                <w:noProof/>
                <w:lang w:val="en-US"/>
              </w:rPr>
              <w:t>6.6 Identity change</w:t>
            </w:r>
            <w:r>
              <w:rPr>
                <w:noProof/>
                <w:webHidden/>
              </w:rPr>
              <w:tab/>
            </w:r>
            <w:r>
              <w:rPr>
                <w:noProof/>
                <w:webHidden/>
              </w:rPr>
              <w:fldChar w:fldCharType="begin"/>
            </w:r>
            <w:r>
              <w:rPr>
                <w:noProof/>
                <w:webHidden/>
              </w:rPr>
              <w:instrText xml:space="preserve"> PAGEREF _Toc389144982 \h </w:instrText>
            </w:r>
            <w:r>
              <w:rPr>
                <w:noProof/>
                <w:webHidden/>
              </w:rPr>
            </w:r>
            <w:r>
              <w:rPr>
                <w:noProof/>
                <w:webHidden/>
              </w:rPr>
              <w:fldChar w:fldCharType="separate"/>
            </w:r>
            <w:r>
              <w:rPr>
                <w:noProof/>
                <w:webHidden/>
              </w:rPr>
              <w:t>50</w:t>
            </w:r>
            <w:r>
              <w:rPr>
                <w:noProof/>
                <w:webHidden/>
              </w:rPr>
              <w:fldChar w:fldCharType="end"/>
            </w:r>
          </w:hyperlink>
        </w:p>
        <w:p w14:paraId="35AED944" w14:textId="77777777" w:rsidR="00554B7C" w:rsidRDefault="00554B7C">
          <w:pPr>
            <w:pStyle w:val="Indholdsfortegnelse1"/>
            <w:tabs>
              <w:tab w:val="left" w:pos="440"/>
              <w:tab w:val="right" w:leader="dot" w:pos="9491"/>
            </w:tabs>
            <w:rPr>
              <w:rFonts w:eastAsiaTheme="minorEastAsia"/>
              <w:noProof/>
              <w:lang w:eastAsia="da-DK"/>
            </w:rPr>
          </w:pPr>
          <w:hyperlink w:anchor="_Toc389144983" w:history="1">
            <w:r w:rsidRPr="00846EAD">
              <w:rPr>
                <w:rStyle w:val="Hyperlink"/>
                <w:noProof/>
              </w:rPr>
              <w:t>7.</w:t>
            </w:r>
            <w:r>
              <w:rPr>
                <w:rFonts w:eastAsiaTheme="minorEastAsia"/>
                <w:noProof/>
                <w:lang w:eastAsia="da-DK"/>
              </w:rPr>
              <w:tab/>
            </w:r>
            <w:r w:rsidRPr="00846EAD">
              <w:rPr>
                <w:rStyle w:val="Hyperlink"/>
                <w:noProof/>
              </w:rPr>
              <w:t>Conclusion</w:t>
            </w:r>
            <w:r>
              <w:rPr>
                <w:noProof/>
                <w:webHidden/>
              </w:rPr>
              <w:tab/>
            </w:r>
            <w:r>
              <w:rPr>
                <w:noProof/>
                <w:webHidden/>
              </w:rPr>
              <w:fldChar w:fldCharType="begin"/>
            </w:r>
            <w:r>
              <w:rPr>
                <w:noProof/>
                <w:webHidden/>
              </w:rPr>
              <w:instrText xml:space="preserve"> PAGEREF _Toc389144983 \h </w:instrText>
            </w:r>
            <w:r>
              <w:rPr>
                <w:noProof/>
                <w:webHidden/>
              </w:rPr>
            </w:r>
            <w:r>
              <w:rPr>
                <w:noProof/>
                <w:webHidden/>
              </w:rPr>
              <w:fldChar w:fldCharType="separate"/>
            </w:r>
            <w:r>
              <w:rPr>
                <w:noProof/>
                <w:webHidden/>
              </w:rPr>
              <w:t>55</w:t>
            </w:r>
            <w:r>
              <w:rPr>
                <w:noProof/>
                <w:webHidden/>
              </w:rPr>
              <w:fldChar w:fldCharType="end"/>
            </w:r>
          </w:hyperlink>
        </w:p>
        <w:p w14:paraId="0FD1DB80" w14:textId="77777777" w:rsidR="00554B7C" w:rsidRDefault="00554B7C">
          <w:pPr>
            <w:pStyle w:val="Indholdsfortegnelse1"/>
            <w:tabs>
              <w:tab w:val="left" w:pos="440"/>
              <w:tab w:val="right" w:leader="dot" w:pos="9491"/>
            </w:tabs>
            <w:rPr>
              <w:rFonts w:eastAsiaTheme="minorEastAsia"/>
              <w:noProof/>
              <w:lang w:eastAsia="da-DK"/>
            </w:rPr>
          </w:pPr>
          <w:hyperlink w:anchor="_Toc389144984" w:history="1">
            <w:r w:rsidRPr="00846EAD">
              <w:rPr>
                <w:rStyle w:val="Hyperlink"/>
                <w:noProof/>
              </w:rPr>
              <w:t>8.</w:t>
            </w:r>
            <w:r>
              <w:rPr>
                <w:rFonts w:eastAsiaTheme="minorEastAsia"/>
                <w:noProof/>
                <w:lang w:eastAsia="da-DK"/>
              </w:rPr>
              <w:tab/>
            </w:r>
            <w:r w:rsidRPr="00846EAD">
              <w:rPr>
                <w:rStyle w:val="Hyperlink"/>
                <w:noProof/>
              </w:rPr>
              <w:t>Bibliography</w:t>
            </w:r>
            <w:r>
              <w:rPr>
                <w:noProof/>
                <w:webHidden/>
              </w:rPr>
              <w:tab/>
            </w:r>
            <w:r>
              <w:rPr>
                <w:noProof/>
                <w:webHidden/>
              </w:rPr>
              <w:fldChar w:fldCharType="begin"/>
            </w:r>
            <w:r>
              <w:rPr>
                <w:noProof/>
                <w:webHidden/>
              </w:rPr>
              <w:instrText xml:space="preserve"> PAGEREF _Toc389144984 \h </w:instrText>
            </w:r>
            <w:r>
              <w:rPr>
                <w:noProof/>
                <w:webHidden/>
              </w:rPr>
            </w:r>
            <w:r>
              <w:rPr>
                <w:noProof/>
                <w:webHidden/>
              </w:rPr>
              <w:fldChar w:fldCharType="separate"/>
            </w:r>
            <w:r>
              <w:rPr>
                <w:noProof/>
                <w:webHidden/>
              </w:rPr>
              <w:t>57</w:t>
            </w:r>
            <w:r>
              <w:rPr>
                <w:noProof/>
                <w:webHidden/>
              </w:rPr>
              <w:fldChar w:fldCharType="end"/>
            </w:r>
          </w:hyperlink>
        </w:p>
        <w:p w14:paraId="00DE7028" w14:textId="77777777" w:rsidR="00554B7C" w:rsidRDefault="00554B7C">
          <w:pPr>
            <w:pStyle w:val="Indholdsfortegnelse1"/>
            <w:tabs>
              <w:tab w:val="left" w:pos="440"/>
              <w:tab w:val="right" w:leader="dot" w:pos="9491"/>
            </w:tabs>
            <w:rPr>
              <w:rFonts w:eastAsiaTheme="minorEastAsia"/>
              <w:noProof/>
              <w:lang w:eastAsia="da-DK"/>
            </w:rPr>
          </w:pPr>
          <w:hyperlink w:anchor="_Toc389144985" w:history="1">
            <w:r w:rsidRPr="00846EAD">
              <w:rPr>
                <w:rStyle w:val="Hyperlink"/>
                <w:noProof/>
              </w:rPr>
              <w:t>9.</w:t>
            </w:r>
            <w:r>
              <w:rPr>
                <w:rFonts w:eastAsiaTheme="minorEastAsia"/>
                <w:noProof/>
                <w:lang w:eastAsia="da-DK"/>
              </w:rPr>
              <w:tab/>
            </w:r>
            <w:r w:rsidRPr="00846EAD">
              <w:rPr>
                <w:rStyle w:val="Hyperlink"/>
                <w:noProof/>
              </w:rPr>
              <w:t>Appendixes</w:t>
            </w:r>
            <w:r>
              <w:rPr>
                <w:noProof/>
                <w:webHidden/>
              </w:rPr>
              <w:tab/>
            </w:r>
            <w:r>
              <w:rPr>
                <w:noProof/>
                <w:webHidden/>
              </w:rPr>
              <w:fldChar w:fldCharType="begin"/>
            </w:r>
            <w:r>
              <w:rPr>
                <w:noProof/>
                <w:webHidden/>
              </w:rPr>
              <w:instrText xml:space="preserve"> PAGEREF _Toc389144985 \h </w:instrText>
            </w:r>
            <w:r>
              <w:rPr>
                <w:noProof/>
                <w:webHidden/>
              </w:rPr>
            </w:r>
            <w:r>
              <w:rPr>
                <w:noProof/>
                <w:webHidden/>
              </w:rPr>
              <w:fldChar w:fldCharType="separate"/>
            </w:r>
            <w:r>
              <w:rPr>
                <w:noProof/>
                <w:webHidden/>
              </w:rPr>
              <w:t>58</w:t>
            </w:r>
            <w:r>
              <w:rPr>
                <w:noProof/>
                <w:webHidden/>
              </w:rPr>
              <w:fldChar w:fldCharType="end"/>
            </w:r>
          </w:hyperlink>
        </w:p>
        <w:p w14:paraId="708159E9" w14:textId="77777777" w:rsidR="00554B7C" w:rsidRDefault="00554B7C">
          <w:pPr>
            <w:pStyle w:val="Indholdsfortegnelse2"/>
            <w:tabs>
              <w:tab w:val="right" w:leader="dot" w:pos="9491"/>
            </w:tabs>
            <w:rPr>
              <w:rFonts w:eastAsiaTheme="minorEastAsia"/>
              <w:noProof/>
              <w:lang w:eastAsia="da-DK"/>
            </w:rPr>
          </w:pPr>
          <w:hyperlink w:anchor="_Toc389144986" w:history="1">
            <w:r w:rsidRPr="00846EAD">
              <w:rPr>
                <w:rStyle w:val="Hyperlink"/>
                <w:noProof/>
                <w:lang w:val="en-US"/>
              </w:rPr>
              <w:t>9.1 Appendix Nr.1 Questionnaire</w:t>
            </w:r>
            <w:r>
              <w:rPr>
                <w:noProof/>
                <w:webHidden/>
              </w:rPr>
              <w:tab/>
            </w:r>
            <w:r>
              <w:rPr>
                <w:noProof/>
                <w:webHidden/>
              </w:rPr>
              <w:fldChar w:fldCharType="begin"/>
            </w:r>
            <w:r>
              <w:rPr>
                <w:noProof/>
                <w:webHidden/>
              </w:rPr>
              <w:instrText xml:space="preserve"> PAGEREF _Toc389144986 \h </w:instrText>
            </w:r>
            <w:r>
              <w:rPr>
                <w:noProof/>
                <w:webHidden/>
              </w:rPr>
            </w:r>
            <w:r>
              <w:rPr>
                <w:noProof/>
                <w:webHidden/>
              </w:rPr>
              <w:fldChar w:fldCharType="separate"/>
            </w:r>
            <w:r>
              <w:rPr>
                <w:noProof/>
                <w:webHidden/>
              </w:rPr>
              <w:t>59</w:t>
            </w:r>
            <w:r>
              <w:rPr>
                <w:noProof/>
                <w:webHidden/>
              </w:rPr>
              <w:fldChar w:fldCharType="end"/>
            </w:r>
          </w:hyperlink>
        </w:p>
        <w:p w14:paraId="2D63465E" w14:textId="77777777" w:rsidR="00554B7C" w:rsidRDefault="00554B7C">
          <w:pPr>
            <w:pStyle w:val="Indholdsfortegnelse2"/>
            <w:tabs>
              <w:tab w:val="right" w:leader="dot" w:pos="9491"/>
            </w:tabs>
            <w:rPr>
              <w:rFonts w:eastAsiaTheme="minorEastAsia"/>
              <w:noProof/>
              <w:lang w:eastAsia="da-DK"/>
            </w:rPr>
          </w:pPr>
          <w:hyperlink w:anchor="_Toc389144987" w:history="1">
            <w:r w:rsidRPr="00846EAD">
              <w:rPr>
                <w:rStyle w:val="Hyperlink"/>
                <w:noProof/>
                <w:lang w:val="en-US"/>
              </w:rPr>
              <w:t>9.2 Appendix Nr. 2 Anders’ story (Age 22)</w:t>
            </w:r>
            <w:r>
              <w:rPr>
                <w:noProof/>
                <w:webHidden/>
              </w:rPr>
              <w:tab/>
            </w:r>
            <w:r>
              <w:rPr>
                <w:noProof/>
                <w:webHidden/>
              </w:rPr>
              <w:fldChar w:fldCharType="begin"/>
            </w:r>
            <w:r>
              <w:rPr>
                <w:noProof/>
                <w:webHidden/>
              </w:rPr>
              <w:instrText xml:space="preserve"> PAGEREF _Toc389144987 \h </w:instrText>
            </w:r>
            <w:r>
              <w:rPr>
                <w:noProof/>
                <w:webHidden/>
              </w:rPr>
            </w:r>
            <w:r>
              <w:rPr>
                <w:noProof/>
                <w:webHidden/>
              </w:rPr>
              <w:fldChar w:fldCharType="separate"/>
            </w:r>
            <w:r>
              <w:rPr>
                <w:noProof/>
                <w:webHidden/>
              </w:rPr>
              <w:t>62</w:t>
            </w:r>
            <w:r>
              <w:rPr>
                <w:noProof/>
                <w:webHidden/>
              </w:rPr>
              <w:fldChar w:fldCharType="end"/>
            </w:r>
          </w:hyperlink>
        </w:p>
        <w:p w14:paraId="548F59CA" w14:textId="77777777" w:rsidR="00554B7C" w:rsidRDefault="00554B7C">
          <w:pPr>
            <w:pStyle w:val="Indholdsfortegnelse2"/>
            <w:tabs>
              <w:tab w:val="right" w:leader="dot" w:pos="9491"/>
            </w:tabs>
            <w:rPr>
              <w:rFonts w:eastAsiaTheme="minorEastAsia"/>
              <w:noProof/>
              <w:lang w:eastAsia="da-DK"/>
            </w:rPr>
          </w:pPr>
          <w:hyperlink w:anchor="_Toc389144988" w:history="1">
            <w:r w:rsidRPr="00846EAD">
              <w:rPr>
                <w:rStyle w:val="Hyperlink"/>
                <w:noProof/>
                <w:lang w:val="en-US"/>
              </w:rPr>
              <w:t>9.3 Appendix Nr. 3 Anita’s story (Age 23)</w:t>
            </w:r>
            <w:r>
              <w:rPr>
                <w:noProof/>
                <w:webHidden/>
              </w:rPr>
              <w:tab/>
            </w:r>
            <w:r>
              <w:rPr>
                <w:noProof/>
                <w:webHidden/>
              </w:rPr>
              <w:fldChar w:fldCharType="begin"/>
            </w:r>
            <w:r>
              <w:rPr>
                <w:noProof/>
                <w:webHidden/>
              </w:rPr>
              <w:instrText xml:space="preserve"> PAGEREF _Toc389144988 \h </w:instrText>
            </w:r>
            <w:r>
              <w:rPr>
                <w:noProof/>
                <w:webHidden/>
              </w:rPr>
            </w:r>
            <w:r>
              <w:rPr>
                <w:noProof/>
                <w:webHidden/>
              </w:rPr>
              <w:fldChar w:fldCharType="separate"/>
            </w:r>
            <w:r>
              <w:rPr>
                <w:noProof/>
                <w:webHidden/>
              </w:rPr>
              <w:t>63</w:t>
            </w:r>
            <w:r>
              <w:rPr>
                <w:noProof/>
                <w:webHidden/>
              </w:rPr>
              <w:fldChar w:fldCharType="end"/>
            </w:r>
          </w:hyperlink>
        </w:p>
        <w:p w14:paraId="1A748BD4" w14:textId="77777777" w:rsidR="00554B7C" w:rsidRDefault="00554B7C">
          <w:pPr>
            <w:pStyle w:val="Indholdsfortegnelse2"/>
            <w:tabs>
              <w:tab w:val="right" w:leader="dot" w:pos="9491"/>
            </w:tabs>
            <w:rPr>
              <w:rFonts w:eastAsiaTheme="minorEastAsia"/>
              <w:noProof/>
              <w:lang w:eastAsia="da-DK"/>
            </w:rPr>
          </w:pPr>
          <w:hyperlink w:anchor="_Toc389144989" w:history="1">
            <w:r w:rsidRPr="00846EAD">
              <w:rPr>
                <w:rStyle w:val="Hyperlink"/>
                <w:noProof/>
                <w:lang w:val="en-US"/>
              </w:rPr>
              <w:t>9.4 Appendix Nr.4 Janis’ story (Age 21)</w:t>
            </w:r>
            <w:r>
              <w:rPr>
                <w:noProof/>
                <w:webHidden/>
              </w:rPr>
              <w:tab/>
            </w:r>
            <w:r>
              <w:rPr>
                <w:noProof/>
                <w:webHidden/>
              </w:rPr>
              <w:fldChar w:fldCharType="begin"/>
            </w:r>
            <w:r>
              <w:rPr>
                <w:noProof/>
                <w:webHidden/>
              </w:rPr>
              <w:instrText xml:space="preserve"> PAGEREF _Toc389144989 \h </w:instrText>
            </w:r>
            <w:r>
              <w:rPr>
                <w:noProof/>
                <w:webHidden/>
              </w:rPr>
            </w:r>
            <w:r>
              <w:rPr>
                <w:noProof/>
                <w:webHidden/>
              </w:rPr>
              <w:fldChar w:fldCharType="separate"/>
            </w:r>
            <w:r>
              <w:rPr>
                <w:noProof/>
                <w:webHidden/>
              </w:rPr>
              <w:t>64</w:t>
            </w:r>
            <w:r>
              <w:rPr>
                <w:noProof/>
                <w:webHidden/>
              </w:rPr>
              <w:fldChar w:fldCharType="end"/>
            </w:r>
          </w:hyperlink>
        </w:p>
        <w:p w14:paraId="0424F7A5" w14:textId="77777777" w:rsidR="00554B7C" w:rsidRDefault="00554B7C">
          <w:pPr>
            <w:pStyle w:val="Indholdsfortegnelse2"/>
            <w:tabs>
              <w:tab w:val="right" w:leader="dot" w:pos="9491"/>
            </w:tabs>
            <w:rPr>
              <w:rFonts w:eastAsiaTheme="minorEastAsia"/>
              <w:noProof/>
              <w:lang w:eastAsia="da-DK"/>
            </w:rPr>
          </w:pPr>
          <w:hyperlink w:anchor="_Toc389144990" w:history="1">
            <w:r w:rsidRPr="00846EAD">
              <w:rPr>
                <w:rStyle w:val="Hyperlink"/>
                <w:noProof/>
                <w:lang w:val="en-US"/>
              </w:rPr>
              <w:t>9.5 Appendix Nr. 5 Liva’s story (Age 27)</w:t>
            </w:r>
            <w:r>
              <w:rPr>
                <w:noProof/>
                <w:webHidden/>
              </w:rPr>
              <w:tab/>
            </w:r>
            <w:r>
              <w:rPr>
                <w:noProof/>
                <w:webHidden/>
              </w:rPr>
              <w:fldChar w:fldCharType="begin"/>
            </w:r>
            <w:r>
              <w:rPr>
                <w:noProof/>
                <w:webHidden/>
              </w:rPr>
              <w:instrText xml:space="preserve"> PAGEREF _Toc389144990 \h </w:instrText>
            </w:r>
            <w:r>
              <w:rPr>
                <w:noProof/>
                <w:webHidden/>
              </w:rPr>
            </w:r>
            <w:r>
              <w:rPr>
                <w:noProof/>
                <w:webHidden/>
              </w:rPr>
              <w:fldChar w:fldCharType="separate"/>
            </w:r>
            <w:r>
              <w:rPr>
                <w:noProof/>
                <w:webHidden/>
              </w:rPr>
              <w:t>66</w:t>
            </w:r>
            <w:r>
              <w:rPr>
                <w:noProof/>
                <w:webHidden/>
              </w:rPr>
              <w:fldChar w:fldCharType="end"/>
            </w:r>
          </w:hyperlink>
        </w:p>
        <w:p w14:paraId="193D2E30" w14:textId="77777777" w:rsidR="00554B7C" w:rsidRDefault="00554B7C">
          <w:pPr>
            <w:pStyle w:val="Indholdsfortegnelse2"/>
            <w:tabs>
              <w:tab w:val="right" w:leader="dot" w:pos="9491"/>
            </w:tabs>
            <w:rPr>
              <w:rFonts w:eastAsiaTheme="minorEastAsia"/>
              <w:noProof/>
              <w:lang w:eastAsia="da-DK"/>
            </w:rPr>
          </w:pPr>
          <w:hyperlink w:anchor="_Toc389144991" w:history="1">
            <w:r w:rsidRPr="00846EAD">
              <w:rPr>
                <w:rStyle w:val="Hyperlink"/>
                <w:noProof/>
                <w:lang w:val="en-US"/>
              </w:rPr>
              <w:t>9.6 Appendix Nr.6 Nick’s story (Age 19)</w:t>
            </w:r>
            <w:r>
              <w:rPr>
                <w:noProof/>
                <w:webHidden/>
              </w:rPr>
              <w:tab/>
            </w:r>
            <w:r>
              <w:rPr>
                <w:noProof/>
                <w:webHidden/>
              </w:rPr>
              <w:fldChar w:fldCharType="begin"/>
            </w:r>
            <w:r>
              <w:rPr>
                <w:noProof/>
                <w:webHidden/>
              </w:rPr>
              <w:instrText xml:space="preserve"> PAGEREF _Toc389144991 \h </w:instrText>
            </w:r>
            <w:r>
              <w:rPr>
                <w:noProof/>
                <w:webHidden/>
              </w:rPr>
            </w:r>
            <w:r>
              <w:rPr>
                <w:noProof/>
                <w:webHidden/>
              </w:rPr>
              <w:fldChar w:fldCharType="separate"/>
            </w:r>
            <w:r>
              <w:rPr>
                <w:noProof/>
                <w:webHidden/>
              </w:rPr>
              <w:t>67</w:t>
            </w:r>
            <w:r>
              <w:rPr>
                <w:noProof/>
                <w:webHidden/>
              </w:rPr>
              <w:fldChar w:fldCharType="end"/>
            </w:r>
          </w:hyperlink>
        </w:p>
        <w:p w14:paraId="5B21B895" w14:textId="77777777" w:rsidR="00554B7C" w:rsidRDefault="00554B7C">
          <w:pPr>
            <w:pStyle w:val="Indholdsfortegnelse2"/>
            <w:tabs>
              <w:tab w:val="right" w:leader="dot" w:pos="9491"/>
            </w:tabs>
            <w:rPr>
              <w:rFonts w:eastAsiaTheme="minorEastAsia"/>
              <w:noProof/>
              <w:lang w:eastAsia="da-DK"/>
            </w:rPr>
          </w:pPr>
          <w:hyperlink w:anchor="_Toc389144992" w:history="1">
            <w:r w:rsidRPr="00846EAD">
              <w:rPr>
                <w:rStyle w:val="Hyperlink"/>
                <w:noProof/>
                <w:lang w:val="en-US"/>
              </w:rPr>
              <w:t>9.7 Appendix Nr.7 Lene’s story (Age 26)</w:t>
            </w:r>
            <w:r>
              <w:rPr>
                <w:noProof/>
                <w:webHidden/>
              </w:rPr>
              <w:tab/>
            </w:r>
            <w:r>
              <w:rPr>
                <w:noProof/>
                <w:webHidden/>
              </w:rPr>
              <w:fldChar w:fldCharType="begin"/>
            </w:r>
            <w:r>
              <w:rPr>
                <w:noProof/>
                <w:webHidden/>
              </w:rPr>
              <w:instrText xml:space="preserve"> PAGEREF _Toc389144992 \h </w:instrText>
            </w:r>
            <w:r>
              <w:rPr>
                <w:noProof/>
                <w:webHidden/>
              </w:rPr>
            </w:r>
            <w:r>
              <w:rPr>
                <w:noProof/>
                <w:webHidden/>
              </w:rPr>
              <w:fldChar w:fldCharType="separate"/>
            </w:r>
            <w:r>
              <w:rPr>
                <w:noProof/>
                <w:webHidden/>
              </w:rPr>
              <w:t>71</w:t>
            </w:r>
            <w:r>
              <w:rPr>
                <w:noProof/>
                <w:webHidden/>
              </w:rPr>
              <w:fldChar w:fldCharType="end"/>
            </w:r>
          </w:hyperlink>
        </w:p>
        <w:p w14:paraId="37B32178" w14:textId="77777777" w:rsidR="00554B7C" w:rsidRDefault="00554B7C">
          <w:pPr>
            <w:pStyle w:val="Indholdsfortegnelse2"/>
            <w:tabs>
              <w:tab w:val="right" w:leader="dot" w:pos="9491"/>
            </w:tabs>
            <w:rPr>
              <w:rFonts w:eastAsiaTheme="minorEastAsia"/>
              <w:noProof/>
              <w:lang w:eastAsia="da-DK"/>
            </w:rPr>
          </w:pPr>
          <w:hyperlink w:anchor="_Toc389144993" w:history="1">
            <w:r w:rsidRPr="00846EAD">
              <w:rPr>
                <w:rStyle w:val="Hyperlink"/>
                <w:noProof/>
                <w:lang w:val="en-US"/>
              </w:rPr>
              <w:t>9.8 Appendix Nr.8 Thomas’ story (Age 25)</w:t>
            </w:r>
            <w:r>
              <w:rPr>
                <w:noProof/>
                <w:webHidden/>
              </w:rPr>
              <w:tab/>
            </w:r>
            <w:r>
              <w:rPr>
                <w:noProof/>
                <w:webHidden/>
              </w:rPr>
              <w:fldChar w:fldCharType="begin"/>
            </w:r>
            <w:r>
              <w:rPr>
                <w:noProof/>
                <w:webHidden/>
              </w:rPr>
              <w:instrText xml:space="preserve"> PAGEREF _Toc389144993 \h </w:instrText>
            </w:r>
            <w:r>
              <w:rPr>
                <w:noProof/>
                <w:webHidden/>
              </w:rPr>
            </w:r>
            <w:r>
              <w:rPr>
                <w:noProof/>
                <w:webHidden/>
              </w:rPr>
              <w:fldChar w:fldCharType="separate"/>
            </w:r>
            <w:r>
              <w:rPr>
                <w:noProof/>
                <w:webHidden/>
              </w:rPr>
              <w:t>73</w:t>
            </w:r>
            <w:r>
              <w:rPr>
                <w:noProof/>
                <w:webHidden/>
              </w:rPr>
              <w:fldChar w:fldCharType="end"/>
            </w:r>
          </w:hyperlink>
        </w:p>
        <w:p w14:paraId="6E17BD4D" w14:textId="77777777" w:rsidR="00554B7C" w:rsidRDefault="00554B7C">
          <w:pPr>
            <w:pStyle w:val="Indholdsfortegnelse2"/>
            <w:tabs>
              <w:tab w:val="right" w:leader="dot" w:pos="9491"/>
            </w:tabs>
            <w:rPr>
              <w:rFonts w:eastAsiaTheme="minorEastAsia"/>
              <w:noProof/>
              <w:lang w:eastAsia="da-DK"/>
            </w:rPr>
          </w:pPr>
          <w:hyperlink w:anchor="_Toc389144994" w:history="1">
            <w:r w:rsidRPr="00846EAD">
              <w:rPr>
                <w:rStyle w:val="Hyperlink"/>
                <w:noProof/>
                <w:lang w:val="en-US"/>
              </w:rPr>
              <w:t>9.9 Appendix Nr. 9 Suzanna’s story (Age 22)</w:t>
            </w:r>
            <w:r>
              <w:rPr>
                <w:noProof/>
                <w:webHidden/>
              </w:rPr>
              <w:tab/>
            </w:r>
            <w:r>
              <w:rPr>
                <w:noProof/>
                <w:webHidden/>
              </w:rPr>
              <w:fldChar w:fldCharType="begin"/>
            </w:r>
            <w:r>
              <w:rPr>
                <w:noProof/>
                <w:webHidden/>
              </w:rPr>
              <w:instrText xml:space="preserve"> PAGEREF _Toc389144994 \h </w:instrText>
            </w:r>
            <w:r>
              <w:rPr>
                <w:noProof/>
                <w:webHidden/>
              </w:rPr>
            </w:r>
            <w:r>
              <w:rPr>
                <w:noProof/>
                <w:webHidden/>
              </w:rPr>
              <w:fldChar w:fldCharType="separate"/>
            </w:r>
            <w:r>
              <w:rPr>
                <w:noProof/>
                <w:webHidden/>
              </w:rPr>
              <w:t>75</w:t>
            </w:r>
            <w:r>
              <w:rPr>
                <w:noProof/>
                <w:webHidden/>
              </w:rPr>
              <w:fldChar w:fldCharType="end"/>
            </w:r>
          </w:hyperlink>
        </w:p>
        <w:p w14:paraId="1FC62278" w14:textId="77777777" w:rsidR="00554B7C" w:rsidRDefault="00554B7C">
          <w:pPr>
            <w:pStyle w:val="Indholdsfortegnelse2"/>
            <w:tabs>
              <w:tab w:val="right" w:leader="dot" w:pos="9491"/>
            </w:tabs>
            <w:rPr>
              <w:rFonts w:eastAsiaTheme="minorEastAsia"/>
              <w:noProof/>
              <w:lang w:eastAsia="da-DK"/>
            </w:rPr>
          </w:pPr>
          <w:hyperlink w:anchor="_Toc389144995" w:history="1">
            <w:r w:rsidRPr="00846EAD">
              <w:rPr>
                <w:rStyle w:val="Hyperlink"/>
                <w:noProof/>
                <w:lang w:val="en-US"/>
              </w:rPr>
              <w:t>9.10 Appendix Nr. 10 Thormod’s story (Age 24)</w:t>
            </w:r>
            <w:r>
              <w:rPr>
                <w:noProof/>
                <w:webHidden/>
              </w:rPr>
              <w:tab/>
            </w:r>
            <w:r>
              <w:rPr>
                <w:noProof/>
                <w:webHidden/>
              </w:rPr>
              <w:fldChar w:fldCharType="begin"/>
            </w:r>
            <w:r>
              <w:rPr>
                <w:noProof/>
                <w:webHidden/>
              </w:rPr>
              <w:instrText xml:space="preserve"> PAGEREF _Toc389144995 \h </w:instrText>
            </w:r>
            <w:r>
              <w:rPr>
                <w:noProof/>
                <w:webHidden/>
              </w:rPr>
            </w:r>
            <w:r>
              <w:rPr>
                <w:noProof/>
                <w:webHidden/>
              </w:rPr>
              <w:fldChar w:fldCharType="separate"/>
            </w:r>
            <w:r>
              <w:rPr>
                <w:noProof/>
                <w:webHidden/>
              </w:rPr>
              <w:t>76</w:t>
            </w:r>
            <w:r>
              <w:rPr>
                <w:noProof/>
                <w:webHidden/>
              </w:rPr>
              <w:fldChar w:fldCharType="end"/>
            </w:r>
          </w:hyperlink>
        </w:p>
        <w:p w14:paraId="5471C515" w14:textId="77777777" w:rsidR="009907DF" w:rsidRPr="001D75A3" w:rsidRDefault="009907DF">
          <w:pPr>
            <w:rPr>
              <w:lang w:val="en-US"/>
            </w:rPr>
          </w:pPr>
          <w:r w:rsidRPr="001D75A3">
            <w:rPr>
              <w:b/>
              <w:bCs/>
              <w:noProof/>
              <w:lang w:val="en-US"/>
            </w:rPr>
            <w:fldChar w:fldCharType="end"/>
          </w:r>
        </w:p>
      </w:sdtContent>
    </w:sdt>
    <w:p w14:paraId="2BA29E1B" w14:textId="77777777" w:rsidR="00504EF6" w:rsidRPr="001D75A3" w:rsidRDefault="00504EF6">
      <w:pPr>
        <w:rPr>
          <w:b/>
          <w:sz w:val="32"/>
          <w:szCs w:val="32"/>
          <w:lang w:val="en-US"/>
        </w:rPr>
      </w:pPr>
    </w:p>
    <w:p w14:paraId="189845BB" w14:textId="77777777" w:rsidR="003C6762" w:rsidRPr="001D75A3" w:rsidRDefault="003C6762" w:rsidP="00B803DE">
      <w:pPr>
        <w:pStyle w:val="Overskrift1"/>
      </w:pPr>
      <w:r w:rsidRPr="001D75A3">
        <w:br w:type="page"/>
      </w:r>
      <w:bookmarkStart w:id="1" w:name="_Toc389144950"/>
      <w:r w:rsidRPr="001D75A3">
        <w:lastRenderedPageBreak/>
        <w:t>Introduction</w:t>
      </w:r>
      <w:bookmarkEnd w:id="1"/>
      <w:r w:rsidRPr="001D75A3">
        <w:t xml:space="preserve"> </w:t>
      </w:r>
    </w:p>
    <w:p w14:paraId="24B7DB32" w14:textId="4CC720B6" w:rsidR="005C30B2" w:rsidRPr="001D75A3" w:rsidRDefault="005C30B2" w:rsidP="005C30B2">
      <w:pPr>
        <w:suppressAutoHyphens/>
        <w:autoSpaceDN w:val="0"/>
        <w:spacing w:before="240" w:after="240" w:line="360" w:lineRule="auto"/>
        <w:jc w:val="both"/>
        <w:textAlignment w:val="baseline"/>
        <w:rPr>
          <w:rFonts w:ascii="Calibri" w:eastAsia="SimSun" w:hAnsi="Calibri" w:cs="Calibri"/>
          <w:kern w:val="3"/>
          <w:lang w:val="en-US"/>
        </w:rPr>
      </w:pPr>
      <w:r w:rsidRPr="001D75A3">
        <w:rPr>
          <w:rFonts w:ascii="Calibri" w:eastAsia="SimSun" w:hAnsi="Calibri" w:cs="Calibri"/>
          <w:kern w:val="3"/>
          <w:lang w:val="en-US"/>
        </w:rPr>
        <w:t>This Thesis will be a study of how students are constructing their identity and creating their social interactions with</w:t>
      </w:r>
      <w:r w:rsidR="000C0C41" w:rsidRPr="001D75A3">
        <w:rPr>
          <w:rFonts w:ascii="Calibri" w:eastAsia="SimSun" w:hAnsi="Calibri" w:cs="Calibri"/>
          <w:kern w:val="3"/>
          <w:lang w:val="en-US"/>
        </w:rPr>
        <w:t xml:space="preserve"> the help of sports activities in order to find out how these </w:t>
      </w:r>
      <w:r w:rsidRPr="001D75A3">
        <w:rPr>
          <w:rFonts w:ascii="Calibri" w:eastAsia="SimSun" w:hAnsi="Calibri" w:cs="Calibri"/>
          <w:kern w:val="3"/>
          <w:lang w:val="en-US"/>
        </w:rPr>
        <w:t xml:space="preserve">activities have created students identity and lifestyles. Being a student myself for the past six years, I have come to think back on how I was feeling when I was not training, but just sitting in my room, going to school, studying and with almost no interaction with other people. </w:t>
      </w:r>
      <w:r w:rsidR="000C0C41" w:rsidRPr="001D75A3">
        <w:rPr>
          <w:rFonts w:ascii="Calibri" w:eastAsia="SimSun" w:hAnsi="Calibri" w:cs="Calibri"/>
          <w:kern w:val="3"/>
          <w:lang w:val="en-US"/>
        </w:rPr>
        <w:t>Sadly,</w:t>
      </w:r>
      <w:r w:rsidRPr="001D75A3">
        <w:rPr>
          <w:rFonts w:ascii="Calibri" w:eastAsia="SimSun" w:hAnsi="Calibri" w:cs="Calibri"/>
          <w:kern w:val="3"/>
          <w:lang w:val="en-US"/>
        </w:rPr>
        <w:t xml:space="preserve"> to say, I had the same routine every day, and in the </w:t>
      </w:r>
      <w:r w:rsidR="000C0C41" w:rsidRPr="001D75A3">
        <w:rPr>
          <w:rFonts w:ascii="Calibri" w:eastAsia="SimSun" w:hAnsi="Calibri" w:cs="Calibri"/>
          <w:kern w:val="3"/>
          <w:lang w:val="en-US"/>
        </w:rPr>
        <w:t>end,</w:t>
      </w:r>
      <w:r w:rsidRPr="001D75A3">
        <w:rPr>
          <w:rFonts w:ascii="Calibri" w:eastAsia="SimSun" w:hAnsi="Calibri" w:cs="Calibri"/>
          <w:kern w:val="3"/>
          <w:lang w:val="en-US"/>
        </w:rPr>
        <w:t xml:space="preserve"> I had no energy</w:t>
      </w:r>
      <w:r w:rsidR="000C0C41" w:rsidRPr="001D75A3">
        <w:rPr>
          <w:rFonts w:ascii="Calibri" w:eastAsia="SimSun" w:hAnsi="Calibri" w:cs="Calibri"/>
          <w:kern w:val="3"/>
          <w:lang w:val="en-US"/>
        </w:rPr>
        <w:t xml:space="preserve"> left for any activities with my course mates</w:t>
      </w:r>
      <w:r w:rsidRPr="001D75A3">
        <w:rPr>
          <w:rFonts w:ascii="Calibri" w:eastAsia="SimSun" w:hAnsi="Calibri" w:cs="Calibri"/>
          <w:kern w:val="3"/>
          <w:lang w:val="en-US"/>
        </w:rPr>
        <w:t>. Nevertheless, I decided that it cannot continue that way, so I decided to start exercising, and everything changed. I felt like a different person, and all of a sudden, I had so many new friends. I felt more energetic and communicative. Exercising boosted up my self-esteem and gave me a more positive outlook on life.</w:t>
      </w:r>
    </w:p>
    <w:p w14:paraId="3C60D2D9" w14:textId="5A13DEF0" w:rsidR="005C30B2" w:rsidRPr="001D75A3" w:rsidRDefault="005C30B2" w:rsidP="005C30B2">
      <w:pPr>
        <w:suppressAutoHyphens/>
        <w:autoSpaceDN w:val="0"/>
        <w:spacing w:before="240" w:after="240" w:line="360" w:lineRule="auto"/>
        <w:jc w:val="both"/>
        <w:textAlignment w:val="baseline"/>
        <w:rPr>
          <w:rFonts w:ascii="Calibri" w:eastAsia="SimSun" w:hAnsi="Calibri" w:cs="Calibri"/>
          <w:kern w:val="3"/>
          <w:lang w:val="en-US"/>
        </w:rPr>
      </w:pPr>
      <w:r w:rsidRPr="001D75A3">
        <w:rPr>
          <w:rFonts w:ascii="Calibri" w:eastAsia="SimSun" w:hAnsi="Calibri" w:cs="Calibri"/>
          <w:kern w:val="3"/>
          <w:lang w:val="en-US"/>
        </w:rPr>
        <w:t xml:space="preserve">This is only my experience, and the results I got from exercising shows only a bit of </w:t>
      </w:r>
      <w:proofErr w:type="gramStart"/>
      <w:r w:rsidRPr="001D75A3">
        <w:rPr>
          <w:rFonts w:ascii="Calibri" w:eastAsia="SimSun" w:hAnsi="Calibri" w:cs="Calibri"/>
          <w:kern w:val="3"/>
          <w:lang w:val="en-US"/>
        </w:rPr>
        <w:t>the  general</w:t>
      </w:r>
      <w:proofErr w:type="gramEnd"/>
      <w:r w:rsidRPr="001D75A3">
        <w:rPr>
          <w:rFonts w:ascii="Calibri" w:eastAsia="SimSun" w:hAnsi="Calibri" w:cs="Calibri"/>
          <w:kern w:val="3"/>
          <w:lang w:val="en-US"/>
        </w:rPr>
        <w:t xml:space="preserve"> results that people can get from exercising regularly</w:t>
      </w:r>
      <w:r w:rsidRPr="001D75A3">
        <w:rPr>
          <w:rFonts w:ascii="Calibri" w:eastAsia="SimSun" w:hAnsi="Calibri" w:cs="Calibri"/>
          <w:kern w:val="3"/>
          <w:vertAlign w:val="superscript"/>
          <w:lang w:val="en-US"/>
        </w:rPr>
        <w:footnoteReference w:id="1"/>
      </w:r>
      <w:r w:rsidRPr="001D75A3">
        <w:rPr>
          <w:rFonts w:ascii="Calibri" w:eastAsia="SimSun" w:hAnsi="Calibri" w:cs="Calibri"/>
          <w:kern w:val="3"/>
          <w:lang w:val="en-US"/>
        </w:rPr>
        <w:t>. It is very possible that other students experience different changes in their lives, e.g., feeling more confident, relaxed, outgoing etc. Every person is different, and so are their personalities, goals in life, and the results they wish to achieve from exercising. That is why I decided to explore this phenomenon more thoroughly in order to find out if sports activities affect students' identities and if it helps them with their social interactions. Therefore, in my Thesis I will focus only on students who exercise with frequency at least on</w:t>
      </w:r>
      <w:r w:rsidR="001D75A3">
        <w:rPr>
          <w:rFonts w:ascii="Calibri" w:eastAsia="SimSun" w:hAnsi="Calibri" w:cs="Calibri"/>
          <w:kern w:val="3"/>
          <w:lang w:val="en-US"/>
        </w:rPr>
        <w:t>ce a week,</w:t>
      </w:r>
      <w:r w:rsidRPr="001D75A3">
        <w:rPr>
          <w:rFonts w:ascii="Calibri" w:eastAsia="SimSun" w:hAnsi="Calibri" w:cs="Calibri"/>
          <w:kern w:val="3"/>
          <w:lang w:val="en-US"/>
        </w:rPr>
        <w:t xml:space="preserve"> no matter if it is dancing, running, boxing or skiing. In my </w:t>
      </w:r>
      <w:r w:rsidR="000C0C41" w:rsidRPr="001D75A3">
        <w:rPr>
          <w:rFonts w:ascii="Calibri" w:eastAsia="SimSun" w:hAnsi="Calibri" w:cs="Calibri"/>
          <w:kern w:val="3"/>
          <w:lang w:val="en-US"/>
        </w:rPr>
        <w:t>study,</w:t>
      </w:r>
      <w:r w:rsidRPr="001D75A3">
        <w:rPr>
          <w:rFonts w:ascii="Calibri" w:eastAsia="SimSun" w:hAnsi="Calibri" w:cs="Calibri"/>
          <w:kern w:val="3"/>
          <w:lang w:val="en-US"/>
        </w:rPr>
        <w:t xml:space="preserve"> I intend to ask students about their relationship with sports in the past and in the present by gathering both quantitative and qualitative data, about which you can read more thoroughly in the methodology section.</w:t>
      </w:r>
    </w:p>
    <w:p w14:paraId="6985A5D2" w14:textId="2E5C58D2" w:rsidR="005C30B2" w:rsidRPr="001D75A3" w:rsidRDefault="005C30B2" w:rsidP="005C30B2">
      <w:pPr>
        <w:suppressAutoHyphens/>
        <w:autoSpaceDN w:val="0"/>
        <w:spacing w:before="240" w:after="240" w:line="360" w:lineRule="auto"/>
        <w:jc w:val="both"/>
        <w:textAlignment w:val="baseline"/>
        <w:rPr>
          <w:rFonts w:ascii="Calibri" w:eastAsia="SimSun" w:hAnsi="Calibri" w:cs="Calibri"/>
          <w:kern w:val="3"/>
          <w:lang w:val="en-US"/>
        </w:rPr>
      </w:pPr>
      <w:r w:rsidRPr="001D75A3">
        <w:rPr>
          <w:rFonts w:ascii="Calibri" w:eastAsia="SimSun" w:hAnsi="Calibri" w:cs="Calibri"/>
          <w:kern w:val="3"/>
          <w:lang w:val="en-US"/>
        </w:rPr>
        <w:t>Another reason why I have chosen identity as my main topic is, because a lot of students create their identity also throughout their time in university</w:t>
      </w:r>
      <w:r w:rsidRPr="001D75A3">
        <w:rPr>
          <w:rFonts w:ascii="Calibri" w:eastAsia="SimSun" w:hAnsi="Calibri" w:cs="Calibri"/>
          <w:kern w:val="3"/>
          <w:vertAlign w:val="superscript"/>
          <w:lang w:val="en-US"/>
        </w:rPr>
        <w:footnoteReference w:id="2"/>
      </w:r>
      <w:r w:rsidRPr="001D75A3">
        <w:rPr>
          <w:rFonts w:ascii="Calibri" w:eastAsia="SimSun" w:hAnsi="Calibri" w:cs="Calibri"/>
          <w:kern w:val="3"/>
          <w:lang w:val="en-US"/>
        </w:rPr>
        <w:t xml:space="preserve">, which is where they realize what kind of person they wish to be in the future, and I want to find out if exercising plays a role in this process. I want to know what consequences sports activities create in students’ lives; especially, how these activities form students’ identity and if they stimulate social interactions. I consider this topic relevant, because it is important to help students evolve in the best possible ways. With my Thesis I want to explore if exercising might be the key to providing students with a better focus on their studies, more cheerful attitude; I want to find out if exercising can help </w:t>
      </w:r>
      <w:r w:rsidR="000C0C41" w:rsidRPr="001D75A3">
        <w:rPr>
          <w:rFonts w:ascii="Calibri" w:eastAsia="SimSun" w:hAnsi="Calibri" w:cs="Calibri"/>
          <w:kern w:val="3"/>
          <w:lang w:val="en-US"/>
        </w:rPr>
        <w:t>students</w:t>
      </w:r>
      <w:r w:rsidRPr="001D75A3">
        <w:rPr>
          <w:rFonts w:ascii="Calibri" w:eastAsia="SimSun" w:hAnsi="Calibri" w:cs="Calibri"/>
          <w:kern w:val="3"/>
          <w:lang w:val="en-US"/>
        </w:rPr>
        <w:t xml:space="preserve"> to gain a broader network of contacts for their</w:t>
      </w:r>
      <w:r w:rsidR="000C0C41" w:rsidRPr="001D75A3">
        <w:rPr>
          <w:rFonts w:ascii="Calibri" w:eastAsia="SimSun" w:hAnsi="Calibri" w:cs="Calibri"/>
          <w:kern w:val="3"/>
          <w:lang w:val="en-US"/>
        </w:rPr>
        <w:t xml:space="preserve"> future. I am not </w:t>
      </w:r>
      <w:r w:rsidR="000C0C41" w:rsidRPr="001D75A3">
        <w:rPr>
          <w:rFonts w:ascii="Calibri" w:eastAsia="SimSun" w:hAnsi="Calibri" w:cs="Calibri"/>
          <w:kern w:val="3"/>
          <w:lang w:val="en-US"/>
        </w:rPr>
        <w:lastRenderedPageBreak/>
        <w:t>saying that all of this</w:t>
      </w:r>
      <w:r w:rsidRPr="001D75A3">
        <w:rPr>
          <w:rFonts w:ascii="Calibri" w:eastAsia="SimSun" w:hAnsi="Calibri" w:cs="Calibri"/>
          <w:kern w:val="3"/>
          <w:lang w:val="en-US"/>
        </w:rPr>
        <w:t xml:space="preserve"> could be achieved only through exercising, but in this </w:t>
      </w:r>
      <w:r w:rsidR="000C0C41" w:rsidRPr="001D75A3">
        <w:rPr>
          <w:rFonts w:ascii="Calibri" w:eastAsia="SimSun" w:hAnsi="Calibri" w:cs="Calibri"/>
          <w:kern w:val="3"/>
          <w:lang w:val="en-US"/>
        </w:rPr>
        <w:t>Thesis</w:t>
      </w:r>
      <w:r w:rsidRPr="001D75A3">
        <w:rPr>
          <w:rFonts w:ascii="Calibri" w:eastAsia="SimSun" w:hAnsi="Calibri" w:cs="Calibri"/>
          <w:kern w:val="3"/>
          <w:lang w:val="en-US"/>
        </w:rPr>
        <w:t xml:space="preserve"> I want to explore if the sports activities </w:t>
      </w:r>
      <w:r w:rsidR="000C0C41" w:rsidRPr="001D75A3">
        <w:rPr>
          <w:rFonts w:ascii="Calibri" w:eastAsia="SimSun" w:hAnsi="Calibri" w:cs="Calibri"/>
          <w:kern w:val="3"/>
          <w:lang w:val="en-US"/>
        </w:rPr>
        <w:t>could play</w:t>
      </w:r>
      <w:r w:rsidRPr="001D75A3">
        <w:rPr>
          <w:rFonts w:ascii="Calibri" w:eastAsia="SimSun" w:hAnsi="Calibri" w:cs="Calibri"/>
          <w:kern w:val="3"/>
          <w:lang w:val="en-US"/>
        </w:rPr>
        <w:t xml:space="preserve"> an important part in student </w:t>
      </w:r>
      <w:r w:rsidR="000C0C41" w:rsidRPr="001D75A3">
        <w:rPr>
          <w:rFonts w:ascii="Calibri" w:eastAsia="SimSun" w:hAnsi="Calibri" w:cs="Calibri"/>
          <w:kern w:val="3"/>
          <w:lang w:val="en-US"/>
        </w:rPr>
        <w:t xml:space="preserve">identity and social skills </w:t>
      </w:r>
      <w:r w:rsidRPr="001D75A3">
        <w:rPr>
          <w:rFonts w:ascii="Calibri" w:eastAsia="SimSun" w:hAnsi="Calibri" w:cs="Calibri"/>
          <w:kern w:val="3"/>
          <w:lang w:val="en-US"/>
        </w:rPr>
        <w:t>development.</w:t>
      </w:r>
    </w:p>
    <w:p w14:paraId="47376512" w14:textId="12B35087" w:rsidR="005C30B2" w:rsidRPr="001D75A3" w:rsidRDefault="005C30B2" w:rsidP="005C30B2">
      <w:pPr>
        <w:suppressAutoHyphens/>
        <w:autoSpaceDN w:val="0"/>
        <w:spacing w:before="240" w:after="240" w:line="360" w:lineRule="auto"/>
        <w:jc w:val="both"/>
        <w:textAlignment w:val="baseline"/>
        <w:rPr>
          <w:rFonts w:ascii="Calibri" w:eastAsia="SimSun" w:hAnsi="Calibri" w:cs="Calibri"/>
          <w:kern w:val="3"/>
          <w:lang w:val="en-US"/>
        </w:rPr>
      </w:pPr>
      <w:r w:rsidRPr="001D75A3">
        <w:rPr>
          <w:rFonts w:ascii="Calibri" w:eastAsia="SimSun" w:hAnsi="Calibri" w:cs="Calibri"/>
          <w:kern w:val="3"/>
          <w:lang w:val="en-US"/>
        </w:rPr>
        <w:t>In this Thesis I will investigate how students are experiencing exercising, and what change</w:t>
      </w:r>
      <w:r w:rsidR="001D75A3">
        <w:rPr>
          <w:rFonts w:ascii="Calibri" w:eastAsia="SimSun" w:hAnsi="Calibri" w:cs="Calibri"/>
          <w:kern w:val="3"/>
          <w:lang w:val="en-US"/>
        </w:rPr>
        <w:t>s</w:t>
      </w:r>
      <w:r w:rsidRPr="001D75A3">
        <w:rPr>
          <w:rFonts w:ascii="Calibri" w:eastAsia="SimSun" w:hAnsi="Calibri" w:cs="Calibri"/>
          <w:kern w:val="3"/>
          <w:lang w:val="en-US"/>
        </w:rPr>
        <w:t xml:space="preserve"> have they experienced in comparison to the period when they were not so active. This information is important, because it will provi</w:t>
      </w:r>
      <w:r w:rsidR="001D75A3">
        <w:rPr>
          <w:rFonts w:ascii="Calibri" w:eastAsia="SimSun" w:hAnsi="Calibri" w:cs="Calibri"/>
          <w:kern w:val="3"/>
          <w:lang w:val="en-US"/>
        </w:rPr>
        <w:t xml:space="preserve">de me with different answers on </w:t>
      </w:r>
      <w:r w:rsidRPr="001D75A3">
        <w:rPr>
          <w:rFonts w:ascii="Calibri" w:eastAsia="SimSun" w:hAnsi="Calibri" w:cs="Calibri"/>
          <w:kern w:val="3"/>
          <w:lang w:val="en-US"/>
        </w:rPr>
        <w:t xml:space="preserve">how students perceive exercising and how big of a role it plays in their life. Maybe some of them </w:t>
      </w:r>
      <w:r w:rsidR="000C0C41" w:rsidRPr="001D75A3">
        <w:rPr>
          <w:rFonts w:ascii="Calibri" w:eastAsia="SimSun" w:hAnsi="Calibri" w:cs="Calibri"/>
          <w:kern w:val="3"/>
          <w:lang w:val="en-US"/>
        </w:rPr>
        <w:t>do not</w:t>
      </w:r>
      <w:r w:rsidRPr="001D75A3">
        <w:rPr>
          <w:rFonts w:ascii="Calibri" w:eastAsia="SimSun" w:hAnsi="Calibri" w:cs="Calibri"/>
          <w:kern w:val="3"/>
          <w:lang w:val="en-US"/>
        </w:rPr>
        <w:t xml:space="preserve"> even consider </w:t>
      </w:r>
      <w:r w:rsidR="000C0C41" w:rsidRPr="001D75A3">
        <w:rPr>
          <w:rFonts w:ascii="Calibri" w:eastAsia="SimSun" w:hAnsi="Calibri" w:cs="Calibri"/>
          <w:kern w:val="3"/>
          <w:lang w:val="en-US"/>
        </w:rPr>
        <w:t>exercising effects a big deal;</w:t>
      </w:r>
      <w:r w:rsidRPr="001D75A3">
        <w:rPr>
          <w:rFonts w:ascii="Calibri" w:eastAsia="SimSun" w:hAnsi="Calibri" w:cs="Calibri"/>
          <w:kern w:val="3"/>
          <w:lang w:val="en-US"/>
        </w:rPr>
        <w:t xml:space="preserve"> maybe </w:t>
      </w:r>
      <w:r w:rsidR="000C0C41" w:rsidRPr="001D75A3">
        <w:rPr>
          <w:rFonts w:ascii="Calibri" w:eastAsia="SimSun" w:hAnsi="Calibri" w:cs="Calibri"/>
          <w:kern w:val="3"/>
          <w:lang w:val="en-US"/>
        </w:rPr>
        <w:t>these effects from exercising</w:t>
      </w:r>
      <w:r w:rsidRPr="001D75A3">
        <w:rPr>
          <w:rFonts w:ascii="Calibri" w:eastAsia="SimSun" w:hAnsi="Calibri" w:cs="Calibri"/>
          <w:kern w:val="3"/>
          <w:lang w:val="en-US"/>
        </w:rPr>
        <w:t xml:space="preserve"> </w:t>
      </w:r>
      <w:r w:rsidR="000C0C41" w:rsidRPr="001D75A3">
        <w:rPr>
          <w:rFonts w:ascii="Calibri" w:eastAsia="SimSun" w:hAnsi="Calibri" w:cs="Calibri"/>
          <w:kern w:val="3"/>
          <w:lang w:val="en-US"/>
        </w:rPr>
        <w:t>have</w:t>
      </w:r>
      <w:r w:rsidRPr="001D75A3">
        <w:rPr>
          <w:rFonts w:ascii="Calibri" w:eastAsia="SimSun" w:hAnsi="Calibri" w:cs="Calibri"/>
          <w:kern w:val="3"/>
          <w:lang w:val="en-US"/>
        </w:rPr>
        <w:t xml:space="preserve"> always been a part of their life. However, there also might be students that exercise only to be accepted in a particular group or to keep themselves in shape. For now</w:t>
      </w:r>
      <w:r w:rsidR="000C0C41" w:rsidRPr="001D75A3">
        <w:rPr>
          <w:rFonts w:ascii="Calibri" w:eastAsia="SimSun" w:hAnsi="Calibri" w:cs="Calibri"/>
          <w:kern w:val="3"/>
          <w:lang w:val="en-US"/>
        </w:rPr>
        <w:t>,</w:t>
      </w:r>
      <w:r w:rsidRPr="001D75A3">
        <w:rPr>
          <w:rFonts w:ascii="Calibri" w:eastAsia="SimSun" w:hAnsi="Calibri" w:cs="Calibri"/>
          <w:kern w:val="3"/>
          <w:lang w:val="en-US"/>
        </w:rPr>
        <w:t xml:space="preserve"> these are only guesses, but that’s why I want to research this topic </w:t>
      </w:r>
      <w:r w:rsidR="000C0C41" w:rsidRPr="001D75A3">
        <w:rPr>
          <w:rFonts w:ascii="Calibri" w:eastAsia="SimSun" w:hAnsi="Calibri" w:cs="Calibri"/>
          <w:kern w:val="3"/>
          <w:lang w:val="en-US"/>
        </w:rPr>
        <w:t>up-close</w:t>
      </w:r>
      <w:r w:rsidRPr="001D75A3">
        <w:rPr>
          <w:rFonts w:ascii="Calibri" w:eastAsia="SimSun" w:hAnsi="Calibri" w:cs="Calibri"/>
          <w:kern w:val="3"/>
          <w:lang w:val="en-US"/>
        </w:rPr>
        <w:t xml:space="preserve"> with students in order to find out all these different motives</w:t>
      </w:r>
      <w:r w:rsidR="000C0C41" w:rsidRPr="001D75A3">
        <w:rPr>
          <w:rFonts w:ascii="Calibri" w:eastAsia="SimSun" w:hAnsi="Calibri" w:cs="Calibri"/>
          <w:kern w:val="3"/>
          <w:lang w:val="en-US"/>
        </w:rPr>
        <w:t xml:space="preserve"> and benefits</w:t>
      </w:r>
      <w:r w:rsidRPr="001D75A3">
        <w:rPr>
          <w:rFonts w:ascii="Calibri" w:eastAsia="SimSun" w:hAnsi="Calibri" w:cs="Calibri"/>
          <w:kern w:val="3"/>
          <w:lang w:val="en-US"/>
        </w:rPr>
        <w:t xml:space="preserve"> that </w:t>
      </w:r>
      <w:r w:rsidR="000C0C41" w:rsidRPr="001D75A3">
        <w:rPr>
          <w:rFonts w:ascii="Calibri" w:eastAsia="SimSun" w:hAnsi="Calibri" w:cs="Calibri"/>
          <w:kern w:val="3"/>
          <w:lang w:val="en-US"/>
        </w:rPr>
        <w:t xml:space="preserve">could </w:t>
      </w:r>
      <w:r w:rsidRPr="001D75A3">
        <w:rPr>
          <w:rFonts w:ascii="Calibri" w:eastAsia="SimSun" w:hAnsi="Calibri" w:cs="Calibri"/>
          <w:kern w:val="3"/>
          <w:lang w:val="en-US"/>
        </w:rPr>
        <w:t xml:space="preserve">hide behind sports </w:t>
      </w:r>
      <w:r w:rsidR="000C0C41" w:rsidRPr="001D75A3">
        <w:rPr>
          <w:rFonts w:ascii="Calibri" w:eastAsia="SimSun" w:hAnsi="Calibri" w:cs="Calibri"/>
          <w:kern w:val="3"/>
          <w:lang w:val="en-US"/>
        </w:rPr>
        <w:t>activities</w:t>
      </w:r>
      <w:r w:rsidRPr="001D75A3">
        <w:rPr>
          <w:rFonts w:ascii="Calibri" w:eastAsia="SimSun" w:hAnsi="Calibri" w:cs="Calibri"/>
          <w:kern w:val="3"/>
          <w:lang w:val="en-US"/>
        </w:rPr>
        <w:t xml:space="preserve">, and to see if exercising has benefitted them or not. Through this knowledge I want to find out what </w:t>
      </w:r>
      <w:r w:rsidR="000C0C41" w:rsidRPr="001D75A3">
        <w:rPr>
          <w:rFonts w:ascii="Calibri" w:eastAsia="SimSun" w:hAnsi="Calibri" w:cs="Calibri"/>
          <w:kern w:val="3"/>
          <w:lang w:val="en-US"/>
        </w:rPr>
        <w:t>sports activities and exercising</w:t>
      </w:r>
      <w:r w:rsidRPr="001D75A3">
        <w:rPr>
          <w:rFonts w:ascii="Calibri" w:eastAsia="SimSun" w:hAnsi="Calibri" w:cs="Calibri"/>
          <w:kern w:val="3"/>
          <w:lang w:val="en-US"/>
        </w:rPr>
        <w:t xml:space="preserve"> means to the students, and do they feel like these activities are forming their way of being – identity.</w:t>
      </w:r>
    </w:p>
    <w:p w14:paraId="69FFFF41" w14:textId="1CF9C6D3" w:rsidR="005C30B2" w:rsidRPr="001D75A3" w:rsidRDefault="005C30B2" w:rsidP="005C30B2">
      <w:pPr>
        <w:suppressAutoHyphens/>
        <w:autoSpaceDN w:val="0"/>
        <w:spacing w:before="240" w:after="240" w:line="360" w:lineRule="auto"/>
        <w:jc w:val="both"/>
        <w:textAlignment w:val="baseline"/>
        <w:rPr>
          <w:rFonts w:ascii="Calibri" w:eastAsia="SimSun" w:hAnsi="Calibri" w:cs="Calibri"/>
          <w:kern w:val="3"/>
          <w:lang w:val="en-US"/>
        </w:rPr>
      </w:pPr>
      <w:r w:rsidRPr="001D75A3">
        <w:rPr>
          <w:rFonts w:ascii="Calibri" w:eastAsia="SimSun" w:hAnsi="Calibri" w:cs="Calibri"/>
          <w:kern w:val="3"/>
          <w:lang w:val="en-US"/>
        </w:rPr>
        <w:t>To help me with this research as one of my main theories I will use Tajfel's social identity theory, Chickering's theory of student identity development, and others that you can read about in the Methodology part.</w:t>
      </w:r>
      <w:r w:rsidR="000C0C41" w:rsidRPr="001D75A3">
        <w:rPr>
          <w:rFonts w:ascii="Calibri" w:eastAsia="SimSun" w:hAnsi="Calibri" w:cs="Calibri"/>
          <w:kern w:val="3"/>
          <w:lang w:val="en-US"/>
        </w:rPr>
        <w:t xml:space="preserve"> </w:t>
      </w:r>
      <w:r w:rsidRPr="001D75A3">
        <w:rPr>
          <w:rFonts w:ascii="Calibri" w:eastAsia="SimSun" w:hAnsi="Calibri" w:cs="Calibri"/>
          <w:kern w:val="3"/>
          <w:lang w:val="en-US"/>
        </w:rPr>
        <w:t xml:space="preserve">The results of my Thesis will not only give more information for students, but it </w:t>
      </w:r>
      <w:r w:rsidR="000C0C41" w:rsidRPr="001D75A3">
        <w:rPr>
          <w:rFonts w:ascii="Calibri" w:eastAsia="SimSun" w:hAnsi="Calibri" w:cs="Calibri"/>
          <w:kern w:val="3"/>
          <w:lang w:val="en-US"/>
        </w:rPr>
        <w:t>could</w:t>
      </w:r>
      <w:r w:rsidRPr="001D75A3">
        <w:rPr>
          <w:rFonts w:ascii="Calibri" w:eastAsia="SimSun" w:hAnsi="Calibri" w:cs="Calibri"/>
          <w:kern w:val="3"/>
          <w:lang w:val="en-US"/>
        </w:rPr>
        <w:t xml:space="preserve"> also provide people in the fitness business world with a better understanding of students' reasons for exercising</w:t>
      </w:r>
      <w:r w:rsidR="000C0C41" w:rsidRPr="001D75A3">
        <w:rPr>
          <w:rFonts w:ascii="Calibri" w:eastAsia="SimSun" w:hAnsi="Calibri" w:cs="Calibri"/>
          <w:kern w:val="3"/>
          <w:lang w:val="en-US"/>
        </w:rPr>
        <w:t>,</w:t>
      </w:r>
      <w:r w:rsidRPr="001D75A3">
        <w:rPr>
          <w:rFonts w:ascii="Calibri" w:eastAsia="SimSun" w:hAnsi="Calibri" w:cs="Calibri"/>
          <w:kern w:val="3"/>
          <w:lang w:val="en-US"/>
        </w:rPr>
        <w:t xml:space="preserve"> and give them more ideas on how to attract students to visit their gyms or sports clubs, or it can </w:t>
      </w:r>
      <w:r w:rsidR="001D75A3">
        <w:rPr>
          <w:rFonts w:ascii="Calibri" w:eastAsia="SimSun" w:hAnsi="Calibri" w:cs="Calibri"/>
          <w:kern w:val="3"/>
          <w:lang w:val="en-US"/>
        </w:rPr>
        <w:t>provide some ideas to universities</w:t>
      </w:r>
      <w:r w:rsidRPr="001D75A3">
        <w:rPr>
          <w:rFonts w:ascii="Calibri" w:eastAsia="SimSun" w:hAnsi="Calibri" w:cs="Calibri"/>
          <w:kern w:val="3"/>
          <w:lang w:val="en-US"/>
        </w:rPr>
        <w:t xml:space="preserve"> on how to get more participants in their sports teams.</w:t>
      </w:r>
    </w:p>
    <w:p w14:paraId="1CF03F1A" w14:textId="77777777" w:rsidR="005C30B2" w:rsidRPr="001D75A3" w:rsidRDefault="005C30B2">
      <w:pPr>
        <w:rPr>
          <w:rFonts w:ascii="Calibri" w:eastAsia="SimSun" w:hAnsi="Calibri" w:cs="Calibri"/>
          <w:b/>
          <w:kern w:val="3"/>
          <w:sz w:val="32"/>
          <w:szCs w:val="32"/>
          <w:lang w:val="en-US"/>
        </w:rPr>
      </w:pPr>
      <w:r w:rsidRPr="001D75A3">
        <w:rPr>
          <w:b/>
          <w:sz w:val="32"/>
          <w:szCs w:val="32"/>
          <w:lang w:val="en-US"/>
        </w:rPr>
        <w:br w:type="page"/>
      </w:r>
    </w:p>
    <w:p w14:paraId="47B17DCB" w14:textId="77777777" w:rsidR="003C6762" w:rsidRPr="001D75A3" w:rsidRDefault="003C6762" w:rsidP="00AD60CB">
      <w:pPr>
        <w:pStyle w:val="Overskrift1"/>
      </w:pPr>
      <w:bookmarkStart w:id="2" w:name="_Toc389144951"/>
      <w:r w:rsidRPr="001D75A3">
        <w:lastRenderedPageBreak/>
        <w:t>Problem formulation</w:t>
      </w:r>
      <w:bookmarkEnd w:id="2"/>
    </w:p>
    <w:p w14:paraId="7F33BB2B" w14:textId="77777777" w:rsidR="005C30B2" w:rsidRPr="001D75A3" w:rsidRDefault="005C30B2" w:rsidP="005C30B2">
      <w:pPr>
        <w:pStyle w:val="Listeafsnit"/>
        <w:numPr>
          <w:ilvl w:val="0"/>
          <w:numId w:val="5"/>
        </w:numPr>
        <w:tabs>
          <w:tab w:val="left" w:pos="1635"/>
        </w:tabs>
        <w:spacing w:before="240" w:after="240" w:line="360" w:lineRule="auto"/>
        <w:jc w:val="both"/>
        <w:rPr>
          <w:lang w:val="en-US"/>
        </w:rPr>
      </w:pPr>
      <w:r w:rsidRPr="001D75A3">
        <w:rPr>
          <w:lang w:val="en-US"/>
        </w:rPr>
        <w:t xml:space="preserve">How </w:t>
      </w:r>
      <w:r w:rsidR="00504EF6" w:rsidRPr="001D75A3">
        <w:rPr>
          <w:lang w:val="en-US"/>
        </w:rPr>
        <w:t xml:space="preserve">are sports activities affecting </w:t>
      </w:r>
      <w:r w:rsidRPr="001D75A3">
        <w:rPr>
          <w:lang w:val="en-US"/>
        </w:rPr>
        <w:t>students’ identity and their social interactions?</w:t>
      </w:r>
    </w:p>
    <w:p w14:paraId="7EA06C6F" w14:textId="70349D10" w:rsidR="005C30B2" w:rsidRPr="001D75A3" w:rsidRDefault="005C30B2" w:rsidP="005C30B2">
      <w:pPr>
        <w:pStyle w:val="Standard"/>
        <w:spacing w:before="240" w:after="240" w:line="360" w:lineRule="auto"/>
        <w:jc w:val="both"/>
        <w:rPr>
          <w:lang w:val="en-US"/>
        </w:rPr>
      </w:pPr>
      <w:r w:rsidRPr="001D75A3">
        <w:rPr>
          <w:lang w:val="en-US"/>
        </w:rPr>
        <w:t xml:space="preserve">In order to answer my problem formulation I will explore several theories regarding personal identity, social identity, social group </w:t>
      </w:r>
      <w:r w:rsidR="001D75A3" w:rsidRPr="001D75A3">
        <w:rPr>
          <w:lang w:val="en-US"/>
        </w:rPr>
        <w:t>behavior</w:t>
      </w:r>
      <w:r w:rsidRPr="001D75A3">
        <w:rPr>
          <w:lang w:val="en-US"/>
        </w:rPr>
        <w:t xml:space="preserve"> and social interactions. I will collect data relevant to my theory findings in order to analyze if sports activities have an </w:t>
      </w:r>
      <w:r w:rsidR="000C0C41" w:rsidRPr="001D75A3">
        <w:rPr>
          <w:lang w:val="en-US"/>
        </w:rPr>
        <w:t>effect</w:t>
      </w:r>
      <w:r w:rsidRPr="001D75A3">
        <w:rPr>
          <w:lang w:val="en-US"/>
        </w:rPr>
        <w:t xml:space="preserve"> on student identity creation and social interactions. You can read more about this in my methodology part.</w:t>
      </w:r>
    </w:p>
    <w:p w14:paraId="6B6CDC6D" w14:textId="77777777" w:rsidR="003C6762" w:rsidRPr="001D75A3" w:rsidRDefault="003C6762" w:rsidP="00B803DE">
      <w:pPr>
        <w:pStyle w:val="Overskrift1"/>
      </w:pPr>
      <w:bookmarkStart w:id="3" w:name="_Toc389144952"/>
      <w:r w:rsidRPr="001D75A3">
        <w:t>Delimitation</w:t>
      </w:r>
      <w:bookmarkEnd w:id="3"/>
    </w:p>
    <w:p w14:paraId="4A513669" w14:textId="3EB982DE" w:rsidR="0018242E" w:rsidRDefault="0018242E" w:rsidP="00483773">
      <w:pPr>
        <w:spacing w:before="240" w:after="240" w:line="360" w:lineRule="auto"/>
        <w:jc w:val="both"/>
        <w:rPr>
          <w:lang w:val="en-US"/>
        </w:rPr>
      </w:pPr>
      <w:r w:rsidRPr="001D75A3">
        <w:rPr>
          <w:lang w:val="en-US"/>
        </w:rPr>
        <w:t>In order to find out if various sports activities have affected students’ identity and social interactions in the past and present, in this project I have decided to work</w:t>
      </w:r>
      <w:r w:rsidR="00A87354" w:rsidRPr="001D75A3">
        <w:rPr>
          <w:lang w:val="en-US"/>
        </w:rPr>
        <w:t xml:space="preserve"> with the students who exercise. However,</w:t>
      </w:r>
      <w:r w:rsidRPr="001D75A3">
        <w:rPr>
          <w:lang w:val="en-US"/>
        </w:rPr>
        <w:t xml:space="preserve"> what I did not take into consi</w:t>
      </w:r>
      <w:r w:rsidR="00A87354" w:rsidRPr="001D75A3">
        <w:rPr>
          <w:lang w:val="en-US"/>
        </w:rPr>
        <w:t xml:space="preserve">deration </w:t>
      </w:r>
      <w:proofErr w:type="gramStart"/>
      <w:r w:rsidR="00A87354" w:rsidRPr="001D75A3">
        <w:rPr>
          <w:lang w:val="en-US"/>
        </w:rPr>
        <w:t>was</w:t>
      </w:r>
      <w:proofErr w:type="gramEnd"/>
      <w:r w:rsidR="00A87354" w:rsidRPr="001D75A3">
        <w:rPr>
          <w:lang w:val="en-US"/>
        </w:rPr>
        <w:t xml:space="preserve"> students who do not exercise. In my </w:t>
      </w:r>
      <w:r w:rsidR="000C0C41" w:rsidRPr="001D75A3">
        <w:rPr>
          <w:lang w:val="en-US"/>
        </w:rPr>
        <w:t>Thesis,</w:t>
      </w:r>
      <w:r w:rsidR="00A87354" w:rsidRPr="001D75A3">
        <w:rPr>
          <w:lang w:val="en-US"/>
        </w:rPr>
        <w:t xml:space="preserve"> I have left out these students; therefore, I cannot find out</w:t>
      </w:r>
      <w:r w:rsidRPr="001D75A3">
        <w:rPr>
          <w:lang w:val="en-US"/>
        </w:rPr>
        <w:t xml:space="preserve"> how their non-exercising experiences and activities </w:t>
      </w:r>
      <w:r w:rsidR="00A87354" w:rsidRPr="001D75A3">
        <w:rPr>
          <w:lang w:val="en-US"/>
        </w:rPr>
        <w:t xml:space="preserve">have </w:t>
      </w:r>
      <w:r w:rsidRPr="001D75A3">
        <w:rPr>
          <w:lang w:val="en-US"/>
        </w:rPr>
        <w:t xml:space="preserve">affected their lives. </w:t>
      </w:r>
      <w:r w:rsidR="00A87354" w:rsidRPr="001D75A3">
        <w:rPr>
          <w:lang w:val="en-US"/>
        </w:rPr>
        <w:t xml:space="preserve">I understand that it would have been a useful factor that would have completed my investigation, because maybe, even though they do not exercise, they lead the same quality of life as student who exercise and maybe their activities affect them the same way. </w:t>
      </w:r>
      <w:r w:rsidRPr="001D75A3">
        <w:rPr>
          <w:lang w:val="en-US"/>
        </w:rPr>
        <w:t>The reason for not comparing both sides is the lack of space in my Thesis, and the wish to focus thoroughly only on one side of the students</w:t>
      </w:r>
      <w:r w:rsidR="000C0C41" w:rsidRPr="001D75A3">
        <w:rPr>
          <w:lang w:val="en-US"/>
        </w:rPr>
        <w:t xml:space="preserve"> – the ones who exercise</w:t>
      </w:r>
      <w:r w:rsidRPr="001D75A3">
        <w:rPr>
          <w:lang w:val="en-US"/>
        </w:rPr>
        <w:t xml:space="preserve">. If my analysis will lead to positive results, there will be a chance </w:t>
      </w:r>
      <w:r w:rsidR="00A87354" w:rsidRPr="001D75A3">
        <w:rPr>
          <w:lang w:val="en-US"/>
        </w:rPr>
        <w:t xml:space="preserve">for others </w:t>
      </w:r>
      <w:r w:rsidRPr="001D75A3">
        <w:rPr>
          <w:lang w:val="en-US"/>
        </w:rPr>
        <w:t>to discover more about the students who do not exercise.</w:t>
      </w:r>
    </w:p>
    <w:p w14:paraId="2D7A5C36" w14:textId="0704A6B0" w:rsidR="001D75A3" w:rsidRPr="001D75A3" w:rsidRDefault="001D75A3" w:rsidP="00483773">
      <w:pPr>
        <w:spacing w:before="240" w:after="240" w:line="360" w:lineRule="auto"/>
        <w:jc w:val="both"/>
        <w:rPr>
          <w:lang w:val="en-US"/>
        </w:rPr>
      </w:pPr>
      <w:r>
        <w:rPr>
          <w:lang w:val="en-US"/>
        </w:rPr>
        <w:t>Even though I will write about identity and consumption, I have not found any theories that relate these concepts to sports consumption. Instead I will talk about how sports consumption affects students’ identities.</w:t>
      </w:r>
    </w:p>
    <w:p w14:paraId="28A13AE1" w14:textId="77777777" w:rsidR="00876234" w:rsidRPr="001D75A3" w:rsidRDefault="00876234">
      <w:pPr>
        <w:rPr>
          <w:rFonts w:eastAsiaTheme="majorEastAsia" w:cstheme="majorBidi"/>
          <w:b/>
          <w:color w:val="002060"/>
          <w:sz w:val="52"/>
          <w:szCs w:val="32"/>
          <w:lang w:val="en-US"/>
        </w:rPr>
      </w:pPr>
      <w:r w:rsidRPr="001D75A3">
        <w:rPr>
          <w:lang w:val="en-US"/>
        </w:rPr>
        <w:br w:type="page"/>
      </w:r>
    </w:p>
    <w:p w14:paraId="4C5C9052" w14:textId="77777777" w:rsidR="003C6762" w:rsidRPr="001D75A3" w:rsidRDefault="003C6762" w:rsidP="00B803DE">
      <w:pPr>
        <w:pStyle w:val="Overskrift1"/>
      </w:pPr>
      <w:bookmarkStart w:id="4" w:name="_Toc389144953"/>
      <w:r w:rsidRPr="001D75A3">
        <w:lastRenderedPageBreak/>
        <w:t>Methodology</w:t>
      </w:r>
      <w:bookmarkEnd w:id="4"/>
    </w:p>
    <w:p w14:paraId="161977AD" w14:textId="77777777" w:rsidR="003C6762" w:rsidRPr="001D75A3" w:rsidRDefault="00AD60CB" w:rsidP="00AD60CB">
      <w:pPr>
        <w:pStyle w:val="Overskrift2"/>
        <w:rPr>
          <w:lang w:val="en-US"/>
        </w:rPr>
      </w:pPr>
      <w:bookmarkStart w:id="5" w:name="_Toc389144954"/>
      <w:r w:rsidRPr="001D75A3">
        <w:rPr>
          <w:lang w:val="en-US"/>
        </w:rPr>
        <w:t xml:space="preserve">4.1 </w:t>
      </w:r>
      <w:r w:rsidR="003C6762" w:rsidRPr="001D75A3">
        <w:rPr>
          <w:lang w:val="en-US"/>
        </w:rPr>
        <w:t>My general views on knowledge and scientific approaches</w:t>
      </w:r>
      <w:bookmarkEnd w:id="5"/>
    </w:p>
    <w:p w14:paraId="6A10F22D" w14:textId="77777777" w:rsidR="003C6762" w:rsidRPr="001D75A3" w:rsidRDefault="003C6762" w:rsidP="003C6762">
      <w:pPr>
        <w:spacing w:line="360" w:lineRule="auto"/>
        <w:jc w:val="both"/>
        <w:rPr>
          <w:lang w:val="en-US"/>
        </w:rPr>
      </w:pPr>
      <w:r w:rsidRPr="001D75A3">
        <w:rPr>
          <w:lang w:val="en-US"/>
        </w:rPr>
        <w:t xml:space="preserve">Before I start explaining my research methods, strategies and approaches, I will discuss the importance of ontology and epistemology, because these two are major ways of thinking in the research philosophy. The purpose of explaining my views in ontology and epistemology is to explicate my philosophical standpoint, so it is clear for you the way my mind process works in regards to this study. </w:t>
      </w:r>
    </w:p>
    <w:p w14:paraId="27278962" w14:textId="77777777" w:rsidR="003C6762" w:rsidRPr="001D75A3" w:rsidRDefault="003C6762" w:rsidP="003C6762">
      <w:pPr>
        <w:spacing w:line="360" w:lineRule="auto"/>
        <w:jc w:val="both"/>
        <w:rPr>
          <w:lang w:val="en-US"/>
        </w:rPr>
      </w:pPr>
      <w:r w:rsidRPr="001D75A3">
        <w:rPr>
          <w:lang w:val="en-US"/>
        </w:rPr>
        <w:t>Ontology is concerned about the nature of reality, and it raises questions of the norms we have about how the world works (Saund</w:t>
      </w:r>
      <w:r w:rsidR="00A87354" w:rsidRPr="001D75A3">
        <w:rPr>
          <w:lang w:val="en-US"/>
        </w:rPr>
        <w:t>ers et al, 2009, p.110). In my Thesis</w:t>
      </w:r>
      <w:r w:rsidRPr="001D75A3">
        <w:rPr>
          <w:lang w:val="en-US"/>
        </w:rPr>
        <w:t>, I will hold the subjective view because this topic has a lot to do with individual’s thoughts, their storytelling and their emotions and viewpoints in regards to sports activities and their identity. This view also has to do with how are individuals using sports activities in order to develop their identity alone and in groups, reflecting their values, and eventually creating their personality. With this view, I will try to investigate the details and reasons behind students’ passion for sports and what is the reality working behind these reasons in regards to the usage of sports activities. I will do so in order to understand what meanings students attach to exercising, and why</w:t>
      </w:r>
      <w:r w:rsidR="006B5FE1" w:rsidRPr="001D75A3">
        <w:rPr>
          <w:lang w:val="en-US"/>
        </w:rPr>
        <w:t xml:space="preserve"> is exercising such a meaningful activity for them</w:t>
      </w:r>
      <w:r w:rsidRPr="001D75A3">
        <w:rPr>
          <w:lang w:val="en-US"/>
        </w:rPr>
        <w:t xml:space="preserve">. </w:t>
      </w:r>
    </w:p>
    <w:p w14:paraId="32CE30B2" w14:textId="77777777" w:rsidR="003C6762" w:rsidRPr="001D75A3" w:rsidRDefault="003C6762" w:rsidP="003C6762">
      <w:pPr>
        <w:spacing w:before="240" w:after="240" w:line="360" w:lineRule="auto"/>
        <w:jc w:val="both"/>
        <w:rPr>
          <w:lang w:val="en-US"/>
        </w:rPr>
      </w:pPr>
      <w:r w:rsidRPr="001D75A3">
        <w:rPr>
          <w:lang w:val="en-US"/>
        </w:rPr>
        <w:t xml:space="preserve">Epistemology, however, concerns what constitutes acceptable knowledge in the field of study and what my views and philosophy are (Saunders et al, 2009, p.112). Since research philosophy contains important assumptions about the way in which I view my </w:t>
      </w:r>
      <w:r w:rsidR="006B5FE1" w:rsidRPr="001D75A3">
        <w:rPr>
          <w:lang w:val="en-US"/>
        </w:rPr>
        <w:t>Thesis</w:t>
      </w:r>
      <w:r w:rsidRPr="001D75A3">
        <w:rPr>
          <w:lang w:val="en-US"/>
        </w:rPr>
        <w:t xml:space="preserve">, in order to answer the research questions and conduct the research I choose to accept both interpretivist and constructivist philosophies, because they are intertwined with only some aspects that differ. These aspects will be explained in the next paragraphs. </w:t>
      </w:r>
    </w:p>
    <w:p w14:paraId="2B2EEA11" w14:textId="3B7A6EB8" w:rsidR="003C6762" w:rsidRPr="001D75A3" w:rsidRDefault="00A536CD" w:rsidP="003C6762">
      <w:pPr>
        <w:spacing w:before="240" w:after="240" w:line="360" w:lineRule="auto"/>
        <w:jc w:val="both"/>
        <w:rPr>
          <w:lang w:val="en-US"/>
        </w:rPr>
      </w:pPr>
      <w:r w:rsidRPr="001D75A3">
        <w:rPr>
          <w:lang w:val="en-US"/>
        </w:rPr>
        <w:t>I agree with Crotty (1998</w:t>
      </w:r>
      <w:r w:rsidR="003C6762" w:rsidRPr="001D75A3">
        <w:rPr>
          <w:lang w:val="en-US"/>
        </w:rPr>
        <w:t>) who in his book discusses the differences between these two philosophies</w:t>
      </w:r>
      <w:r w:rsidR="006B5FE1" w:rsidRPr="001D75A3">
        <w:rPr>
          <w:lang w:val="en-US"/>
        </w:rPr>
        <w:t>,</w:t>
      </w:r>
      <w:r w:rsidR="003C6762" w:rsidRPr="001D75A3">
        <w:rPr>
          <w:lang w:val="en-US"/>
        </w:rPr>
        <w:t xml:space="preserve"> arguing that it would be useful to reserve the term constructivism only when there is a focus on the meaning-making activity of the individual mind (Crotty, 1998, p.58), which is vital to understanding of social identity (Abes</w:t>
      </w:r>
      <w:r w:rsidR="001D75A3">
        <w:rPr>
          <w:lang w:val="en-US"/>
        </w:rPr>
        <w:t>,</w:t>
      </w:r>
      <w:r w:rsidR="001D75A3" w:rsidRPr="001D75A3">
        <w:rPr>
          <w:lang w:val="en-US"/>
        </w:rPr>
        <w:t xml:space="preserve"> </w:t>
      </w:r>
      <w:r w:rsidR="001D75A3">
        <w:rPr>
          <w:lang w:val="en-US"/>
        </w:rPr>
        <w:t>Jones</w:t>
      </w:r>
      <w:r w:rsidR="003C6762" w:rsidRPr="001D75A3">
        <w:rPr>
          <w:lang w:val="en-US"/>
        </w:rPr>
        <w:t>, 2013, p.37), and use the term Interpretivism, when it is needed to understand and explain how are humans making sense of these meaning</w:t>
      </w:r>
      <w:r w:rsidR="001D75A3">
        <w:rPr>
          <w:lang w:val="en-US"/>
        </w:rPr>
        <w:t>s</w:t>
      </w:r>
      <w:r w:rsidR="003C6762" w:rsidRPr="001D75A3">
        <w:rPr>
          <w:lang w:val="en-US"/>
        </w:rPr>
        <w:t xml:space="preserve"> through their social reality (Crotty, 1998, p.66).  Both interpretivist and constructivist philosophies support the subjective view by which I will discover student motives for exercising and what has influenced their decision to do so. </w:t>
      </w:r>
    </w:p>
    <w:p w14:paraId="41D65A01" w14:textId="77777777" w:rsidR="006B5FE1" w:rsidRPr="001D75A3" w:rsidRDefault="003C6762" w:rsidP="003C6762">
      <w:pPr>
        <w:spacing w:before="240" w:after="240" w:line="360" w:lineRule="auto"/>
        <w:jc w:val="both"/>
        <w:rPr>
          <w:lang w:val="en-US"/>
        </w:rPr>
      </w:pPr>
      <w:r w:rsidRPr="001D75A3">
        <w:rPr>
          <w:lang w:val="en-US"/>
        </w:rPr>
        <w:lastRenderedPageBreak/>
        <w:t>To help explain my two chosen philosophies, I will align them with my chosen target group - students who exercise and use them as an example. The constructivist philosophy in this case supports that every student perceive exercising differently as a consequence of their own view</w:t>
      </w:r>
      <w:r w:rsidR="006B5FE1" w:rsidRPr="001D75A3">
        <w:rPr>
          <w:lang w:val="en-US"/>
        </w:rPr>
        <w:t>s</w:t>
      </w:r>
      <w:r w:rsidRPr="001D75A3">
        <w:rPr>
          <w:lang w:val="en-US"/>
        </w:rPr>
        <w:t xml:space="preserve"> in regards to exercising; therefore these views can influence </w:t>
      </w:r>
      <w:r w:rsidR="006B5FE1" w:rsidRPr="001D75A3">
        <w:rPr>
          <w:lang w:val="en-US"/>
        </w:rPr>
        <w:t>students’</w:t>
      </w:r>
      <w:r w:rsidRPr="001D75A3">
        <w:rPr>
          <w:lang w:val="en-US"/>
        </w:rPr>
        <w:t xml:space="preserve"> </w:t>
      </w:r>
      <w:r w:rsidR="006B5FE1" w:rsidRPr="001D75A3">
        <w:rPr>
          <w:lang w:val="en-US"/>
        </w:rPr>
        <w:t xml:space="preserve">own </w:t>
      </w:r>
      <w:r w:rsidRPr="001D75A3">
        <w:rPr>
          <w:lang w:val="en-US"/>
        </w:rPr>
        <w:t>views on exercising, why do they do it, and what do they associate with exercising (Saunders et al. 2009, p.111). With the interpretivist philosophy</w:t>
      </w:r>
      <w:r w:rsidR="006B5FE1" w:rsidRPr="001D75A3">
        <w:rPr>
          <w:lang w:val="en-US"/>
        </w:rPr>
        <w:t>, however,</w:t>
      </w:r>
      <w:r w:rsidRPr="001D75A3">
        <w:rPr>
          <w:lang w:val="en-US"/>
        </w:rPr>
        <w:t xml:space="preserve"> I wish to understand differences between humans as social actors (Saunders et al, 2009, p.115), and explore how students’ views about exercising influence the experiences students encounter through physical exercise, and how do they perceive exercising if they are in teams with others. </w:t>
      </w:r>
    </w:p>
    <w:p w14:paraId="5747AB4F" w14:textId="77777777" w:rsidR="003C6762" w:rsidRPr="001D75A3" w:rsidRDefault="003C6762" w:rsidP="003C6762">
      <w:pPr>
        <w:spacing w:before="240" w:after="240" w:line="360" w:lineRule="auto"/>
        <w:jc w:val="both"/>
        <w:rPr>
          <w:lang w:val="en-US"/>
        </w:rPr>
      </w:pPr>
      <w:r w:rsidRPr="001D75A3">
        <w:rPr>
          <w:lang w:val="en-US"/>
        </w:rPr>
        <w:t xml:space="preserve">Together with the Interpretivist philosophy I have also adopted the empathetic stance with which I </w:t>
      </w:r>
      <w:r w:rsidR="006B5FE1" w:rsidRPr="001D75A3">
        <w:rPr>
          <w:lang w:val="en-US"/>
        </w:rPr>
        <w:t>will try</w:t>
      </w:r>
      <w:r w:rsidRPr="001D75A3">
        <w:rPr>
          <w:lang w:val="en-US"/>
        </w:rPr>
        <w:t xml:space="preserve"> to understand the world from students’ point of view (Saunders et al, 2009, p.116). Since I am also a student and exercise from time to time, it will make it easier for me to “fit in their shoes”; therefore, with the empathetic stance I will reflect </w:t>
      </w:r>
      <w:r w:rsidR="006B5FE1" w:rsidRPr="001D75A3">
        <w:rPr>
          <w:lang w:val="en-US"/>
        </w:rPr>
        <w:t xml:space="preserve">on students’ viewpoints with a non-judgmental and </w:t>
      </w:r>
      <w:r w:rsidRPr="001D75A3">
        <w:rPr>
          <w:lang w:val="en-US"/>
        </w:rPr>
        <w:t>open mind.</w:t>
      </w:r>
    </w:p>
    <w:p w14:paraId="7383D275" w14:textId="77777777" w:rsidR="003C6762" w:rsidRPr="001D75A3" w:rsidRDefault="003C6762" w:rsidP="003C6762">
      <w:pPr>
        <w:spacing w:line="360" w:lineRule="auto"/>
        <w:jc w:val="both"/>
        <w:rPr>
          <w:lang w:val="en-US"/>
        </w:rPr>
      </w:pPr>
      <w:r w:rsidRPr="001D75A3">
        <w:rPr>
          <w:lang w:val="en-US"/>
        </w:rPr>
        <w:t xml:space="preserve">In this study we will see how constructivist philosophy extends interpretivist philosophy by emphasizing the importance of exploring how different individuals – students, throughout different experiences, have built their beliefs and opinions about sports activities (Guba, Lincoln, 1989, p.44). With the interpretivist view, however, I will explore these beliefs and experiences with the goal to understand what meanings students attach to exercising in order to see </w:t>
      </w:r>
      <w:r w:rsidR="006B5FE1" w:rsidRPr="001D75A3">
        <w:rPr>
          <w:lang w:val="en-US"/>
        </w:rPr>
        <w:t>whether</w:t>
      </w:r>
      <w:r w:rsidRPr="001D75A3">
        <w:rPr>
          <w:lang w:val="en-US"/>
        </w:rPr>
        <w:t xml:space="preserve"> it is likely that </w:t>
      </w:r>
      <w:r w:rsidR="006B5FE1" w:rsidRPr="001D75A3">
        <w:rPr>
          <w:lang w:val="en-US"/>
        </w:rPr>
        <w:t>students’</w:t>
      </w:r>
      <w:r w:rsidRPr="001D75A3">
        <w:rPr>
          <w:lang w:val="en-US"/>
        </w:rPr>
        <w:t xml:space="preserve"> identity and social interactions have developed through their exercising activities’ experiences.</w:t>
      </w:r>
    </w:p>
    <w:p w14:paraId="232DCDC3" w14:textId="77777777" w:rsidR="003C6762" w:rsidRPr="001D75A3" w:rsidRDefault="003C6762" w:rsidP="003C6762">
      <w:pPr>
        <w:spacing w:line="360" w:lineRule="auto"/>
        <w:jc w:val="both"/>
        <w:rPr>
          <w:lang w:val="en-US"/>
        </w:rPr>
      </w:pPr>
      <w:r w:rsidRPr="001D75A3">
        <w:rPr>
          <w:lang w:val="en-US"/>
        </w:rPr>
        <w:t>Interpretivism and constructivism philosophies shape current social research and make an emphasis on the meaning making of the individual mind in relation to the experiences in the environment they live in (Crotty, 1998, p.248). By being an interpretivist and constructivist, I intend to understand the world of human experience – phenomenology, which will be explained in the next paragraph (Cohen, Manion, 1994, p.36). These philosophical positions also let me to rely upon the participants' views of the situation being studied (Creswell, 2003, p.8), which is an important approach that needs to be taken into account to have a successful research in this particular area of study that includes individuals, their viewpoints and experiences.</w:t>
      </w:r>
    </w:p>
    <w:p w14:paraId="2F3B840A" w14:textId="77777777" w:rsidR="006B5FE1" w:rsidRPr="001D75A3" w:rsidRDefault="003C6762" w:rsidP="003C6762">
      <w:pPr>
        <w:spacing w:line="360" w:lineRule="auto"/>
        <w:jc w:val="both"/>
        <w:rPr>
          <w:lang w:val="en-US"/>
        </w:rPr>
      </w:pPr>
      <w:r w:rsidRPr="001D75A3">
        <w:rPr>
          <w:lang w:val="en-US"/>
        </w:rPr>
        <w:t xml:space="preserve">Interpretivism comes from two intellectual traditions - phenomenology and symbolic interactionism. In </w:t>
      </w:r>
      <w:r w:rsidR="006B5FE1" w:rsidRPr="001D75A3">
        <w:rPr>
          <w:lang w:val="en-US"/>
        </w:rPr>
        <w:t>my Thesis</w:t>
      </w:r>
      <w:r w:rsidRPr="001D75A3">
        <w:rPr>
          <w:lang w:val="en-US"/>
        </w:rPr>
        <w:t xml:space="preserve"> I will intertwine both of these traditions. I will use phenomenology tradition, because it is connected with how humans make sense of the world around them, i.e., what are students’ viewpoints on exercising, how these viewpoints influence the experiences they live through daily, and why these experiences are connected with their identity creation. </w:t>
      </w:r>
    </w:p>
    <w:p w14:paraId="19453114" w14:textId="77777777" w:rsidR="003C6762" w:rsidRPr="001D75A3" w:rsidRDefault="003C6762" w:rsidP="003C6762">
      <w:pPr>
        <w:spacing w:line="360" w:lineRule="auto"/>
        <w:jc w:val="both"/>
        <w:rPr>
          <w:lang w:val="en-US"/>
        </w:rPr>
      </w:pPr>
      <w:r w:rsidRPr="001D75A3">
        <w:rPr>
          <w:lang w:val="en-US"/>
        </w:rPr>
        <w:t xml:space="preserve">Symbolic Interactionism fits well with this study, because it refers to the interpretations social actors make from the actions of others with whom they interact, and how they adjust their own meanings and </w:t>
      </w:r>
      <w:r w:rsidRPr="001D75A3">
        <w:rPr>
          <w:lang w:val="en-US"/>
        </w:rPr>
        <w:lastRenderedPageBreak/>
        <w:t>actions because of that (Saunders et al, 2009, p.116). Consequently, students who are a part of sports collective are a part of a group, which can influence their viewpoints and actions, which comes together with being a part of that group, which I will explain more thoroughly in the theory part.</w:t>
      </w:r>
    </w:p>
    <w:p w14:paraId="0E787DA6" w14:textId="203D705F" w:rsidR="003C6762" w:rsidRPr="001D75A3" w:rsidRDefault="003C6762" w:rsidP="003C6762">
      <w:pPr>
        <w:spacing w:line="360" w:lineRule="auto"/>
        <w:jc w:val="both"/>
        <w:rPr>
          <w:lang w:val="en-US"/>
        </w:rPr>
      </w:pPr>
      <w:r w:rsidRPr="001D75A3">
        <w:rPr>
          <w:lang w:val="en-US"/>
        </w:rPr>
        <w:t xml:space="preserve">The purpose of my research is to conduct an exploratory study by which I will seek new insights and assess the problem in a new light. Throughout </w:t>
      </w:r>
      <w:r w:rsidR="006B5FE1" w:rsidRPr="001D75A3">
        <w:rPr>
          <w:lang w:val="en-US"/>
        </w:rPr>
        <w:t>my Thesis,</w:t>
      </w:r>
      <w:r w:rsidRPr="001D75A3">
        <w:rPr>
          <w:lang w:val="en-US"/>
        </w:rPr>
        <w:t xml:space="preserve"> I will do a search on literature, collect data and stories to answer my problem statement. In the exploratory study</w:t>
      </w:r>
      <w:r w:rsidR="001D75A3">
        <w:rPr>
          <w:lang w:val="en-US"/>
        </w:rPr>
        <w:t>,</w:t>
      </w:r>
      <w:r w:rsidRPr="001D75A3">
        <w:rPr>
          <w:lang w:val="en-US"/>
        </w:rPr>
        <w:t xml:space="preserve"> the focus is initially broad and becomes progressively narrower as the research progresses, which is what happened in this study. At first</w:t>
      </w:r>
      <w:r w:rsidR="001D75A3">
        <w:rPr>
          <w:lang w:val="en-US"/>
        </w:rPr>
        <w:t>,</w:t>
      </w:r>
      <w:r w:rsidRPr="001D75A3">
        <w:rPr>
          <w:lang w:val="en-US"/>
        </w:rPr>
        <w:t xml:space="preserve"> I had a wider topic and broad target group, but as the research progressed and I gained more data, the topic became narrower, because I had more information for my research (Saunders et al, 2009, p.140). Together with the exploratory study, my research approach will be deduction, because I plan to test my found theory with intention to either confirm it or reject it. Therefore, I will use structured methodology, like questionnaires to ensure the reliability (Saunders et al, 2009, p.125).</w:t>
      </w:r>
    </w:p>
    <w:p w14:paraId="3F78F151" w14:textId="1B8B1ACE" w:rsidR="003C6762" w:rsidRPr="001D75A3" w:rsidRDefault="003C6762" w:rsidP="003C6762">
      <w:pPr>
        <w:spacing w:line="360" w:lineRule="auto"/>
        <w:jc w:val="both"/>
        <w:rPr>
          <w:lang w:val="en-US"/>
        </w:rPr>
      </w:pPr>
      <w:r w:rsidRPr="001D75A3">
        <w:rPr>
          <w:lang w:val="en-US"/>
        </w:rPr>
        <w:t xml:space="preserve">In this research, I will take on the role of the resources researcher instead of natural scientist. The reason for that is that resources researcher’s role is connected with feelings and attitudes, which seems more appropriate for my topic than the role of the natural scientist </w:t>
      </w:r>
      <w:r w:rsidR="001D75A3">
        <w:rPr>
          <w:lang w:val="en-US"/>
        </w:rPr>
        <w:t>that</w:t>
      </w:r>
      <w:r w:rsidRPr="001D75A3">
        <w:rPr>
          <w:lang w:val="en-US"/>
        </w:rPr>
        <w:t xml:space="preserve"> is dedicated to collecting facts, data and other objective material (Saunders et al, 2009, p.112).</w:t>
      </w:r>
    </w:p>
    <w:p w14:paraId="1DCE8A1E" w14:textId="429021D5" w:rsidR="006B5FE1" w:rsidRPr="001D75A3" w:rsidRDefault="003C6762" w:rsidP="003C6762">
      <w:pPr>
        <w:spacing w:line="360" w:lineRule="auto"/>
        <w:jc w:val="both"/>
        <w:rPr>
          <w:rStyle w:val="basiccontent"/>
          <w:lang w:val="en-US"/>
        </w:rPr>
      </w:pPr>
      <w:r w:rsidRPr="001D75A3">
        <w:rPr>
          <w:lang w:val="en-US"/>
        </w:rPr>
        <w:t>By using the subjective view and the above-mentioned philosophies, purpose and role, I will investigate students attitudes and solicit for their positive or negative viewpoints in regards to their experiences with sports activities</w:t>
      </w:r>
      <w:r w:rsidR="001D75A3">
        <w:rPr>
          <w:lang w:val="en-US"/>
        </w:rPr>
        <w:t>,</w:t>
      </w:r>
      <w:r w:rsidRPr="001D75A3">
        <w:rPr>
          <w:lang w:val="en-US"/>
        </w:rPr>
        <w:t xml:space="preserve"> and how it has affected their identity and social interactions. At the same time, I will be a part of my study and dedicated to my respondents, because I consider that </w:t>
      </w:r>
      <w:r w:rsidRPr="001D75A3">
        <w:rPr>
          <w:rStyle w:val="basiccontent"/>
          <w:lang w:val="en-US"/>
        </w:rPr>
        <w:t xml:space="preserve">my interest, intuition and reflections are crucial to research process and investigation. </w:t>
      </w:r>
    </w:p>
    <w:p w14:paraId="179564A3" w14:textId="77777777" w:rsidR="003C6762" w:rsidRPr="001D75A3" w:rsidRDefault="003C6762" w:rsidP="003C6762">
      <w:pPr>
        <w:spacing w:line="360" w:lineRule="auto"/>
        <w:jc w:val="both"/>
        <w:rPr>
          <w:lang w:val="en-US"/>
        </w:rPr>
      </w:pPr>
      <w:r w:rsidRPr="001D75A3">
        <w:rPr>
          <w:rStyle w:val="basiccontent"/>
          <w:lang w:val="en-US"/>
        </w:rPr>
        <w:t>Moreover, I think that incorporation of students’ experiences in my research is crucial, because it will lead me to comprehend the general understanding of the proposed research goals.</w:t>
      </w:r>
      <w:r w:rsidRPr="001D75A3">
        <w:rPr>
          <w:lang w:val="en-US"/>
        </w:rPr>
        <w:t xml:space="preserve"> As a researcher, I recognize that all participants involved, including the researcher, bring their own unique interpretations of the world to the research. I consider that I as the researcher have to be open to the attitudes and values of the participants and suspend prior cultural assumptions</w:t>
      </w:r>
      <w:r w:rsidRPr="001D75A3">
        <w:rPr>
          <w:rStyle w:val="Fodnotehenvisning"/>
          <w:lang w:val="en-US"/>
        </w:rPr>
        <w:footnoteReference w:id="3"/>
      </w:r>
      <w:r w:rsidRPr="001D75A3">
        <w:rPr>
          <w:lang w:val="en-US"/>
        </w:rPr>
        <w:t xml:space="preserve">. </w:t>
      </w:r>
    </w:p>
    <w:p w14:paraId="59427C7B" w14:textId="77777777" w:rsidR="00876234" w:rsidRPr="001D75A3" w:rsidRDefault="00876234">
      <w:pPr>
        <w:rPr>
          <w:rFonts w:eastAsiaTheme="majorEastAsia" w:cstheme="majorBidi"/>
          <w:color w:val="002060"/>
          <w:sz w:val="40"/>
          <w:szCs w:val="26"/>
          <w:lang w:val="en-US"/>
        </w:rPr>
      </w:pPr>
      <w:r w:rsidRPr="001D75A3">
        <w:rPr>
          <w:b/>
          <w:lang w:val="en-US"/>
        </w:rPr>
        <w:br w:type="page"/>
      </w:r>
    </w:p>
    <w:p w14:paraId="66AE6E85" w14:textId="77777777" w:rsidR="003C6762" w:rsidRPr="001D75A3" w:rsidRDefault="00AD60CB" w:rsidP="00AD60CB">
      <w:pPr>
        <w:pStyle w:val="Overskrift2"/>
        <w:rPr>
          <w:lang w:val="en-US"/>
        </w:rPr>
      </w:pPr>
      <w:bookmarkStart w:id="6" w:name="_Toc389144955"/>
      <w:r w:rsidRPr="001D75A3">
        <w:rPr>
          <w:b w:val="0"/>
          <w:lang w:val="en-US"/>
        </w:rPr>
        <w:lastRenderedPageBreak/>
        <w:t xml:space="preserve">4.2 </w:t>
      </w:r>
      <w:r w:rsidR="003C6762" w:rsidRPr="001D75A3">
        <w:rPr>
          <w:lang w:val="en-US"/>
        </w:rPr>
        <w:t>Methods</w:t>
      </w:r>
      <w:bookmarkEnd w:id="6"/>
    </w:p>
    <w:p w14:paraId="4CD2DD7A" w14:textId="6BA36BF2" w:rsidR="00A87354" w:rsidRPr="001D75A3" w:rsidRDefault="003C6762" w:rsidP="003C6762">
      <w:pPr>
        <w:spacing w:line="360" w:lineRule="auto"/>
        <w:jc w:val="both"/>
        <w:rPr>
          <w:lang w:val="en-US"/>
        </w:rPr>
      </w:pPr>
      <w:r w:rsidRPr="001D75A3">
        <w:rPr>
          <w:lang w:val="en-US"/>
        </w:rPr>
        <w:t>In this project, I will use both quantitative and qualitative data, in order to improve the validity and reliability of this study</w:t>
      </w:r>
      <w:r w:rsidR="00A87354" w:rsidRPr="001D75A3">
        <w:rPr>
          <w:lang w:val="en-US"/>
        </w:rPr>
        <w:t>, about whom I will talk in the end of this sub-section</w:t>
      </w:r>
      <w:r w:rsidRPr="001D75A3">
        <w:rPr>
          <w:lang w:val="en-US"/>
        </w:rPr>
        <w:t xml:space="preserve">. As mentioned before, I have chosen students as my main target group. With </w:t>
      </w:r>
      <w:r w:rsidR="001D75A3" w:rsidRPr="001D75A3">
        <w:rPr>
          <w:lang w:val="en-US"/>
        </w:rPr>
        <w:t>students,</w:t>
      </w:r>
      <w:r w:rsidRPr="001D75A3">
        <w:rPr>
          <w:lang w:val="en-US"/>
        </w:rPr>
        <w:t xml:space="preserve"> I mean, people </w:t>
      </w:r>
      <w:r w:rsidR="000C0C41" w:rsidRPr="001D75A3">
        <w:rPr>
          <w:lang w:val="en-US"/>
        </w:rPr>
        <w:t>who</w:t>
      </w:r>
      <w:r w:rsidRPr="001D75A3">
        <w:rPr>
          <w:lang w:val="en-US"/>
        </w:rPr>
        <w:t xml:space="preserve"> have enrolled in the higher education institutions, and are </w:t>
      </w:r>
      <w:r w:rsidR="000C0C41" w:rsidRPr="001D75A3">
        <w:rPr>
          <w:lang w:val="en-US"/>
        </w:rPr>
        <w:t>in the age between 18 and</w:t>
      </w:r>
      <w:r w:rsidRPr="001D75A3">
        <w:rPr>
          <w:lang w:val="en-US"/>
        </w:rPr>
        <w:t xml:space="preserve"> 27 years. I have chosen this target group because students are a very active audience</w:t>
      </w:r>
      <w:r w:rsidR="00A87354" w:rsidRPr="001D75A3">
        <w:rPr>
          <w:lang w:val="en-US"/>
        </w:rPr>
        <w:t xml:space="preserve"> and are always happy to participate in researches.</w:t>
      </w:r>
      <w:r w:rsidR="001D75A3">
        <w:rPr>
          <w:lang w:val="en-US"/>
        </w:rPr>
        <w:t xml:space="preserve"> Besides, during their studies, students establish their identity, which makes me curious to know how do they develop it and with what tools.</w:t>
      </w:r>
    </w:p>
    <w:p w14:paraId="50876025" w14:textId="45CDFC27" w:rsidR="003C6762" w:rsidRPr="001D75A3" w:rsidRDefault="003C6762" w:rsidP="003C6762">
      <w:pPr>
        <w:spacing w:line="360" w:lineRule="auto"/>
        <w:jc w:val="both"/>
        <w:rPr>
          <w:lang w:val="en-US"/>
        </w:rPr>
      </w:pPr>
      <w:r w:rsidRPr="001D75A3">
        <w:rPr>
          <w:lang w:val="en-US"/>
        </w:rPr>
        <w:t>For my quantitative data, I have made a questionna</w:t>
      </w:r>
      <w:r w:rsidR="001D75A3">
        <w:rPr>
          <w:lang w:val="en-US"/>
        </w:rPr>
        <w:t xml:space="preserve">ire of single choice answers that has </w:t>
      </w:r>
      <w:r w:rsidRPr="001D75A3">
        <w:rPr>
          <w:lang w:val="en-US"/>
        </w:rPr>
        <w:t>gathered 112 respondents from different universities in Denmark. They are my friends, acquaintances and friends of friends. All of them have diverse backgrounds, i.e., they come from different countries (including Denmark)</w:t>
      </w:r>
      <w:proofErr w:type="gramStart"/>
      <w:r w:rsidRPr="001D75A3">
        <w:rPr>
          <w:lang w:val="en-US"/>
        </w:rPr>
        <w:t>,</w:t>
      </w:r>
      <w:proofErr w:type="gramEnd"/>
      <w:r w:rsidRPr="001D75A3">
        <w:rPr>
          <w:lang w:val="en-US"/>
        </w:rPr>
        <w:t xml:space="preserve"> they have lived in different socioeconomic societies, and have had different experiences in relation to sports activities before and after they came to Denmark. Nevertheless, all of them are students currently living in Denmark, and doing sports activities at least once a week. Not all of the </w:t>
      </w:r>
      <w:r w:rsidR="00A87354" w:rsidRPr="001D75A3">
        <w:rPr>
          <w:lang w:val="en-US"/>
        </w:rPr>
        <w:t>respondents</w:t>
      </w:r>
      <w:r w:rsidRPr="001D75A3">
        <w:rPr>
          <w:lang w:val="en-US"/>
        </w:rPr>
        <w:t xml:space="preserve"> are a part </w:t>
      </w:r>
      <w:r w:rsidR="006B5FE1" w:rsidRPr="001D75A3">
        <w:rPr>
          <w:lang w:val="en-US"/>
        </w:rPr>
        <w:t>of sports</w:t>
      </w:r>
      <w:r w:rsidRPr="001D75A3">
        <w:rPr>
          <w:lang w:val="en-US"/>
        </w:rPr>
        <w:t xml:space="preserve"> collective, many of them exercise alone or just with a couple of friends.</w:t>
      </w:r>
    </w:p>
    <w:p w14:paraId="74804893" w14:textId="5A103678" w:rsidR="003C6762" w:rsidRPr="001D75A3" w:rsidRDefault="003C6762" w:rsidP="003C6762">
      <w:pPr>
        <w:spacing w:line="360" w:lineRule="auto"/>
        <w:jc w:val="both"/>
        <w:rPr>
          <w:lang w:val="en-US"/>
        </w:rPr>
      </w:pPr>
      <w:r w:rsidRPr="001D75A3">
        <w:rPr>
          <w:lang w:val="en-US"/>
        </w:rPr>
        <w:t xml:space="preserve">My gathered quantitative data will show when did my respondents start </w:t>
      </w:r>
      <w:r w:rsidR="006B5FE1" w:rsidRPr="001D75A3">
        <w:rPr>
          <w:lang w:val="en-US"/>
        </w:rPr>
        <w:t>doing sports activities</w:t>
      </w:r>
      <w:r w:rsidRPr="001D75A3">
        <w:rPr>
          <w:lang w:val="en-US"/>
        </w:rPr>
        <w:t xml:space="preserve">, e.g., swimming, volleyball, dancing etc. Gym lessons </w:t>
      </w:r>
      <w:r w:rsidR="006B5FE1" w:rsidRPr="001D75A3">
        <w:rPr>
          <w:lang w:val="en-US"/>
        </w:rPr>
        <w:t>do not</w:t>
      </w:r>
      <w:r w:rsidRPr="001D75A3">
        <w:rPr>
          <w:lang w:val="en-US"/>
        </w:rPr>
        <w:t xml:space="preserve"> count here, since those are a part of everyone’s lives, and cannot affect people as much as dedication to more serious sports activities outside the school. To continue, the quantitative data will show how often most of these students exercise, when did they start exercising, if their parents had anything to do with their exercising habits, if exercising has helped with their mood and s</w:t>
      </w:r>
      <w:r w:rsidR="001D75A3">
        <w:rPr>
          <w:lang w:val="en-US"/>
        </w:rPr>
        <w:t>ocial skill</w:t>
      </w:r>
      <w:r w:rsidRPr="001D75A3">
        <w:rPr>
          <w:lang w:val="en-US"/>
        </w:rPr>
        <w:t xml:space="preserve">s, if they are a part of any sports collective, and how has that affected their </w:t>
      </w:r>
      <w:r w:rsidR="001D75A3">
        <w:rPr>
          <w:lang w:val="en-US"/>
        </w:rPr>
        <w:t xml:space="preserve">individual and </w:t>
      </w:r>
      <w:r w:rsidRPr="001D75A3">
        <w:rPr>
          <w:lang w:val="en-US"/>
        </w:rPr>
        <w:t>group behavior. My collected data will show if students’ identity has changed ever since they became students, and whether or not they think they have different identities with every social group they interact, e.g., family, friends, work colleagues, sports collective etc.</w:t>
      </w:r>
    </w:p>
    <w:p w14:paraId="786D2722" w14:textId="3678E4A1" w:rsidR="003C6762" w:rsidRPr="001D75A3" w:rsidRDefault="003C6762" w:rsidP="003C6762">
      <w:pPr>
        <w:spacing w:line="360" w:lineRule="auto"/>
        <w:jc w:val="both"/>
        <w:rPr>
          <w:lang w:val="en-US"/>
        </w:rPr>
      </w:pPr>
      <w:r w:rsidRPr="001D75A3">
        <w:rPr>
          <w:lang w:val="en-US"/>
        </w:rPr>
        <w:t>We person have a keen desire to make sense of ourselves. On</w:t>
      </w:r>
      <w:r w:rsidR="00266956" w:rsidRPr="001D75A3">
        <w:rPr>
          <w:lang w:val="en-US"/>
        </w:rPr>
        <w:t>e</w:t>
      </w:r>
      <w:r w:rsidRPr="001D75A3">
        <w:rPr>
          <w:lang w:val="en-US"/>
        </w:rPr>
        <w:t xml:space="preserve"> way to do this is to construct stories about our lives and the connections between what we have done and what has happened to us (Baker, 2014, p.1). Therefore, as to my qualitative data, I have chosen to collect stories from students, where they describe their relationships with sports activities, and how it has influenced their identity. Even though there is a great variety of epistemological and methodological approaches that can be used to look at the study of social identity, I believe that it is the stories of people that can respond to the question “Who am I?” </w:t>
      </w:r>
      <w:proofErr w:type="gramStart"/>
      <w:r w:rsidRPr="001D75A3">
        <w:rPr>
          <w:lang w:val="en-US"/>
        </w:rPr>
        <w:t xml:space="preserve">(Abes, </w:t>
      </w:r>
      <w:r w:rsidR="001D75A3" w:rsidRPr="001D75A3">
        <w:rPr>
          <w:lang w:val="en-US"/>
        </w:rPr>
        <w:t>Jones</w:t>
      </w:r>
      <w:r w:rsidR="001D75A3">
        <w:rPr>
          <w:lang w:val="en-US"/>
        </w:rPr>
        <w:t>,</w:t>
      </w:r>
      <w:r w:rsidR="001D75A3" w:rsidRPr="001D75A3">
        <w:rPr>
          <w:lang w:val="en-US"/>
        </w:rPr>
        <w:t xml:space="preserve"> </w:t>
      </w:r>
      <w:r w:rsidRPr="001D75A3">
        <w:rPr>
          <w:lang w:val="en-US"/>
        </w:rPr>
        <w:t>2013, pp.3-6).</w:t>
      </w:r>
      <w:proofErr w:type="gramEnd"/>
    </w:p>
    <w:p w14:paraId="0E834DBF" w14:textId="77777777" w:rsidR="003C6762" w:rsidRPr="001D75A3" w:rsidRDefault="003C6762" w:rsidP="003C6762">
      <w:pPr>
        <w:spacing w:line="360" w:lineRule="auto"/>
        <w:jc w:val="both"/>
        <w:rPr>
          <w:lang w:val="en-US"/>
        </w:rPr>
      </w:pPr>
      <w:r w:rsidRPr="001D75A3">
        <w:rPr>
          <w:lang w:val="en-US"/>
        </w:rPr>
        <w:t xml:space="preserve">Story telling has also an ontological status, because the process of telling stories is an act of creating and constructing, and not simply an act of remembering or retelling. My goal here is to help my research </w:t>
      </w:r>
      <w:r w:rsidRPr="001D75A3">
        <w:rPr>
          <w:lang w:val="en-US"/>
        </w:rPr>
        <w:lastRenderedPageBreak/>
        <w:t>participants to reflect on their old memories and write down their thoughts (Elliott et al, 2009, p.79). These self-narratives are autobiographies that we – perhaps without any intention on our part – use to give meaning to the events of our lives (Baker, 2014, p.1), and even though interviewing is a great research tool, I believe that with stories I can get closer to the students.</w:t>
      </w:r>
    </w:p>
    <w:p w14:paraId="5E4A5EBE" w14:textId="40CC1679" w:rsidR="003C6762" w:rsidRPr="001D75A3" w:rsidRDefault="003C6762" w:rsidP="003C6762">
      <w:pPr>
        <w:spacing w:line="360" w:lineRule="auto"/>
        <w:jc w:val="both"/>
        <w:rPr>
          <w:lang w:val="en-US"/>
        </w:rPr>
      </w:pPr>
      <w:r w:rsidRPr="001D75A3">
        <w:rPr>
          <w:lang w:val="en-US"/>
        </w:rPr>
        <w:t xml:space="preserve"> I think there is something more personal with  these self-narratives, i.e., story’s author can just sit down and reflect on their life starting from childhood, and in that way open up regarding their experiences with sports activities and how it has influenced their lives. Some of these stories, students have written for me, are quite touching. Reading them, I feel like “getting into their skin”, and really understanding them. I believe that this qualitative data will serve me well in the analysis part, because person’s identity can be revealed through the stories they tell, and stories are the ones that can reveal how the individual constructs a sense of self (</w:t>
      </w:r>
      <w:r w:rsidR="001D75A3" w:rsidRPr="001D75A3">
        <w:rPr>
          <w:lang w:val="en-US"/>
        </w:rPr>
        <w:t xml:space="preserve">Abes, </w:t>
      </w:r>
      <w:r w:rsidRPr="001D75A3">
        <w:rPr>
          <w:lang w:val="en-US"/>
        </w:rPr>
        <w:t>Jones, 2013, pp.3-6).</w:t>
      </w:r>
    </w:p>
    <w:p w14:paraId="66218E5D" w14:textId="1EEE4898" w:rsidR="003C6762" w:rsidRPr="001D75A3" w:rsidRDefault="003C6762" w:rsidP="003C6762">
      <w:pPr>
        <w:spacing w:line="360" w:lineRule="auto"/>
        <w:jc w:val="both"/>
        <w:rPr>
          <w:lang w:val="en-US"/>
        </w:rPr>
      </w:pPr>
      <w:r w:rsidRPr="001D75A3">
        <w:rPr>
          <w:lang w:val="en-US"/>
        </w:rPr>
        <w:t>I have also used articles for my qualitative data collection. The authors of articles</w:t>
      </w:r>
      <w:r w:rsidR="001D75A3">
        <w:rPr>
          <w:lang w:val="en-US"/>
        </w:rPr>
        <w:t>, e.g., Schouten, Elliott, Azmitia et al,</w:t>
      </w:r>
      <w:r w:rsidRPr="001D75A3">
        <w:rPr>
          <w:lang w:val="en-US"/>
        </w:rPr>
        <w:t xml:space="preserve"> have provided me with a broader perspective on my study and investigations of identity, and I have found new information about how sports activities are </w:t>
      </w:r>
      <w:r w:rsidR="00266956" w:rsidRPr="001D75A3">
        <w:rPr>
          <w:lang w:val="en-US"/>
        </w:rPr>
        <w:t>linked to</w:t>
      </w:r>
      <w:r w:rsidRPr="001D75A3">
        <w:rPr>
          <w:lang w:val="en-US"/>
        </w:rPr>
        <w:t xml:space="preserve"> identity and consumption. These articles provided me with insights to how individual identity is constructed, and how it is connected with consumerism, as a social ideology, and consumption, as an individual activity. With the help of these articles, I could see how sports consumption is also a part of identity construction, especially with my target audience, because sports consumption is </w:t>
      </w:r>
      <w:r w:rsidR="001D75A3">
        <w:rPr>
          <w:lang w:val="en-US"/>
        </w:rPr>
        <w:t>one of the factors that</w:t>
      </w:r>
      <w:r w:rsidRPr="001D75A3">
        <w:rPr>
          <w:lang w:val="en-US"/>
        </w:rPr>
        <w:t xml:space="preserve"> influence identities and aspirations of young adults (Deutsch, Theodorou, 2010, p.230).</w:t>
      </w:r>
    </w:p>
    <w:p w14:paraId="305F82D7" w14:textId="0690F18F" w:rsidR="00266956" w:rsidRPr="001D75A3" w:rsidRDefault="00266956" w:rsidP="003C6762">
      <w:pPr>
        <w:spacing w:line="360" w:lineRule="auto"/>
        <w:jc w:val="both"/>
        <w:rPr>
          <w:lang w:val="en-US"/>
        </w:rPr>
      </w:pPr>
      <w:r w:rsidRPr="001D75A3">
        <w:rPr>
          <w:lang w:val="en-US"/>
        </w:rPr>
        <w:t>I consider that the reliability of my Thesis is in a</w:t>
      </w:r>
      <w:r w:rsidR="001D75A3">
        <w:rPr>
          <w:lang w:val="en-US"/>
        </w:rPr>
        <w:t>n</w:t>
      </w:r>
      <w:r w:rsidRPr="001D75A3">
        <w:rPr>
          <w:lang w:val="en-US"/>
        </w:rPr>
        <w:t xml:space="preserve"> </w:t>
      </w:r>
      <w:r w:rsidR="00FB0E8C" w:rsidRPr="001D75A3">
        <w:rPr>
          <w:lang w:val="en-US"/>
        </w:rPr>
        <w:t xml:space="preserve">almost </w:t>
      </w:r>
      <w:r w:rsidRPr="001D75A3">
        <w:rPr>
          <w:lang w:val="en-US"/>
        </w:rPr>
        <w:t xml:space="preserve">high level, because the information I have gathered through the qualitative and quantitative data processes has confirmed answers to my questions repeatedly. Out of four types of reliability, in this Thesis I have used the interrater reliability, </w:t>
      </w:r>
      <w:r w:rsidR="001D75A3">
        <w:rPr>
          <w:lang w:val="en-US"/>
        </w:rPr>
        <w:t>by which can be</w:t>
      </w:r>
      <w:r w:rsidRPr="001D75A3">
        <w:rPr>
          <w:lang w:val="en-US"/>
        </w:rPr>
        <w:t xml:space="preserve"> measured the recurrence to what extent two or more individuals agree.</w:t>
      </w:r>
      <w:r w:rsidRPr="001D75A3">
        <w:rPr>
          <w:rStyle w:val="Fodnotehenvisning"/>
          <w:lang w:val="en-US"/>
        </w:rPr>
        <w:footnoteReference w:id="4"/>
      </w:r>
      <w:r w:rsidRPr="001D75A3">
        <w:rPr>
          <w:lang w:val="en-US"/>
        </w:rPr>
        <w:t xml:space="preserve"> Interrater reliability refers to consistency in the research.</w:t>
      </w:r>
      <w:r w:rsidR="00FB0E8C" w:rsidRPr="001D75A3">
        <w:rPr>
          <w:lang w:val="en-US"/>
        </w:rPr>
        <w:t xml:space="preserve"> The reasons for my almost high Thesis reliability is that, first I did quantitative analysis, and after I got the answers from the respondents, I did qualitative analysis by asking participants almost the same questions, by which I confirmed that answers were almost the same, and therefore, reliable.</w:t>
      </w:r>
    </w:p>
    <w:p w14:paraId="5B2B5203" w14:textId="394A4237" w:rsidR="00FB0E8C" w:rsidRPr="001D75A3" w:rsidRDefault="00FB0E8C" w:rsidP="003C6762">
      <w:pPr>
        <w:spacing w:line="360" w:lineRule="auto"/>
        <w:jc w:val="both"/>
        <w:rPr>
          <w:lang w:val="en-US"/>
        </w:rPr>
      </w:pPr>
      <w:r w:rsidRPr="001D75A3">
        <w:rPr>
          <w:lang w:val="en-US"/>
        </w:rPr>
        <w:t xml:space="preserve">To continue, I consider that the validity of my Thesis is in a medium level. </w:t>
      </w:r>
      <w:r w:rsidR="008F66D2" w:rsidRPr="001D75A3">
        <w:rPr>
          <w:lang w:val="en-US"/>
        </w:rPr>
        <w:t xml:space="preserve">With my data, </w:t>
      </w:r>
      <w:r w:rsidRPr="001D75A3">
        <w:rPr>
          <w:lang w:val="en-US"/>
        </w:rPr>
        <w:t>I have referred to the most important concepts from my theory part; nevertheless, the statistical instruments I have used to measure my data</w:t>
      </w:r>
      <w:r w:rsidR="008F66D2" w:rsidRPr="001D75A3">
        <w:rPr>
          <w:lang w:val="en-US"/>
        </w:rPr>
        <w:t xml:space="preserve"> might not be the most accurate, due to my </w:t>
      </w:r>
      <w:r w:rsidR="001D75A3">
        <w:rPr>
          <w:lang w:val="en-US"/>
        </w:rPr>
        <w:t>poor</w:t>
      </w:r>
      <w:r w:rsidR="008F66D2" w:rsidRPr="001D75A3">
        <w:rPr>
          <w:lang w:val="en-US"/>
        </w:rPr>
        <w:t xml:space="preserve"> knowledge in statistics. As to the external validity of the Thesis, I think that my collected data can be both transferable and generalizable, because the conclusions from my data can hold for other people and other places, and could be used yet again in other researches.</w:t>
      </w:r>
    </w:p>
    <w:p w14:paraId="27F62A1D" w14:textId="77777777" w:rsidR="003C6762" w:rsidRPr="001D75A3" w:rsidRDefault="005E1803" w:rsidP="00AD60CB">
      <w:pPr>
        <w:pStyle w:val="Overskrift2"/>
        <w:rPr>
          <w:lang w:val="en-US"/>
        </w:rPr>
      </w:pPr>
      <w:bookmarkStart w:id="7" w:name="_Toc389144956"/>
      <w:r w:rsidRPr="001D75A3">
        <w:rPr>
          <w:b w:val="0"/>
          <w:lang w:val="en-US"/>
        </w:rPr>
        <w:lastRenderedPageBreak/>
        <w:t xml:space="preserve">4.3 </w:t>
      </w:r>
      <w:r w:rsidR="003C6762" w:rsidRPr="001D75A3">
        <w:rPr>
          <w:lang w:val="en-US"/>
        </w:rPr>
        <w:t>The structure of the theoretical knowledge</w:t>
      </w:r>
      <w:bookmarkEnd w:id="7"/>
    </w:p>
    <w:p w14:paraId="29BA5907" w14:textId="77777777" w:rsidR="003C6762" w:rsidRPr="001D75A3" w:rsidRDefault="003C6762" w:rsidP="003C6762">
      <w:pPr>
        <w:spacing w:line="360" w:lineRule="auto"/>
        <w:jc w:val="both"/>
        <w:rPr>
          <w:lang w:val="en-US"/>
        </w:rPr>
      </w:pPr>
      <w:r w:rsidRPr="001D75A3">
        <w:rPr>
          <w:lang w:val="en-US"/>
        </w:rPr>
        <w:t>After discussing my methodological stance, I would also like to discuss the structure of my theoretical knowledge. I consider it necessary in order to clarify what my chosen theoretical topics are about and why I have chosen these exact topics in t</w:t>
      </w:r>
      <w:r w:rsidR="008F66D2" w:rsidRPr="001D75A3">
        <w:rPr>
          <w:lang w:val="en-US"/>
        </w:rPr>
        <w:t>he theoretical part. In this sub-section I will also explain</w:t>
      </w:r>
      <w:r w:rsidRPr="001D75A3">
        <w:rPr>
          <w:lang w:val="en-US"/>
        </w:rPr>
        <w:t xml:space="preserve"> how my choice in these topics has helped me in the</w:t>
      </w:r>
      <w:r w:rsidR="008F66D2" w:rsidRPr="001D75A3">
        <w:rPr>
          <w:lang w:val="en-US"/>
        </w:rPr>
        <w:t xml:space="preserve"> Thesis </w:t>
      </w:r>
      <w:r w:rsidRPr="001D75A3">
        <w:rPr>
          <w:lang w:val="en-US"/>
        </w:rPr>
        <w:t xml:space="preserve">writing process.  </w:t>
      </w:r>
    </w:p>
    <w:p w14:paraId="6CF627C0" w14:textId="77777777" w:rsidR="003C6762" w:rsidRPr="001D75A3" w:rsidRDefault="008F66D2" w:rsidP="003C6762">
      <w:pPr>
        <w:spacing w:line="360" w:lineRule="auto"/>
        <w:jc w:val="both"/>
        <w:rPr>
          <w:lang w:val="en-US"/>
        </w:rPr>
      </w:pPr>
      <w:r w:rsidRPr="001D75A3">
        <w:rPr>
          <w:lang w:val="en-US"/>
        </w:rPr>
        <w:t>My Thesis</w:t>
      </w:r>
      <w:r w:rsidR="003C6762" w:rsidRPr="001D75A3">
        <w:rPr>
          <w:lang w:val="en-US"/>
        </w:rPr>
        <w:t xml:space="preserve"> will subsequently consist of a collection of theories that I will use to analyze the empirical data. This will lead to an analytical discussion that is based on the problem formulation, ending in a conclusion.</w:t>
      </w:r>
    </w:p>
    <w:p w14:paraId="3A5FD228" w14:textId="77777777" w:rsidR="003C6762" w:rsidRPr="001D75A3" w:rsidRDefault="003C6762" w:rsidP="003C6762">
      <w:pPr>
        <w:spacing w:line="360" w:lineRule="auto"/>
        <w:jc w:val="both"/>
        <w:rPr>
          <w:lang w:val="en-US"/>
        </w:rPr>
      </w:pPr>
      <w:r w:rsidRPr="001D75A3">
        <w:rPr>
          <w:lang w:val="en-US"/>
        </w:rPr>
        <w:t>The main theory that I have found relevant for this project is the Social identities theory. My reason for choosing this theory is that it is very suitable for my topic and includes all the necessary aspects for me to do my analysis</w:t>
      </w:r>
      <w:r w:rsidR="00041732" w:rsidRPr="001D75A3">
        <w:rPr>
          <w:lang w:val="en-US"/>
        </w:rPr>
        <w:t xml:space="preserve"> with. S</w:t>
      </w:r>
      <w:r w:rsidRPr="001D75A3">
        <w:rPr>
          <w:lang w:val="en-US"/>
        </w:rPr>
        <w:t>ocial identity refers to our way of thinking about ourselves and others based on social groups we are in</w:t>
      </w:r>
      <w:r w:rsidR="00041732" w:rsidRPr="001D75A3">
        <w:rPr>
          <w:lang w:val="en-US"/>
        </w:rPr>
        <w:t xml:space="preserve">; therefore, this theory seems relevant in order to research </w:t>
      </w:r>
      <w:proofErr w:type="gramStart"/>
      <w:r w:rsidR="00041732" w:rsidRPr="001D75A3">
        <w:rPr>
          <w:lang w:val="en-US"/>
        </w:rPr>
        <w:t>students</w:t>
      </w:r>
      <w:proofErr w:type="gramEnd"/>
      <w:r w:rsidR="00041732" w:rsidRPr="001D75A3">
        <w:rPr>
          <w:lang w:val="en-US"/>
        </w:rPr>
        <w:t xml:space="preserve"> social identities in the groups, and how they look at their sports activities and collectives they are in</w:t>
      </w:r>
      <w:r w:rsidRPr="001D75A3">
        <w:rPr>
          <w:lang w:val="en-US"/>
        </w:rPr>
        <w:t>. Even though many authors argue that personal and social identity cannot be aligned together, I will use both</w:t>
      </w:r>
      <w:r w:rsidR="00041732" w:rsidRPr="001D75A3">
        <w:rPr>
          <w:lang w:val="en-US"/>
        </w:rPr>
        <w:t xml:space="preserve"> identities</w:t>
      </w:r>
      <w:r w:rsidRPr="001D75A3">
        <w:rPr>
          <w:lang w:val="en-US"/>
        </w:rPr>
        <w:t xml:space="preserve">, because only by combining them it can lead to an understanding about how identity empowers openness to </w:t>
      </w:r>
      <w:proofErr w:type="gramStart"/>
      <w:r w:rsidRPr="001D75A3">
        <w:rPr>
          <w:lang w:val="en-US"/>
        </w:rPr>
        <w:t>both the</w:t>
      </w:r>
      <w:proofErr w:type="gramEnd"/>
      <w:r w:rsidRPr="001D75A3">
        <w:rPr>
          <w:lang w:val="en-US"/>
        </w:rPr>
        <w:t xml:space="preserve"> individual and social developmental processes with students, their interactions, and in their relationship with consuming sports activities. The main identity theorist used in my project will be Henri Tajfel, who is one of the first ones to develop this theory. </w:t>
      </w:r>
    </w:p>
    <w:p w14:paraId="090E2778" w14:textId="77777777" w:rsidR="003C6762" w:rsidRPr="001D75A3" w:rsidRDefault="003C6762" w:rsidP="003C6762">
      <w:pPr>
        <w:spacing w:before="240" w:after="240" w:line="360" w:lineRule="auto"/>
        <w:jc w:val="both"/>
        <w:rPr>
          <w:lang w:val="en-US"/>
        </w:rPr>
      </w:pPr>
      <w:r w:rsidRPr="001D75A3">
        <w:rPr>
          <w:lang w:val="en-US"/>
        </w:rPr>
        <w:t>The next theory I will investigate is about social group interactions. This will refer to students who are a part of sports collective; therefore, I will investigate how the processes of interaction are occurring in these groups. Here I will look at how individuals develop certain attitudes with members that are in the same group as they are and how they develop different attitudes and behaviors towards members that are in other groups, and if they even, do so.</w:t>
      </w:r>
      <w:r w:rsidR="00041732" w:rsidRPr="001D75A3">
        <w:rPr>
          <w:lang w:val="en-US"/>
        </w:rPr>
        <w:t xml:space="preserve"> Here I will also use Henri Tajfel’s theory about the four concepts of social group interaction.</w:t>
      </w:r>
    </w:p>
    <w:p w14:paraId="7F0CDF63" w14:textId="2CE49481" w:rsidR="003C6762" w:rsidRPr="001D75A3" w:rsidRDefault="003C6762" w:rsidP="003C6762">
      <w:pPr>
        <w:spacing w:before="240" w:after="240" w:line="360" w:lineRule="auto"/>
        <w:jc w:val="both"/>
        <w:rPr>
          <w:lang w:val="en-US"/>
        </w:rPr>
      </w:pPr>
      <w:r w:rsidRPr="001D75A3">
        <w:rPr>
          <w:lang w:val="en-US"/>
        </w:rPr>
        <w:t xml:space="preserve">The next concept I will discuss </w:t>
      </w:r>
      <w:r w:rsidR="00041732" w:rsidRPr="001D75A3">
        <w:rPr>
          <w:lang w:val="en-US"/>
        </w:rPr>
        <w:t>in my theory part</w:t>
      </w:r>
      <w:r w:rsidR="00D242CD" w:rsidRPr="001D75A3">
        <w:rPr>
          <w:lang w:val="en-US"/>
        </w:rPr>
        <w:t>,</w:t>
      </w:r>
      <w:r w:rsidR="00041732" w:rsidRPr="001D75A3">
        <w:rPr>
          <w:lang w:val="en-US"/>
        </w:rPr>
        <w:t xml:space="preserve"> is developed by Brewer and Gardner, and it regards</w:t>
      </w:r>
      <w:r w:rsidRPr="001D75A3">
        <w:rPr>
          <w:lang w:val="en-US"/>
        </w:rPr>
        <w:t xml:space="preserve"> </w:t>
      </w:r>
      <w:r w:rsidR="00041732" w:rsidRPr="001D75A3">
        <w:rPr>
          <w:lang w:val="en-US"/>
        </w:rPr>
        <w:t xml:space="preserve">the </w:t>
      </w:r>
      <w:r w:rsidRPr="001D75A3">
        <w:rPr>
          <w:lang w:val="en-US"/>
        </w:rPr>
        <w:t>social self - the person’s sense of unique identity d</w:t>
      </w:r>
      <w:r w:rsidR="00041732" w:rsidRPr="001D75A3">
        <w:rPr>
          <w:lang w:val="en-US"/>
        </w:rPr>
        <w:t>ifferentiated from others. The concepts</w:t>
      </w:r>
      <w:r w:rsidRPr="001D75A3">
        <w:rPr>
          <w:lang w:val="en-US"/>
        </w:rPr>
        <w:t xml:space="preserve"> </w:t>
      </w:r>
      <w:r w:rsidR="001D75A3">
        <w:rPr>
          <w:lang w:val="en-US"/>
        </w:rPr>
        <w:t>of social self</w:t>
      </w:r>
      <w:r w:rsidRPr="001D75A3">
        <w:rPr>
          <w:lang w:val="en-US"/>
        </w:rPr>
        <w:t xml:space="preserve"> discuss </w:t>
      </w:r>
      <w:r w:rsidR="001D75A3">
        <w:rPr>
          <w:lang w:val="en-US"/>
        </w:rPr>
        <w:t>and investigate</w:t>
      </w:r>
      <w:r w:rsidRPr="001D75A3">
        <w:rPr>
          <w:lang w:val="en-US"/>
        </w:rPr>
        <w:t xml:space="preserve"> whether or not the social self is interpreted as an individual or social. This concept will help me to define students and their social identities through the relationships they have with other perso</w:t>
      </w:r>
      <w:r w:rsidR="00041732" w:rsidRPr="001D75A3">
        <w:rPr>
          <w:lang w:val="en-US"/>
        </w:rPr>
        <w:t>ns or with other social groups.</w:t>
      </w:r>
    </w:p>
    <w:p w14:paraId="2BE2CD08" w14:textId="77777777" w:rsidR="00D242CD" w:rsidRPr="001D75A3" w:rsidRDefault="00D242CD" w:rsidP="00D242CD">
      <w:pPr>
        <w:spacing w:line="360" w:lineRule="auto"/>
        <w:jc w:val="both"/>
        <w:rPr>
          <w:lang w:val="en-US"/>
        </w:rPr>
      </w:pPr>
      <w:r w:rsidRPr="001D75A3">
        <w:rPr>
          <w:lang w:val="en-US"/>
        </w:rPr>
        <w:t xml:space="preserve">Another theory I will use is the Student development theory as it focuses on emerging adulthood as a time for identity development. Therefore, this theory can be useful to show how identity develops within important student social groups, and how student attitudes change during their study years; hence, if </w:t>
      </w:r>
      <w:r w:rsidRPr="001D75A3">
        <w:rPr>
          <w:lang w:val="en-US"/>
        </w:rPr>
        <w:lastRenderedPageBreak/>
        <w:t>sports activities develop this identity change. With this theory, I plan to explore student identity development processes, and the main theorist I will use here is Arthur W. Chickering.</w:t>
      </w:r>
    </w:p>
    <w:p w14:paraId="36E06D52" w14:textId="263E1989" w:rsidR="003C6762" w:rsidRPr="001D75A3" w:rsidRDefault="003C6762" w:rsidP="003C6762">
      <w:pPr>
        <w:spacing w:before="240" w:after="240" w:line="360" w:lineRule="auto"/>
        <w:jc w:val="both"/>
        <w:rPr>
          <w:lang w:val="en-US"/>
        </w:rPr>
      </w:pPr>
      <w:r w:rsidRPr="001D75A3">
        <w:rPr>
          <w:lang w:val="en-US"/>
        </w:rPr>
        <w:t xml:space="preserve">Another concept I will discuss is regarding identity and consumption. </w:t>
      </w:r>
      <w:r w:rsidR="00D242CD" w:rsidRPr="001D75A3">
        <w:rPr>
          <w:lang w:val="en-US"/>
        </w:rPr>
        <w:t xml:space="preserve">In this theory part I will discuss how identity can be influenced by sports’ consumption. </w:t>
      </w:r>
      <w:r w:rsidRPr="001D75A3">
        <w:rPr>
          <w:lang w:val="en-US"/>
        </w:rPr>
        <w:t>Consumption has become a means of masking difference across social class</w:t>
      </w:r>
      <w:r w:rsidR="00D242CD" w:rsidRPr="001D75A3">
        <w:rPr>
          <w:lang w:val="en-US"/>
        </w:rPr>
        <w:t>es</w:t>
      </w:r>
      <w:r w:rsidRPr="001D75A3">
        <w:rPr>
          <w:lang w:val="en-US"/>
        </w:rPr>
        <w:t xml:space="preserve"> through the display of individual identity. Individual identity can be shown in many ways, and one of them is through sports activities. That is why I have chosen to discuss th</w:t>
      </w:r>
      <w:r w:rsidR="00D242CD" w:rsidRPr="001D75A3">
        <w:rPr>
          <w:lang w:val="en-US"/>
        </w:rPr>
        <w:t xml:space="preserve">is perspective more thoroughly, because my </w:t>
      </w:r>
      <w:r w:rsidR="001D75A3">
        <w:rPr>
          <w:lang w:val="en-US"/>
        </w:rPr>
        <w:t xml:space="preserve">respondents are </w:t>
      </w:r>
      <w:r w:rsidR="00D242CD" w:rsidRPr="001D75A3">
        <w:rPr>
          <w:lang w:val="en-US"/>
        </w:rPr>
        <w:t xml:space="preserve">students </w:t>
      </w:r>
      <w:r w:rsidR="001D75A3">
        <w:rPr>
          <w:lang w:val="en-US"/>
        </w:rPr>
        <w:t xml:space="preserve">who </w:t>
      </w:r>
      <w:r w:rsidR="00D242CD" w:rsidRPr="001D75A3">
        <w:rPr>
          <w:lang w:val="en-US"/>
        </w:rPr>
        <w:t>consume sports as well, and I want to know how consuming sports affect their identity.</w:t>
      </w:r>
    </w:p>
    <w:p w14:paraId="5ACEAC38" w14:textId="77777777" w:rsidR="005C30B2" w:rsidRPr="001D75A3" w:rsidRDefault="005C30B2">
      <w:pPr>
        <w:rPr>
          <w:b/>
          <w:sz w:val="32"/>
          <w:szCs w:val="32"/>
          <w:lang w:val="en-US"/>
        </w:rPr>
      </w:pPr>
      <w:r w:rsidRPr="001D75A3">
        <w:rPr>
          <w:b/>
          <w:sz w:val="32"/>
          <w:szCs w:val="32"/>
          <w:lang w:val="en-US"/>
        </w:rPr>
        <w:br w:type="page"/>
      </w:r>
    </w:p>
    <w:p w14:paraId="45B1BA7C" w14:textId="77777777" w:rsidR="00B2779C" w:rsidRPr="001D75A3" w:rsidRDefault="00B2779C" w:rsidP="00AD60CB">
      <w:pPr>
        <w:pStyle w:val="Overskrift1"/>
        <w:rPr>
          <w:rFonts w:eastAsia="SimSun"/>
        </w:rPr>
      </w:pPr>
      <w:bookmarkStart w:id="8" w:name="_Toc389144957"/>
      <w:r w:rsidRPr="001D75A3">
        <w:rPr>
          <w:rFonts w:eastAsia="SimSun"/>
        </w:rPr>
        <w:lastRenderedPageBreak/>
        <w:t>Theoretical knowledge</w:t>
      </w:r>
      <w:bookmarkEnd w:id="8"/>
    </w:p>
    <w:p w14:paraId="4E4BEE3A" w14:textId="660E20C2" w:rsidR="00B2779C" w:rsidRPr="001D75A3" w:rsidRDefault="00B2779C" w:rsidP="00B2779C">
      <w:pPr>
        <w:widowControl w:val="0"/>
        <w:suppressAutoHyphens/>
        <w:autoSpaceDN w:val="0"/>
        <w:spacing w:before="240" w:after="240" w:line="360" w:lineRule="auto"/>
        <w:jc w:val="both"/>
        <w:textAlignment w:val="baseline"/>
        <w:rPr>
          <w:rFonts w:ascii="Calibri" w:eastAsia="SimSun" w:hAnsi="Calibri" w:cs="Calibri"/>
          <w:kern w:val="3"/>
          <w:lang w:val="en-US"/>
        </w:rPr>
      </w:pPr>
      <w:r w:rsidRPr="001D75A3">
        <w:rPr>
          <w:rFonts w:ascii="Calibri" w:eastAsia="SimSun" w:hAnsi="Calibri" w:cs="Calibri"/>
          <w:kern w:val="3"/>
          <w:lang w:val="en-US"/>
        </w:rPr>
        <w:t>Since the topic of identity is so broad</w:t>
      </w:r>
      <w:r w:rsidR="001D75A3">
        <w:rPr>
          <w:rFonts w:ascii="Calibri" w:eastAsia="SimSun" w:hAnsi="Calibri" w:cs="Calibri"/>
          <w:kern w:val="3"/>
          <w:lang w:val="en-US"/>
        </w:rPr>
        <w:t>,</w:t>
      </w:r>
      <w:r w:rsidRPr="001D75A3">
        <w:rPr>
          <w:rFonts w:ascii="Calibri" w:eastAsia="SimSun" w:hAnsi="Calibri" w:cs="Calibri"/>
          <w:kern w:val="3"/>
          <w:lang w:val="en-US"/>
        </w:rPr>
        <w:t xml:space="preserve"> I the beginning of this theory part</w:t>
      </w:r>
      <w:r w:rsidR="001D75A3">
        <w:rPr>
          <w:rFonts w:ascii="Calibri" w:eastAsia="SimSun" w:hAnsi="Calibri" w:cs="Calibri"/>
          <w:kern w:val="3"/>
          <w:lang w:val="en-US"/>
        </w:rPr>
        <w:t>,</w:t>
      </w:r>
      <w:r w:rsidRPr="001D75A3">
        <w:rPr>
          <w:rFonts w:ascii="Calibri" w:eastAsia="SimSun" w:hAnsi="Calibri" w:cs="Calibri"/>
          <w:kern w:val="3"/>
          <w:lang w:val="en-US"/>
        </w:rPr>
        <w:t xml:space="preserve"> I will </w:t>
      </w:r>
      <w:r w:rsidR="001D75A3" w:rsidRPr="001D75A3">
        <w:rPr>
          <w:rFonts w:ascii="Calibri" w:eastAsia="SimSun" w:hAnsi="Calibri" w:cs="Calibri"/>
          <w:kern w:val="3"/>
          <w:lang w:val="en-US"/>
        </w:rPr>
        <w:t xml:space="preserve">mainly </w:t>
      </w:r>
      <w:r w:rsidRPr="001D75A3">
        <w:rPr>
          <w:rFonts w:ascii="Calibri" w:eastAsia="SimSun" w:hAnsi="Calibri" w:cs="Calibri"/>
          <w:kern w:val="3"/>
          <w:lang w:val="en-US"/>
        </w:rPr>
        <w:t xml:space="preserve">focus on the general knowledge about identity and how identity is known and understood. Moreover, I will talk about two main concepts of identity – personal and social identity. I will describe both, and discuss the differences between </w:t>
      </w:r>
      <w:r w:rsidR="001D75A3">
        <w:rPr>
          <w:rFonts w:ascii="Calibri" w:eastAsia="SimSun" w:hAnsi="Calibri" w:cs="Calibri"/>
          <w:kern w:val="3"/>
          <w:lang w:val="en-US"/>
        </w:rPr>
        <w:t>them</w:t>
      </w:r>
      <w:r w:rsidRPr="001D75A3">
        <w:rPr>
          <w:rFonts w:ascii="Calibri" w:eastAsia="SimSun" w:hAnsi="Calibri" w:cs="Calibri"/>
          <w:kern w:val="3"/>
          <w:lang w:val="en-US"/>
        </w:rPr>
        <w:t xml:space="preserve">, as well as how can both identities </w:t>
      </w:r>
      <w:proofErr w:type="gramStart"/>
      <w:r w:rsidRPr="001D75A3">
        <w:rPr>
          <w:rFonts w:ascii="Calibri" w:eastAsia="SimSun" w:hAnsi="Calibri" w:cs="Calibri"/>
          <w:kern w:val="3"/>
          <w:lang w:val="en-US"/>
        </w:rPr>
        <w:t>be</w:t>
      </w:r>
      <w:proofErr w:type="gramEnd"/>
      <w:r w:rsidRPr="001D75A3">
        <w:rPr>
          <w:rFonts w:ascii="Calibri" w:eastAsia="SimSun" w:hAnsi="Calibri" w:cs="Calibri"/>
          <w:kern w:val="3"/>
          <w:lang w:val="en-US"/>
        </w:rPr>
        <w:t xml:space="preserve"> used together. Later on, with the help of different theorists, like Erikson, Tajfel, Chickering, I will discuss more thoroughly the concept of social identity, where I will include social interactions in groups, social self, and how all of these concepts can be linked to identity consumption through sports activities in the students’ lives.</w:t>
      </w:r>
    </w:p>
    <w:p w14:paraId="51FF1657" w14:textId="77777777" w:rsidR="00B2779C" w:rsidRPr="001D75A3" w:rsidRDefault="00AD60CB" w:rsidP="00AD60CB">
      <w:pPr>
        <w:pStyle w:val="Overskrift2"/>
        <w:rPr>
          <w:rFonts w:eastAsia="SimSun"/>
          <w:lang w:val="en-US"/>
        </w:rPr>
      </w:pPr>
      <w:bookmarkStart w:id="9" w:name="_Toc389144958"/>
      <w:r w:rsidRPr="001D75A3">
        <w:rPr>
          <w:rFonts w:eastAsia="SimSun"/>
          <w:lang w:val="en-US"/>
        </w:rPr>
        <w:t xml:space="preserve">5.1 </w:t>
      </w:r>
      <w:r w:rsidR="00B2779C" w:rsidRPr="001D75A3">
        <w:rPr>
          <w:rFonts w:eastAsia="SimSun"/>
          <w:lang w:val="en-US"/>
        </w:rPr>
        <w:t>Identity</w:t>
      </w:r>
      <w:bookmarkEnd w:id="9"/>
    </w:p>
    <w:p w14:paraId="4208D754" w14:textId="77777777" w:rsidR="00B2779C" w:rsidRPr="001D75A3" w:rsidRDefault="00B2779C" w:rsidP="00B2779C">
      <w:pPr>
        <w:widowControl w:val="0"/>
        <w:suppressAutoHyphens/>
        <w:autoSpaceDN w:val="0"/>
        <w:spacing w:before="240" w:after="240" w:line="360" w:lineRule="auto"/>
        <w:jc w:val="both"/>
        <w:textAlignment w:val="baseline"/>
        <w:rPr>
          <w:rFonts w:ascii="Calibri" w:eastAsia="SimSun" w:hAnsi="Calibri" w:cs="Calibri"/>
          <w:kern w:val="3"/>
          <w:lang w:val="en-US"/>
        </w:rPr>
      </w:pPr>
      <w:r w:rsidRPr="001D75A3">
        <w:rPr>
          <w:rFonts w:ascii="Calibri" w:eastAsia="SimSun" w:hAnsi="Calibri" w:cs="Calibri"/>
          <w:kern w:val="3"/>
          <w:lang w:val="en-US"/>
        </w:rPr>
        <w:t>Some decades ago, identity was an unproblematic concept, because one’s identity was fixed, solid and stable. One was a hunter or a member of a tribe, and the identity was more like an already defined social role where everyone knew their place in the society from the moment they were born (Elliott et al, 2009, p.76).</w:t>
      </w:r>
    </w:p>
    <w:p w14:paraId="6839958B" w14:textId="77777777" w:rsidR="00B2779C" w:rsidRPr="001D75A3" w:rsidRDefault="00B2779C" w:rsidP="00B2779C">
      <w:pPr>
        <w:widowControl w:val="0"/>
        <w:suppressAutoHyphens/>
        <w:autoSpaceDN w:val="0"/>
        <w:spacing w:before="240" w:after="240" w:line="360" w:lineRule="auto"/>
        <w:jc w:val="both"/>
        <w:textAlignment w:val="baseline"/>
        <w:rPr>
          <w:rFonts w:ascii="Calibri" w:eastAsia="SimSun" w:hAnsi="Calibri" w:cs="Calibri"/>
          <w:kern w:val="3"/>
          <w:lang w:val="en-US"/>
        </w:rPr>
      </w:pPr>
      <w:r w:rsidRPr="001D75A3">
        <w:rPr>
          <w:rFonts w:ascii="Calibri" w:eastAsia="SimSun" w:hAnsi="Calibri" w:cs="Calibri"/>
          <w:kern w:val="3"/>
          <w:lang w:val="en-US"/>
        </w:rPr>
        <w:t xml:space="preserve">Over the past thirty years, there has been a very huge interest in the concept of identity. Now it has become a post-structural theory, and identity is no longer considered a fixed and stable construct, but as being dynamic, that can be produced and reproduced.  The world we live in now, </w:t>
      </w:r>
      <w:proofErr w:type="gramStart"/>
      <w:r w:rsidRPr="001D75A3">
        <w:rPr>
          <w:rFonts w:ascii="Calibri" w:eastAsia="SimSun" w:hAnsi="Calibri" w:cs="Calibri"/>
          <w:kern w:val="3"/>
          <w:lang w:val="en-US"/>
        </w:rPr>
        <w:t>is</w:t>
      </w:r>
      <w:proofErr w:type="gramEnd"/>
      <w:r w:rsidRPr="001D75A3">
        <w:rPr>
          <w:rFonts w:ascii="Calibri" w:eastAsia="SimSun" w:hAnsi="Calibri" w:cs="Calibri"/>
          <w:kern w:val="3"/>
          <w:lang w:val="en-US"/>
        </w:rPr>
        <w:t xml:space="preserve"> full with competing images of who we can be and images of possible selves. Now, every human being can reproduce their identity/identities in relation to what kind of person they wish to represent. Identity is no longer considered as a thing; rather it is considered as a project and a process, which has to be worked out – monitored, organized and managed (Elliott et al, 2009, p.76). This is where we can link consumption to identity, because through consuming sports, students are also creating and managing their identity and creating their personalities.</w:t>
      </w:r>
    </w:p>
    <w:p w14:paraId="042AE225" w14:textId="78D3E5D0" w:rsidR="00B2779C" w:rsidRPr="001D75A3" w:rsidRDefault="00B2779C" w:rsidP="00B2779C">
      <w:pPr>
        <w:widowControl w:val="0"/>
        <w:suppressAutoHyphens/>
        <w:autoSpaceDN w:val="0"/>
        <w:spacing w:before="240" w:after="240" w:line="360" w:lineRule="auto"/>
        <w:jc w:val="both"/>
        <w:textAlignment w:val="baseline"/>
        <w:rPr>
          <w:rFonts w:ascii="Calibri" w:eastAsia="SimSun" w:hAnsi="Calibri" w:cs="Calibri"/>
          <w:kern w:val="3"/>
          <w:lang w:val="en-US"/>
        </w:rPr>
      </w:pPr>
      <w:r w:rsidRPr="001D75A3">
        <w:rPr>
          <w:rFonts w:ascii="Calibri" w:eastAsia="SimSun" w:hAnsi="Calibri" w:cs="Calibri"/>
          <w:kern w:val="3"/>
          <w:lang w:val="en-US"/>
        </w:rPr>
        <w:t xml:space="preserve">Sociology seems to have a lot to say about identity. The central feature of the self in modern society is the constant questioning and reconstruction of the self and identity, making the identity development a lifetime project. We are constantly constructing and revising our personal stories and so reconstructing our identities and ourselves. </w:t>
      </w:r>
      <w:proofErr w:type="gramStart"/>
      <w:r w:rsidRPr="001D75A3">
        <w:rPr>
          <w:rFonts w:ascii="Calibri" w:eastAsia="SimSun" w:hAnsi="Calibri" w:cs="Calibri"/>
          <w:kern w:val="3"/>
          <w:lang w:val="en-US"/>
        </w:rPr>
        <w:t>Personal stories is</w:t>
      </w:r>
      <w:proofErr w:type="gramEnd"/>
      <w:r w:rsidRPr="001D75A3">
        <w:rPr>
          <w:rFonts w:ascii="Calibri" w:eastAsia="SimSun" w:hAnsi="Calibri" w:cs="Calibri"/>
          <w:kern w:val="3"/>
          <w:lang w:val="en-US"/>
        </w:rPr>
        <w:t xml:space="preserve"> something we carry with us every day. These stories include our experiences from childhood </w:t>
      </w:r>
      <w:r w:rsidR="001D75A3" w:rsidRPr="001D75A3">
        <w:rPr>
          <w:rFonts w:ascii="Calibri" w:eastAsia="SimSun" w:hAnsi="Calibri" w:cs="Calibri"/>
          <w:kern w:val="3"/>
          <w:lang w:val="en-US"/>
        </w:rPr>
        <w:t>until</w:t>
      </w:r>
      <w:r w:rsidRPr="001D75A3">
        <w:rPr>
          <w:rFonts w:ascii="Calibri" w:eastAsia="SimSun" w:hAnsi="Calibri" w:cs="Calibri"/>
          <w:kern w:val="3"/>
          <w:lang w:val="en-US"/>
        </w:rPr>
        <w:t xml:space="preserve"> now, our beliefs and values, our attitudes etc. As mentioned by Hannum (2007), with three different types of identities, our personal stories are bound to change over our </w:t>
      </w:r>
      <w:r w:rsidR="001D75A3" w:rsidRPr="001D75A3">
        <w:rPr>
          <w:rFonts w:ascii="Calibri" w:eastAsia="SimSun" w:hAnsi="Calibri" w:cs="Calibri"/>
          <w:kern w:val="3"/>
          <w:lang w:val="en-US"/>
        </w:rPr>
        <w:t>lifetime,</w:t>
      </w:r>
      <w:r w:rsidRPr="001D75A3">
        <w:rPr>
          <w:rFonts w:ascii="Calibri" w:eastAsia="SimSun" w:hAnsi="Calibri" w:cs="Calibri"/>
          <w:kern w:val="3"/>
          <w:lang w:val="en-US"/>
        </w:rPr>
        <w:t xml:space="preserve"> and our identiti</w:t>
      </w:r>
      <w:r w:rsidR="00A57C45" w:rsidRPr="001D75A3">
        <w:rPr>
          <w:rFonts w:ascii="Calibri" w:eastAsia="SimSun" w:hAnsi="Calibri" w:cs="Calibri"/>
          <w:kern w:val="3"/>
          <w:lang w:val="en-US"/>
        </w:rPr>
        <w:t>es with them (Craib, 1998, p.2).</w:t>
      </w:r>
    </w:p>
    <w:p w14:paraId="7C326773" w14:textId="77777777" w:rsidR="00876234" w:rsidRPr="001D75A3" w:rsidRDefault="00876234" w:rsidP="00B2779C">
      <w:pPr>
        <w:widowControl w:val="0"/>
        <w:suppressAutoHyphens/>
        <w:autoSpaceDN w:val="0"/>
        <w:spacing w:before="240" w:after="240" w:line="360" w:lineRule="auto"/>
        <w:jc w:val="both"/>
        <w:textAlignment w:val="baseline"/>
        <w:rPr>
          <w:rFonts w:ascii="Calibri" w:eastAsia="SimSun" w:hAnsi="Calibri" w:cs="Calibri"/>
          <w:kern w:val="3"/>
          <w:lang w:val="en-US"/>
        </w:rPr>
      </w:pPr>
    </w:p>
    <w:p w14:paraId="34B7A7F4" w14:textId="4A1AABE5" w:rsidR="00B2779C" w:rsidRPr="001D75A3" w:rsidRDefault="00163D88" w:rsidP="00B2779C">
      <w:pPr>
        <w:widowControl w:val="0"/>
        <w:suppressAutoHyphens/>
        <w:autoSpaceDN w:val="0"/>
        <w:spacing w:before="240" w:after="240" w:line="360" w:lineRule="auto"/>
        <w:jc w:val="both"/>
        <w:textAlignment w:val="baseline"/>
        <w:rPr>
          <w:rFonts w:ascii="Calibri" w:eastAsia="SimSun" w:hAnsi="Calibri" w:cs="Calibri"/>
          <w:kern w:val="3"/>
          <w:lang w:val="en-US"/>
        </w:rPr>
      </w:pPr>
      <w:r>
        <w:rPr>
          <w:rFonts w:ascii="Calibri" w:eastAsia="SimSun" w:hAnsi="Calibri" w:cs="Calibri"/>
          <w:kern w:val="3"/>
          <w:lang w:val="en-US"/>
        </w:rPr>
        <w:lastRenderedPageBreak/>
        <w:t>The three different types of</w:t>
      </w:r>
      <w:r w:rsidR="00B2779C" w:rsidRPr="001D75A3">
        <w:rPr>
          <w:rFonts w:ascii="Calibri" w:eastAsia="SimSun" w:hAnsi="Calibri" w:cs="Calibri"/>
          <w:kern w:val="3"/>
          <w:lang w:val="en-US"/>
        </w:rPr>
        <w:t xml:space="preserve"> person’s identity are: given identity, chosen identity and core identity. The given identity consists of the features or conditions that a person has no choice about, e.g., characteristics one was born with or given in childhood or later in their lives. For instance, a child was taught that </w:t>
      </w:r>
      <w:r w:rsidR="001D75A3">
        <w:rPr>
          <w:rFonts w:ascii="Calibri" w:eastAsia="SimSun" w:hAnsi="Calibri" w:cs="Calibri"/>
          <w:kern w:val="3"/>
          <w:lang w:val="en-US"/>
        </w:rPr>
        <w:t>exercising is good for their health</w:t>
      </w:r>
      <w:r w:rsidR="00B2779C" w:rsidRPr="001D75A3">
        <w:rPr>
          <w:rFonts w:ascii="Calibri" w:eastAsia="SimSun" w:hAnsi="Calibri" w:cs="Calibri"/>
          <w:kern w:val="3"/>
          <w:lang w:val="en-US"/>
        </w:rPr>
        <w:t xml:space="preserve">. Chosen identity, on the other hand, consists of the characteristics one chooses, e.g., occupation, hobbies, political affiliation or place of residence. For example, later on in life, the child chooses for him/herself what profession he/she wants. The last but not least important one that </w:t>
      </w:r>
      <w:r w:rsidRPr="001D75A3">
        <w:rPr>
          <w:rFonts w:ascii="Calibri" w:eastAsia="SimSun" w:hAnsi="Calibri" w:cs="Calibri"/>
          <w:kern w:val="3"/>
          <w:lang w:val="en-US"/>
        </w:rPr>
        <w:t>makes</w:t>
      </w:r>
      <w:r w:rsidR="00B2779C" w:rsidRPr="001D75A3">
        <w:rPr>
          <w:rFonts w:ascii="Calibri" w:eastAsia="SimSun" w:hAnsi="Calibri" w:cs="Calibri"/>
          <w:kern w:val="3"/>
          <w:lang w:val="en-US"/>
        </w:rPr>
        <w:t xml:space="preserve"> us who we are is the core identity.  It includes the attributes that a person thinks make them unique as an individual, e.g., traits, behaviors, beliefs, values and skills. Some of the attributes might change over the course of lifetime while others may remain the same. For instance, a person thinks he is the best in his team, because of his/her strength, or if a person has a strong belief that no one should cheat during the game (Hannum, 2007, p.12).</w:t>
      </w:r>
    </w:p>
    <w:p w14:paraId="04B31B2E" w14:textId="29ED778C" w:rsidR="00B2779C" w:rsidRPr="001D75A3" w:rsidRDefault="00B2779C" w:rsidP="00B2779C">
      <w:pPr>
        <w:widowControl w:val="0"/>
        <w:suppressAutoHyphens/>
        <w:autoSpaceDN w:val="0"/>
        <w:spacing w:before="240" w:after="240" w:line="360" w:lineRule="auto"/>
        <w:jc w:val="both"/>
        <w:textAlignment w:val="baseline"/>
        <w:rPr>
          <w:rFonts w:ascii="Calibri" w:eastAsia="SimSun" w:hAnsi="Calibri" w:cs="Calibri"/>
          <w:kern w:val="3"/>
          <w:lang w:val="en-US"/>
        </w:rPr>
      </w:pPr>
      <w:r w:rsidRPr="001D75A3">
        <w:rPr>
          <w:rFonts w:ascii="Calibri" w:eastAsia="SimSun" w:hAnsi="Calibri" w:cs="Calibri"/>
          <w:kern w:val="3"/>
          <w:lang w:val="en-US"/>
        </w:rPr>
        <w:t>There are definitely many viewpoints on what people think identity is and how it should be understood. In order to comprehend the concept, one has to listen to what the other has to say, because identity stems from all the experiences a person has had during their lifetime, and from the social surrounding</w:t>
      </w:r>
      <w:r w:rsidR="001D75A3">
        <w:rPr>
          <w:rFonts w:ascii="Calibri" w:eastAsia="SimSun" w:hAnsi="Calibri" w:cs="Calibri"/>
          <w:kern w:val="3"/>
          <w:lang w:val="en-US"/>
        </w:rPr>
        <w:t xml:space="preserve">s </w:t>
      </w:r>
      <w:r w:rsidRPr="001D75A3">
        <w:rPr>
          <w:rFonts w:ascii="Calibri" w:eastAsia="SimSun" w:hAnsi="Calibri" w:cs="Calibri"/>
          <w:kern w:val="3"/>
          <w:lang w:val="en-US"/>
        </w:rPr>
        <w:t xml:space="preserve">persons </w:t>
      </w:r>
      <w:r w:rsidR="001D75A3">
        <w:rPr>
          <w:rFonts w:ascii="Calibri" w:eastAsia="SimSun" w:hAnsi="Calibri" w:cs="Calibri"/>
          <w:kern w:val="3"/>
          <w:lang w:val="en-US"/>
        </w:rPr>
        <w:t>are</w:t>
      </w:r>
      <w:r w:rsidRPr="001D75A3">
        <w:rPr>
          <w:rFonts w:ascii="Calibri" w:eastAsia="SimSun" w:hAnsi="Calibri" w:cs="Calibri"/>
          <w:kern w:val="3"/>
          <w:lang w:val="en-US"/>
        </w:rPr>
        <w:t xml:space="preserve"> a part of (</w:t>
      </w:r>
      <w:r w:rsidR="001D75A3" w:rsidRPr="001D75A3">
        <w:rPr>
          <w:rFonts w:ascii="Calibri" w:eastAsia="SimSun" w:hAnsi="Calibri" w:cs="Calibri"/>
          <w:kern w:val="3"/>
          <w:lang w:val="en-US"/>
        </w:rPr>
        <w:t xml:space="preserve">Abes, </w:t>
      </w:r>
      <w:r w:rsidRPr="001D75A3">
        <w:rPr>
          <w:rFonts w:ascii="Calibri" w:eastAsia="SimSun" w:hAnsi="Calibri" w:cs="Calibri"/>
          <w:kern w:val="3"/>
          <w:lang w:val="en-US"/>
        </w:rPr>
        <w:t xml:space="preserve">Jones, 2013, p.43). No </w:t>
      </w:r>
      <w:r w:rsidR="00163D88" w:rsidRPr="001D75A3">
        <w:rPr>
          <w:rFonts w:ascii="Calibri" w:eastAsia="SimSun" w:hAnsi="Calibri" w:cs="Calibri"/>
          <w:kern w:val="3"/>
          <w:lang w:val="en-US"/>
        </w:rPr>
        <w:t>person’s</w:t>
      </w:r>
      <w:r w:rsidRPr="001D75A3">
        <w:rPr>
          <w:rFonts w:ascii="Calibri" w:eastAsia="SimSun" w:hAnsi="Calibri" w:cs="Calibri"/>
          <w:kern w:val="3"/>
          <w:lang w:val="en-US"/>
        </w:rPr>
        <w:t xml:space="preserve"> identity will be the same; therefore, as many persons there are in the world, as many identities there will be, if not more. That is why </w:t>
      </w:r>
      <w:r w:rsidR="001D75A3" w:rsidRPr="001D75A3">
        <w:rPr>
          <w:rFonts w:ascii="Calibri" w:eastAsia="SimSun" w:hAnsi="Calibri" w:cs="Calibri"/>
          <w:kern w:val="3"/>
          <w:lang w:val="en-US"/>
        </w:rPr>
        <w:t>every person can understand identity differently</w:t>
      </w:r>
      <w:r w:rsidRPr="001D75A3">
        <w:rPr>
          <w:rFonts w:ascii="Calibri" w:eastAsia="SimSun" w:hAnsi="Calibri" w:cs="Calibri"/>
          <w:kern w:val="3"/>
          <w:lang w:val="en-US"/>
        </w:rPr>
        <w:t>.</w:t>
      </w:r>
    </w:p>
    <w:p w14:paraId="66265786" w14:textId="2EBFD254" w:rsidR="00B2779C" w:rsidRPr="001D75A3" w:rsidRDefault="00B2779C" w:rsidP="00B2779C">
      <w:pPr>
        <w:widowControl w:val="0"/>
        <w:suppressAutoHyphens/>
        <w:autoSpaceDN w:val="0"/>
        <w:spacing w:before="240" w:after="240" w:line="360" w:lineRule="auto"/>
        <w:jc w:val="both"/>
        <w:textAlignment w:val="baseline"/>
        <w:rPr>
          <w:rFonts w:ascii="Calibri" w:eastAsia="SimSun" w:hAnsi="Calibri" w:cs="Calibri"/>
          <w:kern w:val="3"/>
          <w:lang w:val="en-US"/>
        </w:rPr>
      </w:pPr>
      <w:r w:rsidRPr="001D75A3">
        <w:rPr>
          <w:rFonts w:ascii="Calibri" w:eastAsia="SimSun" w:hAnsi="Calibri" w:cs="Calibri"/>
          <w:kern w:val="3"/>
          <w:lang w:val="en-US"/>
        </w:rPr>
        <w:t>Erikson’s conceptualization of identity laid the groundwork for many theorists who followed in his footsteps; nevertheless, much has changed since he developed the first theory, and some of his viewpoints on identity might be outdated. I will discuss only some angles of Erikson’s work, but mostly I have chosen to explore more thoroughly other authors work, e.g., Tajfel, Chickering et al, and how have they evolved Erikson’s identity theory throughout the time unt</w:t>
      </w:r>
      <w:r w:rsidR="00A57C45" w:rsidRPr="001D75A3">
        <w:rPr>
          <w:rFonts w:ascii="Calibri" w:eastAsia="SimSun" w:hAnsi="Calibri" w:cs="Calibri"/>
          <w:kern w:val="3"/>
          <w:lang w:val="en-US"/>
        </w:rPr>
        <w:t>il now (</w:t>
      </w:r>
      <w:r w:rsidR="001D75A3" w:rsidRPr="001D75A3">
        <w:rPr>
          <w:rFonts w:ascii="Calibri" w:eastAsia="SimSun" w:hAnsi="Calibri" w:cs="Calibri"/>
          <w:kern w:val="3"/>
          <w:lang w:val="en-US"/>
        </w:rPr>
        <w:t>Abes,</w:t>
      </w:r>
      <w:r w:rsidR="001D75A3">
        <w:rPr>
          <w:rFonts w:ascii="Calibri" w:eastAsia="SimSun" w:hAnsi="Calibri" w:cs="Calibri"/>
          <w:kern w:val="3"/>
          <w:lang w:val="en-US"/>
        </w:rPr>
        <w:t xml:space="preserve"> </w:t>
      </w:r>
      <w:r w:rsidR="00A57C45" w:rsidRPr="001D75A3">
        <w:rPr>
          <w:rFonts w:ascii="Calibri" w:eastAsia="SimSun" w:hAnsi="Calibri" w:cs="Calibri"/>
          <w:kern w:val="3"/>
          <w:lang w:val="en-US"/>
        </w:rPr>
        <w:t>Jones, 2013, p.1).</w:t>
      </w:r>
    </w:p>
    <w:p w14:paraId="67F8A923" w14:textId="77777777" w:rsidR="00B2779C" w:rsidRPr="001D75A3" w:rsidRDefault="005E1803" w:rsidP="005E1803">
      <w:pPr>
        <w:pStyle w:val="Overskrift3"/>
      </w:pPr>
      <w:bookmarkStart w:id="10" w:name="_Toc389144959"/>
      <w:r w:rsidRPr="001D75A3">
        <w:t xml:space="preserve">5.1.1 </w:t>
      </w:r>
      <w:r w:rsidR="00B2779C" w:rsidRPr="001D75A3">
        <w:t>Differences between personal and social identity</w:t>
      </w:r>
      <w:bookmarkEnd w:id="10"/>
    </w:p>
    <w:p w14:paraId="497D8E6A" w14:textId="00E69B53" w:rsidR="00B2779C" w:rsidRPr="001D75A3" w:rsidRDefault="00B2779C" w:rsidP="00B2779C">
      <w:pPr>
        <w:widowControl w:val="0"/>
        <w:suppressAutoHyphens/>
        <w:autoSpaceDN w:val="0"/>
        <w:spacing w:before="240" w:after="240" w:line="360" w:lineRule="auto"/>
        <w:jc w:val="both"/>
        <w:textAlignment w:val="baseline"/>
        <w:rPr>
          <w:rFonts w:ascii="Calibri" w:eastAsia="SimSun" w:hAnsi="Calibri" w:cs="Calibri"/>
          <w:kern w:val="3"/>
          <w:lang w:val="en-US"/>
        </w:rPr>
      </w:pPr>
      <w:r w:rsidRPr="001D75A3">
        <w:rPr>
          <w:rFonts w:ascii="Calibri" w:eastAsia="SimSun" w:hAnsi="Calibri" w:cs="Calibri"/>
          <w:kern w:val="3"/>
          <w:lang w:val="en-US"/>
        </w:rPr>
        <w:t xml:space="preserve">There exist two concepts of identity – personal identity and social identity. Many authors, e.g., Craib (2007) and Gergen (1991), argue that one cannot exist without the other, i.e., personal identity cannot exist without social identity and vice-e-versa. This argument I will discuss in the next theory part. To continue, the foundational theorists of psychological perspective on identity are Erikson, Lewin, Marcia et al, and later on there were many more, e.g., Josselson, Chickering and Reisser et al, who extended their work on personal identity. These authors’ theoretical priority was to research the individual and not society; hence, they emphasized on individual’s mental processes. With this psychological/personal identity perspective, these theorists came </w:t>
      </w:r>
      <w:r w:rsidR="00163D88" w:rsidRPr="001D75A3">
        <w:rPr>
          <w:rFonts w:ascii="Calibri" w:eastAsia="SimSun" w:hAnsi="Calibri" w:cs="Calibri"/>
          <w:kern w:val="3"/>
          <w:lang w:val="en-US"/>
        </w:rPr>
        <w:t>to a conclusion</w:t>
      </w:r>
      <w:r w:rsidRPr="001D75A3">
        <w:rPr>
          <w:rFonts w:ascii="Calibri" w:eastAsia="SimSun" w:hAnsi="Calibri" w:cs="Calibri"/>
          <w:kern w:val="3"/>
          <w:lang w:val="en-US"/>
        </w:rPr>
        <w:t xml:space="preserve"> that the self is embedded in mental processes that arise from individual’s experiences of a single self or a singular identity. Therefore, here, the psychological theory of the personal identity discusses traits, characteristics and personality. Throughout </w:t>
      </w:r>
      <w:r w:rsidRPr="001D75A3">
        <w:rPr>
          <w:rFonts w:ascii="Calibri" w:eastAsia="SimSun" w:hAnsi="Calibri" w:cs="Calibri"/>
          <w:kern w:val="3"/>
          <w:lang w:val="en-US"/>
        </w:rPr>
        <w:lastRenderedPageBreak/>
        <w:t>the personal identity’s perspective</w:t>
      </w:r>
      <w:r w:rsidR="001D75A3">
        <w:rPr>
          <w:rFonts w:ascii="Calibri" w:eastAsia="SimSun" w:hAnsi="Calibri" w:cs="Calibri"/>
          <w:kern w:val="3"/>
          <w:lang w:val="en-US"/>
        </w:rPr>
        <w:t>,</w:t>
      </w:r>
      <w:r w:rsidRPr="001D75A3">
        <w:rPr>
          <w:rFonts w:ascii="Calibri" w:eastAsia="SimSun" w:hAnsi="Calibri" w:cs="Calibri"/>
          <w:kern w:val="3"/>
          <w:lang w:val="en-US"/>
        </w:rPr>
        <w:t xml:space="preserve"> later was created the social identity theory </w:t>
      </w:r>
      <w:r w:rsidR="001D75A3">
        <w:rPr>
          <w:rFonts w:ascii="Calibri" w:eastAsia="SimSun" w:hAnsi="Calibri" w:cs="Calibri"/>
          <w:kern w:val="3"/>
          <w:lang w:val="en-US"/>
        </w:rPr>
        <w:t>(</w:t>
      </w:r>
      <w:r w:rsidR="001D75A3" w:rsidRPr="001D75A3">
        <w:rPr>
          <w:rFonts w:ascii="Calibri" w:eastAsia="SimSun" w:hAnsi="Calibri" w:cs="Calibri"/>
          <w:kern w:val="3"/>
          <w:lang w:val="en-US"/>
        </w:rPr>
        <w:t>Abes,</w:t>
      </w:r>
      <w:r w:rsidR="001D75A3">
        <w:rPr>
          <w:rFonts w:ascii="Calibri" w:eastAsia="SimSun" w:hAnsi="Calibri" w:cs="Calibri"/>
          <w:kern w:val="3"/>
          <w:lang w:val="en-US"/>
        </w:rPr>
        <w:t xml:space="preserve"> </w:t>
      </w:r>
      <w:r w:rsidRPr="001D75A3">
        <w:rPr>
          <w:rFonts w:ascii="Calibri" w:eastAsia="SimSun" w:hAnsi="Calibri" w:cs="Calibri"/>
          <w:kern w:val="3"/>
          <w:lang w:val="en-US"/>
        </w:rPr>
        <w:t>Jones, 2013, p.26).</w:t>
      </w:r>
    </w:p>
    <w:p w14:paraId="70CD4528" w14:textId="7304E303" w:rsidR="00B2779C" w:rsidRPr="001D75A3" w:rsidRDefault="00B2779C" w:rsidP="00B2779C">
      <w:pPr>
        <w:widowControl w:val="0"/>
        <w:suppressAutoHyphens/>
        <w:autoSpaceDN w:val="0"/>
        <w:spacing w:before="240" w:after="240" w:line="360" w:lineRule="auto"/>
        <w:jc w:val="both"/>
        <w:textAlignment w:val="baseline"/>
        <w:rPr>
          <w:rFonts w:ascii="Calibri" w:eastAsia="SimSun" w:hAnsi="Calibri" w:cs="Calibri"/>
          <w:kern w:val="3"/>
          <w:lang w:val="en-US"/>
        </w:rPr>
      </w:pPr>
      <w:r w:rsidRPr="001D75A3">
        <w:rPr>
          <w:rFonts w:ascii="Calibri" w:eastAsia="SimSun" w:hAnsi="Calibri" w:cs="Calibri"/>
          <w:kern w:val="3"/>
          <w:lang w:val="en-US"/>
        </w:rPr>
        <w:t>The foundational theorists of sociological perspective on identity, however, are Mead, Stryker, Durkheim et al, and later on Tajfel, Levine et al. These</w:t>
      </w:r>
      <w:r w:rsidR="001D75A3">
        <w:rPr>
          <w:rFonts w:ascii="Calibri" w:eastAsia="SimSun" w:hAnsi="Calibri" w:cs="Calibri"/>
          <w:kern w:val="3"/>
          <w:lang w:val="en-US"/>
        </w:rPr>
        <w:t xml:space="preserve"> followers</w:t>
      </w:r>
      <w:r w:rsidRPr="001D75A3">
        <w:rPr>
          <w:rFonts w:ascii="Calibri" w:eastAsia="SimSun" w:hAnsi="Calibri" w:cs="Calibri"/>
          <w:kern w:val="3"/>
          <w:lang w:val="en-US"/>
        </w:rPr>
        <w:t xml:space="preserve"> took on the viewpoints that the self is developed out of social interaction</w:t>
      </w:r>
      <w:r w:rsidR="001D75A3">
        <w:rPr>
          <w:rFonts w:ascii="Calibri" w:eastAsia="SimSun" w:hAnsi="Calibri" w:cs="Calibri"/>
          <w:kern w:val="3"/>
          <w:lang w:val="en-US"/>
        </w:rPr>
        <w:t>s. For example, Tajfel</w:t>
      </w:r>
      <w:r w:rsidRPr="001D75A3">
        <w:rPr>
          <w:rFonts w:ascii="Calibri" w:eastAsia="SimSun" w:hAnsi="Calibri" w:cs="Calibri"/>
          <w:kern w:val="3"/>
          <w:lang w:val="en-US"/>
        </w:rPr>
        <w:t xml:space="preserve"> consider</w:t>
      </w:r>
      <w:r w:rsidR="001D75A3">
        <w:rPr>
          <w:rFonts w:ascii="Calibri" w:eastAsia="SimSun" w:hAnsi="Calibri" w:cs="Calibri"/>
          <w:kern w:val="3"/>
          <w:lang w:val="en-US"/>
        </w:rPr>
        <w:t>ed</w:t>
      </w:r>
      <w:r w:rsidRPr="001D75A3">
        <w:rPr>
          <w:rFonts w:ascii="Calibri" w:eastAsia="SimSun" w:hAnsi="Calibri" w:cs="Calibri"/>
          <w:kern w:val="3"/>
          <w:lang w:val="en-US"/>
        </w:rPr>
        <w:t xml:space="preserve"> that society develops first, and that a person’s identity is rooted from socialized roles. This perspective shows that the self is placed in social structures, and stems from the social life with other people, while obtaining multiple selves and multiple identities due to this process. The sociological perspective endorses the importance of social roles in the identity construction (</w:t>
      </w:r>
      <w:r w:rsidR="001D75A3" w:rsidRPr="001D75A3">
        <w:rPr>
          <w:rFonts w:ascii="Calibri" w:eastAsia="SimSun" w:hAnsi="Calibri" w:cs="Calibri"/>
          <w:kern w:val="3"/>
          <w:lang w:val="en-US"/>
        </w:rPr>
        <w:t>Abes,</w:t>
      </w:r>
      <w:r w:rsidR="001D75A3">
        <w:rPr>
          <w:rFonts w:ascii="Calibri" w:eastAsia="SimSun" w:hAnsi="Calibri" w:cs="Calibri"/>
          <w:kern w:val="3"/>
          <w:lang w:val="en-US"/>
        </w:rPr>
        <w:t xml:space="preserve"> </w:t>
      </w:r>
      <w:r w:rsidRPr="001D75A3">
        <w:rPr>
          <w:rFonts w:ascii="Calibri" w:eastAsia="SimSun" w:hAnsi="Calibri" w:cs="Calibri"/>
          <w:kern w:val="3"/>
          <w:lang w:val="en-US"/>
        </w:rPr>
        <w:t>Jones, 2013, p.27). Namely, that society one lives in affects how each person’s identity will turn out.</w:t>
      </w:r>
    </w:p>
    <w:p w14:paraId="0DE308C5" w14:textId="77E74FCE" w:rsidR="00B2779C" w:rsidRPr="001D75A3" w:rsidRDefault="00B2779C" w:rsidP="00B2779C">
      <w:pPr>
        <w:widowControl w:val="0"/>
        <w:suppressAutoHyphens/>
        <w:autoSpaceDN w:val="0"/>
        <w:spacing w:before="240" w:after="240" w:line="360" w:lineRule="auto"/>
        <w:jc w:val="both"/>
        <w:textAlignment w:val="baseline"/>
        <w:rPr>
          <w:rFonts w:ascii="Calibri" w:eastAsia="SimSun" w:hAnsi="Calibri" w:cs="Calibri"/>
          <w:kern w:val="3"/>
          <w:lang w:val="en-US"/>
        </w:rPr>
      </w:pPr>
      <w:r w:rsidRPr="001D75A3">
        <w:rPr>
          <w:rFonts w:ascii="Calibri" w:eastAsia="SimSun" w:hAnsi="Calibri" w:cs="Calibri"/>
          <w:kern w:val="3"/>
          <w:lang w:val="en-US"/>
        </w:rPr>
        <w:t xml:space="preserve">Discussing Erikson’s definition of identity, Ruthellen Josselson (1987) offered this summary: </w:t>
      </w:r>
      <w:r w:rsidRPr="001D75A3">
        <w:rPr>
          <w:rFonts w:ascii="Calibri" w:eastAsia="SimSun" w:hAnsi="Calibri" w:cs="Calibri"/>
          <w:i/>
          <w:kern w:val="3"/>
          <w:lang w:val="en-US"/>
        </w:rPr>
        <w:t>“Identity is the stable, consistent, and reliable sense of who one is and what one stands for in the world. Identity integrates one’s meaning to oneself and others”</w:t>
      </w:r>
      <w:r w:rsidRPr="001D75A3">
        <w:rPr>
          <w:rFonts w:ascii="Calibri" w:eastAsia="SimSun" w:hAnsi="Calibri" w:cs="Calibri"/>
          <w:kern w:val="3"/>
          <w:lang w:val="en-US"/>
        </w:rPr>
        <w:t xml:space="preserve"> (</w:t>
      </w:r>
      <w:r w:rsidR="001D75A3" w:rsidRPr="001D75A3">
        <w:rPr>
          <w:rFonts w:ascii="Calibri" w:eastAsia="SimSun" w:hAnsi="Calibri" w:cs="Calibri"/>
          <w:kern w:val="3"/>
          <w:lang w:val="en-US"/>
        </w:rPr>
        <w:t>Abes,</w:t>
      </w:r>
      <w:r w:rsidR="001D75A3">
        <w:rPr>
          <w:rFonts w:ascii="Calibri" w:eastAsia="SimSun" w:hAnsi="Calibri" w:cs="Calibri"/>
          <w:kern w:val="3"/>
          <w:lang w:val="en-US"/>
        </w:rPr>
        <w:t xml:space="preserve"> </w:t>
      </w:r>
      <w:r w:rsidRPr="001D75A3">
        <w:rPr>
          <w:rFonts w:ascii="Calibri" w:eastAsia="SimSun" w:hAnsi="Calibri" w:cs="Calibri"/>
          <w:kern w:val="3"/>
          <w:lang w:val="en-US"/>
        </w:rPr>
        <w:t xml:space="preserve">Jones, 2013, p.30). Identity is a term widely used, and can mean many different things </w:t>
      </w:r>
      <w:proofErr w:type="gramStart"/>
      <w:r w:rsidRPr="001D75A3">
        <w:rPr>
          <w:rFonts w:ascii="Calibri" w:eastAsia="SimSun" w:hAnsi="Calibri" w:cs="Calibri"/>
          <w:kern w:val="3"/>
          <w:lang w:val="en-US"/>
        </w:rPr>
        <w:t>to</w:t>
      </w:r>
      <w:proofErr w:type="gramEnd"/>
      <w:r w:rsidR="00A57C45" w:rsidRPr="001D75A3">
        <w:rPr>
          <w:rFonts w:ascii="Calibri" w:eastAsia="SimSun" w:hAnsi="Calibri" w:cs="Calibri"/>
          <w:kern w:val="3"/>
          <w:lang w:val="en-US"/>
        </w:rPr>
        <w:t xml:space="preserve"> many people (Deaux, 2001, p.1).</w:t>
      </w:r>
      <w:r w:rsidRPr="001D75A3">
        <w:rPr>
          <w:rFonts w:ascii="Calibri" w:eastAsia="SimSun" w:hAnsi="Calibri" w:cs="Calibri"/>
          <w:kern w:val="3"/>
          <w:lang w:val="en-US"/>
        </w:rPr>
        <w:t xml:space="preserve"> Social identity, on the other hand, is mostly looked at from interpersonal relationships we have and can refer to those aspects of a person that are defined in terms of his or her group membership (Deaux, 2001, p.1), whereas personal identity is looked at through individual personality traits p</w:t>
      </w:r>
      <w:r w:rsidR="00A57C45" w:rsidRPr="001D75A3">
        <w:rPr>
          <w:rFonts w:ascii="Calibri" w:eastAsia="SimSun" w:hAnsi="Calibri" w:cs="Calibri"/>
          <w:kern w:val="3"/>
          <w:lang w:val="en-US"/>
        </w:rPr>
        <w:t>eople have (Hannum, 2007, p.8).</w:t>
      </w:r>
      <w:r w:rsidRPr="001D75A3">
        <w:rPr>
          <w:rFonts w:ascii="Calibri" w:eastAsia="SimSun" w:hAnsi="Calibri" w:cs="Calibri"/>
          <w:kern w:val="3"/>
          <w:lang w:val="en-US"/>
        </w:rPr>
        <w:t xml:space="preserve"> To continue, I will discuss the major differences between both identities.</w:t>
      </w:r>
    </w:p>
    <w:p w14:paraId="59D41D25" w14:textId="77777777" w:rsidR="00B2779C" w:rsidRPr="001D75A3" w:rsidRDefault="005E1803" w:rsidP="005E1803">
      <w:pPr>
        <w:pStyle w:val="Overskrift3"/>
      </w:pPr>
      <w:bookmarkStart w:id="11" w:name="_Toc389144960"/>
      <w:r w:rsidRPr="001D75A3">
        <w:t xml:space="preserve">5.1.2 </w:t>
      </w:r>
      <w:r w:rsidR="00B2779C" w:rsidRPr="001D75A3">
        <w:t>Discussion about differences between personal and social identity</w:t>
      </w:r>
      <w:bookmarkEnd w:id="11"/>
    </w:p>
    <w:p w14:paraId="396EFB65" w14:textId="3386E06E" w:rsidR="00B2779C" w:rsidRPr="001D75A3" w:rsidRDefault="00B2779C" w:rsidP="00B2779C">
      <w:pPr>
        <w:widowControl w:val="0"/>
        <w:suppressAutoHyphens/>
        <w:autoSpaceDN w:val="0"/>
        <w:spacing w:before="240" w:after="240" w:line="360" w:lineRule="auto"/>
        <w:jc w:val="both"/>
        <w:textAlignment w:val="baseline"/>
        <w:rPr>
          <w:rFonts w:ascii="Calibri" w:eastAsia="SimSun" w:hAnsi="Calibri" w:cs="Calibri"/>
          <w:kern w:val="3"/>
          <w:lang w:val="en-US"/>
        </w:rPr>
      </w:pPr>
      <w:r w:rsidRPr="001D75A3">
        <w:rPr>
          <w:rFonts w:ascii="Calibri" w:eastAsia="SimSun" w:hAnsi="Calibri" w:cs="Calibri"/>
          <w:kern w:val="3"/>
          <w:lang w:val="en-US"/>
        </w:rPr>
        <w:t xml:space="preserve">There has been a continuous focus on research about the shift from personal identity to social identity (Brewer, Gardner, 1996, p.86); therefore, there are many views about whether or not personal and social identity can </w:t>
      </w:r>
      <w:r w:rsidR="001D75A3">
        <w:rPr>
          <w:rFonts w:ascii="Calibri" w:eastAsia="SimSun" w:hAnsi="Calibri" w:cs="Calibri"/>
          <w:kern w:val="3"/>
          <w:lang w:val="en-US"/>
        </w:rPr>
        <w:t xml:space="preserve">and should </w:t>
      </w:r>
      <w:r w:rsidRPr="001D75A3">
        <w:rPr>
          <w:rFonts w:ascii="Calibri" w:eastAsia="SimSun" w:hAnsi="Calibri" w:cs="Calibri"/>
          <w:kern w:val="3"/>
          <w:lang w:val="en-US"/>
        </w:rPr>
        <w:t>be viewed as one whole. For instance, Deaux’s (1993) view was that any distinction made between personal identity and social identity is somewhat arbitrary and misleading. The author suggested that social and personal identity are fundamentally interrelated in the sense that personal identity is defined by group memberships, and social groups are infused with personal meaning (</w:t>
      </w:r>
      <w:r w:rsidR="001D75A3" w:rsidRPr="001D75A3">
        <w:rPr>
          <w:rFonts w:ascii="Calibri" w:eastAsia="SimSun" w:hAnsi="Calibri" w:cs="Calibri"/>
          <w:kern w:val="3"/>
          <w:lang w:val="en-US"/>
        </w:rPr>
        <w:t xml:space="preserve">Abes, </w:t>
      </w:r>
      <w:r w:rsidRPr="001D75A3">
        <w:rPr>
          <w:rFonts w:ascii="Calibri" w:eastAsia="SimSun" w:hAnsi="Calibri" w:cs="Calibri"/>
          <w:kern w:val="3"/>
          <w:lang w:val="en-US"/>
        </w:rPr>
        <w:t>Jones, 2013, p.36). Gergen (1991) on the other hand was among the first to discuss the dilemmas of identity in contemporary life. He advocated the view that identities are constructed primarily through relationships with others and with the society in which one lives in (</w:t>
      </w:r>
      <w:r w:rsidR="001D75A3" w:rsidRPr="001D75A3">
        <w:rPr>
          <w:rFonts w:ascii="Calibri" w:eastAsia="SimSun" w:hAnsi="Calibri" w:cs="Calibri"/>
          <w:kern w:val="3"/>
          <w:lang w:val="en-US"/>
        </w:rPr>
        <w:t>Abes,</w:t>
      </w:r>
      <w:r w:rsidR="001D75A3">
        <w:rPr>
          <w:rFonts w:ascii="Calibri" w:eastAsia="SimSun" w:hAnsi="Calibri" w:cs="Calibri"/>
          <w:kern w:val="3"/>
          <w:lang w:val="en-US"/>
        </w:rPr>
        <w:t xml:space="preserve"> </w:t>
      </w:r>
      <w:r w:rsidRPr="001D75A3">
        <w:rPr>
          <w:rFonts w:ascii="Calibri" w:eastAsia="SimSun" w:hAnsi="Calibri" w:cs="Calibri"/>
          <w:kern w:val="3"/>
          <w:lang w:val="en-US"/>
        </w:rPr>
        <w:t>Jones, 2013, p.38).</w:t>
      </w:r>
    </w:p>
    <w:p w14:paraId="71AF1B31" w14:textId="77777777" w:rsidR="00B2779C" w:rsidRPr="001D75A3" w:rsidRDefault="00B2779C" w:rsidP="00B2779C">
      <w:pPr>
        <w:widowControl w:val="0"/>
        <w:suppressAutoHyphens/>
        <w:autoSpaceDN w:val="0"/>
        <w:spacing w:before="240" w:after="240" w:line="360" w:lineRule="auto"/>
        <w:jc w:val="both"/>
        <w:textAlignment w:val="baseline"/>
        <w:rPr>
          <w:rFonts w:ascii="Calibri" w:eastAsia="SimSun" w:hAnsi="Calibri" w:cs="Calibri"/>
          <w:kern w:val="3"/>
          <w:lang w:val="en-US"/>
        </w:rPr>
      </w:pPr>
      <w:r w:rsidRPr="001D75A3">
        <w:rPr>
          <w:rFonts w:ascii="Calibri" w:eastAsia="SimSun" w:hAnsi="Calibri" w:cs="Calibri"/>
          <w:kern w:val="3"/>
          <w:lang w:val="en-US"/>
        </w:rPr>
        <w:t>Craib (2007) describes that we all have a number of social identities, by whom we lead our relationships with other individuals and groups within our social lives. Craib continues by saying that social identities may come and go, but the personal identity goes on as something that unites all the social identities a person has ever had, have or will have. The author considers that the personal identity is not the same as social identity (Craib, 2007, p.4).</w:t>
      </w:r>
    </w:p>
    <w:p w14:paraId="65B32E45" w14:textId="77777777" w:rsidR="00876234" w:rsidRPr="001D75A3" w:rsidRDefault="00876234" w:rsidP="00B2779C">
      <w:pPr>
        <w:widowControl w:val="0"/>
        <w:suppressAutoHyphens/>
        <w:autoSpaceDN w:val="0"/>
        <w:spacing w:before="240" w:after="240" w:line="360" w:lineRule="auto"/>
        <w:jc w:val="both"/>
        <w:textAlignment w:val="baseline"/>
        <w:rPr>
          <w:rFonts w:ascii="Calibri" w:eastAsia="SimSun" w:hAnsi="Calibri" w:cs="Calibri"/>
          <w:kern w:val="3"/>
          <w:lang w:val="en-US"/>
        </w:rPr>
      </w:pPr>
    </w:p>
    <w:p w14:paraId="2602F67E" w14:textId="585CA337" w:rsidR="00B2779C" w:rsidRPr="001D75A3" w:rsidRDefault="00B2779C" w:rsidP="00B2779C">
      <w:pPr>
        <w:widowControl w:val="0"/>
        <w:suppressAutoHyphens/>
        <w:autoSpaceDN w:val="0"/>
        <w:spacing w:before="240" w:after="240" w:line="360" w:lineRule="auto"/>
        <w:jc w:val="both"/>
        <w:textAlignment w:val="baseline"/>
        <w:rPr>
          <w:rFonts w:ascii="Calibri" w:eastAsia="SimSun" w:hAnsi="Calibri" w:cs="Calibri"/>
          <w:kern w:val="3"/>
          <w:lang w:val="en-US"/>
        </w:rPr>
      </w:pPr>
      <w:r w:rsidRPr="001D75A3">
        <w:rPr>
          <w:rFonts w:ascii="Calibri" w:eastAsia="SimSun" w:hAnsi="Calibri" w:cs="Calibri"/>
          <w:kern w:val="3"/>
          <w:lang w:val="en-US"/>
        </w:rPr>
        <w:t>Social identity and personal identity has many components. It is in human’s nature to want to fit in, as well as</w:t>
      </w:r>
      <w:r w:rsidR="001D75A3">
        <w:rPr>
          <w:rFonts w:ascii="Calibri" w:eastAsia="SimSun" w:hAnsi="Calibri" w:cs="Calibri"/>
          <w:kern w:val="3"/>
          <w:lang w:val="en-US"/>
        </w:rPr>
        <w:t>,</w:t>
      </w:r>
      <w:r w:rsidRPr="001D75A3">
        <w:rPr>
          <w:rFonts w:ascii="Calibri" w:eastAsia="SimSun" w:hAnsi="Calibri" w:cs="Calibri"/>
          <w:kern w:val="3"/>
          <w:lang w:val="en-US"/>
        </w:rPr>
        <w:t xml:space="preserve"> to be unique. Some parts of identity are visible, while others are not. Some aspects of identity are spoken about openly, while others are not. For instance, if a student wants to be a part of the basketball team, but cannot play because of a leg trauma, the identity is visible and spoken about openly. However, if a student plays in a basketball team, but is only doing that to please his dad, secretly hoping to become an artist; then the student’s identity is hidden and not spoken about openly. Aspects of a person’s identity can be gained, lost or changed over time. It is in different situations when we determine which parts of our identity are most important, helpful or harmful (Hannum, 2007, p.11).</w:t>
      </w:r>
    </w:p>
    <w:p w14:paraId="5AB7090D" w14:textId="2BA4779E" w:rsidR="00B2779C" w:rsidRPr="001D75A3" w:rsidRDefault="00B2779C" w:rsidP="00B2779C">
      <w:pPr>
        <w:widowControl w:val="0"/>
        <w:suppressAutoHyphens/>
        <w:autoSpaceDN w:val="0"/>
        <w:spacing w:before="240" w:after="240" w:line="360" w:lineRule="auto"/>
        <w:jc w:val="both"/>
        <w:textAlignment w:val="baseline"/>
        <w:rPr>
          <w:rFonts w:ascii="Calibri" w:eastAsia="SimSun" w:hAnsi="Calibri" w:cs="Calibri"/>
          <w:kern w:val="3"/>
          <w:lang w:val="en-US"/>
        </w:rPr>
      </w:pPr>
      <w:r w:rsidRPr="001D75A3">
        <w:rPr>
          <w:rFonts w:ascii="Calibri" w:eastAsia="SimSun" w:hAnsi="Calibri" w:cs="Calibri"/>
          <w:kern w:val="3"/>
          <w:lang w:val="en-US"/>
        </w:rPr>
        <w:t>In this project I will examine the psychosocial tradition. This psychosocial tradition and views reflect the characteristics of both psychological and sociological perspectives on identity (</w:t>
      </w:r>
      <w:r w:rsidR="001D75A3" w:rsidRPr="001D75A3">
        <w:rPr>
          <w:rFonts w:ascii="Calibri" w:eastAsia="SimSun" w:hAnsi="Calibri" w:cs="Calibri"/>
          <w:kern w:val="3"/>
          <w:lang w:val="en-US"/>
        </w:rPr>
        <w:t>Abes,</w:t>
      </w:r>
      <w:r w:rsidR="001D75A3">
        <w:rPr>
          <w:rFonts w:ascii="Calibri" w:eastAsia="SimSun" w:hAnsi="Calibri" w:cs="Calibri"/>
          <w:kern w:val="3"/>
          <w:lang w:val="en-US"/>
        </w:rPr>
        <w:t xml:space="preserve"> </w:t>
      </w:r>
      <w:r w:rsidRPr="001D75A3">
        <w:rPr>
          <w:rFonts w:ascii="Calibri" w:eastAsia="SimSun" w:hAnsi="Calibri" w:cs="Calibri"/>
          <w:kern w:val="3"/>
          <w:lang w:val="en-US"/>
        </w:rPr>
        <w:t xml:space="preserve">Jones, 2013, p.27). I will focus on both personal and social identity, because I believe that only by combining psychological and sociological approaches it can lead to an understanding of how identity enables responsiveness on both the individual and social level, in order to improve developmental processes with students, their interactions, and in their relationship with sports activities. Besides, the study of identity in higher education and student affairs also emerged from the psychosocial tradition (Evans, Forney et al, 2009, pp. 15-19); therefore, both identity perspectives can help me to understand, how students apply both, personal and social identity in the social environment. In addition, combining both perspectives will help to discover, how sports activities affect students’ identities and social interactions in these </w:t>
      </w:r>
      <w:r w:rsidR="001D75A3" w:rsidRPr="001D75A3">
        <w:rPr>
          <w:rFonts w:ascii="Calibri" w:eastAsia="SimSun" w:hAnsi="Calibri" w:cs="Calibri"/>
          <w:kern w:val="3"/>
          <w:lang w:val="en-US"/>
        </w:rPr>
        <w:t>environments (Abes,</w:t>
      </w:r>
      <w:r w:rsidR="001D75A3">
        <w:rPr>
          <w:rFonts w:ascii="Calibri" w:eastAsia="SimSun" w:hAnsi="Calibri" w:cs="Calibri"/>
          <w:kern w:val="3"/>
          <w:lang w:val="en-US"/>
        </w:rPr>
        <w:t xml:space="preserve"> </w:t>
      </w:r>
      <w:r w:rsidRPr="001D75A3">
        <w:rPr>
          <w:rFonts w:ascii="Calibri" w:eastAsia="SimSun" w:hAnsi="Calibri" w:cs="Calibri"/>
          <w:kern w:val="3"/>
          <w:lang w:val="en-US"/>
        </w:rPr>
        <w:t xml:space="preserve">Jones, </w:t>
      </w:r>
      <w:r w:rsidR="001D75A3">
        <w:rPr>
          <w:rFonts w:ascii="Calibri" w:eastAsia="SimSun" w:hAnsi="Calibri" w:cs="Calibri"/>
          <w:kern w:val="3"/>
          <w:lang w:val="en-US"/>
        </w:rPr>
        <w:t xml:space="preserve">2013, p.27). That is why </w:t>
      </w:r>
      <w:r w:rsidRPr="001D75A3">
        <w:rPr>
          <w:rFonts w:ascii="Calibri" w:eastAsia="SimSun" w:hAnsi="Calibri" w:cs="Calibri"/>
          <w:kern w:val="3"/>
          <w:lang w:val="en-US"/>
        </w:rPr>
        <w:t xml:space="preserve">I will now explore the social identity perspective more profoundly. </w:t>
      </w:r>
    </w:p>
    <w:p w14:paraId="3AE32A4A" w14:textId="77777777" w:rsidR="00B2779C" w:rsidRPr="001D75A3" w:rsidRDefault="005E1803" w:rsidP="005E1803">
      <w:pPr>
        <w:pStyle w:val="Overskrift2"/>
        <w:rPr>
          <w:rFonts w:eastAsia="SimSun"/>
          <w:lang w:val="en-US"/>
        </w:rPr>
      </w:pPr>
      <w:bookmarkStart w:id="12" w:name="_Toc389144961"/>
      <w:r w:rsidRPr="001D75A3">
        <w:rPr>
          <w:rFonts w:eastAsia="SimSun"/>
          <w:lang w:val="en-US"/>
        </w:rPr>
        <w:t xml:space="preserve">5.2 </w:t>
      </w:r>
      <w:r w:rsidR="00B2779C" w:rsidRPr="001D75A3">
        <w:rPr>
          <w:rFonts w:eastAsia="SimSun"/>
          <w:lang w:val="en-US"/>
        </w:rPr>
        <w:t>Social identity</w:t>
      </w:r>
      <w:bookmarkEnd w:id="12"/>
    </w:p>
    <w:p w14:paraId="37DA284F" w14:textId="55065918" w:rsidR="00B2779C" w:rsidRPr="001D75A3" w:rsidRDefault="00B2779C" w:rsidP="00B2779C">
      <w:pPr>
        <w:widowControl w:val="0"/>
        <w:suppressAutoHyphens/>
        <w:autoSpaceDN w:val="0"/>
        <w:spacing w:before="240" w:after="240" w:line="360" w:lineRule="auto"/>
        <w:jc w:val="both"/>
        <w:textAlignment w:val="baseline"/>
        <w:rPr>
          <w:rFonts w:ascii="Calibri" w:eastAsia="SimSun" w:hAnsi="Calibri" w:cs="Calibri"/>
          <w:kern w:val="3"/>
          <w:lang w:val="en-US"/>
        </w:rPr>
      </w:pPr>
      <w:r w:rsidRPr="001D75A3">
        <w:rPr>
          <w:rFonts w:ascii="Calibri" w:eastAsia="SimSun" w:hAnsi="Calibri" w:cs="Calibri"/>
          <w:kern w:val="3"/>
          <w:lang w:val="en-US"/>
        </w:rPr>
        <w:t>The term social identity is relatively new in the student development literature. Social identity theory has developed from other disciplines, particularly from social psychology, sociology, and cultural studies (</w:t>
      </w:r>
      <w:r w:rsidR="001D75A3" w:rsidRPr="001D75A3">
        <w:rPr>
          <w:rFonts w:ascii="Calibri" w:eastAsia="SimSun" w:hAnsi="Calibri" w:cs="Calibri"/>
          <w:kern w:val="3"/>
          <w:lang w:val="en-US"/>
        </w:rPr>
        <w:t>Abes,</w:t>
      </w:r>
      <w:r w:rsidR="001D75A3">
        <w:rPr>
          <w:rFonts w:ascii="Calibri" w:eastAsia="SimSun" w:hAnsi="Calibri" w:cs="Calibri"/>
          <w:kern w:val="3"/>
          <w:lang w:val="en-US"/>
        </w:rPr>
        <w:t xml:space="preserve"> </w:t>
      </w:r>
      <w:r w:rsidRPr="001D75A3">
        <w:rPr>
          <w:rFonts w:ascii="Calibri" w:eastAsia="SimSun" w:hAnsi="Calibri" w:cs="Calibri"/>
          <w:kern w:val="3"/>
          <w:lang w:val="en-US"/>
        </w:rPr>
        <w:t xml:space="preserve">Jones, 2013, p.35). In many cases, social identities include emotional and motivational aspects that often carry deep, emotional meanings. i.e., it can hide painful experiences from childhood, or secrets persons do not want anyone to know. These can be the reasons for person’s motivation to have or to obtain the social identities they want. </w:t>
      </w:r>
    </w:p>
    <w:p w14:paraId="474926DB" w14:textId="1E8BFB07" w:rsidR="00B2779C" w:rsidRPr="001D75A3" w:rsidRDefault="00B2779C" w:rsidP="00B2779C">
      <w:pPr>
        <w:widowControl w:val="0"/>
        <w:suppressAutoHyphens/>
        <w:autoSpaceDN w:val="0"/>
        <w:spacing w:before="240" w:after="240" w:line="360" w:lineRule="auto"/>
        <w:jc w:val="both"/>
        <w:textAlignment w:val="baseline"/>
        <w:rPr>
          <w:rFonts w:ascii="Calibri" w:eastAsia="SimSun" w:hAnsi="Calibri" w:cs="Calibri"/>
          <w:kern w:val="3"/>
          <w:lang w:val="en-US"/>
        </w:rPr>
      </w:pPr>
      <w:r w:rsidRPr="001D75A3">
        <w:rPr>
          <w:rFonts w:ascii="Calibri" w:eastAsia="SimSun" w:hAnsi="Calibri" w:cs="Calibri"/>
          <w:kern w:val="3"/>
          <w:lang w:val="en-US"/>
        </w:rPr>
        <w:t>Social identity can serve as means of self-definition and self-esteem, and as means of interacting with people who share the same values and goals in life (Deaux, 2001, p.5). Individuals seek to define themselves and their social identities through the relationships they have with other persons or with other social groups (Brewer, Gardner, 1996, p.83). The first use of the term social identity goes back to social psychologist Henri Tajfel, who together with his scholar Turner, described social identity in regard</w:t>
      </w:r>
      <w:r w:rsidR="001D75A3">
        <w:rPr>
          <w:rFonts w:ascii="Calibri" w:eastAsia="SimSun" w:hAnsi="Calibri" w:cs="Calibri"/>
          <w:kern w:val="3"/>
          <w:lang w:val="en-US"/>
        </w:rPr>
        <w:t>s</w:t>
      </w:r>
      <w:r w:rsidRPr="001D75A3">
        <w:rPr>
          <w:rFonts w:ascii="Calibri" w:eastAsia="SimSun" w:hAnsi="Calibri" w:cs="Calibri"/>
          <w:kern w:val="3"/>
          <w:lang w:val="en-US"/>
        </w:rPr>
        <w:t xml:space="preserve"> </w:t>
      </w:r>
      <w:r w:rsidRPr="001D75A3">
        <w:rPr>
          <w:rFonts w:ascii="Calibri" w:eastAsia="SimSun" w:hAnsi="Calibri" w:cs="Calibri"/>
          <w:kern w:val="3"/>
          <w:lang w:val="en-US"/>
        </w:rPr>
        <w:lastRenderedPageBreak/>
        <w:t>to intergroup dynamics and insights of group membership. Social psychologists like Tajfel emphasize three levels of analysis in his identity studies – personality, interaction and social interaction (</w:t>
      </w:r>
      <w:r w:rsidR="001D75A3" w:rsidRPr="001D75A3">
        <w:rPr>
          <w:rFonts w:ascii="Calibri" w:eastAsia="SimSun" w:hAnsi="Calibri" w:cs="Calibri"/>
          <w:kern w:val="3"/>
          <w:lang w:val="en-US"/>
        </w:rPr>
        <w:t>Abes,</w:t>
      </w:r>
      <w:r w:rsidR="001D75A3">
        <w:rPr>
          <w:rFonts w:ascii="Calibri" w:eastAsia="SimSun" w:hAnsi="Calibri" w:cs="Calibri"/>
          <w:kern w:val="3"/>
          <w:lang w:val="en-US"/>
        </w:rPr>
        <w:t xml:space="preserve"> </w:t>
      </w:r>
      <w:r w:rsidRPr="001D75A3">
        <w:rPr>
          <w:rFonts w:ascii="Calibri" w:eastAsia="SimSun" w:hAnsi="Calibri" w:cs="Calibri"/>
          <w:kern w:val="3"/>
          <w:lang w:val="en-US"/>
        </w:rPr>
        <w:t xml:space="preserve">Jones, 2013, p.27). In the next parts, I will explore each of these three aspects in connection to social identity and social group environment. </w:t>
      </w:r>
    </w:p>
    <w:p w14:paraId="5C647653" w14:textId="77777777" w:rsidR="00B2779C" w:rsidRPr="001D75A3" w:rsidRDefault="005E1803" w:rsidP="005E1803">
      <w:pPr>
        <w:pStyle w:val="Overskrift3"/>
      </w:pPr>
      <w:bookmarkStart w:id="13" w:name="_Toc389144962"/>
      <w:r w:rsidRPr="001D75A3">
        <w:t xml:space="preserve">5.2.1 </w:t>
      </w:r>
      <w:r w:rsidR="00B2779C" w:rsidRPr="001D75A3">
        <w:t>Social identity in the group surroundings</w:t>
      </w:r>
      <w:bookmarkEnd w:id="13"/>
    </w:p>
    <w:p w14:paraId="151C3508" w14:textId="398735D1" w:rsidR="00B2779C" w:rsidRPr="001D75A3" w:rsidRDefault="00B2779C" w:rsidP="00B2779C">
      <w:pPr>
        <w:widowControl w:val="0"/>
        <w:suppressAutoHyphens/>
        <w:autoSpaceDN w:val="0"/>
        <w:spacing w:before="240" w:after="240" w:line="360" w:lineRule="auto"/>
        <w:jc w:val="both"/>
        <w:textAlignment w:val="baseline"/>
        <w:rPr>
          <w:rFonts w:ascii="Calibri" w:eastAsia="SimSun" w:hAnsi="Calibri" w:cs="Calibri"/>
          <w:kern w:val="3"/>
          <w:lang w:val="en-US"/>
        </w:rPr>
      </w:pPr>
      <w:r w:rsidRPr="001D75A3">
        <w:rPr>
          <w:rFonts w:ascii="Calibri" w:eastAsia="SimSun" w:hAnsi="Calibri" w:cs="Calibri"/>
          <w:kern w:val="3"/>
          <w:lang w:val="en-US"/>
        </w:rPr>
        <w:t>Our attitudes and beliefs are often diverse, depending on what kind of groups we belong to. For instance, a basketball player will probably not have the same viewpoints as a member of a dance collective. Tajfel’s conceptualization of social identity is defined as a part of the individual’s self-concept (personal identity), which derives from being in a membership in a social group (or groups), together with the value and emotional significance attached to that group. Tajfel suggested that the term social identity can never fully address all the aspects of the identity development, but that the perceptions of self are influenced by membership in social groups (</w:t>
      </w:r>
      <w:r w:rsidR="001D75A3" w:rsidRPr="001D75A3">
        <w:rPr>
          <w:rFonts w:ascii="Calibri" w:eastAsia="SimSun" w:hAnsi="Calibri" w:cs="Calibri"/>
          <w:kern w:val="3"/>
          <w:lang w:val="en-US"/>
        </w:rPr>
        <w:t>Abes,</w:t>
      </w:r>
      <w:r w:rsidR="001D75A3">
        <w:rPr>
          <w:rFonts w:ascii="Calibri" w:eastAsia="SimSun" w:hAnsi="Calibri" w:cs="Calibri"/>
          <w:kern w:val="3"/>
          <w:lang w:val="en-US"/>
        </w:rPr>
        <w:t xml:space="preserve"> </w:t>
      </w:r>
      <w:r w:rsidRPr="001D75A3">
        <w:rPr>
          <w:rFonts w:ascii="Calibri" w:eastAsia="SimSun" w:hAnsi="Calibri" w:cs="Calibri"/>
          <w:kern w:val="3"/>
          <w:lang w:val="en-US"/>
        </w:rPr>
        <w:t>Jones, 2013, p.36). For example, a person’s confidence will most likely improve from knowing that his/her volleyball team is the best in the country. Social identity often refers to our way of thinking about ourselves and others, based on social groups around us, and the groups we are in, and it consists of person’s identity, which is the result of being a part of a particular group (Hannum, 2007, p.8)</w:t>
      </w:r>
    </w:p>
    <w:p w14:paraId="762B3671" w14:textId="77777777" w:rsidR="00B2779C" w:rsidRPr="001D75A3" w:rsidRDefault="00B2779C" w:rsidP="00B2779C">
      <w:pPr>
        <w:widowControl w:val="0"/>
        <w:suppressAutoHyphens/>
        <w:autoSpaceDN w:val="0"/>
        <w:spacing w:before="240" w:after="240" w:line="360" w:lineRule="auto"/>
        <w:jc w:val="both"/>
        <w:textAlignment w:val="baseline"/>
        <w:rPr>
          <w:rFonts w:ascii="Calibri" w:eastAsia="SimSun" w:hAnsi="Calibri" w:cs="Calibri"/>
          <w:kern w:val="3"/>
          <w:lang w:val="en-US"/>
        </w:rPr>
      </w:pPr>
      <w:r w:rsidRPr="001D75A3">
        <w:rPr>
          <w:rFonts w:ascii="Calibri" w:eastAsia="SimSun" w:hAnsi="Calibri" w:cs="Calibri"/>
          <w:kern w:val="3"/>
          <w:lang w:val="en-US"/>
        </w:rPr>
        <w:t>Henri Tajfel and John Turner describe that we use the social identity to:</w:t>
      </w:r>
    </w:p>
    <w:p w14:paraId="72D47247" w14:textId="77777777" w:rsidR="00B2779C" w:rsidRPr="001D75A3" w:rsidRDefault="00B2779C" w:rsidP="00B2779C">
      <w:pPr>
        <w:widowControl w:val="0"/>
        <w:numPr>
          <w:ilvl w:val="0"/>
          <w:numId w:val="3"/>
        </w:numPr>
        <w:suppressAutoHyphens/>
        <w:autoSpaceDN w:val="0"/>
        <w:spacing w:after="200" w:line="240" w:lineRule="auto"/>
        <w:textAlignment w:val="baseline"/>
        <w:rPr>
          <w:rFonts w:ascii="Calibri" w:eastAsia="SimSun" w:hAnsi="Calibri" w:cs="Calibri"/>
          <w:kern w:val="3"/>
          <w:lang w:val="en-US"/>
        </w:rPr>
      </w:pPr>
      <w:r w:rsidRPr="001D75A3">
        <w:rPr>
          <w:rFonts w:ascii="Calibri" w:eastAsia="SimSun" w:hAnsi="Calibri" w:cs="Calibri"/>
          <w:kern w:val="3"/>
          <w:lang w:val="en-US"/>
        </w:rPr>
        <w:t>Categorize people into groups based on a shared belief, experience or a characteristic</w:t>
      </w:r>
    </w:p>
    <w:p w14:paraId="5B30F6EB" w14:textId="77777777" w:rsidR="00B2779C" w:rsidRPr="001D75A3" w:rsidRDefault="00B2779C" w:rsidP="00B2779C">
      <w:pPr>
        <w:widowControl w:val="0"/>
        <w:numPr>
          <w:ilvl w:val="0"/>
          <w:numId w:val="3"/>
        </w:numPr>
        <w:suppressAutoHyphens/>
        <w:autoSpaceDN w:val="0"/>
        <w:spacing w:after="200" w:line="240" w:lineRule="auto"/>
        <w:textAlignment w:val="baseline"/>
        <w:rPr>
          <w:rFonts w:ascii="Calibri" w:eastAsia="SimSun" w:hAnsi="Calibri" w:cs="Calibri"/>
          <w:kern w:val="3"/>
          <w:lang w:val="en-US"/>
        </w:rPr>
      </w:pPr>
      <w:r w:rsidRPr="001D75A3">
        <w:rPr>
          <w:rFonts w:ascii="Calibri" w:eastAsia="SimSun" w:hAnsi="Calibri" w:cs="Calibri"/>
          <w:kern w:val="3"/>
          <w:lang w:val="en-US"/>
        </w:rPr>
        <w:t>Identify with certain groups ourselves</w:t>
      </w:r>
    </w:p>
    <w:p w14:paraId="007D6938" w14:textId="77777777" w:rsidR="00B2779C" w:rsidRPr="001D75A3" w:rsidRDefault="00B2779C" w:rsidP="00B2779C">
      <w:pPr>
        <w:widowControl w:val="0"/>
        <w:numPr>
          <w:ilvl w:val="0"/>
          <w:numId w:val="3"/>
        </w:numPr>
        <w:suppressAutoHyphens/>
        <w:autoSpaceDN w:val="0"/>
        <w:spacing w:after="200" w:line="240" w:lineRule="auto"/>
        <w:textAlignment w:val="baseline"/>
        <w:rPr>
          <w:rFonts w:ascii="Calibri" w:eastAsia="SimSun" w:hAnsi="Calibri" w:cs="Calibri"/>
          <w:kern w:val="3"/>
          <w:lang w:val="en-US"/>
        </w:rPr>
      </w:pPr>
      <w:r w:rsidRPr="001D75A3">
        <w:rPr>
          <w:rFonts w:ascii="Calibri" w:eastAsia="SimSun" w:hAnsi="Calibri" w:cs="Calibri"/>
          <w:kern w:val="3"/>
          <w:lang w:val="en-US"/>
        </w:rPr>
        <w:t>Compare the groups we belong to with other groups, while thinking more highly of the group we are in (Hannum, 2007, p.8).</w:t>
      </w:r>
    </w:p>
    <w:p w14:paraId="663A46A2" w14:textId="5E4DD60D" w:rsidR="00B2779C" w:rsidRPr="001D75A3" w:rsidRDefault="00B2779C" w:rsidP="00B2779C">
      <w:pPr>
        <w:widowControl w:val="0"/>
        <w:suppressAutoHyphens/>
        <w:autoSpaceDN w:val="0"/>
        <w:spacing w:before="240" w:after="240" w:line="360" w:lineRule="auto"/>
        <w:jc w:val="both"/>
        <w:textAlignment w:val="baseline"/>
        <w:rPr>
          <w:rFonts w:ascii="Calibri" w:eastAsia="SimSun" w:hAnsi="Calibri" w:cs="Calibri"/>
          <w:kern w:val="3"/>
          <w:lang w:val="en-US"/>
        </w:rPr>
      </w:pPr>
      <w:r w:rsidRPr="001D75A3">
        <w:rPr>
          <w:rFonts w:ascii="Calibri" w:eastAsia="SimSun" w:hAnsi="Calibri" w:cs="Calibri"/>
          <w:kern w:val="3"/>
          <w:lang w:val="en-US"/>
        </w:rPr>
        <w:t xml:space="preserve">When we define ourselves by terms and </w:t>
      </w:r>
      <w:proofErr w:type="gramStart"/>
      <w:r w:rsidRPr="001D75A3">
        <w:rPr>
          <w:rFonts w:ascii="Calibri" w:eastAsia="SimSun" w:hAnsi="Calibri" w:cs="Calibri"/>
          <w:kern w:val="3"/>
          <w:lang w:val="en-US"/>
        </w:rPr>
        <w:t>features</w:t>
      </w:r>
      <w:proofErr w:type="gramEnd"/>
      <w:r w:rsidRPr="001D75A3">
        <w:rPr>
          <w:rFonts w:ascii="Calibri" w:eastAsia="SimSun" w:hAnsi="Calibri" w:cs="Calibri"/>
          <w:kern w:val="3"/>
          <w:lang w:val="en-US"/>
        </w:rPr>
        <w:t xml:space="preserve"> that we share with other people, that is called social identification. Although many people are members of many different groups, only some of them are meaningful for them in terms of how people define themselves (Deaux, 2001, p.1). For example, if a person is very communicative and has a group of work colleagues, group of close friends, group or running buddies, it might happen that the person feels the best only with one of those groups – the one whose members are more like him/her, and only one of those groups are actually important in the long-term perspective. To share a social identity does not necessarily mean that one interacts with all members of the group. However, it does mean that a person believes that they share characteristics with other group </w:t>
      </w:r>
      <w:r w:rsidR="00163D88" w:rsidRPr="001D75A3">
        <w:rPr>
          <w:rFonts w:ascii="Calibri" w:eastAsia="SimSun" w:hAnsi="Calibri" w:cs="Calibri"/>
          <w:kern w:val="3"/>
          <w:lang w:val="en-US"/>
        </w:rPr>
        <w:t>members that have</w:t>
      </w:r>
      <w:r w:rsidRPr="001D75A3">
        <w:rPr>
          <w:rFonts w:ascii="Calibri" w:eastAsia="SimSun" w:hAnsi="Calibri" w:cs="Calibri"/>
          <w:kern w:val="3"/>
          <w:lang w:val="en-US"/>
        </w:rPr>
        <w:t xml:space="preserve"> </w:t>
      </w:r>
      <w:r w:rsidR="00163D88" w:rsidRPr="001D75A3">
        <w:rPr>
          <w:rFonts w:ascii="Calibri" w:eastAsia="SimSun" w:hAnsi="Calibri" w:cs="Calibri"/>
          <w:kern w:val="3"/>
          <w:lang w:val="en-US"/>
        </w:rPr>
        <w:t>significance</w:t>
      </w:r>
      <w:r w:rsidRPr="001D75A3">
        <w:rPr>
          <w:rFonts w:ascii="Calibri" w:eastAsia="SimSun" w:hAnsi="Calibri" w:cs="Calibri"/>
          <w:kern w:val="3"/>
          <w:lang w:val="en-US"/>
        </w:rPr>
        <w:t xml:space="preserve"> for the individual member (Deaux, 2001, p.2).</w:t>
      </w:r>
    </w:p>
    <w:p w14:paraId="64B4A505" w14:textId="13285DDB" w:rsidR="00B2779C" w:rsidRPr="001D75A3" w:rsidRDefault="00B2779C" w:rsidP="00B2779C">
      <w:pPr>
        <w:widowControl w:val="0"/>
        <w:suppressAutoHyphens/>
        <w:autoSpaceDN w:val="0"/>
        <w:spacing w:before="240" w:after="240" w:line="360" w:lineRule="auto"/>
        <w:jc w:val="both"/>
        <w:textAlignment w:val="baseline"/>
        <w:rPr>
          <w:rFonts w:ascii="Calibri" w:eastAsia="SimSun" w:hAnsi="Calibri" w:cs="Calibri"/>
          <w:kern w:val="3"/>
          <w:lang w:val="en-US"/>
        </w:rPr>
      </w:pPr>
      <w:r w:rsidRPr="001D75A3">
        <w:rPr>
          <w:rFonts w:ascii="Calibri" w:eastAsia="SimSun" w:hAnsi="Calibri" w:cs="Calibri"/>
          <w:kern w:val="3"/>
          <w:lang w:val="en-US"/>
        </w:rPr>
        <w:t xml:space="preserve">A social identity is a way of grouping a number of people together based on some similar features. Some researchers talk about self-stereotyping, i.e., when people assume from society how they should be just </w:t>
      </w:r>
      <w:r w:rsidRPr="001D75A3">
        <w:rPr>
          <w:rFonts w:ascii="Calibri" w:eastAsia="SimSun" w:hAnsi="Calibri" w:cs="Calibri"/>
          <w:kern w:val="3"/>
          <w:lang w:val="en-US"/>
        </w:rPr>
        <w:lastRenderedPageBreak/>
        <w:t>because they are in one particular group. In addition, people often create their own self-definitions of what it means to be a particular type of person in a particular group, and sometimes stereotype others the same way (Deaux, 2001, pp.4-5). For example, if a male student is a part of a dance collective, he might assume that everyone believes that he is not manly enough for other sports activities, which might make him uncomfortable with the group he is in.</w:t>
      </w:r>
      <w:r w:rsidR="001D75A3">
        <w:rPr>
          <w:rFonts w:ascii="Calibri" w:eastAsia="SimSun" w:hAnsi="Calibri" w:cs="Calibri"/>
          <w:kern w:val="3"/>
          <w:lang w:val="en-US"/>
        </w:rPr>
        <w:t xml:space="preserve"> This way the male student stereotypes himself.</w:t>
      </w:r>
    </w:p>
    <w:p w14:paraId="012B92E7" w14:textId="77777777" w:rsidR="00B2779C" w:rsidRPr="001D75A3" w:rsidRDefault="00B2779C" w:rsidP="00B2779C">
      <w:pPr>
        <w:widowControl w:val="0"/>
        <w:suppressAutoHyphens/>
        <w:autoSpaceDN w:val="0"/>
        <w:spacing w:before="240" w:after="240" w:line="360" w:lineRule="auto"/>
        <w:jc w:val="both"/>
        <w:textAlignment w:val="baseline"/>
        <w:rPr>
          <w:rFonts w:ascii="Calibri" w:eastAsia="SimSun" w:hAnsi="Calibri" w:cs="Calibri"/>
          <w:kern w:val="3"/>
          <w:lang w:val="en-US"/>
        </w:rPr>
      </w:pPr>
      <w:r w:rsidRPr="001D75A3">
        <w:rPr>
          <w:rFonts w:ascii="Calibri" w:eastAsia="SimSun" w:hAnsi="Calibri" w:cs="Calibri"/>
          <w:kern w:val="3"/>
          <w:lang w:val="en-US"/>
        </w:rPr>
        <w:t xml:space="preserve">The </w:t>
      </w:r>
      <w:proofErr w:type="gramStart"/>
      <w:r w:rsidRPr="001D75A3">
        <w:rPr>
          <w:rFonts w:ascii="Calibri" w:eastAsia="SimSun" w:hAnsi="Calibri" w:cs="Calibri"/>
          <w:kern w:val="3"/>
          <w:lang w:val="en-US"/>
        </w:rPr>
        <w:t>groups</w:t>
      </w:r>
      <w:proofErr w:type="gramEnd"/>
      <w:r w:rsidRPr="001D75A3">
        <w:rPr>
          <w:rFonts w:ascii="Calibri" w:eastAsia="SimSun" w:hAnsi="Calibri" w:cs="Calibri"/>
          <w:kern w:val="3"/>
          <w:lang w:val="en-US"/>
        </w:rPr>
        <w:t xml:space="preserve"> people identify with and feel like they belong to, are the groups they most likely feel more comfortable with. The sense of oneself belonging to a particular group begins quite early in life (Deaux, 2001, p.8). The behavior and characteristics typical of those groups are what feel normal to persons. That is why in many cultures belonging is part of identifying, and that is what draws a line between those who belong with you, and those who do not. Sometimes people tend to think of the group they belong to better than other groups, which is an aspect I will discuss later. The sense of belongingness to a group is why it is more likely that we assess people in our own group with more positive attitude, based on shared group interests, e.g., a basketball team who has a common goal to train hard in order to win a game (Hannum, 2007, p.12).</w:t>
      </w:r>
    </w:p>
    <w:p w14:paraId="7FAF5279" w14:textId="77777777" w:rsidR="00B2779C" w:rsidRPr="001D75A3" w:rsidRDefault="005E1803" w:rsidP="005E1803">
      <w:pPr>
        <w:pStyle w:val="Overskrift3"/>
      </w:pPr>
      <w:bookmarkStart w:id="14" w:name="_Toc389144963"/>
      <w:r w:rsidRPr="001D75A3">
        <w:t xml:space="preserve">5.2.2 </w:t>
      </w:r>
      <w:r w:rsidR="00B2779C" w:rsidRPr="001D75A3">
        <w:t>Social group interactions</w:t>
      </w:r>
      <w:bookmarkEnd w:id="14"/>
    </w:p>
    <w:p w14:paraId="03FBF2C2" w14:textId="102A2315" w:rsidR="00B2779C" w:rsidRPr="001D75A3" w:rsidRDefault="00B2779C" w:rsidP="00B2779C">
      <w:pPr>
        <w:widowControl w:val="0"/>
        <w:suppressAutoHyphens/>
        <w:autoSpaceDN w:val="0"/>
        <w:spacing w:before="240" w:after="240" w:line="360" w:lineRule="auto"/>
        <w:jc w:val="both"/>
        <w:textAlignment w:val="baseline"/>
        <w:rPr>
          <w:rFonts w:ascii="Calibri" w:eastAsia="SimSun" w:hAnsi="Calibri" w:cs="Calibri"/>
          <w:kern w:val="3"/>
          <w:lang w:val="en-US"/>
        </w:rPr>
      </w:pPr>
      <w:r w:rsidRPr="001D75A3">
        <w:rPr>
          <w:rFonts w:ascii="Calibri" w:eastAsia="SimSun" w:hAnsi="Calibri" w:cs="Calibri"/>
          <w:kern w:val="3"/>
          <w:lang w:val="en-US"/>
        </w:rPr>
        <w:t xml:space="preserve">This theory part is dedicated to investigate theories regarding individuals who are a part of a collective or group; hence, how are the processes of interaction </w:t>
      </w:r>
      <w:r w:rsidR="001D75A3" w:rsidRPr="001D75A3">
        <w:rPr>
          <w:rFonts w:ascii="Calibri" w:eastAsia="SimSun" w:hAnsi="Calibri" w:cs="Calibri"/>
          <w:kern w:val="3"/>
          <w:lang w:val="en-US"/>
        </w:rPr>
        <w:t>occurring</w:t>
      </w:r>
      <w:r w:rsidRPr="001D75A3">
        <w:rPr>
          <w:rFonts w:ascii="Calibri" w:eastAsia="SimSun" w:hAnsi="Calibri" w:cs="Calibri"/>
          <w:kern w:val="3"/>
          <w:lang w:val="en-US"/>
        </w:rPr>
        <w:t xml:space="preserve"> in these groups. When discussing social interactions, most of the theorists write about interactions in groups - how individuals develop certain attitudes with members that are in the same group as they are (in-group); and, how they develop different attitudes and behaviors towards members that are in other groups (out-group). There have been some secluded studies about the evolution of in-groups and out-groups; however, these studies did not expand into a theoretical advance in the field (Tajfel, 1974, p.66).</w:t>
      </w:r>
    </w:p>
    <w:p w14:paraId="739CB2CC" w14:textId="77777777" w:rsidR="00B2779C" w:rsidRPr="001D75A3" w:rsidRDefault="00B2779C" w:rsidP="00B2779C">
      <w:pPr>
        <w:widowControl w:val="0"/>
        <w:suppressAutoHyphens/>
        <w:autoSpaceDN w:val="0"/>
        <w:spacing w:before="240" w:after="240" w:line="360" w:lineRule="auto"/>
        <w:jc w:val="both"/>
        <w:textAlignment w:val="baseline"/>
        <w:rPr>
          <w:rFonts w:ascii="Calibri" w:eastAsia="SimSun" w:hAnsi="Calibri" w:cs="Calibri"/>
          <w:kern w:val="3"/>
          <w:lang w:val="en-US"/>
        </w:rPr>
      </w:pPr>
      <w:r w:rsidRPr="001D75A3">
        <w:rPr>
          <w:rFonts w:ascii="Calibri" w:eastAsia="SimSun" w:hAnsi="Calibri" w:cs="Calibri"/>
          <w:kern w:val="3"/>
          <w:lang w:val="en-US"/>
        </w:rPr>
        <w:t>In the study about in-groups and out-groups, researchers (Tajfel did not mention their names) focused on intergroup processes taking into an account attitudes and behavior towards out-groups. The researchers concluded that in order for the members of an in-group to be able to hate or dislike an out-group, or to discriminate against it, they must first have acquired a sense of belonging to a group, which is clearly distinct from the one they hate, dislike or discrimina</w:t>
      </w:r>
      <w:r w:rsidR="00A57C45" w:rsidRPr="001D75A3">
        <w:rPr>
          <w:rFonts w:ascii="Calibri" w:eastAsia="SimSun" w:hAnsi="Calibri" w:cs="Calibri"/>
          <w:kern w:val="3"/>
          <w:lang w:val="en-US"/>
        </w:rPr>
        <w:t>te against (Tajfel, 1974, p.66).</w:t>
      </w:r>
      <w:r w:rsidRPr="001D75A3">
        <w:rPr>
          <w:rFonts w:ascii="Calibri" w:eastAsia="SimSun" w:hAnsi="Calibri" w:cs="Calibri"/>
          <w:kern w:val="3"/>
          <w:lang w:val="en-US"/>
        </w:rPr>
        <w:t xml:space="preserve"> To continue, even though one might be unsatisfied with his/her group, one must understand that no group lives alone – all groups in society live in the midst of other groups (Tajfel, 1974, pp.69-70).</w:t>
      </w:r>
    </w:p>
    <w:p w14:paraId="33418F4C" w14:textId="6B19A8AE" w:rsidR="00876234" w:rsidRPr="001D75A3" w:rsidRDefault="00B2779C" w:rsidP="00B2779C">
      <w:pPr>
        <w:widowControl w:val="0"/>
        <w:suppressAutoHyphens/>
        <w:autoSpaceDN w:val="0"/>
        <w:spacing w:before="240" w:after="240" w:line="360" w:lineRule="auto"/>
        <w:jc w:val="both"/>
        <w:textAlignment w:val="baseline"/>
        <w:rPr>
          <w:rFonts w:ascii="Calibri" w:eastAsia="SimSun" w:hAnsi="Calibri" w:cs="Calibri"/>
          <w:kern w:val="3"/>
          <w:lang w:val="en-US"/>
        </w:rPr>
      </w:pPr>
      <w:r w:rsidRPr="001D75A3">
        <w:rPr>
          <w:rFonts w:ascii="Calibri" w:eastAsia="SimSun" w:hAnsi="Calibri" w:cs="Calibri"/>
          <w:kern w:val="3"/>
          <w:lang w:val="en-US"/>
        </w:rPr>
        <w:t xml:space="preserve">One of the most important and resilient problems that is posed to an individual by his insertion into society is to find, create and define his place in these social group networks; hence, in-group. It is reasonable to assume that both in-group and out-group attitudes and behavior must be determined by self-defining oneself, i.e., by discovering in what way person’s attitudes and behavior goes together with </w:t>
      </w:r>
      <w:r w:rsidRPr="001D75A3">
        <w:rPr>
          <w:rFonts w:ascii="Calibri" w:eastAsia="SimSun" w:hAnsi="Calibri" w:cs="Calibri"/>
          <w:kern w:val="3"/>
          <w:lang w:val="en-US"/>
        </w:rPr>
        <w:lastRenderedPageBreak/>
        <w:t xml:space="preserve">the chosen in-group, and why these features wouldn’t go well with an out-group (Tajfel, 1974, p.67). </w:t>
      </w:r>
    </w:p>
    <w:p w14:paraId="75233311" w14:textId="047361EE" w:rsidR="00B2779C" w:rsidRPr="001D75A3" w:rsidRDefault="00B2779C" w:rsidP="00B2779C">
      <w:pPr>
        <w:widowControl w:val="0"/>
        <w:suppressAutoHyphens/>
        <w:autoSpaceDN w:val="0"/>
        <w:spacing w:before="240" w:after="240" w:line="360" w:lineRule="auto"/>
        <w:jc w:val="both"/>
        <w:textAlignment w:val="baseline"/>
        <w:rPr>
          <w:rFonts w:ascii="Calibri" w:eastAsia="SimSun" w:hAnsi="Calibri" w:cs="Calibri"/>
          <w:kern w:val="3"/>
          <w:lang w:val="en-US"/>
        </w:rPr>
      </w:pPr>
      <w:r w:rsidRPr="001D75A3">
        <w:rPr>
          <w:rFonts w:ascii="Calibri" w:eastAsia="SimSun" w:hAnsi="Calibri" w:cs="Calibri"/>
          <w:kern w:val="3"/>
          <w:lang w:val="en-US"/>
        </w:rPr>
        <w:t xml:space="preserve">If an individual have problems with self-definition in a social context or in the group, the person can be endorsed to look at one’s perception of social identity. In our kinds of societies, an individual strives to achieve a satisfactory concept or image of </w:t>
      </w:r>
      <w:proofErr w:type="gramStart"/>
      <w:r w:rsidRPr="001D75A3">
        <w:rPr>
          <w:rFonts w:ascii="Calibri" w:eastAsia="SimSun" w:hAnsi="Calibri" w:cs="Calibri"/>
          <w:kern w:val="3"/>
          <w:lang w:val="en-US"/>
        </w:rPr>
        <w:t>himself</w:t>
      </w:r>
      <w:proofErr w:type="gramEnd"/>
      <w:r w:rsidRPr="001D75A3">
        <w:rPr>
          <w:rFonts w:ascii="Calibri" w:eastAsia="SimSun" w:hAnsi="Calibri" w:cs="Calibri"/>
          <w:kern w:val="3"/>
          <w:lang w:val="en-US"/>
        </w:rPr>
        <w:t xml:space="preserve">. This was one of the bases of Festinger’s (1954) theory of social comparison. Festinger was concerned with social comparisons, where individuals make comparisons between each other and how these </w:t>
      </w:r>
      <w:r w:rsidR="00163D88" w:rsidRPr="001D75A3">
        <w:rPr>
          <w:rFonts w:ascii="Calibri" w:eastAsia="SimSun" w:hAnsi="Calibri" w:cs="Calibri"/>
          <w:kern w:val="3"/>
          <w:lang w:val="en-US"/>
        </w:rPr>
        <w:t>assessments</w:t>
      </w:r>
      <w:r w:rsidRPr="001D75A3">
        <w:rPr>
          <w:rFonts w:ascii="Calibri" w:eastAsia="SimSun" w:hAnsi="Calibri" w:cs="Calibri"/>
          <w:kern w:val="3"/>
          <w:lang w:val="en-US"/>
        </w:rPr>
        <w:t xml:space="preserve"> of one other leads to inter-individual comparisons (Tajfel, 1974, p.68). However, Festinger neglected an important contributing aspect of an individual’s self-definition, namely, that the person is simultaneously a member of numerous social groups, and that this membership contributes, positively or negatively, to the image that a person has of him/herself (Tajfel, 1974, p.69).</w:t>
      </w:r>
    </w:p>
    <w:p w14:paraId="626B18EC" w14:textId="77777777" w:rsidR="00B2779C" w:rsidRPr="001D75A3" w:rsidRDefault="005E1803" w:rsidP="005E1803">
      <w:pPr>
        <w:pStyle w:val="Overskrift3"/>
      </w:pPr>
      <w:bookmarkStart w:id="15" w:name="_Toc389144964"/>
      <w:r w:rsidRPr="001D75A3">
        <w:t xml:space="preserve">5.2.3 </w:t>
      </w:r>
      <w:r w:rsidR="00B2779C" w:rsidRPr="001D75A3">
        <w:t>Tajfel’s four concepts</w:t>
      </w:r>
      <w:bookmarkEnd w:id="15"/>
    </w:p>
    <w:p w14:paraId="41A7F86A" w14:textId="77777777" w:rsidR="00B2779C" w:rsidRPr="001D75A3" w:rsidRDefault="00B2779C" w:rsidP="00B2779C">
      <w:pPr>
        <w:widowControl w:val="0"/>
        <w:suppressAutoHyphens/>
        <w:autoSpaceDN w:val="0"/>
        <w:spacing w:before="240" w:after="240" w:line="360" w:lineRule="auto"/>
        <w:jc w:val="both"/>
        <w:textAlignment w:val="baseline"/>
        <w:rPr>
          <w:rFonts w:ascii="Calibri" w:eastAsia="SimSun" w:hAnsi="Calibri" w:cs="Calibri"/>
          <w:kern w:val="3"/>
          <w:lang w:val="en-US"/>
        </w:rPr>
      </w:pPr>
      <w:r w:rsidRPr="001D75A3">
        <w:rPr>
          <w:rFonts w:ascii="Calibri" w:eastAsia="SimSun" w:hAnsi="Calibri" w:cs="Calibri"/>
          <w:kern w:val="3"/>
          <w:lang w:val="en-US"/>
        </w:rPr>
        <w:t>Tajfel mentions four concepts that he links in his discussion about social group interaction: social categorization, social identity, social comparison and psychological distinctiveness (Tajfel, 1974, p.69). When discussing the first concept – social categorization, an individual tries to systematize and simplify his/her environment by categorizing him/herself into different groups. This presents theoretical differences between the role played in one particular social group, and the role in person’s social environment in general. In other words, social categorization or social grouping is a process of bringing together people that are equivalent with regard to an individual’s actions, intentions, attitudes and systems of beliefs (Tajfel, 1974, p.69). For instance, if a person enjoys running, he/she will more likely join a group who likes running as well, because of the same attitudes and beliefs they have about running. It is more likely that the person will feel good with other members and will have an easy time to interact with them, because other runners might also think that running is the best way to stay healthy and fit.</w:t>
      </w:r>
    </w:p>
    <w:p w14:paraId="63F1DCD0" w14:textId="33F543B7" w:rsidR="00B2779C" w:rsidRPr="001D75A3" w:rsidRDefault="00B2779C" w:rsidP="00B2779C">
      <w:pPr>
        <w:widowControl w:val="0"/>
        <w:suppressAutoHyphens/>
        <w:autoSpaceDN w:val="0"/>
        <w:spacing w:before="240" w:after="240" w:line="360" w:lineRule="auto"/>
        <w:jc w:val="both"/>
        <w:textAlignment w:val="baseline"/>
        <w:rPr>
          <w:rFonts w:ascii="Calibri" w:eastAsia="SimSun" w:hAnsi="Calibri" w:cs="Calibri"/>
          <w:kern w:val="3"/>
          <w:lang w:val="en-US"/>
        </w:rPr>
      </w:pPr>
      <w:r w:rsidRPr="001D75A3">
        <w:rPr>
          <w:rFonts w:ascii="Calibri" w:eastAsia="SimSun" w:hAnsi="Calibri" w:cs="Calibri"/>
          <w:kern w:val="3"/>
          <w:lang w:val="en-US"/>
        </w:rPr>
        <w:t xml:space="preserve">The second concept was discussed already earlier; it is the social identity, and in this context social identity can be understood as a part of an individual’s self-concept that derives from individual’s knowledge of being in a membership of a social group (or groups) together with the emotional significance attached to that membership (Tajfel, 1974, p.69). For example, the individual </w:t>
      </w:r>
      <w:proofErr w:type="gramStart"/>
      <w:r w:rsidR="00163D88" w:rsidRPr="001D75A3">
        <w:rPr>
          <w:rFonts w:ascii="Calibri" w:eastAsia="SimSun" w:hAnsi="Calibri" w:cs="Calibri"/>
          <w:kern w:val="3"/>
          <w:lang w:val="en-US"/>
        </w:rPr>
        <w:t>part</w:t>
      </w:r>
      <w:r w:rsidR="00163D88">
        <w:rPr>
          <w:rFonts w:ascii="Calibri" w:eastAsia="SimSun" w:hAnsi="Calibri" w:cs="Calibri"/>
          <w:kern w:val="3"/>
          <w:lang w:val="en-US"/>
        </w:rPr>
        <w:t>a</w:t>
      </w:r>
      <w:r w:rsidR="00163D88" w:rsidRPr="001D75A3">
        <w:rPr>
          <w:rFonts w:ascii="Calibri" w:eastAsia="SimSun" w:hAnsi="Calibri" w:cs="Calibri"/>
          <w:kern w:val="3"/>
          <w:lang w:val="en-US"/>
        </w:rPr>
        <w:t>kes</w:t>
      </w:r>
      <w:proofErr w:type="gramEnd"/>
      <w:r w:rsidRPr="001D75A3">
        <w:rPr>
          <w:rFonts w:ascii="Calibri" w:eastAsia="SimSun" w:hAnsi="Calibri" w:cs="Calibri"/>
          <w:kern w:val="3"/>
          <w:lang w:val="en-US"/>
        </w:rPr>
        <w:t xml:space="preserve"> the attitudes and beliefs of the group, because he/she wants to be a part of the group, and he/she is willing to accept these attitudes in order to belong in the group.</w:t>
      </w:r>
    </w:p>
    <w:p w14:paraId="50B0FD64" w14:textId="77777777" w:rsidR="00B2779C" w:rsidRDefault="00B2779C" w:rsidP="00B2779C">
      <w:pPr>
        <w:widowControl w:val="0"/>
        <w:suppressAutoHyphens/>
        <w:autoSpaceDN w:val="0"/>
        <w:spacing w:before="240" w:after="240" w:line="360" w:lineRule="auto"/>
        <w:jc w:val="both"/>
        <w:textAlignment w:val="baseline"/>
        <w:rPr>
          <w:rFonts w:ascii="Calibri" w:eastAsia="SimSun" w:hAnsi="Calibri" w:cs="Calibri"/>
          <w:kern w:val="3"/>
          <w:lang w:val="en-US"/>
        </w:rPr>
      </w:pPr>
      <w:r w:rsidRPr="001D75A3">
        <w:rPr>
          <w:rFonts w:ascii="Calibri" w:eastAsia="SimSun" w:hAnsi="Calibri" w:cs="Calibri"/>
          <w:kern w:val="3"/>
          <w:lang w:val="en-US"/>
        </w:rPr>
        <w:t xml:space="preserve">Social categorization can, therefore be considered as a system that creates and defines the individual’s own place in society. </w:t>
      </w:r>
      <w:proofErr w:type="gramStart"/>
      <w:r w:rsidRPr="001D75A3">
        <w:rPr>
          <w:rFonts w:ascii="Calibri" w:eastAsia="SimSun" w:hAnsi="Calibri" w:cs="Calibri"/>
          <w:kern w:val="3"/>
          <w:lang w:val="en-US"/>
        </w:rPr>
        <w:t xml:space="preserve">As Berger (1966) has written: </w:t>
      </w:r>
      <w:r w:rsidRPr="001D75A3">
        <w:rPr>
          <w:rFonts w:ascii="Calibri" w:eastAsia="SimSun" w:hAnsi="Calibri" w:cs="Calibri"/>
          <w:i/>
          <w:kern w:val="3"/>
          <w:lang w:val="en-US"/>
        </w:rPr>
        <w:t>“Every society contains a repertoire of identities, where society not only defines but also creates a psychological reality.</w:t>
      </w:r>
      <w:proofErr w:type="gramEnd"/>
      <w:r w:rsidRPr="001D75A3">
        <w:rPr>
          <w:rFonts w:ascii="Calibri" w:eastAsia="SimSun" w:hAnsi="Calibri" w:cs="Calibri"/>
          <w:i/>
          <w:kern w:val="3"/>
          <w:lang w:val="en-US"/>
        </w:rPr>
        <w:t xml:space="preserve"> The individual recognizes himself in the society, i.e., he recognizes his identity as he lives in his chosen society”</w:t>
      </w:r>
      <w:r w:rsidRPr="001D75A3">
        <w:rPr>
          <w:rFonts w:ascii="Calibri" w:eastAsia="SimSun" w:hAnsi="Calibri" w:cs="Calibri"/>
          <w:kern w:val="3"/>
          <w:lang w:val="en-US"/>
        </w:rPr>
        <w:t xml:space="preserve"> (Tajfel, 1974, p.69). This is when the individual recognizes him/herself as being a part of the group, and understands that this is the place for </w:t>
      </w:r>
      <w:r w:rsidRPr="001D75A3">
        <w:rPr>
          <w:rFonts w:ascii="Calibri" w:eastAsia="SimSun" w:hAnsi="Calibri" w:cs="Calibri"/>
          <w:kern w:val="3"/>
          <w:lang w:val="en-US"/>
        </w:rPr>
        <w:lastRenderedPageBreak/>
        <w:t>him/her to be.</w:t>
      </w:r>
    </w:p>
    <w:p w14:paraId="3B908C5C" w14:textId="77777777" w:rsidR="001D75A3" w:rsidRPr="001D75A3" w:rsidRDefault="001D75A3" w:rsidP="00B2779C">
      <w:pPr>
        <w:widowControl w:val="0"/>
        <w:suppressAutoHyphens/>
        <w:autoSpaceDN w:val="0"/>
        <w:spacing w:before="240" w:after="240" w:line="360" w:lineRule="auto"/>
        <w:jc w:val="both"/>
        <w:textAlignment w:val="baseline"/>
        <w:rPr>
          <w:rFonts w:ascii="Calibri" w:eastAsia="SimSun" w:hAnsi="Calibri" w:cs="Calibri"/>
          <w:kern w:val="3"/>
          <w:lang w:val="en-US"/>
        </w:rPr>
      </w:pPr>
    </w:p>
    <w:p w14:paraId="30F5B966" w14:textId="336573F3" w:rsidR="00B2779C" w:rsidRPr="001D75A3" w:rsidRDefault="00B2779C" w:rsidP="00B2779C">
      <w:pPr>
        <w:widowControl w:val="0"/>
        <w:suppressAutoHyphens/>
        <w:autoSpaceDN w:val="0"/>
        <w:spacing w:before="240" w:after="240" w:line="360" w:lineRule="auto"/>
        <w:jc w:val="both"/>
        <w:textAlignment w:val="baseline"/>
        <w:rPr>
          <w:rFonts w:ascii="Calibri" w:eastAsia="SimSun" w:hAnsi="Calibri" w:cs="Calibri"/>
          <w:kern w:val="3"/>
          <w:lang w:val="en-US"/>
        </w:rPr>
      </w:pPr>
      <w:r w:rsidRPr="001D75A3">
        <w:rPr>
          <w:rFonts w:ascii="Calibri" w:eastAsia="SimSun" w:hAnsi="Calibri" w:cs="Calibri"/>
          <w:kern w:val="3"/>
          <w:lang w:val="en-US"/>
        </w:rPr>
        <w:t>It is social comparison concept that links social categorizing with social identity. Namely, people evaluate their opinions and abilities by comparing with the opinions and abilities of others. This means that persons from one group will consciously or unconsciously</w:t>
      </w:r>
      <w:r w:rsidR="001D75A3">
        <w:rPr>
          <w:rFonts w:ascii="Calibri" w:eastAsia="SimSun" w:hAnsi="Calibri" w:cs="Calibri"/>
          <w:kern w:val="3"/>
          <w:lang w:val="en-US"/>
        </w:rPr>
        <w:t>,</w:t>
      </w:r>
      <w:r w:rsidRPr="001D75A3">
        <w:rPr>
          <w:rFonts w:ascii="Calibri" w:eastAsia="SimSun" w:hAnsi="Calibri" w:cs="Calibri"/>
          <w:kern w:val="3"/>
          <w:lang w:val="en-US"/>
        </w:rPr>
        <w:t xml:space="preserve"> compare the features of their group to the features of the other groups. However, Festinger (1954) in his theory was mainly concerned with the testing of opinions regarding characteristics of individuals, and with the similarity in opinions and abilities among persons who associate with one another (Tajfel, 1974, p.70).</w:t>
      </w:r>
    </w:p>
    <w:p w14:paraId="5DD65040" w14:textId="77777777" w:rsidR="00B2779C" w:rsidRPr="001D75A3" w:rsidRDefault="00B2779C" w:rsidP="00B2779C">
      <w:pPr>
        <w:widowControl w:val="0"/>
        <w:suppressAutoHyphens/>
        <w:autoSpaceDN w:val="0"/>
        <w:spacing w:before="240" w:after="240" w:line="360" w:lineRule="auto"/>
        <w:jc w:val="both"/>
        <w:textAlignment w:val="baseline"/>
        <w:rPr>
          <w:rFonts w:ascii="Calibri" w:eastAsia="SimSun" w:hAnsi="Calibri" w:cs="Calibri"/>
          <w:kern w:val="3"/>
          <w:lang w:val="en-US"/>
        </w:rPr>
      </w:pPr>
      <w:r w:rsidRPr="001D75A3">
        <w:rPr>
          <w:rFonts w:ascii="Calibri" w:eastAsia="SimSun" w:hAnsi="Calibri" w:cs="Calibri"/>
          <w:kern w:val="3"/>
          <w:lang w:val="en-US"/>
        </w:rPr>
        <w:t>The psychological aspects and consequences of being a member in a group are vulnerable, because of the individual's attachment to a multigroup structure. Consequently, the social identity of an individual in the eyes of others is often perceived from individual’s belonging to a certain social group, because it is automatically perceived that the group brings some emotional significance, hence characteristics to him/her (Tajfel, 1974, p.72).</w:t>
      </w:r>
    </w:p>
    <w:p w14:paraId="01D18B0F" w14:textId="77777777" w:rsidR="00B2779C" w:rsidRPr="001D75A3" w:rsidRDefault="00B2779C" w:rsidP="00B2779C">
      <w:pPr>
        <w:widowControl w:val="0"/>
        <w:suppressAutoHyphens/>
        <w:autoSpaceDN w:val="0"/>
        <w:spacing w:before="240" w:after="240" w:line="360" w:lineRule="auto"/>
        <w:jc w:val="both"/>
        <w:textAlignment w:val="baseline"/>
        <w:rPr>
          <w:rFonts w:ascii="Calibri" w:eastAsia="SimSun" w:hAnsi="Calibri" w:cs="Calibri"/>
          <w:kern w:val="3"/>
          <w:lang w:val="en-US"/>
        </w:rPr>
      </w:pPr>
      <w:r w:rsidRPr="001D75A3">
        <w:rPr>
          <w:rFonts w:ascii="Calibri" w:eastAsia="SimSun" w:hAnsi="Calibri" w:cs="Calibri"/>
          <w:kern w:val="3"/>
          <w:lang w:val="en-US"/>
        </w:rPr>
        <w:t xml:space="preserve">A social group will be capable of preserving its social identity and those aspects that are valued the most, and keep the positively valued distinctiveness from other groups. However, sometimes an individual may wish for his own group to be more similar to certain other groups; this is usually so when these other groups are considered as superior or better in some respects, or when the individual does not feel like a part of his current group. </w:t>
      </w:r>
      <w:proofErr w:type="gramStart"/>
      <w:r w:rsidRPr="001D75A3">
        <w:rPr>
          <w:rFonts w:ascii="Calibri" w:eastAsia="SimSun" w:hAnsi="Calibri" w:cs="Calibri"/>
          <w:kern w:val="3"/>
          <w:lang w:val="en-US"/>
        </w:rPr>
        <w:t>(Tajfel, 1974, p.72).</w:t>
      </w:r>
      <w:proofErr w:type="gramEnd"/>
      <w:r w:rsidRPr="001D75A3">
        <w:rPr>
          <w:rFonts w:ascii="Calibri" w:eastAsia="SimSun" w:hAnsi="Calibri" w:cs="Calibri"/>
          <w:kern w:val="3"/>
          <w:lang w:val="en-US"/>
        </w:rPr>
        <w:t xml:space="preserve"> </w:t>
      </w:r>
    </w:p>
    <w:p w14:paraId="5ED06FD3" w14:textId="561DF28A" w:rsidR="00B2779C" w:rsidRPr="001D75A3" w:rsidRDefault="00B2779C" w:rsidP="00B2779C">
      <w:pPr>
        <w:widowControl w:val="0"/>
        <w:suppressAutoHyphens/>
        <w:autoSpaceDN w:val="0"/>
        <w:spacing w:before="240" w:after="240" w:line="360" w:lineRule="auto"/>
        <w:jc w:val="both"/>
        <w:textAlignment w:val="baseline"/>
        <w:rPr>
          <w:rFonts w:ascii="Calibri" w:eastAsia="SimSun" w:hAnsi="Calibri" w:cs="Calibri"/>
          <w:kern w:val="3"/>
          <w:lang w:val="en-US"/>
        </w:rPr>
      </w:pPr>
      <w:r w:rsidRPr="001D75A3">
        <w:rPr>
          <w:rFonts w:ascii="Calibri" w:eastAsia="SimSun" w:hAnsi="Calibri" w:cs="Calibri"/>
          <w:kern w:val="3"/>
          <w:lang w:val="en-US"/>
        </w:rPr>
        <w:t>Nevertheless, the fact that an individual may wish for his group to be more like another</w:t>
      </w:r>
      <w:r w:rsidR="001D75A3">
        <w:rPr>
          <w:rFonts w:ascii="Calibri" w:eastAsia="SimSun" w:hAnsi="Calibri" w:cs="Calibri"/>
          <w:kern w:val="3"/>
          <w:lang w:val="en-US"/>
        </w:rPr>
        <w:t>,</w:t>
      </w:r>
      <w:r w:rsidRPr="001D75A3">
        <w:rPr>
          <w:rFonts w:ascii="Calibri" w:eastAsia="SimSun" w:hAnsi="Calibri" w:cs="Calibri"/>
          <w:kern w:val="3"/>
          <w:lang w:val="en-US"/>
        </w:rPr>
        <w:t xml:space="preserve"> in certain respects means that his own group is not adequately fulfilling its function of contributing to positively valued social identity. Therefore, it is true what Festinger stated – we come closer and associate with those who are similar to us, and compare our own group with others (Tajfel, 1974, p.72). The reason for this evaluative intergroup differentiation can be found in the need of the individual to provide order, meaning to the situation; and that need is fulfilled through the creation of intergroup differences (Tajfel, 1974, p.75).</w:t>
      </w:r>
    </w:p>
    <w:p w14:paraId="7D5EE664" w14:textId="556620AD" w:rsidR="00B2779C" w:rsidRPr="001D75A3" w:rsidRDefault="00B2779C" w:rsidP="00B2779C">
      <w:pPr>
        <w:widowControl w:val="0"/>
        <w:suppressAutoHyphens/>
        <w:autoSpaceDN w:val="0"/>
        <w:spacing w:before="240" w:after="240" w:line="360" w:lineRule="auto"/>
        <w:jc w:val="both"/>
        <w:textAlignment w:val="baseline"/>
        <w:rPr>
          <w:rFonts w:ascii="Calibri" w:eastAsia="SimSun" w:hAnsi="Calibri" w:cs="Calibri"/>
          <w:kern w:val="3"/>
          <w:lang w:val="en-US"/>
        </w:rPr>
      </w:pPr>
      <w:r w:rsidRPr="001D75A3">
        <w:rPr>
          <w:rFonts w:ascii="Calibri" w:eastAsia="SimSun" w:hAnsi="Calibri" w:cs="Calibri"/>
          <w:kern w:val="3"/>
          <w:lang w:val="en-US"/>
        </w:rPr>
        <w:t xml:space="preserve">In each individual’s life, there will be a situation where he/she acts exclusively as an individual rather than a member of a group. As well as, there will be other times where he/she acts exclusively in terms of his group membership (Tajfel, 1974, p.78). The behavior of each individual can be seen as variable, where one extreme consists of acting fully in terms of self and the other of acting fully in terms of his/her group. Any action undertaken in terms of group </w:t>
      </w:r>
      <w:r w:rsidR="001D75A3" w:rsidRPr="001D75A3">
        <w:rPr>
          <w:rFonts w:ascii="Calibri" w:eastAsia="SimSun" w:hAnsi="Calibri" w:cs="Calibri"/>
          <w:kern w:val="3"/>
          <w:lang w:val="en-US"/>
        </w:rPr>
        <w:t>membership</w:t>
      </w:r>
      <w:r w:rsidRPr="001D75A3">
        <w:rPr>
          <w:rFonts w:ascii="Calibri" w:eastAsia="SimSun" w:hAnsi="Calibri" w:cs="Calibri"/>
          <w:kern w:val="3"/>
          <w:lang w:val="en-US"/>
        </w:rPr>
        <w:t xml:space="preserve"> will always include some aspects specific to the individual’s own background, aims and motives, which cannot be fully identified with the interests of the group in terms of which he is acting (Tajfel, 1974, p.87). Nevertheless, acting in terms of group rather in </w:t>
      </w:r>
      <w:r w:rsidRPr="001D75A3">
        <w:rPr>
          <w:rFonts w:ascii="Calibri" w:eastAsia="SimSun" w:hAnsi="Calibri" w:cs="Calibri"/>
          <w:kern w:val="3"/>
          <w:lang w:val="en-US"/>
        </w:rPr>
        <w:lastRenderedPageBreak/>
        <w:t>terms of self cannot be expected to play an important role in an individual’s behavior. That can happen only if there is a clear structure of “us” and “them” in the group, which cannot be so easily controlled based on social and psychological conditions (Tajfel, 1974, p.89).</w:t>
      </w:r>
    </w:p>
    <w:p w14:paraId="3CB97B05" w14:textId="77777777" w:rsidR="00B2779C" w:rsidRPr="001D75A3" w:rsidRDefault="005E1803" w:rsidP="005E1803">
      <w:pPr>
        <w:pStyle w:val="Overskrift3"/>
      </w:pPr>
      <w:bookmarkStart w:id="16" w:name="_Toc389144965"/>
      <w:r w:rsidRPr="001D75A3">
        <w:t xml:space="preserve">5.2.4 </w:t>
      </w:r>
      <w:r w:rsidR="00B2779C" w:rsidRPr="001D75A3">
        <w:t>Multiple social groups</w:t>
      </w:r>
      <w:bookmarkEnd w:id="16"/>
    </w:p>
    <w:p w14:paraId="32B14FDA" w14:textId="79CA4B83" w:rsidR="00B2779C" w:rsidRPr="001D75A3" w:rsidRDefault="00B2779C" w:rsidP="00B2779C">
      <w:pPr>
        <w:widowControl w:val="0"/>
        <w:suppressAutoHyphens/>
        <w:autoSpaceDN w:val="0"/>
        <w:spacing w:before="240" w:after="240" w:line="360" w:lineRule="auto"/>
        <w:jc w:val="both"/>
        <w:textAlignment w:val="baseline"/>
        <w:rPr>
          <w:rFonts w:ascii="Calibri" w:eastAsia="SimSun" w:hAnsi="Calibri" w:cs="Calibri"/>
          <w:kern w:val="3"/>
          <w:lang w:val="en-US"/>
        </w:rPr>
      </w:pPr>
      <w:r w:rsidRPr="001D75A3">
        <w:rPr>
          <w:rFonts w:ascii="Calibri" w:eastAsia="SimSun" w:hAnsi="Calibri" w:cs="Calibri"/>
          <w:kern w:val="3"/>
          <w:lang w:val="en-US"/>
        </w:rPr>
        <w:t>In their study, authors Brewer and Roccas (2002) discuss how researchers of group processes have expressed increasing interest in the fact that most individuals are simultaneously members of multiple social groups. There is definitely a possibility of having multiple identities; hence, spreading and integrating these multiple identities into different groups (Deaux, 2001, p.4). Most researchers who study social identification agree that people have multiple group identities; however there has been a relatively little research on the nature of relationships, or on the effects of holding multiple social identities or intergroup attitudes in gener</w:t>
      </w:r>
      <w:r w:rsidR="00A57C45" w:rsidRPr="001D75A3">
        <w:rPr>
          <w:rFonts w:ascii="Calibri" w:eastAsia="SimSun" w:hAnsi="Calibri" w:cs="Calibri"/>
          <w:kern w:val="3"/>
          <w:lang w:val="en-US"/>
        </w:rPr>
        <w:t>al (Brewer, Roccas, 2002, p.88).</w:t>
      </w:r>
    </w:p>
    <w:p w14:paraId="57511A49" w14:textId="77777777" w:rsidR="00B2779C" w:rsidRPr="001D75A3" w:rsidRDefault="00B2779C" w:rsidP="00B2779C">
      <w:pPr>
        <w:widowControl w:val="0"/>
        <w:suppressAutoHyphens/>
        <w:autoSpaceDN w:val="0"/>
        <w:spacing w:before="240" w:after="240" w:line="360" w:lineRule="auto"/>
        <w:jc w:val="both"/>
        <w:textAlignment w:val="baseline"/>
        <w:rPr>
          <w:rFonts w:ascii="Calibri" w:eastAsia="SimSun" w:hAnsi="Calibri" w:cs="Calibri"/>
          <w:kern w:val="3"/>
          <w:lang w:val="en-US"/>
        </w:rPr>
      </w:pPr>
      <w:r w:rsidRPr="001D75A3">
        <w:rPr>
          <w:rFonts w:ascii="Calibri" w:eastAsia="SimSun" w:hAnsi="Calibri" w:cs="Calibri"/>
          <w:kern w:val="3"/>
          <w:lang w:val="en-US"/>
        </w:rPr>
        <w:t>Individuals belong to multiple social groups and to groups of different types. A recent analysis in the article by Lickel et al. (2000) identified four general types of groups – intimacy groups, task groups, social categories and loose associations. Among these, intimacy groups and small task groups are characterized to have in common interpersonal connections and face-to-face interactions among its group members. Therefore, these are likely to be groups that are based on common bonds or personal ties among all of the group members. Large task groups and social categories are more likely to be based on symbolic attachment to the group rather on the personal ties that exist among specific group members. Shared membership in such large, symbolic groups engages collective identities that are depersonalized and do not share so freely with one another (Brewer, Roccas, 2002, p.89).</w:t>
      </w:r>
    </w:p>
    <w:p w14:paraId="5D6A5648" w14:textId="77777777" w:rsidR="00B2779C" w:rsidRPr="001D75A3" w:rsidRDefault="00B2779C" w:rsidP="00B2779C">
      <w:pPr>
        <w:widowControl w:val="0"/>
        <w:suppressAutoHyphens/>
        <w:autoSpaceDN w:val="0"/>
        <w:spacing w:before="240" w:after="240" w:line="360" w:lineRule="auto"/>
        <w:jc w:val="both"/>
        <w:textAlignment w:val="baseline"/>
        <w:rPr>
          <w:rFonts w:ascii="Calibri" w:eastAsia="SimSun" w:hAnsi="Calibri" w:cs="Calibri"/>
          <w:kern w:val="3"/>
          <w:lang w:val="en-US"/>
        </w:rPr>
      </w:pPr>
      <w:r w:rsidRPr="001D75A3">
        <w:rPr>
          <w:rFonts w:ascii="Calibri" w:eastAsia="SimSun" w:hAnsi="Calibri" w:cs="Calibri"/>
          <w:kern w:val="3"/>
          <w:lang w:val="en-US"/>
        </w:rPr>
        <w:t>Individuals differ in how they perceive the patterns of the groups of which they are simultaneously members of as similar to each other, and featuring the same characteristics. The individual sees his or her in-groups as highly similar to each other, and as sharing the same attributes and values. The more a person perceives the groups, to which he or she belongs as being similar to each other, the less complex is his or her social identity (Brewer, Roccas, 2002, p.94). As mentioned before, most of the time individuals are surrounded by others who are similar to themselves. The less complex is the social environment within which people socialize in, the less complex will be society as a whole (Brewer, Roccas, 2002, p.96).</w:t>
      </w:r>
    </w:p>
    <w:p w14:paraId="6765FDCF" w14:textId="77777777" w:rsidR="001D75A3" w:rsidRDefault="001D75A3">
      <w:pPr>
        <w:rPr>
          <w:rFonts w:eastAsia="SimSun" w:cstheme="majorBidi"/>
          <w:b/>
          <w:color w:val="002060"/>
          <w:sz w:val="40"/>
          <w:szCs w:val="26"/>
          <w:lang w:val="en-US"/>
        </w:rPr>
      </w:pPr>
      <w:r>
        <w:rPr>
          <w:rFonts w:eastAsia="SimSun"/>
          <w:lang w:val="en-US"/>
        </w:rPr>
        <w:br w:type="page"/>
      </w:r>
    </w:p>
    <w:p w14:paraId="537CFA59" w14:textId="4DAC55D7" w:rsidR="00B2779C" w:rsidRPr="001D75A3" w:rsidRDefault="005E1803" w:rsidP="005E1803">
      <w:pPr>
        <w:pStyle w:val="Overskrift2"/>
        <w:rPr>
          <w:rFonts w:eastAsia="SimSun"/>
          <w:lang w:val="en-US"/>
        </w:rPr>
      </w:pPr>
      <w:bookmarkStart w:id="17" w:name="_Toc389144966"/>
      <w:r w:rsidRPr="001D75A3">
        <w:rPr>
          <w:rFonts w:eastAsia="SimSun"/>
          <w:lang w:val="en-US"/>
        </w:rPr>
        <w:lastRenderedPageBreak/>
        <w:t xml:space="preserve">5.3 </w:t>
      </w:r>
      <w:r w:rsidR="00B2779C" w:rsidRPr="001D75A3">
        <w:rPr>
          <w:rFonts w:eastAsia="SimSun"/>
          <w:lang w:val="en-US"/>
        </w:rPr>
        <w:t>Interpersonal and collective identities</w:t>
      </w:r>
      <w:bookmarkEnd w:id="17"/>
    </w:p>
    <w:p w14:paraId="7C9CFB46" w14:textId="77777777" w:rsidR="00B2779C" w:rsidRPr="001D75A3" w:rsidRDefault="00B2779C" w:rsidP="00B2779C">
      <w:pPr>
        <w:widowControl w:val="0"/>
        <w:suppressAutoHyphens/>
        <w:autoSpaceDN w:val="0"/>
        <w:spacing w:before="240" w:after="240" w:line="360" w:lineRule="auto"/>
        <w:jc w:val="both"/>
        <w:textAlignment w:val="baseline"/>
        <w:rPr>
          <w:rFonts w:ascii="Calibri" w:eastAsia="SimSun" w:hAnsi="Calibri" w:cs="Calibri"/>
          <w:kern w:val="3"/>
          <w:lang w:val="en-US"/>
        </w:rPr>
      </w:pPr>
      <w:r w:rsidRPr="001D75A3">
        <w:rPr>
          <w:rFonts w:ascii="Calibri" w:eastAsia="SimSun" w:hAnsi="Calibri" w:cs="Calibri"/>
          <w:kern w:val="3"/>
          <w:lang w:val="en-US"/>
        </w:rPr>
        <w:t>Interpersonal and collective identities are social extensions of the self, but differ in whether the social connections are personalized or not, and whether a person is identifying with a certain social group. Interpersonal identities are those that derive from intimate relationship, e.g., parents, friendship, and can derive from being in small face-to-face groups. Collective social identities, however, does not require personal relationships among group members (Brewer, Gardner, 1996, p.83).</w:t>
      </w:r>
    </w:p>
    <w:p w14:paraId="2D60AF8E" w14:textId="3DD4D833" w:rsidR="00B2779C" w:rsidRPr="001D75A3" w:rsidRDefault="00B2779C" w:rsidP="00B2779C">
      <w:pPr>
        <w:widowControl w:val="0"/>
        <w:suppressAutoHyphens/>
        <w:autoSpaceDN w:val="0"/>
        <w:spacing w:before="240" w:after="240" w:line="360" w:lineRule="auto"/>
        <w:jc w:val="both"/>
        <w:textAlignment w:val="baseline"/>
        <w:rPr>
          <w:rFonts w:ascii="Calibri" w:eastAsia="SimSun" w:hAnsi="Calibri" w:cs="Calibri"/>
          <w:kern w:val="3"/>
          <w:lang w:val="en-US"/>
        </w:rPr>
      </w:pPr>
      <w:r w:rsidRPr="001D75A3">
        <w:rPr>
          <w:rFonts w:ascii="Calibri" w:eastAsia="SimSun" w:hAnsi="Calibri" w:cs="Calibri"/>
          <w:kern w:val="3"/>
          <w:lang w:val="en-US"/>
        </w:rPr>
        <w:t>The distinction between interpersonal and collective identities is a matter of inclusiveness, i.e., how much of the self is one willing to give to interpersonal relationship or the collective one is in. There are several facets of identities people show to the world – private, public and collective. The public self represents how people are amongst their closest friends and family, and how they portray themselves in the relationship with these significant others. The collective self reflects the characteristics a person has</w:t>
      </w:r>
      <w:r w:rsidR="001D75A3">
        <w:rPr>
          <w:rFonts w:ascii="Calibri" w:eastAsia="SimSun" w:hAnsi="Calibri" w:cs="Calibri"/>
          <w:kern w:val="3"/>
          <w:lang w:val="en-US"/>
        </w:rPr>
        <w:t xml:space="preserve"> and</w:t>
      </w:r>
      <w:r w:rsidRPr="001D75A3">
        <w:rPr>
          <w:rFonts w:ascii="Calibri" w:eastAsia="SimSun" w:hAnsi="Calibri" w:cs="Calibri"/>
          <w:kern w:val="3"/>
          <w:lang w:val="en-US"/>
        </w:rPr>
        <w:t xml:space="preserve"> that are shown to a group a person belongs to, e.g., volleyball team, kayak club etc. (Brewer, Gardner, 1996, p.84).</w:t>
      </w:r>
    </w:p>
    <w:p w14:paraId="713BAFA0" w14:textId="77777777" w:rsidR="00B2779C" w:rsidRPr="001D75A3" w:rsidRDefault="005E1803" w:rsidP="005E1803">
      <w:pPr>
        <w:pStyle w:val="Overskrift3"/>
      </w:pPr>
      <w:bookmarkStart w:id="18" w:name="_Toc389144967"/>
      <w:r w:rsidRPr="001D75A3">
        <w:t xml:space="preserve">5.3.1 </w:t>
      </w:r>
      <w:r w:rsidR="00B2779C" w:rsidRPr="001D75A3">
        <w:t>Social self</w:t>
      </w:r>
      <w:bookmarkEnd w:id="18"/>
    </w:p>
    <w:p w14:paraId="19CD938D" w14:textId="6333941A" w:rsidR="00B2779C" w:rsidRPr="001D75A3" w:rsidRDefault="00B2779C" w:rsidP="00B2779C">
      <w:pPr>
        <w:widowControl w:val="0"/>
        <w:suppressAutoHyphens/>
        <w:autoSpaceDN w:val="0"/>
        <w:spacing w:before="240" w:after="240" w:line="360" w:lineRule="auto"/>
        <w:jc w:val="both"/>
        <w:textAlignment w:val="baseline"/>
        <w:rPr>
          <w:rFonts w:ascii="Calibri" w:eastAsia="SimSun" w:hAnsi="Calibri" w:cs="Calibri"/>
          <w:kern w:val="3"/>
          <w:lang w:val="en-US"/>
        </w:rPr>
      </w:pPr>
      <w:r w:rsidRPr="001D75A3">
        <w:rPr>
          <w:rFonts w:ascii="Calibri" w:eastAsia="SimSun" w:hAnsi="Calibri" w:cs="Calibri"/>
          <w:kern w:val="3"/>
          <w:lang w:val="en-US"/>
        </w:rPr>
        <w:t xml:space="preserve">Until recently, social psychological theories of the </w:t>
      </w:r>
      <w:proofErr w:type="gramStart"/>
      <w:r w:rsidR="001D75A3" w:rsidRPr="001D75A3">
        <w:rPr>
          <w:rFonts w:ascii="Calibri" w:eastAsia="SimSun" w:hAnsi="Calibri" w:cs="Calibri"/>
          <w:kern w:val="3"/>
          <w:lang w:val="en-US"/>
        </w:rPr>
        <w:t>self</w:t>
      </w:r>
      <w:r w:rsidR="00163D88">
        <w:rPr>
          <w:rFonts w:ascii="Calibri" w:eastAsia="SimSun" w:hAnsi="Calibri" w:cs="Calibri"/>
          <w:kern w:val="3"/>
          <w:lang w:val="en-US"/>
        </w:rPr>
        <w:t>,</w:t>
      </w:r>
      <w:proofErr w:type="gramEnd"/>
      <w:r w:rsidRPr="001D75A3">
        <w:rPr>
          <w:rFonts w:ascii="Calibri" w:eastAsia="SimSun" w:hAnsi="Calibri" w:cs="Calibri"/>
          <w:kern w:val="3"/>
          <w:lang w:val="en-US"/>
        </w:rPr>
        <w:t xml:space="preserve"> have focused on the individuated self-concept – the person’s sense of unique identity differentiated from others. Cross-cultural perspectives have brought a renewed interest in the social self aspects, and to how individuals define themselves in terms of their relationship to others and to social groups. Cross-cultural perspectives follow the idea that connectedness and belonging are not merely affiliations or alliances between self and others but entail fundamental differences in the way the self is interprete</w:t>
      </w:r>
      <w:r w:rsidR="00A57C45" w:rsidRPr="001D75A3">
        <w:rPr>
          <w:rFonts w:ascii="Calibri" w:eastAsia="SimSun" w:hAnsi="Calibri" w:cs="Calibri"/>
          <w:kern w:val="3"/>
          <w:lang w:val="en-US"/>
        </w:rPr>
        <w:t>d (Brewer, Gardner, 1996, p.83).</w:t>
      </w:r>
    </w:p>
    <w:p w14:paraId="7EA2369A" w14:textId="77777777" w:rsidR="00B2779C" w:rsidRPr="001D75A3" w:rsidRDefault="00B2779C" w:rsidP="00B2779C">
      <w:pPr>
        <w:widowControl w:val="0"/>
        <w:suppressAutoHyphens/>
        <w:autoSpaceDN w:val="0"/>
        <w:spacing w:before="240" w:after="240" w:line="360" w:lineRule="auto"/>
        <w:jc w:val="both"/>
        <w:textAlignment w:val="baseline"/>
        <w:rPr>
          <w:rFonts w:ascii="Calibri" w:eastAsia="SimSun" w:hAnsi="Calibri" w:cs="Calibri"/>
          <w:kern w:val="3"/>
          <w:lang w:val="en-US"/>
        </w:rPr>
      </w:pPr>
      <w:r w:rsidRPr="001D75A3">
        <w:rPr>
          <w:rFonts w:ascii="Calibri" w:eastAsia="SimSun" w:hAnsi="Calibri" w:cs="Calibri"/>
          <w:kern w:val="3"/>
          <w:lang w:val="en-US"/>
        </w:rPr>
        <w:t>Some of the theories regarding the social self focuses on cross-cultural differences, whether the self is interpreted as an individual or social; however, these self-interpretations might coexist within the same individual, and can be activated at different times or in different contexts (Brewer, Gardner, 1996, p.83).</w:t>
      </w:r>
    </w:p>
    <w:p w14:paraId="30159C7F" w14:textId="77777777" w:rsidR="00B2779C" w:rsidRPr="001D75A3" w:rsidRDefault="00B2779C" w:rsidP="00B2779C">
      <w:pPr>
        <w:widowControl w:val="0"/>
        <w:suppressAutoHyphens/>
        <w:autoSpaceDN w:val="0"/>
        <w:spacing w:before="240" w:after="240" w:line="360" w:lineRule="auto"/>
        <w:jc w:val="both"/>
        <w:textAlignment w:val="baseline"/>
        <w:rPr>
          <w:rFonts w:ascii="Calibri" w:eastAsia="SimSun" w:hAnsi="Calibri" w:cs="Calibri"/>
          <w:kern w:val="3"/>
          <w:lang w:val="en-US"/>
        </w:rPr>
      </w:pPr>
      <w:r w:rsidRPr="001D75A3">
        <w:rPr>
          <w:rFonts w:ascii="Calibri" w:eastAsia="SimSun" w:hAnsi="Calibri" w:cs="Calibri"/>
          <w:kern w:val="3"/>
          <w:lang w:val="en-US"/>
        </w:rPr>
        <w:t>All the previously mentioned theories bring out a distinction between personal self (aspects of the self-concept that differentiate the self from all others), and social self (aspects of the self-concept that reflect assimilation to others or significant social groups). These different theories show distinctions of social selves; they derive from social relationships and independence with other people and from belonging to other social groups with bigger collective (Brewer, Gardner, 1996, p.83).</w:t>
      </w:r>
    </w:p>
    <w:p w14:paraId="3B8648A6" w14:textId="77777777" w:rsidR="001D75A3" w:rsidRDefault="001D75A3">
      <w:pPr>
        <w:rPr>
          <w:rFonts w:eastAsia="SimSun" w:cstheme="majorBidi"/>
          <w:b/>
          <w:color w:val="002060"/>
          <w:sz w:val="28"/>
          <w:szCs w:val="24"/>
          <w:lang w:val="en-US"/>
        </w:rPr>
      </w:pPr>
      <w:r w:rsidRPr="00623483">
        <w:rPr>
          <w:lang w:val="en-US"/>
        </w:rPr>
        <w:br w:type="page"/>
      </w:r>
    </w:p>
    <w:p w14:paraId="48217300" w14:textId="344AFADA" w:rsidR="00B2779C" w:rsidRPr="001D75A3" w:rsidRDefault="005E1803" w:rsidP="005E1803">
      <w:pPr>
        <w:pStyle w:val="Overskrift3"/>
      </w:pPr>
      <w:bookmarkStart w:id="19" w:name="_Toc389144968"/>
      <w:r w:rsidRPr="001D75A3">
        <w:lastRenderedPageBreak/>
        <w:t xml:space="preserve">5.3.2 </w:t>
      </w:r>
      <w:r w:rsidR="00B2779C" w:rsidRPr="001D75A3">
        <w:t>Social extensions of the self</w:t>
      </w:r>
      <w:bookmarkEnd w:id="19"/>
    </w:p>
    <w:p w14:paraId="7A7FAF85" w14:textId="56A6AF8B" w:rsidR="00403071" w:rsidRPr="001D75A3" w:rsidRDefault="00B2779C" w:rsidP="001D75A3">
      <w:pPr>
        <w:widowControl w:val="0"/>
        <w:suppressAutoHyphens/>
        <w:autoSpaceDN w:val="0"/>
        <w:spacing w:before="240" w:after="240" w:line="360" w:lineRule="auto"/>
        <w:jc w:val="both"/>
        <w:textAlignment w:val="baseline"/>
        <w:rPr>
          <w:rFonts w:ascii="Calibri" w:eastAsia="SimSun" w:hAnsi="Calibri" w:cs="Calibri"/>
          <w:kern w:val="3"/>
          <w:lang w:val="en-US"/>
        </w:rPr>
      </w:pPr>
      <w:r w:rsidRPr="001D75A3">
        <w:rPr>
          <w:rFonts w:ascii="Calibri" w:eastAsia="SimSun" w:hAnsi="Calibri" w:cs="Calibri"/>
          <w:kern w:val="3"/>
          <w:lang w:val="en-US"/>
        </w:rPr>
        <w:t>In the Table Nr.1 you can see the different aspects of the self, referred to different levels of inclusiveness of the self – individual, interpersonal (social) and group (collective). The self-concept, hence person’s identities shift depending on what the situations is, or amongst which people or groups a person is surrounded with</w:t>
      </w:r>
      <w:r w:rsidR="001D75A3">
        <w:rPr>
          <w:rFonts w:ascii="Calibri" w:eastAsia="SimSun" w:hAnsi="Calibri" w:cs="Calibri"/>
          <w:kern w:val="3"/>
          <w:lang w:val="en-US"/>
        </w:rPr>
        <w:t xml:space="preserve"> (Brewer, Gardner, 1996, p.84).</w:t>
      </w:r>
    </w:p>
    <w:p w14:paraId="0F7D887E" w14:textId="77777777" w:rsidR="00B2779C" w:rsidRPr="001D75A3" w:rsidRDefault="00B2779C" w:rsidP="00B2779C">
      <w:pPr>
        <w:widowControl w:val="0"/>
        <w:suppressAutoHyphens/>
        <w:autoSpaceDN w:val="0"/>
        <w:spacing w:after="200" w:line="276" w:lineRule="auto"/>
        <w:jc w:val="right"/>
        <w:textAlignment w:val="baseline"/>
        <w:rPr>
          <w:rFonts w:ascii="Calibri" w:eastAsia="SimSun" w:hAnsi="Calibri" w:cs="Calibri"/>
          <w:kern w:val="3"/>
          <w:lang w:val="en-US"/>
        </w:rPr>
      </w:pPr>
      <w:r w:rsidRPr="001D75A3">
        <w:rPr>
          <w:rFonts w:ascii="Calibri" w:eastAsia="SimSun" w:hAnsi="Calibri" w:cs="Calibri"/>
          <w:b/>
          <w:kern w:val="3"/>
          <w:lang w:val="en-US"/>
        </w:rPr>
        <w:t>Table Nr.1. Social extensions of the self</w:t>
      </w:r>
    </w:p>
    <w:tbl>
      <w:tblPr>
        <w:tblW w:w="8995" w:type="dxa"/>
        <w:tblInd w:w="-108" w:type="dxa"/>
        <w:tblLayout w:type="fixed"/>
        <w:tblCellMar>
          <w:left w:w="10" w:type="dxa"/>
          <w:right w:w="10" w:type="dxa"/>
        </w:tblCellMar>
        <w:tblLook w:val="04A0" w:firstRow="1" w:lastRow="0" w:firstColumn="1" w:lastColumn="0" w:noHBand="0" w:noVBand="1"/>
      </w:tblPr>
      <w:tblGrid>
        <w:gridCol w:w="1658"/>
        <w:gridCol w:w="1659"/>
        <w:gridCol w:w="1806"/>
        <w:gridCol w:w="1890"/>
        <w:gridCol w:w="1982"/>
      </w:tblGrid>
      <w:tr w:rsidR="00B2779C" w:rsidRPr="001D75A3" w14:paraId="1339F67E" w14:textId="77777777" w:rsidTr="00403071">
        <w:trPr>
          <w:trHeight w:val="620"/>
        </w:trPr>
        <w:tc>
          <w:tcPr>
            <w:tcW w:w="1658" w:type="dxa"/>
            <w:tcBorders>
              <w:top w:val="single" w:sz="12" w:space="0" w:color="70AD47" w:themeColor="accent6"/>
              <w:left w:val="single" w:sz="12" w:space="0" w:color="70AD47" w:themeColor="accent6"/>
              <w:bottom w:val="single" w:sz="12" w:space="0" w:color="70AD47" w:themeColor="accent6"/>
              <w:right w:val="single" w:sz="12" w:space="0" w:color="70AD47" w:themeColor="accent6"/>
            </w:tcBorders>
            <w:shd w:val="clear" w:color="auto" w:fill="A8D08D" w:themeFill="accent6" w:themeFillTint="99"/>
            <w:tcMar>
              <w:top w:w="0" w:type="dxa"/>
              <w:left w:w="108" w:type="dxa"/>
              <w:bottom w:w="0" w:type="dxa"/>
              <w:right w:w="108" w:type="dxa"/>
            </w:tcMar>
          </w:tcPr>
          <w:p w14:paraId="5DE9F0F6" w14:textId="77777777" w:rsidR="00B2779C" w:rsidRPr="001D75A3" w:rsidRDefault="00B2779C" w:rsidP="00B2779C">
            <w:pPr>
              <w:widowControl w:val="0"/>
              <w:suppressAutoHyphens/>
              <w:autoSpaceDN w:val="0"/>
              <w:spacing w:after="0" w:line="240" w:lineRule="auto"/>
              <w:jc w:val="center"/>
              <w:textAlignment w:val="baseline"/>
              <w:rPr>
                <w:rFonts w:ascii="Calibri" w:eastAsia="SimSun" w:hAnsi="Calibri" w:cs="Calibri"/>
                <w:kern w:val="3"/>
                <w:lang w:val="en-US"/>
              </w:rPr>
            </w:pPr>
            <w:r w:rsidRPr="001D75A3">
              <w:rPr>
                <w:rFonts w:ascii="Calibri" w:eastAsia="SimSun" w:hAnsi="Calibri" w:cs="Calibri"/>
                <w:b/>
                <w:kern w:val="3"/>
                <w:lang w:val="en-US"/>
              </w:rPr>
              <w:t>Level of analysis</w:t>
            </w:r>
          </w:p>
        </w:tc>
        <w:tc>
          <w:tcPr>
            <w:tcW w:w="1659" w:type="dxa"/>
            <w:tcBorders>
              <w:top w:val="single" w:sz="12" w:space="0" w:color="70AD47" w:themeColor="accent6"/>
              <w:left w:val="single" w:sz="12" w:space="0" w:color="70AD47" w:themeColor="accent6"/>
              <w:bottom w:val="single" w:sz="12" w:space="0" w:color="70AD47" w:themeColor="accent6"/>
              <w:right w:val="single" w:sz="12" w:space="0" w:color="70AD47" w:themeColor="accent6"/>
            </w:tcBorders>
            <w:shd w:val="clear" w:color="auto" w:fill="A8D08D" w:themeFill="accent6" w:themeFillTint="99"/>
            <w:tcMar>
              <w:top w:w="0" w:type="dxa"/>
              <w:left w:w="108" w:type="dxa"/>
              <w:bottom w:w="0" w:type="dxa"/>
              <w:right w:w="108" w:type="dxa"/>
            </w:tcMar>
          </w:tcPr>
          <w:p w14:paraId="72CDE721" w14:textId="77777777" w:rsidR="00B2779C" w:rsidRPr="001D75A3" w:rsidRDefault="00B2779C" w:rsidP="00B2779C">
            <w:pPr>
              <w:widowControl w:val="0"/>
              <w:suppressAutoHyphens/>
              <w:autoSpaceDN w:val="0"/>
              <w:spacing w:after="0" w:line="240" w:lineRule="auto"/>
              <w:jc w:val="center"/>
              <w:textAlignment w:val="baseline"/>
              <w:rPr>
                <w:rFonts w:ascii="Calibri" w:eastAsia="SimSun" w:hAnsi="Calibri" w:cs="Calibri"/>
                <w:kern w:val="3"/>
                <w:lang w:val="en-US"/>
              </w:rPr>
            </w:pPr>
            <w:r w:rsidRPr="001D75A3">
              <w:rPr>
                <w:rFonts w:ascii="Calibri" w:eastAsia="SimSun" w:hAnsi="Calibri" w:cs="Calibri"/>
                <w:b/>
                <w:kern w:val="3"/>
                <w:lang w:val="en-US"/>
              </w:rPr>
              <w:t>Self-concept</w:t>
            </w:r>
          </w:p>
        </w:tc>
        <w:tc>
          <w:tcPr>
            <w:tcW w:w="1806" w:type="dxa"/>
            <w:tcBorders>
              <w:top w:val="single" w:sz="12" w:space="0" w:color="70AD47" w:themeColor="accent6"/>
              <w:left w:val="single" w:sz="12" w:space="0" w:color="70AD47" w:themeColor="accent6"/>
              <w:bottom w:val="single" w:sz="12" w:space="0" w:color="70AD47" w:themeColor="accent6"/>
              <w:right w:val="single" w:sz="12" w:space="0" w:color="70AD47" w:themeColor="accent6"/>
            </w:tcBorders>
            <w:shd w:val="clear" w:color="auto" w:fill="A8D08D" w:themeFill="accent6" w:themeFillTint="99"/>
            <w:tcMar>
              <w:top w:w="0" w:type="dxa"/>
              <w:left w:w="108" w:type="dxa"/>
              <w:bottom w:w="0" w:type="dxa"/>
              <w:right w:w="108" w:type="dxa"/>
            </w:tcMar>
          </w:tcPr>
          <w:p w14:paraId="6028CE0E" w14:textId="77777777" w:rsidR="00B2779C" w:rsidRPr="001D75A3" w:rsidRDefault="00B2779C" w:rsidP="00B2779C">
            <w:pPr>
              <w:widowControl w:val="0"/>
              <w:suppressAutoHyphens/>
              <w:autoSpaceDN w:val="0"/>
              <w:spacing w:after="0" w:line="240" w:lineRule="auto"/>
              <w:jc w:val="center"/>
              <w:textAlignment w:val="baseline"/>
              <w:rPr>
                <w:rFonts w:ascii="Calibri" w:eastAsia="SimSun" w:hAnsi="Calibri" w:cs="Calibri"/>
                <w:kern w:val="3"/>
                <w:lang w:val="en-US"/>
              </w:rPr>
            </w:pPr>
            <w:r w:rsidRPr="001D75A3">
              <w:rPr>
                <w:rFonts w:ascii="Calibri" w:eastAsia="SimSun" w:hAnsi="Calibri" w:cs="Calibri"/>
                <w:b/>
                <w:kern w:val="3"/>
                <w:lang w:val="en-US"/>
              </w:rPr>
              <w:t>Basis of           self-evaluation</w:t>
            </w:r>
          </w:p>
        </w:tc>
        <w:tc>
          <w:tcPr>
            <w:tcW w:w="1890" w:type="dxa"/>
            <w:tcBorders>
              <w:top w:val="single" w:sz="12" w:space="0" w:color="70AD47" w:themeColor="accent6"/>
              <w:left w:val="single" w:sz="12" w:space="0" w:color="70AD47" w:themeColor="accent6"/>
              <w:bottom w:val="single" w:sz="12" w:space="0" w:color="70AD47" w:themeColor="accent6"/>
              <w:right w:val="single" w:sz="12" w:space="0" w:color="70AD47" w:themeColor="accent6"/>
            </w:tcBorders>
            <w:shd w:val="clear" w:color="auto" w:fill="A8D08D" w:themeFill="accent6" w:themeFillTint="99"/>
            <w:tcMar>
              <w:top w:w="0" w:type="dxa"/>
              <w:left w:w="108" w:type="dxa"/>
              <w:bottom w:w="0" w:type="dxa"/>
              <w:right w:w="108" w:type="dxa"/>
            </w:tcMar>
          </w:tcPr>
          <w:p w14:paraId="1875CCAD" w14:textId="77777777" w:rsidR="00B2779C" w:rsidRPr="001D75A3" w:rsidRDefault="00B2779C" w:rsidP="00B2779C">
            <w:pPr>
              <w:widowControl w:val="0"/>
              <w:suppressAutoHyphens/>
              <w:autoSpaceDN w:val="0"/>
              <w:spacing w:after="0" w:line="240" w:lineRule="auto"/>
              <w:jc w:val="center"/>
              <w:textAlignment w:val="baseline"/>
              <w:rPr>
                <w:rFonts w:ascii="Calibri" w:eastAsia="SimSun" w:hAnsi="Calibri" w:cs="Calibri"/>
                <w:kern w:val="3"/>
                <w:lang w:val="en-US"/>
              </w:rPr>
            </w:pPr>
            <w:r w:rsidRPr="001D75A3">
              <w:rPr>
                <w:rFonts w:ascii="Calibri" w:eastAsia="SimSun" w:hAnsi="Calibri" w:cs="Calibri"/>
                <w:b/>
                <w:kern w:val="3"/>
                <w:lang w:val="en-US"/>
              </w:rPr>
              <w:t>Frame of reference</w:t>
            </w:r>
          </w:p>
        </w:tc>
        <w:tc>
          <w:tcPr>
            <w:tcW w:w="1982" w:type="dxa"/>
            <w:tcBorders>
              <w:top w:val="single" w:sz="12" w:space="0" w:color="70AD47" w:themeColor="accent6"/>
              <w:left w:val="single" w:sz="12" w:space="0" w:color="70AD47" w:themeColor="accent6"/>
              <w:bottom w:val="single" w:sz="12" w:space="0" w:color="70AD47" w:themeColor="accent6"/>
              <w:right w:val="single" w:sz="12" w:space="0" w:color="70AD47" w:themeColor="accent6"/>
            </w:tcBorders>
            <w:shd w:val="clear" w:color="auto" w:fill="A8D08D" w:themeFill="accent6" w:themeFillTint="99"/>
            <w:tcMar>
              <w:top w:w="0" w:type="dxa"/>
              <w:left w:w="108" w:type="dxa"/>
              <w:bottom w:w="0" w:type="dxa"/>
              <w:right w:w="108" w:type="dxa"/>
            </w:tcMar>
          </w:tcPr>
          <w:p w14:paraId="7A39B74D" w14:textId="77777777" w:rsidR="00B2779C" w:rsidRPr="001D75A3" w:rsidRDefault="00B2779C" w:rsidP="00B2779C">
            <w:pPr>
              <w:widowControl w:val="0"/>
              <w:suppressAutoHyphens/>
              <w:autoSpaceDN w:val="0"/>
              <w:spacing w:after="0" w:line="240" w:lineRule="auto"/>
              <w:jc w:val="center"/>
              <w:textAlignment w:val="baseline"/>
              <w:rPr>
                <w:rFonts w:ascii="Calibri" w:eastAsia="SimSun" w:hAnsi="Calibri" w:cs="Calibri"/>
                <w:kern w:val="3"/>
                <w:lang w:val="en-US"/>
              </w:rPr>
            </w:pPr>
            <w:r w:rsidRPr="001D75A3">
              <w:rPr>
                <w:rFonts w:ascii="Calibri" w:eastAsia="SimSun" w:hAnsi="Calibri" w:cs="Calibri"/>
                <w:b/>
                <w:kern w:val="3"/>
                <w:lang w:val="en-US"/>
              </w:rPr>
              <w:t>Basic social motivation</w:t>
            </w:r>
          </w:p>
        </w:tc>
      </w:tr>
      <w:tr w:rsidR="00B2779C" w:rsidRPr="001D75A3" w14:paraId="49963E46" w14:textId="77777777" w:rsidTr="00403071">
        <w:trPr>
          <w:trHeight w:val="620"/>
        </w:trPr>
        <w:tc>
          <w:tcPr>
            <w:tcW w:w="1658" w:type="dxa"/>
            <w:tcBorders>
              <w:top w:val="single" w:sz="12" w:space="0" w:color="70AD47" w:themeColor="accent6"/>
              <w:left w:val="single" w:sz="12" w:space="0" w:color="70AD47" w:themeColor="accent6"/>
              <w:bottom w:val="single" w:sz="12" w:space="0" w:color="70AD47" w:themeColor="accent6"/>
              <w:right w:val="single" w:sz="12" w:space="0" w:color="70AD47" w:themeColor="accent6"/>
            </w:tcBorders>
            <w:shd w:val="clear" w:color="auto" w:fill="EDEDED" w:themeFill="accent3" w:themeFillTint="33"/>
            <w:tcMar>
              <w:top w:w="0" w:type="dxa"/>
              <w:left w:w="108" w:type="dxa"/>
              <w:bottom w:w="0" w:type="dxa"/>
              <w:right w:w="108" w:type="dxa"/>
            </w:tcMar>
          </w:tcPr>
          <w:p w14:paraId="31B1FA72" w14:textId="77777777" w:rsidR="00B2779C" w:rsidRPr="001D75A3" w:rsidRDefault="00B2779C" w:rsidP="00B2779C">
            <w:pPr>
              <w:widowControl w:val="0"/>
              <w:suppressAutoHyphens/>
              <w:autoSpaceDN w:val="0"/>
              <w:spacing w:after="0" w:line="240" w:lineRule="auto"/>
              <w:jc w:val="center"/>
              <w:textAlignment w:val="baseline"/>
              <w:rPr>
                <w:rFonts w:ascii="Calibri" w:eastAsia="SimSun" w:hAnsi="Calibri" w:cs="Calibri"/>
                <w:kern w:val="3"/>
                <w:lang w:val="en-US"/>
              </w:rPr>
            </w:pPr>
            <w:r w:rsidRPr="001D75A3">
              <w:rPr>
                <w:rFonts w:ascii="Calibri" w:eastAsia="SimSun" w:hAnsi="Calibri" w:cs="Calibri"/>
                <w:kern w:val="3"/>
                <w:lang w:val="en-US"/>
              </w:rPr>
              <w:t>Individual</w:t>
            </w:r>
          </w:p>
        </w:tc>
        <w:tc>
          <w:tcPr>
            <w:tcW w:w="1659" w:type="dxa"/>
            <w:tcBorders>
              <w:top w:val="single" w:sz="12" w:space="0" w:color="70AD47" w:themeColor="accent6"/>
              <w:left w:val="single" w:sz="12" w:space="0" w:color="70AD47" w:themeColor="accent6"/>
              <w:bottom w:val="single" w:sz="12" w:space="0" w:color="70AD47" w:themeColor="accent6"/>
              <w:right w:val="single" w:sz="12" w:space="0" w:color="70AD47" w:themeColor="accent6"/>
            </w:tcBorders>
            <w:shd w:val="clear" w:color="auto" w:fill="EDEDED" w:themeFill="accent3" w:themeFillTint="33"/>
            <w:tcMar>
              <w:top w:w="0" w:type="dxa"/>
              <w:left w:w="108" w:type="dxa"/>
              <w:bottom w:w="0" w:type="dxa"/>
              <w:right w:w="108" w:type="dxa"/>
            </w:tcMar>
          </w:tcPr>
          <w:p w14:paraId="13E1A382" w14:textId="77777777" w:rsidR="00B2779C" w:rsidRPr="001D75A3" w:rsidRDefault="00B2779C" w:rsidP="00B2779C">
            <w:pPr>
              <w:widowControl w:val="0"/>
              <w:suppressAutoHyphens/>
              <w:autoSpaceDN w:val="0"/>
              <w:spacing w:after="0" w:line="240" w:lineRule="auto"/>
              <w:jc w:val="center"/>
              <w:textAlignment w:val="baseline"/>
              <w:rPr>
                <w:rFonts w:ascii="Calibri" w:eastAsia="SimSun" w:hAnsi="Calibri" w:cs="Calibri"/>
                <w:kern w:val="3"/>
                <w:lang w:val="en-US"/>
              </w:rPr>
            </w:pPr>
            <w:r w:rsidRPr="001D75A3">
              <w:rPr>
                <w:rFonts w:ascii="Calibri" w:eastAsia="SimSun" w:hAnsi="Calibri" w:cs="Calibri"/>
                <w:kern w:val="3"/>
                <w:lang w:val="en-US"/>
              </w:rPr>
              <w:t>Personal</w:t>
            </w:r>
          </w:p>
        </w:tc>
        <w:tc>
          <w:tcPr>
            <w:tcW w:w="1806" w:type="dxa"/>
            <w:tcBorders>
              <w:top w:val="single" w:sz="12" w:space="0" w:color="70AD47" w:themeColor="accent6"/>
              <w:left w:val="single" w:sz="12" w:space="0" w:color="70AD47" w:themeColor="accent6"/>
              <w:bottom w:val="single" w:sz="12" w:space="0" w:color="70AD47" w:themeColor="accent6"/>
              <w:right w:val="single" w:sz="12" w:space="0" w:color="70AD47" w:themeColor="accent6"/>
            </w:tcBorders>
            <w:shd w:val="clear" w:color="auto" w:fill="EDEDED" w:themeFill="accent3" w:themeFillTint="33"/>
            <w:tcMar>
              <w:top w:w="0" w:type="dxa"/>
              <w:left w:w="108" w:type="dxa"/>
              <w:bottom w:w="0" w:type="dxa"/>
              <w:right w:w="108" w:type="dxa"/>
            </w:tcMar>
          </w:tcPr>
          <w:p w14:paraId="524A7FA0" w14:textId="77777777" w:rsidR="00B2779C" w:rsidRPr="001D75A3" w:rsidRDefault="00B2779C" w:rsidP="00B2779C">
            <w:pPr>
              <w:widowControl w:val="0"/>
              <w:suppressAutoHyphens/>
              <w:autoSpaceDN w:val="0"/>
              <w:spacing w:after="0" w:line="240" w:lineRule="auto"/>
              <w:jc w:val="center"/>
              <w:textAlignment w:val="baseline"/>
              <w:rPr>
                <w:rFonts w:ascii="Calibri" w:eastAsia="SimSun" w:hAnsi="Calibri" w:cs="Calibri"/>
                <w:kern w:val="3"/>
                <w:lang w:val="en-US"/>
              </w:rPr>
            </w:pPr>
            <w:r w:rsidRPr="001D75A3">
              <w:rPr>
                <w:rFonts w:ascii="Calibri" w:eastAsia="SimSun" w:hAnsi="Calibri" w:cs="Calibri"/>
                <w:kern w:val="3"/>
                <w:lang w:val="en-US"/>
              </w:rPr>
              <w:t>Traits</w:t>
            </w:r>
          </w:p>
        </w:tc>
        <w:tc>
          <w:tcPr>
            <w:tcW w:w="1890" w:type="dxa"/>
            <w:tcBorders>
              <w:top w:val="single" w:sz="12" w:space="0" w:color="70AD47" w:themeColor="accent6"/>
              <w:left w:val="single" w:sz="12" w:space="0" w:color="70AD47" w:themeColor="accent6"/>
              <w:bottom w:val="single" w:sz="12" w:space="0" w:color="70AD47" w:themeColor="accent6"/>
              <w:right w:val="single" w:sz="12" w:space="0" w:color="70AD47" w:themeColor="accent6"/>
            </w:tcBorders>
            <w:shd w:val="clear" w:color="auto" w:fill="EDEDED" w:themeFill="accent3" w:themeFillTint="33"/>
            <w:tcMar>
              <w:top w:w="0" w:type="dxa"/>
              <w:left w:w="108" w:type="dxa"/>
              <w:bottom w:w="0" w:type="dxa"/>
              <w:right w:w="108" w:type="dxa"/>
            </w:tcMar>
          </w:tcPr>
          <w:p w14:paraId="0F0F0F52" w14:textId="77777777" w:rsidR="00B2779C" w:rsidRPr="001D75A3" w:rsidRDefault="00B2779C" w:rsidP="00B2779C">
            <w:pPr>
              <w:widowControl w:val="0"/>
              <w:suppressAutoHyphens/>
              <w:autoSpaceDN w:val="0"/>
              <w:spacing w:after="0" w:line="240" w:lineRule="auto"/>
              <w:jc w:val="center"/>
              <w:textAlignment w:val="baseline"/>
              <w:rPr>
                <w:rFonts w:ascii="Calibri" w:eastAsia="SimSun" w:hAnsi="Calibri" w:cs="Calibri"/>
                <w:kern w:val="3"/>
                <w:lang w:val="en-US"/>
              </w:rPr>
            </w:pPr>
            <w:r w:rsidRPr="001D75A3">
              <w:rPr>
                <w:rFonts w:ascii="Calibri" w:eastAsia="SimSun" w:hAnsi="Calibri" w:cs="Calibri"/>
                <w:kern w:val="3"/>
                <w:lang w:val="en-US"/>
              </w:rPr>
              <w:t>Interpersonal comparison</w:t>
            </w:r>
          </w:p>
        </w:tc>
        <w:tc>
          <w:tcPr>
            <w:tcW w:w="1982" w:type="dxa"/>
            <w:tcBorders>
              <w:top w:val="single" w:sz="12" w:space="0" w:color="70AD47" w:themeColor="accent6"/>
              <w:left w:val="single" w:sz="12" w:space="0" w:color="70AD47" w:themeColor="accent6"/>
              <w:bottom w:val="single" w:sz="12" w:space="0" w:color="70AD47" w:themeColor="accent6"/>
              <w:right w:val="single" w:sz="12" w:space="0" w:color="70AD47" w:themeColor="accent6"/>
            </w:tcBorders>
            <w:shd w:val="clear" w:color="auto" w:fill="EDEDED" w:themeFill="accent3" w:themeFillTint="33"/>
            <w:tcMar>
              <w:top w:w="0" w:type="dxa"/>
              <w:left w:w="108" w:type="dxa"/>
              <w:bottom w:w="0" w:type="dxa"/>
              <w:right w:w="108" w:type="dxa"/>
            </w:tcMar>
          </w:tcPr>
          <w:p w14:paraId="4FCB695F" w14:textId="77777777" w:rsidR="00B2779C" w:rsidRPr="001D75A3" w:rsidRDefault="00B2779C" w:rsidP="00B2779C">
            <w:pPr>
              <w:widowControl w:val="0"/>
              <w:suppressAutoHyphens/>
              <w:autoSpaceDN w:val="0"/>
              <w:spacing w:after="0" w:line="240" w:lineRule="auto"/>
              <w:jc w:val="center"/>
              <w:textAlignment w:val="baseline"/>
              <w:rPr>
                <w:rFonts w:ascii="Calibri" w:eastAsia="SimSun" w:hAnsi="Calibri" w:cs="Calibri"/>
                <w:kern w:val="3"/>
                <w:lang w:val="en-US"/>
              </w:rPr>
            </w:pPr>
            <w:r w:rsidRPr="001D75A3">
              <w:rPr>
                <w:rFonts w:ascii="Calibri" w:eastAsia="SimSun" w:hAnsi="Calibri" w:cs="Calibri"/>
                <w:kern w:val="3"/>
                <w:lang w:val="en-US"/>
              </w:rPr>
              <w:t>Self interest</w:t>
            </w:r>
          </w:p>
        </w:tc>
      </w:tr>
      <w:tr w:rsidR="00B2779C" w:rsidRPr="001D75A3" w14:paraId="39A33A0F" w14:textId="77777777" w:rsidTr="00403071">
        <w:trPr>
          <w:trHeight w:val="620"/>
        </w:trPr>
        <w:tc>
          <w:tcPr>
            <w:tcW w:w="1658" w:type="dxa"/>
            <w:tcBorders>
              <w:top w:val="single" w:sz="12" w:space="0" w:color="70AD47" w:themeColor="accent6"/>
              <w:left w:val="single" w:sz="12" w:space="0" w:color="70AD47" w:themeColor="accent6"/>
              <w:bottom w:val="single" w:sz="12" w:space="0" w:color="70AD47" w:themeColor="accent6"/>
              <w:right w:val="single" w:sz="12" w:space="0" w:color="70AD47" w:themeColor="accent6"/>
            </w:tcBorders>
            <w:shd w:val="clear" w:color="auto" w:fill="EDEDED" w:themeFill="accent3" w:themeFillTint="33"/>
            <w:tcMar>
              <w:top w:w="0" w:type="dxa"/>
              <w:left w:w="108" w:type="dxa"/>
              <w:bottom w:w="0" w:type="dxa"/>
              <w:right w:w="108" w:type="dxa"/>
            </w:tcMar>
          </w:tcPr>
          <w:p w14:paraId="23DFD853" w14:textId="77777777" w:rsidR="00B2779C" w:rsidRPr="001D75A3" w:rsidRDefault="00B2779C" w:rsidP="00B2779C">
            <w:pPr>
              <w:widowControl w:val="0"/>
              <w:suppressAutoHyphens/>
              <w:autoSpaceDN w:val="0"/>
              <w:spacing w:after="0" w:line="240" w:lineRule="auto"/>
              <w:jc w:val="center"/>
              <w:textAlignment w:val="baseline"/>
              <w:rPr>
                <w:rFonts w:ascii="Calibri" w:eastAsia="SimSun" w:hAnsi="Calibri" w:cs="Calibri"/>
                <w:kern w:val="3"/>
                <w:lang w:val="en-US"/>
              </w:rPr>
            </w:pPr>
            <w:r w:rsidRPr="001D75A3">
              <w:rPr>
                <w:rFonts w:ascii="Calibri" w:eastAsia="SimSun" w:hAnsi="Calibri" w:cs="Calibri"/>
                <w:kern w:val="3"/>
                <w:lang w:val="en-US"/>
              </w:rPr>
              <w:t>Interpersonal</w:t>
            </w:r>
          </w:p>
        </w:tc>
        <w:tc>
          <w:tcPr>
            <w:tcW w:w="1659" w:type="dxa"/>
            <w:tcBorders>
              <w:top w:val="single" w:sz="12" w:space="0" w:color="70AD47" w:themeColor="accent6"/>
              <w:left w:val="single" w:sz="12" w:space="0" w:color="70AD47" w:themeColor="accent6"/>
              <w:bottom w:val="single" w:sz="12" w:space="0" w:color="70AD47" w:themeColor="accent6"/>
              <w:right w:val="single" w:sz="12" w:space="0" w:color="70AD47" w:themeColor="accent6"/>
            </w:tcBorders>
            <w:shd w:val="clear" w:color="auto" w:fill="EDEDED" w:themeFill="accent3" w:themeFillTint="33"/>
            <w:tcMar>
              <w:top w:w="0" w:type="dxa"/>
              <w:left w:w="108" w:type="dxa"/>
              <w:bottom w:w="0" w:type="dxa"/>
              <w:right w:w="108" w:type="dxa"/>
            </w:tcMar>
          </w:tcPr>
          <w:p w14:paraId="5D7ABA46" w14:textId="77777777" w:rsidR="00B2779C" w:rsidRPr="001D75A3" w:rsidRDefault="00B2779C" w:rsidP="00B2779C">
            <w:pPr>
              <w:widowControl w:val="0"/>
              <w:suppressAutoHyphens/>
              <w:autoSpaceDN w:val="0"/>
              <w:spacing w:after="0" w:line="240" w:lineRule="auto"/>
              <w:jc w:val="center"/>
              <w:textAlignment w:val="baseline"/>
              <w:rPr>
                <w:rFonts w:ascii="Calibri" w:eastAsia="SimSun" w:hAnsi="Calibri" w:cs="Calibri"/>
                <w:kern w:val="3"/>
                <w:lang w:val="en-US"/>
              </w:rPr>
            </w:pPr>
            <w:r w:rsidRPr="001D75A3">
              <w:rPr>
                <w:rFonts w:ascii="Calibri" w:eastAsia="SimSun" w:hAnsi="Calibri" w:cs="Calibri"/>
                <w:kern w:val="3"/>
                <w:lang w:val="en-US"/>
              </w:rPr>
              <w:t>Relational</w:t>
            </w:r>
          </w:p>
        </w:tc>
        <w:tc>
          <w:tcPr>
            <w:tcW w:w="1806" w:type="dxa"/>
            <w:tcBorders>
              <w:top w:val="single" w:sz="12" w:space="0" w:color="70AD47" w:themeColor="accent6"/>
              <w:left w:val="single" w:sz="12" w:space="0" w:color="70AD47" w:themeColor="accent6"/>
              <w:bottom w:val="single" w:sz="12" w:space="0" w:color="70AD47" w:themeColor="accent6"/>
              <w:right w:val="single" w:sz="12" w:space="0" w:color="70AD47" w:themeColor="accent6"/>
            </w:tcBorders>
            <w:shd w:val="clear" w:color="auto" w:fill="EDEDED" w:themeFill="accent3" w:themeFillTint="33"/>
            <w:tcMar>
              <w:top w:w="0" w:type="dxa"/>
              <w:left w:w="108" w:type="dxa"/>
              <w:bottom w:w="0" w:type="dxa"/>
              <w:right w:w="108" w:type="dxa"/>
            </w:tcMar>
          </w:tcPr>
          <w:p w14:paraId="4848EC44" w14:textId="77777777" w:rsidR="00B2779C" w:rsidRPr="001D75A3" w:rsidRDefault="00B2779C" w:rsidP="00B2779C">
            <w:pPr>
              <w:widowControl w:val="0"/>
              <w:suppressAutoHyphens/>
              <w:autoSpaceDN w:val="0"/>
              <w:spacing w:after="0" w:line="240" w:lineRule="auto"/>
              <w:jc w:val="center"/>
              <w:textAlignment w:val="baseline"/>
              <w:rPr>
                <w:rFonts w:ascii="Calibri" w:eastAsia="SimSun" w:hAnsi="Calibri" w:cs="Calibri"/>
                <w:kern w:val="3"/>
                <w:lang w:val="en-US"/>
              </w:rPr>
            </w:pPr>
            <w:r w:rsidRPr="001D75A3">
              <w:rPr>
                <w:rFonts w:ascii="Calibri" w:eastAsia="SimSun" w:hAnsi="Calibri" w:cs="Calibri"/>
                <w:kern w:val="3"/>
                <w:lang w:val="en-US"/>
              </w:rPr>
              <w:t>Roles</w:t>
            </w:r>
          </w:p>
        </w:tc>
        <w:tc>
          <w:tcPr>
            <w:tcW w:w="1890" w:type="dxa"/>
            <w:tcBorders>
              <w:top w:val="single" w:sz="12" w:space="0" w:color="70AD47" w:themeColor="accent6"/>
              <w:left w:val="single" w:sz="12" w:space="0" w:color="70AD47" w:themeColor="accent6"/>
              <w:bottom w:val="single" w:sz="12" w:space="0" w:color="70AD47" w:themeColor="accent6"/>
              <w:right w:val="single" w:sz="12" w:space="0" w:color="70AD47" w:themeColor="accent6"/>
            </w:tcBorders>
            <w:shd w:val="clear" w:color="auto" w:fill="EDEDED" w:themeFill="accent3" w:themeFillTint="33"/>
            <w:tcMar>
              <w:top w:w="0" w:type="dxa"/>
              <w:left w:w="108" w:type="dxa"/>
              <w:bottom w:w="0" w:type="dxa"/>
              <w:right w:w="108" w:type="dxa"/>
            </w:tcMar>
          </w:tcPr>
          <w:p w14:paraId="309CC891" w14:textId="77777777" w:rsidR="00B2779C" w:rsidRPr="001D75A3" w:rsidRDefault="00B2779C" w:rsidP="00B2779C">
            <w:pPr>
              <w:widowControl w:val="0"/>
              <w:suppressAutoHyphens/>
              <w:autoSpaceDN w:val="0"/>
              <w:spacing w:after="0" w:line="240" w:lineRule="auto"/>
              <w:jc w:val="center"/>
              <w:textAlignment w:val="baseline"/>
              <w:rPr>
                <w:rFonts w:ascii="Calibri" w:eastAsia="SimSun" w:hAnsi="Calibri" w:cs="Calibri"/>
                <w:kern w:val="3"/>
                <w:lang w:val="en-US"/>
              </w:rPr>
            </w:pPr>
            <w:r w:rsidRPr="001D75A3">
              <w:rPr>
                <w:rFonts w:ascii="Calibri" w:eastAsia="SimSun" w:hAnsi="Calibri" w:cs="Calibri"/>
                <w:kern w:val="3"/>
                <w:lang w:val="en-US"/>
              </w:rPr>
              <w:t>Reflection</w:t>
            </w:r>
          </w:p>
        </w:tc>
        <w:tc>
          <w:tcPr>
            <w:tcW w:w="1982" w:type="dxa"/>
            <w:tcBorders>
              <w:top w:val="single" w:sz="12" w:space="0" w:color="70AD47" w:themeColor="accent6"/>
              <w:left w:val="single" w:sz="12" w:space="0" w:color="70AD47" w:themeColor="accent6"/>
              <w:bottom w:val="single" w:sz="12" w:space="0" w:color="70AD47" w:themeColor="accent6"/>
              <w:right w:val="single" w:sz="12" w:space="0" w:color="70AD47" w:themeColor="accent6"/>
            </w:tcBorders>
            <w:shd w:val="clear" w:color="auto" w:fill="EDEDED" w:themeFill="accent3" w:themeFillTint="33"/>
            <w:tcMar>
              <w:top w:w="0" w:type="dxa"/>
              <w:left w:w="108" w:type="dxa"/>
              <w:bottom w:w="0" w:type="dxa"/>
              <w:right w:w="108" w:type="dxa"/>
            </w:tcMar>
          </w:tcPr>
          <w:p w14:paraId="09C730AE" w14:textId="77777777" w:rsidR="00B2779C" w:rsidRPr="001D75A3" w:rsidRDefault="00B2779C" w:rsidP="00B2779C">
            <w:pPr>
              <w:widowControl w:val="0"/>
              <w:suppressAutoHyphens/>
              <w:autoSpaceDN w:val="0"/>
              <w:spacing w:after="0" w:line="240" w:lineRule="auto"/>
              <w:jc w:val="center"/>
              <w:textAlignment w:val="baseline"/>
              <w:rPr>
                <w:rFonts w:ascii="Calibri" w:eastAsia="SimSun" w:hAnsi="Calibri" w:cs="Calibri"/>
                <w:kern w:val="3"/>
                <w:lang w:val="en-US"/>
              </w:rPr>
            </w:pPr>
            <w:r w:rsidRPr="001D75A3">
              <w:rPr>
                <w:rFonts w:ascii="Calibri" w:eastAsia="SimSun" w:hAnsi="Calibri" w:cs="Calibri"/>
                <w:kern w:val="3"/>
                <w:lang w:val="en-US"/>
              </w:rPr>
              <w:t>Other’s benefit</w:t>
            </w:r>
          </w:p>
        </w:tc>
      </w:tr>
      <w:tr w:rsidR="00B2779C" w:rsidRPr="001D75A3" w14:paraId="35482662" w14:textId="77777777" w:rsidTr="00403071">
        <w:trPr>
          <w:trHeight w:val="620"/>
        </w:trPr>
        <w:tc>
          <w:tcPr>
            <w:tcW w:w="1658" w:type="dxa"/>
            <w:tcBorders>
              <w:top w:val="single" w:sz="12" w:space="0" w:color="70AD47" w:themeColor="accent6"/>
              <w:left w:val="single" w:sz="12" w:space="0" w:color="70AD47" w:themeColor="accent6"/>
              <w:bottom w:val="single" w:sz="12" w:space="0" w:color="70AD47" w:themeColor="accent6"/>
              <w:right w:val="single" w:sz="12" w:space="0" w:color="70AD47" w:themeColor="accent6"/>
            </w:tcBorders>
            <w:shd w:val="clear" w:color="auto" w:fill="EDEDED" w:themeFill="accent3" w:themeFillTint="33"/>
            <w:tcMar>
              <w:top w:w="0" w:type="dxa"/>
              <w:left w:w="108" w:type="dxa"/>
              <w:bottom w:w="0" w:type="dxa"/>
              <w:right w:w="108" w:type="dxa"/>
            </w:tcMar>
          </w:tcPr>
          <w:p w14:paraId="45F729CA" w14:textId="77777777" w:rsidR="00B2779C" w:rsidRPr="001D75A3" w:rsidRDefault="00B2779C" w:rsidP="00B2779C">
            <w:pPr>
              <w:widowControl w:val="0"/>
              <w:suppressAutoHyphens/>
              <w:autoSpaceDN w:val="0"/>
              <w:spacing w:after="0" w:line="240" w:lineRule="auto"/>
              <w:jc w:val="center"/>
              <w:textAlignment w:val="baseline"/>
              <w:rPr>
                <w:rFonts w:ascii="Calibri" w:eastAsia="SimSun" w:hAnsi="Calibri" w:cs="Calibri"/>
                <w:kern w:val="3"/>
                <w:lang w:val="en-US"/>
              </w:rPr>
            </w:pPr>
            <w:r w:rsidRPr="001D75A3">
              <w:rPr>
                <w:rFonts w:ascii="Calibri" w:eastAsia="SimSun" w:hAnsi="Calibri" w:cs="Calibri"/>
                <w:kern w:val="3"/>
                <w:lang w:val="en-US"/>
              </w:rPr>
              <w:t>Group</w:t>
            </w:r>
          </w:p>
        </w:tc>
        <w:tc>
          <w:tcPr>
            <w:tcW w:w="1659" w:type="dxa"/>
            <w:tcBorders>
              <w:top w:val="single" w:sz="12" w:space="0" w:color="70AD47" w:themeColor="accent6"/>
              <w:left w:val="single" w:sz="12" w:space="0" w:color="70AD47" w:themeColor="accent6"/>
              <w:bottom w:val="single" w:sz="12" w:space="0" w:color="70AD47" w:themeColor="accent6"/>
              <w:right w:val="single" w:sz="12" w:space="0" w:color="70AD47" w:themeColor="accent6"/>
            </w:tcBorders>
            <w:shd w:val="clear" w:color="auto" w:fill="EDEDED" w:themeFill="accent3" w:themeFillTint="33"/>
            <w:tcMar>
              <w:top w:w="0" w:type="dxa"/>
              <w:left w:w="108" w:type="dxa"/>
              <w:bottom w:w="0" w:type="dxa"/>
              <w:right w:w="108" w:type="dxa"/>
            </w:tcMar>
          </w:tcPr>
          <w:p w14:paraId="360B0A24" w14:textId="77777777" w:rsidR="00B2779C" w:rsidRPr="001D75A3" w:rsidRDefault="00B2779C" w:rsidP="00B2779C">
            <w:pPr>
              <w:widowControl w:val="0"/>
              <w:suppressAutoHyphens/>
              <w:autoSpaceDN w:val="0"/>
              <w:spacing w:after="0" w:line="240" w:lineRule="auto"/>
              <w:jc w:val="center"/>
              <w:textAlignment w:val="baseline"/>
              <w:rPr>
                <w:rFonts w:ascii="Calibri" w:eastAsia="SimSun" w:hAnsi="Calibri" w:cs="Calibri"/>
                <w:kern w:val="3"/>
                <w:lang w:val="en-US"/>
              </w:rPr>
            </w:pPr>
            <w:r w:rsidRPr="001D75A3">
              <w:rPr>
                <w:rFonts w:ascii="Calibri" w:eastAsia="SimSun" w:hAnsi="Calibri" w:cs="Calibri"/>
                <w:kern w:val="3"/>
                <w:lang w:val="en-US"/>
              </w:rPr>
              <w:t>Collective</w:t>
            </w:r>
          </w:p>
        </w:tc>
        <w:tc>
          <w:tcPr>
            <w:tcW w:w="1806" w:type="dxa"/>
            <w:tcBorders>
              <w:top w:val="single" w:sz="12" w:space="0" w:color="70AD47" w:themeColor="accent6"/>
              <w:left w:val="single" w:sz="12" w:space="0" w:color="70AD47" w:themeColor="accent6"/>
              <w:bottom w:val="single" w:sz="12" w:space="0" w:color="70AD47" w:themeColor="accent6"/>
              <w:right w:val="single" w:sz="12" w:space="0" w:color="70AD47" w:themeColor="accent6"/>
            </w:tcBorders>
            <w:shd w:val="clear" w:color="auto" w:fill="EDEDED" w:themeFill="accent3" w:themeFillTint="33"/>
            <w:tcMar>
              <w:top w:w="0" w:type="dxa"/>
              <w:left w:w="108" w:type="dxa"/>
              <w:bottom w:w="0" w:type="dxa"/>
              <w:right w:w="108" w:type="dxa"/>
            </w:tcMar>
          </w:tcPr>
          <w:p w14:paraId="6090E629" w14:textId="77777777" w:rsidR="00B2779C" w:rsidRPr="001D75A3" w:rsidRDefault="00B2779C" w:rsidP="00B2779C">
            <w:pPr>
              <w:widowControl w:val="0"/>
              <w:suppressAutoHyphens/>
              <w:autoSpaceDN w:val="0"/>
              <w:spacing w:after="0" w:line="240" w:lineRule="auto"/>
              <w:jc w:val="center"/>
              <w:textAlignment w:val="baseline"/>
              <w:rPr>
                <w:rFonts w:ascii="Calibri" w:eastAsia="SimSun" w:hAnsi="Calibri" w:cs="Calibri"/>
                <w:kern w:val="3"/>
                <w:lang w:val="en-US"/>
              </w:rPr>
            </w:pPr>
            <w:r w:rsidRPr="001D75A3">
              <w:rPr>
                <w:rFonts w:ascii="Calibri" w:eastAsia="SimSun" w:hAnsi="Calibri" w:cs="Calibri"/>
                <w:kern w:val="3"/>
                <w:lang w:val="en-US"/>
              </w:rPr>
              <w:t>Group prototype</w:t>
            </w:r>
          </w:p>
        </w:tc>
        <w:tc>
          <w:tcPr>
            <w:tcW w:w="1890" w:type="dxa"/>
            <w:tcBorders>
              <w:top w:val="single" w:sz="12" w:space="0" w:color="70AD47" w:themeColor="accent6"/>
              <w:left w:val="single" w:sz="12" w:space="0" w:color="70AD47" w:themeColor="accent6"/>
              <w:bottom w:val="single" w:sz="12" w:space="0" w:color="70AD47" w:themeColor="accent6"/>
              <w:right w:val="single" w:sz="12" w:space="0" w:color="70AD47" w:themeColor="accent6"/>
            </w:tcBorders>
            <w:shd w:val="clear" w:color="auto" w:fill="EDEDED" w:themeFill="accent3" w:themeFillTint="33"/>
            <w:tcMar>
              <w:top w:w="0" w:type="dxa"/>
              <w:left w:w="108" w:type="dxa"/>
              <w:bottom w:w="0" w:type="dxa"/>
              <w:right w:w="108" w:type="dxa"/>
            </w:tcMar>
          </w:tcPr>
          <w:p w14:paraId="31DA9FFE" w14:textId="77777777" w:rsidR="00B2779C" w:rsidRPr="001D75A3" w:rsidRDefault="00B2779C" w:rsidP="00B2779C">
            <w:pPr>
              <w:widowControl w:val="0"/>
              <w:suppressAutoHyphens/>
              <w:autoSpaceDN w:val="0"/>
              <w:spacing w:after="0" w:line="240" w:lineRule="auto"/>
              <w:jc w:val="center"/>
              <w:textAlignment w:val="baseline"/>
              <w:rPr>
                <w:rFonts w:ascii="Calibri" w:eastAsia="SimSun" w:hAnsi="Calibri" w:cs="Calibri"/>
                <w:kern w:val="3"/>
                <w:lang w:val="en-US"/>
              </w:rPr>
            </w:pPr>
            <w:r w:rsidRPr="001D75A3">
              <w:rPr>
                <w:rFonts w:ascii="Calibri" w:eastAsia="SimSun" w:hAnsi="Calibri" w:cs="Calibri"/>
                <w:kern w:val="3"/>
                <w:lang w:val="en-US"/>
              </w:rPr>
              <w:t>Intergroup comparison</w:t>
            </w:r>
          </w:p>
        </w:tc>
        <w:tc>
          <w:tcPr>
            <w:tcW w:w="1982" w:type="dxa"/>
            <w:tcBorders>
              <w:top w:val="single" w:sz="12" w:space="0" w:color="70AD47" w:themeColor="accent6"/>
              <w:left w:val="single" w:sz="12" w:space="0" w:color="70AD47" w:themeColor="accent6"/>
              <w:bottom w:val="single" w:sz="12" w:space="0" w:color="70AD47" w:themeColor="accent6"/>
              <w:right w:val="single" w:sz="12" w:space="0" w:color="70AD47" w:themeColor="accent6"/>
            </w:tcBorders>
            <w:shd w:val="clear" w:color="auto" w:fill="EDEDED" w:themeFill="accent3" w:themeFillTint="33"/>
            <w:tcMar>
              <w:top w:w="0" w:type="dxa"/>
              <w:left w:w="108" w:type="dxa"/>
              <w:bottom w:w="0" w:type="dxa"/>
              <w:right w:w="108" w:type="dxa"/>
            </w:tcMar>
          </w:tcPr>
          <w:p w14:paraId="2B3898BC" w14:textId="77777777" w:rsidR="00B2779C" w:rsidRPr="001D75A3" w:rsidRDefault="00B2779C" w:rsidP="00B2779C">
            <w:pPr>
              <w:widowControl w:val="0"/>
              <w:suppressAutoHyphens/>
              <w:autoSpaceDN w:val="0"/>
              <w:spacing w:after="0" w:line="240" w:lineRule="auto"/>
              <w:jc w:val="center"/>
              <w:textAlignment w:val="baseline"/>
              <w:rPr>
                <w:rFonts w:ascii="Calibri" w:eastAsia="SimSun" w:hAnsi="Calibri" w:cs="Calibri"/>
                <w:kern w:val="3"/>
                <w:lang w:val="en-US"/>
              </w:rPr>
            </w:pPr>
            <w:r w:rsidRPr="001D75A3">
              <w:rPr>
                <w:rFonts w:ascii="Calibri" w:eastAsia="SimSun" w:hAnsi="Calibri" w:cs="Calibri"/>
                <w:kern w:val="3"/>
                <w:lang w:val="en-US"/>
              </w:rPr>
              <w:t>Collective welfare</w:t>
            </w:r>
          </w:p>
        </w:tc>
      </w:tr>
    </w:tbl>
    <w:p w14:paraId="2BF55F62" w14:textId="77777777" w:rsidR="00B2779C" w:rsidRPr="001D75A3" w:rsidRDefault="00B2779C" w:rsidP="00B2779C">
      <w:pPr>
        <w:widowControl w:val="0"/>
        <w:suppressAutoHyphens/>
        <w:autoSpaceDN w:val="0"/>
        <w:spacing w:after="200" w:line="276" w:lineRule="auto"/>
        <w:textAlignment w:val="baseline"/>
        <w:rPr>
          <w:rFonts w:ascii="Calibri" w:eastAsia="SimSun" w:hAnsi="Calibri" w:cs="Calibri"/>
          <w:kern w:val="3"/>
          <w:lang w:val="en-US"/>
        </w:rPr>
      </w:pPr>
    </w:p>
    <w:p w14:paraId="7F590E03" w14:textId="4CC5945E" w:rsidR="00B2779C" w:rsidRPr="001D75A3" w:rsidRDefault="00B2779C" w:rsidP="00B2779C">
      <w:pPr>
        <w:widowControl w:val="0"/>
        <w:suppressAutoHyphens/>
        <w:autoSpaceDN w:val="0"/>
        <w:spacing w:before="240" w:after="240" w:line="360" w:lineRule="auto"/>
        <w:jc w:val="both"/>
        <w:textAlignment w:val="baseline"/>
        <w:rPr>
          <w:rFonts w:ascii="Calibri" w:eastAsia="SimSun" w:hAnsi="Calibri" w:cs="Calibri"/>
          <w:kern w:val="3"/>
          <w:lang w:val="en-US"/>
        </w:rPr>
      </w:pPr>
      <w:r w:rsidRPr="001D75A3">
        <w:rPr>
          <w:rFonts w:ascii="Calibri" w:eastAsia="SimSun" w:hAnsi="Calibri" w:cs="Calibri"/>
          <w:kern w:val="3"/>
          <w:lang w:val="en-US"/>
        </w:rPr>
        <w:t>Many theories of the personal self</w:t>
      </w:r>
      <w:r w:rsidR="00163D88">
        <w:rPr>
          <w:rFonts w:ascii="Calibri" w:eastAsia="SimSun" w:hAnsi="Calibri" w:cs="Calibri"/>
          <w:kern w:val="3"/>
          <w:lang w:val="en-US"/>
        </w:rPr>
        <w:t>,</w:t>
      </w:r>
      <w:r w:rsidRPr="001D75A3">
        <w:rPr>
          <w:rFonts w:ascii="Calibri" w:eastAsia="SimSun" w:hAnsi="Calibri" w:cs="Calibri"/>
          <w:kern w:val="3"/>
          <w:lang w:val="en-US"/>
        </w:rPr>
        <w:t xml:space="preserve"> assume that the global (overall) self at the individual level derives from personal traits and characteristics that are based on interpersonal (social) comparisons to relevant others. The relational self, however, is defined in terms of relationships with others, and from an appropriate role behavior (in Table Nr.1 it is referred to as reflection in the sense that the self is derived from the response of the other persons in the relationship). Finally, the collective self-concept is determined by the representation of the in-group, where self-worth derives from the status the in-group has given to the person (Brewer, Gardner, 1996, p.85).</w:t>
      </w:r>
    </w:p>
    <w:p w14:paraId="167B7A02" w14:textId="77777777" w:rsidR="00B2779C" w:rsidRPr="001D75A3" w:rsidRDefault="00B2779C" w:rsidP="00B2779C">
      <w:pPr>
        <w:widowControl w:val="0"/>
        <w:suppressAutoHyphens/>
        <w:autoSpaceDN w:val="0"/>
        <w:spacing w:before="240" w:after="240" w:line="360" w:lineRule="auto"/>
        <w:jc w:val="both"/>
        <w:textAlignment w:val="baseline"/>
        <w:rPr>
          <w:rFonts w:ascii="Calibri" w:eastAsia="SimSun" w:hAnsi="Calibri" w:cs="Calibri"/>
          <w:kern w:val="3"/>
          <w:lang w:val="en-US"/>
        </w:rPr>
      </w:pPr>
      <w:r w:rsidRPr="001D75A3">
        <w:rPr>
          <w:rFonts w:ascii="Calibri" w:eastAsia="SimSun" w:hAnsi="Calibri" w:cs="Calibri"/>
          <w:kern w:val="3"/>
          <w:lang w:val="en-US"/>
        </w:rPr>
        <w:t>Another important transformation that is associated with different levels of self-construction is a change in the basic goals of social interaction. There is an essential difference between social motives that derive from personal self-interest and those derived from concern for the interests of others, so when the concept of self changes, the goals, interests and motivations of the self changes together with it, e.g., when one becomes a student, the goals and motivations might change. Therefore, interdependent relationships are driven on mutual concern for the interests of the other, where identification with in-groups can elicit cooperative behavior where individuals develop a cooperative orientation toward shared problems (Brewer, Gardner, 1996, p.86).</w:t>
      </w:r>
    </w:p>
    <w:p w14:paraId="1A046E61" w14:textId="77777777" w:rsidR="00B2779C" w:rsidRDefault="00B2779C" w:rsidP="00B2779C">
      <w:pPr>
        <w:widowControl w:val="0"/>
        <w:suppressAutoHyphens/>
        <w:autoSpaceDN w:val="0"/>
        <w:spacing w:before="240" w:after="240" w:line="360" w:lineRule="auto"/>
        <w:jc w:val="both"/>
        <w:textAlignment w:val="baseline"/>
        <w:rPr>
          <w:rFonts w:ascii="Calibri" w:eastAsia="SimSun" w:hAnsi="Calibri" w:cs="Calibri"/>
          <w:kern w:val="3"/>
          <w:lang w:val="en-US"/>
        </w:rPr>
      </w:pPr>
      <w:r w:rsidRPr="001D75A3">
        <w:rPr>
          <w:rFonts w:ascii="Calibri" w:eastAsia="SimSun" w:hAnsi="Calibri" w:cs="Calibri"/>
          <w:kern w:val="3"/>
          <w:lang w:val="en-US"/>
        </w:rPr>
        <w:t xml:space="preserve">In the research literature on interpersonal attraction, liking between two individuals is strongly related to the similarity between them. People are likely to become friends if they sense that they are similar to each other in their preferences, attitudes and values. For example, in-group members tend to like each other more than a person from an out-group does, even if they do not know anything about their personal </w:t>
      </w:r>
      <w:r w:rsidRPr="001D75A3">
        <w:rPr>
          <w:rFonts w:ascii="Calibri" w:eastAsia="SimSun" w:hAnsi="Calibri" w:cs="Calibri"/>
          <w:kern w:val="3"/>
          <w:lang w:val="en-US"/>
        </w:rPr>
        <w:lastRenderedPageBreak/>
        <w:t>characteristics. This attraction happens just because they are in the same group (Brewer, Gardner, 1996, p.86).</w:t>
      </w:r>
    </w:p>
    <w:p w14:paraId="53A94741" w14:textId="77777777" w:rsidR="001D75A3" w:rsidRPr="001D75A3" w:rsidRDefault="001D75A3" w:rsidP="00B2779C">
      <w:pPr>
        <w:widowControl w:val="0"/>
        <w:suppressAutoHyphens/>
        <w:autoSpaceDN w:val="0"/>
        <w:spacing w:before="240" w:after="240" w:line="360" w:lineRule="auto"/>
        <w:jc w:val="both"/>
        <w:textAlignment w:val="baseline"/>
        <w:rPr>
          <w:rFonts w:ascii="Calibri" w:eastAsia="SimSun" w:hAnsi="Calibri" w:cs="Calibri"/>
          <w:kern w:val="3"/>
          <w:lang w:val="en-US"/>
        </w:rPr>
      </w:pPr>
    </w:p>
    <w:p w14:paraId="370B35F0" w14:textId="77777777" w:rsidR="00B2779C" w:rsidRPr="001D75A3" w:rsidRDefault="00B2779C" w:rsidP="00B2779C">
      <w:pPr>
        <w:widowControl w:val="0"/>
        <w:suppressAutoHyphens/>
        <w:autoSpaceDN w:val="0"/>
        <w:spacing w:before="240" w:after="240" w:line="360" w:lineRule="auto"/>
        <w:jc w:val="both"/>
        <w:textAlignment w:val="baseline"/>
        <w:rPr>
          <w:rFonts w:ascii="Calibri" w:eastAsia="SimSun" w:hAnsi="Calibri" w:cs="Calibri"/>
          <w:kern w:val="3"/>
          <w:lang w:val="en-US"/>
        </w:rPr>
      </w:pPr>
      <w:r w:rsidRPr="001D75A3">
        <w:rPr>
          <w:rFonts w:ascii="Calibri" w:eastAsia="SimSun" w:hAnsi="Calibri" w:cs="Calibri"/>
          <w:kern w:val="3"/>
          <w:lang w:val="en-US"/>
        </w:rPr>
        <w:t>As Hogg’s research discovered (1992, 1993), liking is sometimes based on group membership alone, but still, there is a distinction between personal attraction and social attraction. Personal attraction is based on personal identities of the individuals involved and similarity of interests, values etc. Social attraction, on the other hand, is based on preferential liking of in-group over out-group members, i.e., a particular group’s characteristics are more attractive to the individual than those of the out-group’s attributes (Brewer, Gardner, 1996, p.86).</w:t>
      </w:r>
    </w:p>
    <w:p w14:paraId="44210297" w14:textId="77777777" w:rsidR="00B2779C" w:rsidRPr="001D75A3" w:rsidRDefault="005E1803" w:rsidP="005E1803">
      <w:pPr>
        <w:pStyle w:val="Overskrift2"/>
        <w:rPr>
          <w:rFonts w:eastAsia="SimSun"/>
          <w:lang w:val="en-US"/>
        </w:rPr>
      </w:pPr>
      <w:bookmarkStart w:id="20" w:name="_Toc389144969"/>
      <w:r w:rsidRPr="001D75A3">
        <w:rPr>
          <w:rFonts w:eastAsia="SimSun"/>
          <w:lang w:val="en-US"/>
        </w:rPr>
        <w:t xml:space="preserve">5.4 </w:t>
      </w:r>
      <w:r w:rsidR="00B2779C" w:rsidRPr="001D75A3">
        <w:rPr>
          <w:rFonts w:eastAsia="SimSun"/>
          <w:lang w:val="en-US"/>
        </w:rPr>
        <w:t>Student Development</w:t>
      </w:r>
      <w:bookmarkEnd w:id="20"/>
    </w:p>
    <w:p w14:paraId="416D42DB" w14:textId="7DEB46DA" w:rsidR="00B2779C" w:rsidRPr="001D75A3" w:rsidRDefault="00B2779C" w:rsidP="00B2779C">
      <w:pPr>
        <w:widowControl w:val="0"/>
        <w:suppressAutoHyphens/>
        <w:autoSpaceDN w:val="0"/>
        <w:spacing w:before="240" w:after="240" w:line="360" w:lineRule="auto"/>
        <w:jc w:val="both"/>
        <w:textAlignment w:val="baseline"/>
        <w:rPr>
          <w:rFonts w:ascii="Calibri" w:eastAsia="SimSun" w:hAnsi="Calibri" w:cs="Calibri"/>
          <w:kern w:val="3"/>
          <w:lang w:val="en-US"/>
        </w:rPr>
      </w:pPr>
      <w:r w:rsidRPr="001D75A3">
        <w:rPr>
          <w:rFonts w:ascii="Calibri" w:eastAsia="SimSun" w:hAnsi="Calibri" w:cs="Calibri"/>
          <w:kern w:val="3"/>
          <w:lang w:val="en-US"/>
        </w:rPr>
        <w:t>Student development theory emerged in the early 1960s in response to dramatic changes in higher education. That is when researchers began to focus their study specifically on university student development, their experience in universities, and the campus environment (</w:t>
      </w:r>
      <w:r w:rsidR="001D75A3" w:rsidRPr="001D75A3">
        <w:rPr>
          <w:rFonts w:ascii="Calibri" w:eastAsia="SimSun" w:hAnsi="Calibri" w:cs="Calibri"/>
          <w:kern w:val="3"/>
          <w:lang w:val="en-US"/>
        </w:rPr>
        <w:t>Abes,</w:t>
      </w:r>
      <w:r w:rsidR="001D75A3">
        <w:rPr>
          <w:rFonts w:ascii="Calibri" w:eastAsia="SimSun" w:hAnsi="Calibri" w:cs="Calibri"/>
          <w:kern w:val="3"/>
          <w:lang w:val="en-US"/>
        </w:rPr>
        <w:t xml:space="preserve"> </w:t>
      </w:r>
      <w:r w:rsidRPr="001D75A3">
        <w:rPr>
          <w:rFonts w:ascii="Calibri" w:eastAsia="SimSun" w:hAnsi="Calibri" w:cs="Calibri"/>
          <w:kern w:val="3"/>
          <w:lang w:val="en-US"/>
        </w:rPr>
        <w:t>Jones, 2013, p.20), because emerging adulthood is a time for identity development and progression (Azmitia et al, 2013, p.757). It was Erikson’s (1968) theory of identity development that was used in order to highlight how identity develops within important social relationships within student groups (Azmitia et al, 2013, p.746).</w:t>
      </w:r>
    </w:p>
    <w:p w14:paraId="17AAA9E5" w14:textId="77777777" w:rsidR="00B2779C" w:rsidRPr="001D75A3" w:rsidRDefault="00B2779C" w:rsidP="00B2779C">
      <w:pPr>
        <w:widowControl w:val="0"/>
        <w:suppressAutoHyphens/>
        <w:autoSpaceDN w:val="0"/>
        <w:spacing w:before="240" w:after="240" w:line="360" w:lineRule="auto"/>
        <w:jc w:val="both"/>
        <w:textAlignment w:val="baseline"/>
        <w:rPr>
          <w:rFonts w:ascii="Calibri" w:eastAsia="SimSun" w:hAnsi="Calibri" w:cs="Calibri"/>
          <w:kern w:val="3"/>
          <w:lang w:val="en-US"/>
        </w:rPr>
      </w:pPr>
      <w:r w:rsidRPr="001D75A3">
        <w:rPr>
          <w:rFonts w:ascii="Calibri" w:eastAsia="SimSun" w:hAnsi="Calibri" w:cs="Calibri"/>
          <w:kern w:val="3"/>
          <w:lang w:val="en-US"/>
        </w:rPr>
        <w:t>There are many definitions of student development. The development itself is considered as a positive growth process in which the individual becomes increasingly able to integrate and act on many different experiences and influences. I will use the definition of student development developed by Rogers (1990) who reflects on it as ways that a student grows progresses or increases his or her developmental capabilities because of enrollment in an institution of higher education (Evans,</w:t>
      </w:r>
      <w:r w:rsidR="00A57C45" w:rsidRPr="001D75A3">
        <w:rPr>
          <w:rFonts w:ascii="Calibri" w:eastAsia="SimSun" w:hAnsi="Calibri" w:cs="Calibri"/>
          <w:kern w:val="3"/>
          <w:lang w:val="en-US"/>
        </w:rPr>
        <w:t xml:space="preserve"> Forney et al, 2009, pp. 15-19).</w:t>
      </w:r>
    </w:p>
    <w:p w14:paraId="094483F8" w14:textId="77777777" w:rsidR="00B2779C" w:rsidRPr="001D75A3" w:rsidRDefault="005E1803" w:rsidP="005E1803">
      <w:pPr>
        <w:pStyle w:val="Overskrift3"/>
      </w:pPr>
      <w:bookmarkStart w:id="21" w:name="_Toc389144970"/>
      <w:r w:rsidRPr="001D75A3">
        <w:t xml:space="preserve">5.4.1 </w:t>
      </w:r>
      <w:r w:rsidR="00B2779C" w:rsidRPr="001D75A3">
        <w:t>Students’ identity change</w:t>
      </w:r>
      <w:bookmarkEnd w:id="21"/>
    </w:p>
    <w:p w14:paraId="1B0E52FD" w14:textId="35BC4242" w:rsidR="001D75A3" w:rsidRPr="001D75A3" w:rsidRDefault="00B2779C" w:rsidP="00B2779C">
      <w:pPr>
        <w:widowControl w:val="0"/>
        <w:suppressAutoHyphens/>
        <w:autoSpaceDN w:val="0"/>
        <w:spacing w:before="240" w:after="240" w:line="360" w:lineRule="auto"/>
        <w:jc w:val="both"/>
        <w:textAlignment w:val="baseline"/>
        <w:rPr>
          <w:rFonts w:ascii="Calibri" w:eastAsia="SimSun" w:hAnsi="Calibri" w:cs="Calibri"/>
          <w:kern w:val="3"/>
          <w:lang w:val="en-US"/>
        </w:rPr>
      </w:pPr>
      <w:r w:rsidRPr="001D75A3">
        <w:rPr>
          <w:rFonts w:ascii="Calibri" w:eastAsia="SimSun" w:hAnsi="Calibri" w:cs="Calibri"/>
          <w:kern w:val="3"/>
          <w:lang w:val="en-US"/>
        </w:rPr>
        <w:t>Student’s growth and development includes changing skills, attitudes, beliefs, and understandings. Every student is different with their own specific set of developmental attributes and identities (</w:t>
      </w:r>
      <w:r w:rsidR="001D75A3" w:rsidRPr="001D75A3">
        <w:rPr>
          <w:rFonts w:ascii="Calibri" w:eastAsia="SimSun" w:hAnsi="Calibri" w:cs="Calibri"/>
          <w:kern w:val="3"/>
          <w:lang w:val="en-US"/>
        </w:rPr>
        <w:t>Abes,</w:t>
      </w:r>
      <w:r w:rsidR="001D75A3">
        <w:rPr>
          <w:rFonts w:ascii="Calibri" w:eastAsia="SimSun" w:hAnsi="Calibri" w:cs="Calibri"/>
          <w:kern w:val="3"/>
          <w:lang w:val="en-US"/>
        </w:rPr>
        <w:t xml:space="preserve"> </w:t>
      </w:r>
      <w:r w:rsidRPr="001D75A3">
        <w:rPr>
          <w:rFonts w:ascii="Calibri" w:eastAsia="SimSun" w:hAnsi="Calibri" w:cs="Calibri"/>
          <w:kern w:val="3"/>
          <w:lang w:val="en-US"/>
        </w:rPr>
        <w:t xml:space="preserve">Jones, 2013, p.21). The </w:t>
      </w:r>
      <w:r w:rsidR="00163D88" w:rsidRPr="001D75A3">
        <w:rPr>
          <w:rFonts w:ascii="Calibri" w:eastAsia="SimSun" w:hAnsi="Calibri" w:cs="Calibri"/>
          <w:kern w:val="3"/>
          <w:lang w:val="en-US"/>
        </w:rPr>
        <w:t>change in many student characteristics includes</w:t>
      </w:r>
      <w:r w:rsidRPr="001D75A3">
        <w:rPr>
          <w:rFonts w:ascii="Calibri" w:eastAsia="SimSun" w:hAnsi="Calibri" w:cs="Calibri"/>
          <w:kern w:val="3"/>
          <w:lang w:val="en-US"/>
        </w:rPr>
        <w:t xml:space="preserve"> also the change in students’ identity, because, as discussed before, we never stop developing our identity. Developing a healthy identity is a key task of adolescence and especially emerging adulthood. The university students must adapt to their new academic and social environments, while renegotiating their relationships with their families and friends from home. Shifting to a new environment requires a renegotiation of one’s identity while developing new </w:t>
      </w:r>
      <w:r w:rsidRPr="001D75A3">
        <w:rPr>
          <w:rFonts w:ascii="Calibri" w:eastAsia="SimSun" w:hAnsi="Calibri" w:cs="Calibri"/>
          <w:kern w:val="3"/>
          <w:lang w:val="en-US"/>
        </w:rPr>
        <w:lastRenderedPageBreak/>
        <w:t>support networks that supplement the existing on</w:t>
      </w:r>
      <w:r w:rsidR="00A57C45" w:rsidRPr="001D75A3">
        <w:rPr>
          <w:rFonts w:ascii="Calibri" w:eastAsia="SimSun" w:hAnsi="Calibri" w:cs="Calibri"/>
          <w:kern w:val="3"/>
          <w:lang w:val="en-US"/>
        </w:rPr>
        <w:t xml:space="preserve">es (Azmitia et al, 2013, p.744). </w:t>
      </w:r>
      <w:r w:rsidRPr="001D75A3">
        <w:rPr>
          <w:rFonts w:ascii="Calibri" w:eastAsia="SimSun" w:hAnsi="Calibri" w:cs="Calibri"/>
          <w:kern w:val="3"/>
          <w:lang w:val="en-US"/>
        </w:rPr>
        <w:t>Therefore, a key aspect of emerging adults’ successful transition to university is developing a clear sense of identity within the context of close relationships. Later, in my analysis part, I will try to prove that this transition to develop identity can be made easier with sports activities (Azmitia et al, 2013, p.745).</w:t>
      </w:r>
    </w:p>
    <w:p w14:paraId="7EAEF2C1" w14:textId="77777777" w:rsidR="00B2779C" w:rsidRPr="001D75A3" w:rsidRDefault="00B2779C" w:rsidP="00B2779C">
      <w:pPr>
        <w:widowControl w:val="0"/>
        <w:suppressAutoHyphens/>
        <w:autoSpaceDN w:val="0"/>
        <w:spacing w:before="240" w:after="240" w:line="360" w:lineRule="auto"/>
        <w:jc w:val="both"/>
        <w:textAlignment w:val="baseline"/>
        <w:rPr>
          <w:rFonts w:ascii="Calibri" w:eastAsia="SimSun" w:hAnsi="Calibri" w:cs="Calibri"/>
          <w:kern w:val="3"/>
          <w:lang w:val="en-US"/>
        </w:rPr>
      </w:pPr>
      <w:r w:rsidRPr="001D75A3">
        <w:rPr>
          <w:rFonts w:ascii="Calibri" w:eastAsia="SimSun" w:hAnsi="Calibri" w:cs="Calibri"/>
          <w:kern w:val="3"/>
          <w:lang w:val="en-US"/>
        </w:rPr>
        <w:t>Identity development is not an individual project and the identity exploration process can be stressful for some individuals (Azmitia et al, 2013, p.746). Transitions to new contexts of life stages can be destabilizing experiences for students’ identities, prompting them to re-examine and potentially reconfigure their identities. As students move through university, emerging adults can revisit, refine, or change identities they developed during adolescence as well as craft new identities that correspond better to their college academic and social niches (Azmitia et al, 2013, p.746).</w:t>
      </w:r>
    </w:p>
    <w:p w14:paraId="18A3DB1D" w14:textId="25304D98" w:rsidR="00B2779C" w:rsidRPr="001D75A3" w:rsidRDefault="00B2779C" w:rsidP="00B2779C">
      <w:pPr>
        <w:widowControl w:val="0"/>
        <w:suppressAutoHyphens/>
        <w:autoSpaceDN w:val="0"/>
        <w:spacing w:before="240" w:after="240" w:line="360" w:lineRule="auto"/>
        <w:jc w:val="both"/>
        <w:textAlignment w:val="baseline"/>
        <w:rPr>
          <w:rFonts w:ascii="Calibri" w:eastAsia="SimSun" w:hAnsi="Calibri" w:cs="Calibri"/>
          <w:kern w:val="3"/>
          <w:lang w:val="en-US"/>
        </w:rPr>
      </w:pPr>
      <w:r w:rsidRPr="001D75A3">
        <w:rPr>
          <w:rFonts w:ascii="Calibri" w:eastAsia="SimSun" w:hAnsi="Calibri" w:cs="Calibri"/>
          <w:kern w:val="3"/>
          <w:lang w:val="en-US"/>
        </w:rPr>
        <w:t xml:space="preserve">We each have our own identity story, which is a story we tell to the people we meet. Unconsciously or consciously, we show what our character is and establish our viewpoints through the conversations we have with different people. People’s identity stories change depending on the time and space in which we tell them, i.e., the story you would tell the </w:t>
      </w:r>
      <w:r w:rsidR="00163D88" w:rsidRPr="001D75A3">
        <w:rPr>
          <w:rFonts w:ascii="Calibri" w:eastAsia="SimSun" w:hAnsi="Calibri" w:cs="Calibri"/>
          <w:kern w:val="3"/>
          <w:lang w:val="en-US"/>
        </w:rPr>
        <w:t>course mates</w:t>
      </w:r>
      <w:r w:rsidRPr="001D75A3">
        <w:rPr>
          <w:rFonts w:ascii="Calibri" w:eastAsia="SimSun" w:hAnsi="Calibri" w:cs="Calibri"/>
          <w:kern w:val="3"/>
          <w:lang w:val="en-US"/>
        </w:rPr>
        <w:t xml:space="preserve"> you just met, would be different from the story you would tell to your new work-colleagues. The same is with university students; they bring multiple identity stories with them to campus every day. Some of these stories are visible, and some are not, both to others and to ourselves, i.e., we do not immediately reveal all our viewpoints or the truth about ourselves; there are some features about us that we keep only to ourselves, or that we tell only to a specific group of people, e.g. family (</w:t>
      </w:r>
      <w:r w:rsidR="001D75A3" w:rsidRPr="001D75A3">
        <w:rPr>
          <w:rFonts w:ascii="Calibri" w:eastAsia="SimSun" w:hAnsi="Calibri" w:cs="Calibri"/>
          <w:kern w:val="3"/>
          <w:lang w:val="en-US"/>
        </w:rPr>
        <w:t>Abes,</w:t>
      </w:r>
      <w:r w:rsidR="001D75A3">
        <w:rPr>
          <w:rFonts w:ascii="Calibri" w:eastAsia="SimSun" w:hAnsi="Calibri" w:cs="Calibri"/>
          <w:kern w:val="3"/>
          <w:lang w:val="en-US"/>
        </w:rPr>
        <w:t xml:space="preserve"> </w:t>
      </w:r>
      <w:r w:rsidRPr="001D75A3">
        <w:rPr>
          <w:rFonts w:ascii="Calibri" w:eastAsia="SimSun" w:hAnsi="Calibri" w:cs="Calibri"/>
          <w:kern w:val="3"/>
          <w:lang w:val="en-US"/>
        </w:rPr>
        <w:t>Jones, 2013, p.17). Nevertheless, changes in context, new experiences, fresh perspectives and evolving worldviews contribute to a person’s multiple stories, and it is the students themselves who decide which stories should be known to whom (</w:t>
      </w:r>
      <w:r w:rsidR="001D75A3" w:rsidRPr="001D75A3">
        <w:rPr>
          <w:rFonts w:ascii="Calibri" w:eastAsia="SimSun" w:hAnsi="Calibri" w:cs="Calibri"/>
          <w:kern w:val="3"/>
          <w:lang w:val="en-US"/>
        </w:rPr>
        <w:t>Abes,</w:t>
      </w:r>
      <w:r w:rsidR="001D75A3">
        <w:rPr>
          <w:rFonts w:ascii="Calibri" w:eastAsia="SimSun" w:hAnsi="Calibri" w:cs="Calibri"/>
          <w:kern w:val="3"/>
          <w:lang w:val="en-US"/>
        </w:rPr>
        <w:t xml:space="preserve"> </w:t>
      </w:r>
      <w:r w:rsidRPr="001D75A3">
        <w:rPr>
          <w:rFonts w:ascii="Calibri" w:eastAsia="SimSun" w:hAnsi="Calibri" w:cs="Calibri"/>
          <w:kern w:val="3"/>
          <w:lang w:val="en-US"/>
        </w:rPr>
        <w:t>Jones, 2013, p.17).</w:t>
      </w:r>
    </w:p>
    <w:p w14:paraId="6119AAE5" w14:textId="5967E532" w:rsidR="00B2779C" w:rsidRPr="001D75A3" w:rsidRDefault="00B2779C" w:rsidP="00B2779C">
      <w:pPr>
        <w:widowControl w:val="0"/>
        <w:suppressAutoHyphens/>
        <w:autoSpaceDN w:val="0"/>
        <w:spacing w:before="240" w:after="240" w:line="360" w:lineRule="auto"/>
        <w:jc w:val="both"/>
        <w:textAlignment w:val="baseline"/>
        <w:rPr>
          <w:rFonts w:ascii="Calibri" w:eastAsia="SimSun" w:hAnsi="Calibri" w:cs="Calibri"/>
          <w:kern w:val="3"/>
          <w:lang w:val="en-US"/>
        </w:rPr>
      </w:pPr>
      <w:r w:rsidRPr="001D75A3">
        <w:rPr>
          <w:rFonts w:ascii="Calibri" w:eastAsia="SimSun" w:hAnsi="Calibri" w:cs="Calibri"/>
          <w:kern w:val="3"/>
          <w:lang w:val="en-US"/>
        </w:rPr>
        <w:t xml:space="preserve">Author Adichie (2009) commented the power of stories: </w:t>
      </w:r>
      <w:r w:rsidRPr="001D75A3">
        <w:rPr>
          <w:rFonts w:ascii="Calibri" w:eastAsia="SimSun" w:hAnsi="Calibri" w:cs="Calibri"/>
          <w:i/>
          <w:kern w:val="3"/>
          <w:lang w:val="en-US"/>
        </w:rPr>
        <w:t>“The power is the ability not just to tell a story of another person, but to make it the definitive story of that person”</w:t>
      </w:r>
      <w:r w:rsidRPr="001D75A3">
        <w:rPr>
          <w:rFonts w:ascii="Calibri" w:eastAsia="SimSun" w:hAnsi="Calibri" w:cs="Calibri"/>
          <w:kern w:val="3"/>
          <w:lang w:val="en-US"/>
        </w:rPr>
        <w:t xml:space="preserve"> (</w:t>
      </w:r>
      <w:r w:rsidR="001D75A3" w:rsidRPr="001D75A3">
        <w:rPr>
          <w:rFonts w:ascii="Calibri" w:eastAsia="SimSun" w:hAnsi="Calibri" w:cs="Calibri"/>
          <w:kern w:val="3"/>
          <w:lang w:val="en-US"/>
        </w:rPr>
        <w:t>Abes,</w:t>
      </w:r>
      <w:r w:rsidR="001D75A3">
        <w:rPr>
          <w:rFonts w:ascii="Calibri" w:eastAsia="SimSun" w:hAnsi="Calibri" w:cs="Calibri"/>
          <w:kern w:val="3"/>
          <w:lang w:val="en-US"/>
        </w:rPr>
        <w:t xml:space="preserve"> </w:t>
      </w:r>
      <w:r w:rsidRPr="001D75A3">
        <w:rPr>
          <w:rFonts w:ascii="Calibri" w:eastAsia="SimSun" w:hAnsi="Calibri" w:cs="Calibri"/>
          <w:kern w:val="3"/>
          <w:lang w:val="en-US"/>
        </w:rPr>
        <w:t>Jones, 2013, p.18). By exposing their story, one exposes their identity to other university students, and one can only hope for students to be able to create and tell their own identity stories more often (</w:t>
      </w:r>
      <w:r w:rsidR="001D75A3" w:rsidRPr="001D75A3">
        <w:rPr>
          <w:rFonts w:ascii="Calibri" w:eastAsia="SimSun" w:hAnsi="Calibri" w:cs="Calibri"/>
          <w:kern w:val="3"/>
          <w:lang w:val="en-US"/>
        </w:rPr>
        <w:t>Abes,</w:t>
      </w:r>
      <w:r w:rsidR="001D75A3">
        <w:rPr>
          <w:rFonts w:ascii="Calibri" w:eastAsia="SimSun" w:hAnsi="Calibri" w:cs="Calibri"/>
          <w:kern w:val="3"/>
          <w:lang w:val="en-US"/>
        </w:rPr>
        <w:t xml:space="preserve"> </w:t>
      </w:r>
      <w:r w:rsidRPr="001D75A3">
        <w:rPr>
          <w:rFonts w:ascii="Calibri" w:eastAsia="SimSun" w:hAnsi="Calibri" w:cs="Calibri"/>
          <w:kern w:val="3"/>
          <w:lang w:val="en-US"/>
        </w:rPr>
        <w:t>Jones, 2013, p.18).</w:t>
      </w:r>
    </w:p>
    <w:p w14:paraId="60FF1163" w14:textId="0B25973E" w:rsidR="001D75A3" w:rsidRPr="001D75A3" w:rsidRDefault="00B2779C" w:rsidP="001D75A3">
      <w:pPr>
        <w:widowControl w:val="0"/>
        <w:suppressAutoHyphens/>
        <w:autoSpaceDN w:val="0"/>
        <w:spacing w:before="240" w:after="240" w:line="360" w:lineRule="auto"/>
        <w:jc w:val="both"/>
        <w:textAlignment w:val="baseline"/>
        <w:rPr>
          <w:rFonts w:ascii="Calibri" w:eastAsia="SimSun" w:hAnsi="Calibri" w:cs="Calibri"/>
          <w:kern w:val="3"/>
          <w:lang w:val="en-US"/>
        </w:rPr>
      </w:pPr>
      <w:proofErr w:type="gramStart"/>
      <w:r w:rsidRPr="001D75A3">
        <w:rPr>
          <w:rFonts w:ascii="Calibri" w:eastAsia="SimSun" w:hAnsi="Calibri" w:cs="Calibri"/>
          <w:kern w:val="3"/>
          <w:lang w:val="en-US"/>
        </w:rPr>
        <w:t>Just as identity stories change, so too, must the theories that help make sense of them (</w:t>
      </w:r>
      <w:r w:rsidR="001D75A3" w:rsidRPr="001D75A3">
        <w:rPr>
          <w:rFonts w:ascii="Calibri" w:eastAsia="SimSun" w:hAnsi="Calibri" w:cs="Calibri"/>
          <w:kern w:val="3"/>
          <w:lang w:val="en-US"/>
        </w:rPr>
        <w:t xml:space="preserve">Abes, </w:t>
      </w:r>
      <w:r w:rsidRPr="001D75A3">
        <w:rPr>
          <w:rFonts w:ascii="Calibri" w:eastAsia="SimSun" w:hAnsi="Calibri" w:cs="Calibri"/>
          <w:kern w:val="3"/>
          <w:lang w:val="en-US"/>
        </w:rPr>
        <w:t>Jones, 2013, p.18).</w:t>
      </w:r>
      <w:proofErr w:type="gramEnd"/>
      <w:r w:rsidRPr="001D75A3">
        <w:rPr>
          <w:rFonts w:ascii="Calibri" w:eastAsia="SimSun" w:hAnsi="Calibri" w:cs="Calibri"/>
          <w:kern w:val="3"/>
          <w:lang w:val="en-US"/>
        </w:rPr>
        <w:t xml:space="preserve"> The study of identity has been integral to university student development theory and practice, centering on the seemingly simple question of </w:t>
      </w:r>
      <w:r w:rsidRPr="001D75A3">
        <w:rPr>
          <w:rFonts w:ascii="Calibri" w:eastAsia="SimSun" w:hAnsi="Calibri" w:cs="Calibri"/>
          <w:i/>
          <w:kern w:val="3"/>
          <w:lang w:val="en-US"/>
        </w:rPr>
        <w:t>“Who I am?”</w:t>
      </w:r>
      <w:r w:rsidRPr="001D75A3">
        <w:rPr>
          <w:rFonts w:ascii="Calibri" w:eastAsia="SimSun" w:hAnsi="Calibri" w:cs="Calibri"/>
          <w:kern w:val="3"/>
          <w:lang w:val="en-US"/>
        </w:rPr>
        <w:t xml:space="preserve"> Understanding of identity is necessary in order to understand university students and their experiences in higher education contexts (</w:t>
      </w:r>
      <w:r w:rsidR="001D75A3" w:rsidRPr="001D75A3">
        <w:rPr>
          <w:rFonts w:ascii="Calibri" w:eastAsia="SimSun" w:hAnsi="Calibri" w:cs="Calibri"/>
          <w:kern w:val="3"/>
          <w:lang w:val="en-US"/>
        </w:rPr>
        <w:t>Abes,</w:t>
      </w:r>
      <w:r w:rsidR="001D75A3">
        <w:rPr>
          <w:rFonts w:ascii="Calibri" w:eastAsia="SimSun" w:hAnsi="Calibri" w:cs="Calibri"/>
          <w:kern w:val="3"/>
          <w:lang w:val="en-US"/>
        </w:rPr>
        <w:t xml:space="preserve"> </w:t>
      </w:r>
      <w:r w:rsidRPr="001D75A3">
        <w:rPr>
          <w:rFonts w:ascii="Calibri" w:eastAsia="SimSun" w:hAnsi="Calibri" w:cs="Calibri"/>
          <w:kern w:val="3"/>
          <w:lang w:val="en-US"/>
        </w:rPr>
        <w:t>Jones, 2013, p.19).</w:t>
      </w:r>
      <w:r w:rsidR="00163D88">
        <w:rPr>
          <w:rFonts w:ascii="Calibri" w:eastAsia="SimSun" w:hAnsi="Calibri" w:cs="Calibri"/>
          <w:kern w:val="3"/>
          <w:lang w:val="en-US"/>
        </w:rPr>
        <w:t xml:space="preserve"> </w:t>
      </w:r>
      <w:r w:rsidRPr="001D75A3">
        <w:rPr>
          <w:rFonts w:ascii="Calibri" w:eastAsia="SimSun" w:hAnsi="Calibri" w:cs="Calibri"/>
          <w:kern w:val="3"/>
          <w:lang w:val="en-US"/>
        </w:rPr>
        <w:t xml:space="preserve">Students must resolve specific developmental tasks for growth to occur, which is described as “crisis” or decision-making point. Widick (1978) and his colleagues defined crisis as not a time of panic or disruption, but as a decision point – that moment when one reaches an intersection and must turn one way or the other. </w:t>
      </w:r>
      <w:proofErr w:type="gramStart"/>
      <w:r w:rsidRPr="001D75A3">
        <w:rPr>
          <w:rFonts w:ascii="Calibri" w:eastAsia="SimSun" w:hAnsi="Calibri" w:cs="Calibri"/>
          <w:kern w:val="3"/>
          <w:lang w:val="en-US"/>
        </w:rPr>
        <w:t>(</w:t>
      </w:r>
      <w:r w:rsidR="001D75A3" w:rsidRPr="001D75A3">
        <w:rPr>
          <w:rFonts w:ascii="Calibri" w:eastAsia="SimSun" w:hAnsi="Calibri" w:cs="Calibri"/>
          <w:kern w:val="3"/>
          <w:lang w:val="en-US"/>
        </w:rPr>
        <w:t>Abes,</w:t>
      </w:r>
      <w:r w:rsidR="001D75A3">
        <w:rPr>
          <w:rFonts w:ascii="Calibri" w:eastAsia="SimSun" w:hAnsi="Calibri" w:cs="Calibri"/>
          <w:kern w:val="3"/>
          <w:lang w:val="en-US"/>
        </w:rPr>
        <w:t xml:space="preserve"> </w:t>
      </w:r>
      <w:r w:rsidRPr="001D75A3">
        <w:rPr>
          <w:rFonts w:ascii="Calibri" w:eastAsia="SimSun" w:hAnsi="Calibri" w:cs="Calibri"/>
          <w:kern w:val="3"/>
          <w:lang w:val="en-US"/>
        </w:rPr>
        <w:t>Jones, 2013, p.28-29).</w:t>
      </w:r>
      <w:proofErr w:type="gramEnd"/>
      <w:r w:rsidR="001D75A3" w:rsidRPr="00623483">
        <w:rPr>
          <w:lang w:val="en-US"/>
        </w:rPr>
        <w:br w:type="page"/>
      </w:r>
    </w:p>
    <w:p w14:paraId="5F7305A5" w14:textId="4E5D0113" w:rsidR="00B2779C" w:rsidRPr="001D75A3" w:rsidRDefault="005E1803" w:rsidP="005E1803">
      <w:pPr>
        <w:pStyle w:val="Overskrift3"/>
      </w:pPr>
      <w:bookmarkStart w:id="22" w:name="_Toc389144971"/>
      <w:r w:rsidRPr="001D75A3">
        <w:lastRenderedPageBreak/>
        <w:t xml:space="preserve">5.4.2 </w:t>
      </w:r>
      <w:r w:rsidR="00B2779C" w:rsidRPr="001D75A3">
        <w:t>Chickering’s Seven Vectors of Development</w:t>
      </w:r>
      <w:bookmarkEnd w:id="22"/>
    </w:p>
    <w:p w14:paraId="5AAC6B60" w14:textId="5FF31147" w:rsidR="00B2779C" w:rsidRPr="001D75A3" w:rsidRDefault="00B2779C" w:rsidP="00B2779C">
      <w:pPr>
        <w:widowControl w:val="0"/>
        <w:suppressAutoHyphens/>
        <w:autoSpaceDN w:val="0"/>
        <w:spacing w:before="240" w:after="240" w:line="360" w:lineRule="auto"/>
        <w:jc w:val="both"/>
        <w:textAlignment w:val="baseline"/>
        <w:rPr>
          <w:rFonts w:ascii="Calibri" w:eastAsia="SimSun" w:hAnsi="Calibri" w:cs="Calibri"/>
          <w:kern w:val="3"/>
          <w:lang w:val="en-US"/>
        </w:rPr>
      </w:pPr>
      <w:r w:rsidRPr="001D75A3">
        <w:rPr>
          <w:rFonts w:ascii="Calibri" w:eastAsia="SimSun" w:hAnsi="Calibri" w:cs="Calibri"/>
          <w:kern w:val="3"/>
          <w:lang w:val="en-US"/>
        </w:rPr>
        <w:t>Chickering (1993) with his partner Reisser contributed a great deal of foundational knowledge base on college student identity through his theory of the Seven Vectors of Development. In his concept development is represented by vectors, or areas of concern, which “describe major highways for journeying towards individuation – the discovery and refinement of one’s unique way of being – and also toward communication with other individuals and groups. See Table Nr.2. Since the stabilization of identity was the primary task for adolescents and young adults, Erikson’s work was a starting point for Chickering’s attempt to synthesize data about college student development into a general framework that could be used to guide educational practices (</w:t>
      </w:r>
      <w:r w:rsidR="001D75A3" w:rsidRPr="001D75A3">
        <w:rPr>
          <w:rFonts w:ascii="Calibri" w:eastAsia="SimSun" w:hAnsi="Calibri" w:cs="Calibri"/>
          <w:kern w:val="3"/>
          <w:lang w:val="en-US"/>
        </w:rPr>
        <w:t>Abes,</w:t>
      </w:r>
      <w:r w:rsidR="001D75A3">
        <w:rPr>
          <w:rFonts w:ascii="Calibri" w:eastAsia="SimSun" w:hAnsi="Calibri" w:cs="Calibri"/>
          <w:kern w:val="3"/>
          <w:lang w:val="en-US"/>
        </w:rPr>
        <w:t xml:space="preserve"> </w:t>
      </w:r>
      <w:r w:rsidRPr="001D75A3">
        <w:rPr>
          <w:rFonts w:ascii="Calibri" w:eastAsia="SimSun" w:hAnsi="Calibri" w:cs="Calibri"/>
          <w:kern w:val="3"/>
          <w:lang w:val="en-US"/>
        </w:rPr>
        <w:t>Jones, 2013, p.31-33).</w:t>
      </w:r>
    </w:p>
    <w:p w14:paraId="23A029F4" w14:textId="77777777" w:rsidR="00B2779C" w:rsidRPr="001D75A3" w:rsidRDefault="00B2779C" w:rsidP="00B2779C">
      <w:pPr>
        <w:widowControl w:val="0"/>
        <w:suppressAutoHyphens/>
        <w:autoSpaceDN w:val="0"/>
        <w:spacing w:after="200" w:line="276" w:lineRule="auto"/>
        <w:jc w:val="right"/>
        <w:textAlignment w:val="baseline"/>
        <w:rPr>
          <w:rFonts w:ascii="Calibri" w:eastAsia="SimSun" w:hAnsi="Calibri" w:cs="Calibri"/>
          <w:kern w:val="3"/>
          <w:lang w:val="en-US"/>
        </w:rPr>
      </w:pPr>
      <w:r w:rsidRPr="001D75A3">
        <w:rPr>
          <w:rFonts w:ascii="Calibri" w:eastAsia="SimSun" w:hAnsi="Calibri" w:cs="Calibri"/>
          <w:b/>
          <w:kern w:val="3"/>
          <w:lang w:val="en-US"/>
        </w:rPr>
        <w:t>Table Nr.2 Seven vectors of development</w:t>
      </w:r>
    </w:p>
    <w:tbl>
      <w:tblPr>
        <w:tblW w:w="7380" w:type="dxa"/>
        <w:jc w:val="center"/>
        <w:tblBorders>
          <w:top w:val="single" w:sz="12" w:space="0" w:color="70AD47" w:themeColor="accent6"/>
          <w:left w:val="single" w:sz="12" w:space="0" w:color="70AD47" w:themeColor="accent6"/>
          <w:bottom w:val="single" w:sz="12" w:space="0" w:color="70AD47" w:themeColor="accent6"/>
          <w:right w:val="single" w:sz="12" w:space="0" w:color="70AD47" w:themeColor="accent6"/>
          <w:insideH w:val="single" w:sz="12" w:space="0" w:color="70AD47" w:themeColor="accent6"/>
          <w:insideV w:val="single" w:sz="12" w:space="0" w:color="70AD47" w:themeColor="accent6"/>
        </w:tblBorders>
        <w:tblCellMar>
          <w:left w:w="10" w:type="dxa"/>
          <w:right w:w="10" w:type="dxa"/>
        </w:tblCellMar>
        <w:tblLook w:val="04A0" w:firstRow="1" w:lastRow="0" w:firstColumn="1" w:lastColumn="0" w:noHBand="0" w:noVBand="1"/>
      </w:tblPr>
      <w:tblGrid>
        <w:gridCol w:w="2263"/>
        <w:gridCol w:w="5117"/>
      </w:tblGrid>
      <w:tr w:rsidR="00B2779C" w:rsidRPr="00163D88" w14:paraId="1BCC01C9" w14:textId="77777777" w:rsidTr="00403071">
        <w:trPr>
          <w:jc w:val="center"/>
        </w:trPr>
        <w:tc>
          <w:tcPr>
            <w:tcW w:w="7380" w:type="dxa"/>
            <w:gridSpan w:val="2"/>
            <w:shd w:val="clear" w:color="auto" w:fill="A8D08D" w:themeFill="accent6" w:themeFillTint="99"/>
            <w:tcMar>
              <w:top w:w="0" w:type="dxa"/>
              <w:left w:w="108" w:type="dxa"/>
              <w:bottom w:w="0" w:type="dxa"/>
              <w:right w:w="108" w:type="dxa"/>
            </w:tcMar>
          </w:tcPr>
          <w:p w14:paraId="52763494" w14:textId="77777777" w:rsidR="00B2779C" w:rsidRPr="001D75A3" w:rsidRDefault="00B2779C" w:rsidP="00B2779C">
            <w:pPr>
              <w:suppressAutoHyphens/>
              <w:autoSpaceDN w:val="0"/>
              <w:spacing w:after="0" w:line="240" w:lineRule="auto"/>
              <w:jc w:val="center"/>
              <w:rPr>
                <w:rFonts w:ascii="Calibri" w:eastAsia="Calibri" w:hAnsi="Calibri" w:cs="Times New Roman"/>
                <w:b/>
                <w:sz w:val="24"/>
                <w:szCs w:val="24"/>
                <w:lang w:val="en-US"/>
              </w:rPr>
            </w:pPr>
            <w:r w:rsidRPr="001D75A3">
              <w:rPr>
                <w:rFonts w:ascii="Calibri" w:eastAsia="Calibri" w:hAnsi="Calibri" w:cs="Times New Roman"/>
                <w:b/>
                <w:sz w:val="24"/>
                <w:szCs w:val="24"/>
                <w:lang w:val="en-US"/>
              </w:rPr>
              <w:t>Chickering and Reisser’s seven vectors of development</w:t>
            </w:r>
          </w:p>
        </w:tc>
      </w:tr>
      <w:tr w:rsidR="00B2779C" w:rsidRPr="00163D88" w14:paraId="7637A9B8" w14:textId="77777777" w:rsidTr="00403071">
        <w:trPr>
          <w:jc w:val="center"/>
        </w:trPr>
        <w:tc>
          <w:tcPr>
            <w:tcW w:w="2263" w:type="dxa"/>
            <w:shd w:val="clear" w:color="auto" w:fill="EDEDED" w:themeFill="accent3" w:themeFillTint="33"/>
            <w:tcMar>
              <w:top w:w="0" w:type="dxa"/>
              <w:left w:w="108" w:type="dxa"/>
              <w:bottom w:w="0" w:type="dxa"/>
              <w:right w:w="108" w:type="dxa"/>
            </w:tcMar>
          </w:tcPr>
          <w:p w14:paraId="7C6D44B2" w14:textId="77777777" w:rsidR="00B2779C" w:rsidRPr="001D75A3" w:rsidRDefault="00B2779C" w:rsidP="00B2779C">
            <w:pPr>
              <w:suppressAutoHyphens/>
              <w:autoSpaceDN w:val="0"/>
              <w:spacing w:after="0" w:line="240" w:lineRule="auto"/>
              <w:rPr>
                <w:rFonts w:ascii="Calibri" w:eastAsia="Calibri" w:hAnsi="Calibri" w:cs="Times New Roman"/>
                <w:lang w:val="en-US"/>
              </w:rPr>
            </w:pPr>
            <w:r w:rsidRPr="001D75A3">
              <w:rPr>
                <w:rFonts w:ascii="Calibri" w:eastAsia="Calibri" w:hAnsi="Calibri" w:cs="Times New Roman"/>
                <w:lang w:val="en-US"/>
              </w:rPr>
              <w:t>Vector One</w:t>
            </w:r>
          </w:p>
        </w:tc>
        <w:tc>
          <w:tcPr>
            <w:tcW w:w="5117" w:type="dxa"/>
            <w:shd w:val="clear" w:color="auto" w:fill="EDEDED" w:themeFill="accent3" w:themeFillTint="33"/>
            <w:tcMar>
              <w:top w:w="0" w:type="dxa"/>
              <w:left w:w="108" w:type="dxa"/>
              <w:bottom w:w="0" w:type="dxa"/>
              <w:right w:w="108" w:type="dxa"/>
            </w:tcMar>
          </w:tcPr>
          <w:p w14:paraId="06F16837" w14:textId="77777777" w:rsidR="00B2779C" w:rsidRPr="001D75A3" w:rsidRDefault="00B2779C" w:rsidP="00B2779C">
            <w:pPr>
              <w:suppressAutoHyphens/>
              <w:autoSpaceDN w:val="0"/>
              <w:spacing w:after="0" w:line="240" w:lineRule="auto"/>
              <w:rPr>
                <w:rFonts w:ascii="Calibri" w:eastAsia="Calibri" w:hAnsi="Calibri" w:cs="Times New Roman"/>
                <w:lang w:val="en-US"/>
              </w:rPr>
            </w:pPr>
            <w:r w:rsidRPr="001D75A3">
              <w:rPr>
                <w:rFonts w:ascii="Calibri" w:eastAsia="Calibri" w:hAnsi="Calibri" w:cs="Times New Roman"/>
                <w:lang w:val="en-US"/>
              </w:rPr>
              <w:t>Developing competence (intellectual, physical, manual and interpersonal</w:t>
            </w:r>
          </w:p>
        </w:tc>
      </w:tr>
      <w:tr w:rsidR="00B2779C" w:rsidRPr="001D75A3" w14:paraId="50FC784E" w14:textId="77777777" w:rsidTr="00403071">
        <w:trPr>
          <w:jc w:val="center"/>
        </w:trPr>
        <w:tc>
          <w:tcPr>
            <w:tcW w:w="2263" w:type="dxa"/>
            <w:shd w:val="clear" w:color="auto" w:fill="EDEDED" w:themeFill="accent3" w:themeFillTint="33"/>
            <w:tcMar>
              <w:top w:w="0" w:type="dxa"/>
              <w:left w:w="108" w:type="dxa"/>
              <w:bottom w:w="0" w:type="dxa"/>
              <w:right w:w="108" w:type="dxa"/>
            </w:tcMar>
          </w:tcPr>
          <w:p w14:paraId="5076EA55" w14:textId="77777777" w:rsidR="00B2779C" w:rsidRPr="001D75A3" w:rsidRDefault="00B2779C" w:rsidP="00B2779C">
            <w:pPr>
              <w:suppressAutoHyphens/>
              <w:autoSpaceDN w:val="0"/>
              <w:spacing w:after="0" w:line="240" w:lineRule="auto"/>
              <w:rPr>
                <w:rFonts w:ascii="Calibri" w:eastAsia="Calibri" w:hAnsi="Calibri" w:cs="Times New Roman"/>
                <w:lang w:val="en-US"/>
              </w:rPr>
            </w:pPr>
            <w:r w:rsidRPr="001D75A3">
              <w:rPr>
                <w:rFonts w:ascii="Calibri" w:eastAsia="Calibri" w:hAnsi="Calibri" w:cs="Times New Roman"/>
                <w:lang w:val="en-US"/>
              </w:rPr>
              <w:t>Vector Two</w:t>
            </w:r>
          </w:p>
        </w:tc>
        <w:tc>
          <w:tcPr>
            <w:tcW w:w="5117" w:type="dxa"/>
            <w:shd w:val="clear" w:color="auto" w:fill="EDEDED" w:themeFill="accent3" w:themeFillTint="33"/>
            <w:tcMar>
              <w:top w:w="0" w:type="dxa"/>
              <w:left w:w="108" w:type="dxa"/>
              <w:bottom w:w="0" w:type="dxa"/>
              <w:right w:w="108" w:type="dxa"/>
            </w:tcMar>
          </w:tcPr>
          <w:p w14:paraId="7D08ADB2" w14:textId="77777777" w:rsidR="00B2779C" w:rsidRPr="001D75A3" w:rsidRDefault="00B2779C" w:rsidP="00B2779C">
            <w:pPr>
              <w:suppressAutoHyphens/>
              <w:autoSpaceDN w:val="0"/>
              <w:spacing w:after="0" w:line="240" w:lineRule="auto"/>
              <w:rPr>
                <w:rFonts w:ascii="Calibri" w:eastAsia="Calibri" w:hAnsi="Calibri" w:cs="Times New Roman"/>
                <w:lang w:val="en-US"/>
              </w:rPr>
            </w:pPr>
            <w:r w:rsidRPr="001D75A3">
              <w:rPr>
                <w:rFonts w:ascii="Calibri" w:eastAsia="Calibri" w:hAnsi="Calibri" w:cs="Times New Roman"/>
                <w:lang w:val="en-US"/>
              </w:rPr>
              <w:t>Managing emotions</w:t>
            </w:r>
          </w:p>
        </w:tc>
      </w:tr>
      <w:tr w:rsidR="00B2779C" w:rsidRPr="00163D88" w14:paraId="79436804" w14:textId="77777777" w:rsidTr="00403071">
        <w:trPr>
          <w:jc w:val="center"/>
        </w:trPr>
        <w:tc>
          <w:tcPr>
            <w:tcW w:w="2263" w:type="dxa"/>
            <w:shd w:val="clear" w:color="auto" w:fill="EDEDED" w:themeFill="accent3" w:themeFillTint="33"/>
            <w:tcMar>
              <w:top w:w="0" w:type="dxa"/>
              <w:left w:w="108" w:type="dxa"/>
              <w:bottom w:w="0" w:type="dxa"/>
              <w:right w:w="108" w:type="dxa"/>
            </w:tcMar>
          </w:tcPr>
          <w:p w14:paraId="00A01EE2" w14:textId="77777777" w:rsidR="00B2779C" w:rsidRPr="001D75A3" w:rsidRDefault="00B2779C" w:rsidP="00B2779C">
            <w:pPr>
              <w:suppressAutoHyphens/>
              <w:autoSpaceDN w:val="0"/>
              <w:spacing w:after="0" w:line="240" w:lineRule="auto"/>
              <w:rPr>
                <w:rFonts w:ascii="Calibri" w:eastAsia="Calibri" w:hAnsi="Calibri" w:cs="Times New Roman"/>
                <w:lang w:val="en-US"/>
              </w:rPr>
            </w:pPr>
            <w:r w:rsidRPr="001D75A3">
              <w:rPr>
                <w:rFonts w:ascii="Calibri" w:eastAsia="Calibri" w:hAnsi="Calibri" w:cs="Times New Roman"/>
                <w:lang w:val="en-US"/>
              </w:rPr>
              <w:t>Vector Three</w:t>
            </w:r>
          </w:p>
        </w:tc>
        <w:tc>
          <w:tcPr>
            <w:tcW w:w="5117" w:type="dxa"/>
            <w:shd w:val="clear" w:color="auto" w:fill="EDEDED" w:themeFill="accent3" w:themeFillTint="33"/>
            <w:tcMar>
              <w:top w:w="0" w:type="dxa"/>
              <w:left w:w="108" w:type="dxa"/>
              <w:bottom w:w="0" w:type="dxa"/>
              <w:right w:w="108" w:type="dxa"/>
            </w:tcMar>
          </w:tcPr>
          <w:p w14:paraId="19CD6FB6" w14:textId="77777777" w:rsidR="00B2779C" w:rsidRPr="001D75A3" w:rsidRDefault="00B2779C" w:rsidP="00B2779C">
            <w:pPr>
              <w:suppressAutoHyphens/>
              <w:autoSpaceDN w:val="0"/>
              <w:spacing w:after="0" w:line="240" w:lineRule="auto"/>
              <w:rPr>
                <w:rFonts w:ascii="Calibri" w:eastAsia="Calibri" w:hAnsi="Calibri" w:cs="Times New Roman"/>
                <w:lang w:val="en-US"/>
              </w:rPr>
            </w:pPr>
            <w:r w:rsidRPr="001D75A3">
              <w:rPr>
                <w:rFonts w:ascii="Calibri" w:eastAsia="Calibri" w:hAnsi="Calibri" w:cs="Times New Roman"/>
                <w:lang w:val="en-US"/>
              </w:rPr>
              <w:t>Moving through autonomy toward interdependence</w:t>
            </w:r>
          </w:p>
        </w:tc>
      </w:tr>
      <w:tr w:rsidR="00B2779C" w:rsidRPr="001D75A3" w14:paraId="5FF112EF" w14:textId="77777777" w:rsidTr="00403071">
        <w:trPr>
          <w:jc w:val="center"/>
        </w:trPr>
        <w:tc>
          <w:tcPr>
            <w:tcW w:w="2263" w:type="dxa"/>
            <w:shd w:val="clear" w:color="auto" w:fill="EDEDED" w:themeFill="accent3" w:themeFillTint="33"/>
            <w:tcMar>
              <w:top w:w="0" w:type="dxa"/>
              <w:left w:w="108" w:type="dxa"/>
              <w:bottom w:w="0" w:type="dxa"/>
              <w:right w:w="108" w:type="dxa"/>
            </w:tcMar>
          </w:tcPr>
          <w:p w14:paraId="29FA510F" w14:textId="77777777" w:rsidR="00B2779C" w:rsidRPr="001D75A3" w:rsidRDefault="00B2779C" w:rsidP="00B2779C">
            <w:pPr>
              <w:suppressAutoHyphens/>
              <w:autoSpaceDN w:val="0"/>
              <w:spacing w:after="0" w:line="240" w:lineRule="auto"/>
              <w:rPr>
                <w:rFonts w:ascii="Calibri" w:eastAsia="Calibri" w:hAnsi="Calibri" w:cs="Times New Roman"/>
                <w:lang w:val="en-US"/>
              </w:rPr>
            </w:pPr>
            <w:r w:rsidRPr="001D75A3">
              <w:rPr>
                <w:rFonts w:ascii="Calibri" w:eastAsia="Calibri" w:hAnsi="Calibri" w:cs="Times New Roman"/>
                <w:lang w:val="en-US"/>
              </w:rPr>
              <w:t>Vector Four</w:t>
            </w:r>
          </w:p>
        </w:tc>
        <w:tc>
          <w:tcPr>
            <w:tcW w:w="5117" w:type="dxa"/>
            <w:shd w:val="clear" w:color="auto" w:fill="EDEDED" w:themeFill="accent3" w:themeFillTint="33"/>
            <w:tcMar>
              <w:top w:w="0" w:type="dxa"/>
              <w:left w:w="108" w:type="dxa"/>
              <w:bottom w:w="0" w:type="dxa"/>
              <w:right w:w="108" w:type="dxa"/>
            </w:tcMar>
          </w:tcPr>
          <w:p w14:paraId="03048864" w14:textId="77777777" w:rsidR="00B2779C" w:rsidRPr="001D75A3" w:rsidRDefault="00B2779C" w:rsidP="00B2779C">
            <w:pPr>
              <w:suppressAutoHyphens/>
              <w:autoSpaceDN w:val="0"/>
              <w:spacing w:after="0" w:line="240" w:lineRule="auto"/>
              <w:rPr>
                <w:rFonts w:ascii="Calibri" w:eastAsia="Calibri" w:hAnsi="Calibri" w:cs="Times New Roman"/>
                <w:lang w:val="en-US"/>
              </w:rPr>
            </w:pPr>
            <w:r w:rsidRPr="001D75A3">
              <w:rPr>
                <w:rFonts w:ascii="Calibri" w:eastAsia="Calibri" w:hAnsi="Calibri" w:cs="Times New Roman"/>
                <w:lang w:val="en-US"/>
              </w:rPr>
              <w:t>Developing mature interpersonal relationships</w:t>
            </w:r>
          </w:p>
        </w:tc>
      </w:tr>
      <w:tr w:rsidR="00B2779C" w:rsidRPr="001D75A3" w14:paraId="0457BDBF" w14:textId="77777777" w:rsidTr="00403071">
        <w:trPr>
          <w:jc w:val="center"/>
        </w:trPr>
        <w:tc>
          <w:tcPr>
            <w:tcW w:w="2263" w:type="dxa"/>
            <w:shd w:val="clear" w:color="auto" w:fill="EDEDED" w:themeFill="accent3" w:themeFillTint="33"/>
            <w:tcMar>
              <w:top w:w="0" w:type="dxa"/>
              <w:left w:w="108" w:type="dxa"/>
              <w:bottom w:w="0" w:type="dxa"/>
              <w:right w:w="108" w:type="dxa"/>
            </w:tcMar>
          </w:tcPr>
          <w:p w14:paraId="3E7033EB" w14:textId="77777777" w:rsidR="00B2779C" w:rsidRPr="001D75A3" w:rsidRDefault="00B2779C" w:rsidP="00B2779C">
            <w:pPr>
              <w:suppressAutoHyphens/>
              <w:autoSpaceDN w:val="0"/>
              <w:spacing w:after="0" w:line="240" w:lineRule="auto"/>
              <w:rPr>
                <w:rFonts w:ascii="Calibri" w:eastAsia="Calibri" w:hAnsi="Calibri" w:cs="Times New Roman"/>
                <w:lang w:val="en-US"/>
              </w:rPr>
            </w:pPr>
            <w:r w:rsidRPr="001D75A3">
              <w:rPr>
                <w:rFonts w:ascii="Calibri" w:eastAsia="Calibri" w:hAnsi="Calibri" w:cs="Times New Roman"/>
                <w:lang w:val="en-US"/>
              </w:rPr>
              <w:t>Vector Five</w:t>
            </w:r>
          </w:p>
        </w:tc>
        <w:tc>
          <w:tcPr>
            <w:tcW w:w="5117" w:type="dxa"/>
            <w:shd w:val="clear" w:color="auto" w:fill="EDEDED" w:themeFill="accent3" w:themeFillTint="33"/>
            <w:tcMar>
              <w:top w:w="0" w:type="dxa"/>
              <w:left w:w="108" w:type="dxa"/>
              <w:bottom w:w="0" w:type="dxa"/>
              <w:right w:w="108" w:type="dxa"/>
            </w:tcMar>
          </w:tcPr>
          <w:p w14:paraId="718487B9" w14:textId="77777777" w:rsidR="00B2779C" w:rsidRPr="001D75A3" w:rsidRDefault="00B2779C" w:rsidP="00B2779C">
            <w:pPr>
              <w:suppressAutoHyphens/>
              <w:autoSpaceDN w:val="0"/>
              <w:spacing w:after="0" w:line="240" w:lineRule="auto"/>
              <w:rPr>
                <w:rFonts w:ascii="Calibri" w:eastAsia="Calibri" w:hAnsi="Calibri" w:cs="Times New Roman"/>
                <w:lang w:val="en-US"/>
              </w:rPr>
            </w:pPr>
            <w:r w:rsidRPr="001D75A3">
              <w:rPr>
                <w:rFonts w:ascii="Calibri" w:eastAsia="Calibri" w:hAnsi="Calibri" w:cs="Times New Roman"/>
                <w:lang w:val="en-US"/>
              </w:rPr>
              <w:t>Establishing identity</w:t>
            </w:r>
          </w:p>
        </w:tc>
      </w:tr>
      <w:tr w:rsidR="00B2779C" w:rsidRPr="001D75A3" w14:paraId="02E60B64" w14:textId="77777777" w:rsidTr="00403071">
        <w:trPr>
          <w:jc w:val="center"/>
        </w:trPr>
        <w:tc>
          <w:tcPr>
            <w:tcW w:w="2263" w:type="dxa"/>
            <w:shd w:val="clear" w:color="auto" w:fill="EDEDED" w:themeFill="accent3" w:themeFillTint="33"/>
            <w:tcMar>
              <w:top w:w="0" w:type="dxa"/>
              <w:left w:w="108" w:type="dxa"/>
              <w:bottom w:w="0" w:type="dxa"/>
              <w:right w:w="108" w:type="dxa"/>
            </w:tcMar>
          </w:tcPr>
          <w:p w14:paraId="3516ED7A" w14:textId="77777777" w:rsidR="00B2779C" w:rsidRPr="001D75A3" w:rsidRDefault="00B2779C" w:rsidP="00B2779C">
            <w:pPr>
              <w:suppressAutoHyphens/>
              <w:autoSpaceDN w:val="0"/>
              <w:spacing w:after="0" w:line="240" w:lineRule="auto"/>
              <w:rPr>
                <w:rFonts w:ascii="Calibri" w:eastAsia="Calibri" w:hAnsi="Calibri" w:cs="Times New Roman"/>
                <w:lang w:val="en-US"/>
              </w:rPr>
            </w:pPr>
            <w:r w:rsidRPr="001D75A3">
              <w:rPr>
                <w:rFonts w:ascii="Calibri" w:eastAsia="Calibri" w:hAnsi="Calibri" w:cs="Times New Roman"/>
                <w:lang w:val="en-US"/>
              </w:rPr>
              <w:t>Vector Six</w:t>
            </w:r>
          </w:p>
        </w:tc>
        <w:tc>
          <w:tcPr>
            <w:tcW w:w="5117" w:type="dxa"/>
            <w:shd w:val="clear" w:color="auto" w:fill="EDEDED" w:themeFill="accent3" w:themeFillTint="33"/>
            <w:tcMar>
              <w:top w:w="0" w:type="dxa"/>
              <w:left w:w="108" w:type="dxa"/>
              <w:bottom w:w="0" w:type="dxa"/>
              <w:right w:w="108" w:type="dxa"/>
            </w:tcMar>
          </w:tcPr>
          <w:p w14:paraId="4BA137CA" w14:textId="77777777" w:rsidR="00B2779C" w:rsidRPr="001D75A3" w:rsidRDefault="00B2779C" w:rsidP="00B2779C">
            <w:pPr>
              <w:suppressAutoHyphens/>
              <w:autoSpaceDN w:val="0"/>
              <w:spacing w:after="0" w:line="240" w:lineRule="auto"/>
              <w:rPr>
                <w:rFonts w:ascii="Calibri" w:eastAsia="Calibri" w:hAnsi="Calibri" w:cs="Times New Roman"/>
                <w:lang w:val="en-US"/>
              </w:rPr>
            </w:pPr>
            <w:r w:rsidRPr="001D75A3">
              <w:rPr>
                <w:rFonts w:ascii="Calibri" w:eastAsia="Calibri" w:hAnsi="Calibri" w:cs="Times New Roman"/>
                <w:lang w:val="en-US"/>
              </w:rPr>
              <w:t>Developing purpose</w:t>
            </w:r>
          </w:p>
        </w:tc>
      </w:tr>
      <w:tr w:rsidR="00B2779C" w:rsidRPr="001D75A3" w14:paraId="651D5591" w14:textId="77777777" w:rsidTr="00403071">
        <w:trPr>
          <w:jc w:val="center"/>
        </w:trPr>
        <w:tc>
          <w:tcPr>
            <w:tcW w:w="2263" w:type="dxa"/>
            <w:shd w:val="clear" w:color="auto" w:fill="EDEDED" w:themeFill="accent3" w:themeFillTint="33"/>
            <w:tcMar>
              <w:top w:w="0" w:type="dxa"/>
              <w:left w:w="108" w:type="dxa"/>
              <w:bottom w:w="0" w:type="dxa"/>
              <w:right w:w="108" w:type="dxa"/>
            </w:tcMar>
          </w:tcPr>
          <w:p w14:paraId="4E4FA7FC" w14:textId="77777777" w:rsidR="00B2779C" w:rsidRPr="001D75A3" w:rsidRDefault="00B2779C" w:rsidP="00B2779C">
            <w:pPr>
              <w:suppressAutoHyphens/>
              <w:autoSpaceDN w:val="0"/>
              <w:spacing w:after="0" w:line="240" w:lineRule="auto"/>
              <w:rPr>
                <w:rFonts w:ascii="Calibri" w:eastAsia="Calibri" w:hAnsi="Calibri" w:cs="Times New Roman"/>
                <w:lang w:val="en-US"/>
              </w:rPr>
            </w:pPr>
            <w:r w:rsidRPr="001D75A3">
              <w:rPr>
                <w:rFonts w:ascii="Calibri" w:eastAsia="Calibri" w:hAnsi="Calibri" w:cs="Times New Roman"/>
                <w:lang w:val="en-US"/>
              </w:rPr>
              <w:t>Vector Seven</w:t>
            </w:r>
          </w:p>
        </w:tc>
        <w:tc>
          <w:tcPr>
            <w:tcW w:w="5117" w:type="dxa"/>
            <w:shd w:val="clear" w:color="auto" w:fill="EDEDED" w:themeFill="accent3" w:themeFillTint="33"/>
            <w:tcMar>
              <w:top w:w="0" w:type="dxa"/>
              <w:left w:w="108" w:type="dxa"/>
              <w:bottom w:w="0" w:type="dxa"/>
              <w:right w:w="108" w:type="dxa"/>
            </w:tcMar>
          </w:tcPr>
          <w:p w14:paraId="60EC5247" w14:textId="77777777" w:rsidR="00B2779C" w:rsidRPr="001D75A3" w:rsidRDefault="00B2779C" w:rsidP="00B2779C">
            <w:pPr>
              <w:suppressAutoHyphens/>
              <w:autoSpaceDN w:val="0"/>
              <w:spacing w:after="0" w:line="240" w:lineRule="auto"/>
              <w:rPr>
                <w:rFonts w:ascii="Calibri" w:eastAsia="Calibri" w:hAnsi="Calibri" w:cs="Times New Roman"/>
                <w:lang w:val="en-US"/>
              </w:rPr>
            </w:pPr>
            <w:r w:rsidRPr="001D75A3">
              <w:rPr>
                <w:rFonts w:ascii="Calibri" w:eastAsia="Calibri" w:hAnsi="Calibri" w:cs="Times New Roman"/>
                <w:lang w:val="en-US"/>
              </w:rPr>
              <w:t>Developing integrity</w:t>
            </w:r>
          </w:p>
        </w:tc>
      </w:tr>
    </w:tbl>
    <w:p w14:paraId="31688B78" w14:textId="77777777" w:rsidR="00B2779C" w:rsidRPr="001D75A3" w:rsidRDefault="00B2779C" w:rsidP="00B2779C">
      <w:pPr>
        <w:widowControl w:val="0"/>
        <w:suppressAutoHyphens/>
        <w:autoSpaceDN w:val="0"/>
        <w:spacing w:after="200" w:line="276" w:lineRule="auto"/>
        <w:jc w:val="center"/>
        <w:textAlignment w:val="baseline"/>
        <w:rPr>
          <w:rFonts w:ascii="Calibri" w:eastAsia="SimSun" w:hAnsi="Calibri" w:cs="Calibri"/>
          <w:kern w:val="3"/>
          <w:lang w:val="en-US"/>
        </w:rPr>
      </w:pPr>
    </w:p>
    <w:p w14:paraId="12BB54BC" w14:textId="74EFDA0F" w:rsidR="00B2779C" w:rsidRPr="001D75A3" w:rsidRDefault="00B2779C" w:rsidP="00B2779C">
      <w:pPr>
        <w:widowControl w:val="0"/>
        <w:suppressAutoHyphens/>
        <w:autoSpaceDN w:val="0"/>
        <w:spacing w:before="240" w:after="240" w:line="360" w:lineRule="auto"/>
        <w:jc w:val="both"/>
        <w:textAlignment w:val="baseline"/>
        <w:rPr>
          <w:rFonts w:ascii="Calibri" w:eastAsia="SimSun" w:hAnsi="Calibri" w:cs="Calibri"/>
          <w:kern w:val="3"/>
          <w:lang w:val="en-US"/>
        </w:rPr>
      </w:pPr>
      <w:r w:rsidRPr="001D75A3">
        <w:rPr>
          <w:rFonts w:ascii="Calibri" w:eastAsia="SimSun" w:hAnsi="Calibri" w:cs="Calibri"/>
          <w:kern w:val="3"/>
          <w:lang w:val="en-US"/>
        </w:rPr>
        <w:t>Chickering’s theory of vectors is not only about identity development, but also about developing a sense of self. All the developmental vectors could be classified under the general heading “identity formation” because all the vectors lead the individual toward a sense of self. The fifth vector, establishing identity, is more specific regarding student development, and is related to comfort with one’s appearance; comfort with self, e.g. social and cultural context; clarity of self-concept and self- acceptance; and integration of internal and external perceptions of self (</w:t>
      </w:r>
      <w:r w:rsidR="001D75A3" w:rsidRPr="001D75A3">
        <w:rPr>
          <w:rFonts w:ascii="Calibri" w:eastAsia="SimSun" w:hAnsi="Calibri" w:cs="Calibri"/>
          <w:kern w:val="3"/>
          <w:lang w:val="en-US"/>
        </w:rPr>
        <w:t>Abes,</w:t>
      </w:r>
      <w:r w:rsidR="001D75A3">
        <w:rPr>
          <w:rFonts w:ascii="Calibri" w:eastAsia="SimSun" w:hAnsi="Calibri" w:cs="Calibri"/>
          <w:kern w:val="3"/>
          <w:lang w:val="en-US"/>
        </w:rPr>
        <w:t xml:space="preserve"> </w:t>
      </w:r>
      <w:r w:rsidRPr="001D75A3">
        <w:rPr>
          <w:rFonts w:ascii="Calibri" w:eastAsia="SimSun" w:hAnsi="Calibri" w:cs="Calibri"/>
          <w:kern w:val="3"/>
          <w:lang w:val="en-US"/>
        </w:rPr>
        <w:t>Jones, 2013, p.34). See Table Nr.2.</w:t>
      </w:r>
    </w:p>
    <w:p w14:paraId="37AE777B" w14:textId="1CA82891" w:rsidR="00B2779C" w:rsidRPr="001D75A3" w:rsidRDefault="00B2779C" w:rsidP="00B2779C">
      <w:pPr>
        <w:widowControl w:val="0"/>
        <w:suppressAutoHyphens/>
        <w:autoSpaceDN w:val="0"/>
        <w:spacing w:before="240" w:after="240" w:line="360" w:lineRule="auto"/>
        <w:jc w:val="both"/>
        <w:textAlignment w:val="baseline"/>
        <w:rPr>
          <w:rFonts w:ascii="Calibri" w:eastAsia="SimSun" w:hAnsi="Calibri" w:cs="Calibri"/>
          <w:kern w:val="3"/>
          <w:lang w:val="en-US"/>
        </w:rPr>
      </w:pPr>
      <w:r w:rsidRPr="001D75A3">
        <w:rPr>
          <w:rFonts w:ascii="Calibri" w:eastAsia="SimSun" w:hAnsi="Calibri" w:cs="Calibri"/>
          <w:kern w:val="3"/>
          <w:lang w:val="en-US"/>
        </w:rPr>
        <w:t xml:space="preserve">Chickering and Reisser recognized that students </w:t>
      </w:r>
      <w:r w:rsidR="001D75A3" w:rsidRPr="001D75A3">
        <w:rPr>
          <w:rFonts w:ascii="Calibri" w:eastAsia="SimSun" w:hAnsi="Calibri" w:cs="Calibri"/>
          <w:kern w:val="3"/>
          <w:lang w:val="en-US"/>
        </w:rPr>
        <w:t>would</w:t>
      </w:r>
      <w:r w:rsidRPr="001D75A3">
        <w:rPr>
          <w:rFonts w:ascii="Calibri" w:eastAsia="SimSun" w:hAnsi="Calibri" w:cs="Calibri"/>
          <w:kern w:val="3"/>
          <w:lang w:val="en-US"/>
        </w:rPr>
        <w:t xml:space="preserve"> be in different places developmentally and that will influence their movement along the vectors; they will experience the university environment differently; therefore, the developmental task or vector that </w:t>
      </w:r>
      <w:r w:rsidR="001D75A3">
        <w:rPr>
          <w:rFonts w:ascii="Calibri" w:eastAsia="SimSun" w:hAnsi="Calibri" w:cs="Calibri"/>
          <w:kern w:val="3"/>
          <w:lang w:val="en-US"/>
        </w:rPr>
        <w:t>would</w:t>
      </w:r>
      <w:r w:rsidRPr="001D75A3">
        <w:rPr>
          <w:rFonts w:ascii="Calibri" w:eastAsia="SimSun" w:hAnsi="Calibri" w:cs="Calibri"/>
          <w:kern w:val="3"/>
          <w:lang w:val="en-US"/>
        </w:rPr>
        <w:t xml:space="preserve"> be difficult for one </w:t>
      </w:r>
      <w:proofErr w:type="gramStart"/>
      <w:r w:rsidRPr="001D75A3">
        <w:rPr>
          <w:rFonts w:ascii="Calibri" w:eastAsia="SimSun" w:hAnsi="Calibri" w:cs="Calibri"/>
          <w:kern w:val="3"/>
          <w:lang w:val="en-US"/>
        </w:rPr>
        <w:t>student,</w:t>
      </w:r>
      <w:proofErr w:type="gramEnd"/>
      <w:r w:rsidRPr="001D75A3">
        <w:rPr>
          <w:rFonts w:ascii="Calibri" w:eastAsia="SimSun" w:hAnsi="Calibri" w:cs="Calibri"/>
          <w:kern w:val="3"/>
          <w:lang w:val="en-US"/>
        </w:rPr>
        <w:t xml:space="preserve"> will be easily managed by another. Both theorists report that undertaking the fifth vector, establishing identity, it requires having resolved the previously arranged vectors (developing competence, managing emotions, independence and mature interpersonal relationships) (</w:t>
      </w:r>
      <w:r w:rsidR="001D75A3" w:rsidRPr="001D75A3">
        <w:rPr>
          <w:rFonts w:ascii="Calibri" w:eastAsia="SimSun" w:hAnsi="Calibri" w:cs="Calibri"/>
          <w:kern w:val="3"/>
          <w:lang w:val="en-US"/>
        </w:rPr>
        <w:t>Abes,</w:t>
      </w:r>
      <w:r w:rsidR="001D75A3">
        <w:rPr>
          <w:rFonts w:ascii="Calibri" w:eastAsia="SimSun" w:hAnsi="Calibri" w:cs="Calibri"/>
          <w:kern w:val="3"/>
          <w:lang w:val="en-US"/>
        </w:rPr>
        <w:t xml:space="preserve"> </w:t>
      </w:r>
      <w:r w:rsidRPr="001D75A3">
        <w:rPr>
          <w:rFonts w:ascii="Calibri" w:eastAsia="SimSun" w:hAnsi="Calibri" w:cs="Calibri"/>
          <w:kern w:val="3"/>
          <w:lang w:val="en-US"/>
        </w:rPr>
        <w:t>Jones, 2013, p.34).</w:t>
      </w:r>
    </w:p>
    <w:p w14:paraId="3B2A7297" w14:textId="77777777" w:rsidR="00B2779C" w:rsidRPr="001D75A3" w:rsidRDefault="005E1803" w:rsidP="00EE05A2">
      <w:pPr>
        <w:pStyle w:val="Overskrift2"/>
        <w:rPr>
          <w:lang w:val="en-US"/>
        </w:rPr>
      </w:pPr>
      <w:bookmarkStart w:id="23" w:name="_Toc389144972"/>
      <w:r w:rsidRPr="001D75A3">
        <w:rPr>
          <w:lang w:val="en-US"/>
        </w:rPr>
        <w:lastRenderedPageBreak/>
        <w:t xml:space="preserve">5.5 </w:t>
      </w:r>
      <w:r w:rsidR="00B2779C" w:rsidRPr="001D75A3">
        <w:rPr>
          <w:lang w:val="en-US"/>
        </w:rPr>
        <w:t>Identity and consumption</w:t>
      </w:r>
      <w:bookmarkEnd w:id="23"/>
    </w:p>
    <w:p w14:paraId="667ADA94" w14:textId="2F12D650" w:rsidR="00B2779C" w:rsidRPr="001D75A3" w:rsidRDefault="00B2779C" w:rsidP="00B2779C">
      <w:pPr>
        <w:widowControl w:val="0"/>
        <w:suppressAutoHyphens/>
        <w:autoSpaceDN w:val="0"/>
        <w:spacing w:before="240" w:after="240" w:line="360" w:lineRule="auto"/>
        <w:jc w:val="both"/>
        <w:textAlignment w:val="baseline"/>
        <w:rPr>
          <w:rFonts w:ascii="Calibri" w:eastAsia="SimSun" w:hAnsi="Calibri" w:cs="Calibri"/>
          <w:kern w:val="3"/>
          <w:lang w:val="en-US"/>
        </w:rPr>
      </w:pPr>
      <w:r w:rsidRPr="001D75A3">
        <w:rPr>
          <w:rFonts w:ascii="Calibri" w:eastAsia="SimSun" w:hAnsi="Calibri" w:cs="Calibri"/>
          <w:kern w:val="3"/>
          <w:lang w:val="en-US"/>
        </w:rPr>
        <w:t>In this theory part</w:t>
      </w:r>
      <w:r w:rsidR="001D75A3">
        <w:rPr>
          <w:rFonts w:ascii="Calibri" w:eastAsia="SimSun" w:hAnsi="Calibri" w:cs="Calibri"/>
          <w:kern w:val="3"/>
          <w:lang w:val="en-US"/>
        </w:rPr>
        <w:t>,</w:t>
      </w:r>
      <w:r w:rsidRPr="001D75A3">
        <w:rPr>
          <w:rFonts w:ascii="Calibri" w:eastAsia="SimSun" w:hAnsi="Calibri" w:cs="Calibri"/>
          <w:kern w:val="3"/>
          <w:lang w:val="en-US"/>
        </w:rPr>
        <w:t xml:space="preserve"> I will discuss how identity can be influenced by sports’ consumption. When I talk about relationship between identity and sports’ consumption, I talk about Hannum’s chosen identity </w:t>
      </w:r>
      <w:r w:rsidR="001D75A3">
        <w:rPr>
          <w:rFonts w:ascii="Calibri" w:eastAsia="SimSun" w:hAnsi="Calibri" w:cs="Calibri"/>
          <w:kern w:val="3"/>
          <w:lang w:val="en-US"/>
        </w:rPr>
        <w:t>(See Page nr.16</w:t>
      </w:r>
      <w:r w:rsidRPr="001D75A3">
        <w:rPr>
          <w:rFonts w:ascii="Calibri" w:eastAsia="SimSun" w:hAnsi="Calibri" w:cs="Calibri"/>
          <w:kern w:val="3"/>
          <w:lang w:val="en-US"/>
        </w:rPr>
        <w:t xml:space="preserve">), where he discussed that we all have given identities, which can been given in childhood, the ones we choose, e.g., hobbies, place of residence, and the core identity, e.g., beliefs, attitudes. For instance, by choosing if we want to run outside or go to a swimming pool three times a week, we choose what kind of sports we wish to consumer; hence, what kind of identity we want to apply on ourselves, i.e., to be a dancer or a boxer. That is why in this case, when I talk about identity and sports consumption, I </w:t>
      </w:r>
      <w:r w:rsidR="001D75A3">
        <w:rPr>
          <w:rFonts w:ascii="Calibri" w:eastAsia="SimSun" w:hAnsi="Calibri" w:cs="Calibri"/>
          <w:kern w:val="3"/>
          <w:lang w:val="en-US"/>
        </w:rPr>
        <w:t>talk about how students choose</w:t>
      </w:r>
      <w:r w:rsidRPr="001D75A3">
        <w:rPr>
          <w:rFonts w:ascii="Calibri" w:eastAsia="SimSun" w:hAnsi="Calibri" w:cs="Calibri"/>
          <w:kern w:val="3"/>
          <w:lang w:val="en-US"/>
        </w:rPr>
        <w:t xml:space="preserve"> their identity. Only sometimes this identity is given. It is when children are taken to a sports activities</w:t>
      </w:r>
      <w:r w:rsidR="001D75A3">
        <w:rPr>
          <w:rFonts w:ascii="Calibri" w:eastAsia="SimSun" w:hAnsi="Calibri" w:cs="Calibri"/>
          <w:kern w:val="3"/>
          <w:lang w:val="en-US"/>
        </w:rPr>
        <w:t>’</w:t>
      </w:r>
      <w:r w:rsidRPr="001D75A3">
        <w:rPr>
          <w:rFonts w:ascii="Calibri" w:eastAsia="SimSun" w:hAnsi="Calibri" w:cs="Calibri"/>
          <w:kern w:val="3"/>
          <w:lang w:val="en-US"/>
        </w:rPr>
        <w:t xml:space="preserve"> class by their parents; nevertheless, later children have made the decision to continue with the sports activity. </w:t>
      </w:r>
    </w:p>
    <w:p w14:paraId="122043CC" w14:textId="27239D3C" w:rsidR="00B2779C" w:rsidRPr="001D75A3" w:rsidRDefault="00B2779C" w:rsidP="00B2779C">
      <w:pPr>
        <w:widowControl w:val="0"/>
        <w:suppressAutoHyphens/>
        <w:autoSpaceDN w:val="0"/>
        <w:spacing w:before="240" w:after="240" w:line="360" w:lineRule="auto"/>
        <w:jc w:val="both"/>
        <w:textAlignment w:val="baseline"/>
        <w:rPr>
          <w:rFonts w:ascii="Calibri" w:eastAsia="SimSun" w:hAnsi="Calibri" w:cs="Calibri"/>
          <w:kern w:val="3"/>
          <w:lang w:val="en-US"/>
        </w:rPr>
      </w:pPr>
      <w:r w:rsidRPr="001D75A3">
        <w:rPr>
          <w:rFonts w:ascii="Calibri" w:eastAsia="SimSun" w:hAnsi="Calibri" w:cs="Calibri"/>
          <w:kern w:val="3"/>
          <w:lang w:val="en-US"/>
        </w:rPr>
        <w:t xml:space="preserve">Unfortunately, I could not find a </w:t>
      </w:r>
      <w:r w:rsidR="001D75A3">
        <w:rPr>
          <w:rFonts w:ascii="Calibri" w:eastAsia="SimSun" w:hAnsi="Calibri" w:cs="Calibri"/>
          <w:kern w:val="3"/>
          <w:lang w:val="en-US"/>
        </w:rPr>
        <w:t>theory</w:t>
      </w:r>
      <w:r w:rsidRPr="001D75A3">
        <w:rPr>
          <w:rFonts w:ascii="Calibri" w:eastAsia="SimSun" w:hAnsi="Calibri" w:cs="Calibri"/>
          <w:kern w:val="3"/>
          <w:lang w:val="en-US"/>
        </w:rPr>
        <w:t xml:space="preserve"> relevant to identity and sports consumption topic, but I will describe though the relationship between identity and consumption, which I think is also relevant, and give comparisons in regards to sports activities.</w:t>
      </w:r>
    </w:p>
    <w:p w14:paraId="7AD5AF64" w14:textId="77777777" w:rsidR="00B2779C" w:rsidRPr="001D75A3" w:rsidRDefault="005E1803" w:rsidP="005E1803">
      <w:pPr>
        <w:pStyle w:val="Overskrift3"/>
      </w:pPr>
      <w:bookmarkStart w:id="24" w:name="_Toc389144973"/>
      <w:r w:rsidRPr="001D75A3">
        <w:t xml:space="preserve">5.5.1 </w:t>
      </w:r>
      <w:r w:rsidR="00B2779C" w:rsidRPr="001D75A3">
        <w:t>Post-modernity and high-modernity</w:t>
      </w:r>
      <w:bookmarkEnd w:id="24"/>
    </w:p>
    <w:p w14:paraId="72B677B3" w14:textId="77777777" w:rsidR="00B2779C" w:rsidRPr="001D75A3" w:rsidRDefault="00B2779C" w:rsidP="00B2779C">
      <w:pPr>
        <w:widowControl w:val="0"/>
        <w:suppressAutoHyphens/>
        <w:autoSpaceDN w:val="0"/>
        <w:spacing w:before="240" w:after="240" w:line="360" w:lineRule="auto"/>
        <w:jc w:val="both"/>
        <w:textAlignment w:val="baseline"/>
        <w:rPr>
          <w:rFonts w:ascii="Calibri" w:eastAsia="SimSun" w:hAnsi="Calibri" w:cs="Calibri"/>
          <w:kern w:val="3"/>
          <w:lang w:val="en-US"/>
        </w:rPr>
      </w:pPr>
      <w:r w:rsidRPr="001D75A3">
        <w:rPr>
          <w:rFonts w:ascii="Calibri" w:eastAsia="SimSun" w:hAnsi="Calibri" w:cs="Calibri"/>
          <w:kern w:val="3"/>
          <w:lang w:val="en-US"/>
        </w:rPr>
        <w:t>There have been occurring major transformations in the structure of current societies and modernity, which have created changes in the production and consumption areas, culture and knowledge, and communication. All of these changes are increasingly globalizing and being dependent from one another. This has an impact on the relationship between individuals and the social structures in which they live out their everyday lives: the state, the civil society, markets and other soci</w:t>
      </w:r>
      <w:r w:rsidR="00A57C45" w:rsidRPr="001D75A3">
        <w:rPr>
          <w:rFonts w:ascii="Calibri" w:eastAsia="SimSun" w:hAnsi="Calibri" w:cs="Calibri"/>
          <w:kern w:val="3"/>
          <w:lang w:val="en-US"/>
        </w:rPr>
        <w:t>eties (Cooper, May, 1995, p.75).</w:t>
      </w:r>
    </w:p>
    <w:p w14:paraId="5D1B0F47" w14:textId="77777777" w:rsidR="00B2779C" w:rsidRPr="001D75A3" w:rsidRDefault="00B2779C" w:rsidP="00B2779C">
      <w:pPr>
        <w:widowControl w:val="0"/>
        <w:suppressAutoHyphens/>
        <w:autoSpaceDN w:val="0"/>
        <w:spacing w:before="240" w:after="240" w:line="360" w:lineRule="auto"/>
        <w:jc w:val="both"/>
        <w:textAlignment w:val="baseline"/>
        <w:rPr>
          <w:rFonts w:ascii="Calibri" w:eastAsia="SimSun" w:hAnsi="Calibri" w:cs="Calibri"/>
          <w:kern w:val="3"/>
          <w:lang w:val="en-US"/>
        </w:rPr>
      </w:pPr>
      <w:r w:rsidRPr="001D75A3">
        <w:rPr>
          <w:rFonts w:ascii="Calibri" w:eastAsia="SimSun" w:hAnsi="Calibri" w:cs="Calibri"/>
          <w:kern w:val="3"/>
          <w:lang w:val="en-US"/>
        </w:rPr>
        <w:t xml:space="preserve">Post-modern identity is established through role-playing and image construction. While the focus of modern identity used to revolve around one’s occupation, one’s function in the public sphere (or family), post-modern identity revolves around leisure, is centered on looks, images, and consumption. Modern identity was a serious affair that defined who one was (profession, family, political identification etc.), while post-modern identity is a function of leisure and is grounded on improvisation (Cooper, May, 1995, p.79). That is why I consider sports activities to be also a part of that. </w:t>
      </w:r>
      <w:proofErr w:type="gramStart"/>
      <w:r w:rsidRPr="001D75A3">
        <w:rPr>
          <w:rFonts w:ascii="Calibri" w:eastAsia="SimSun" w:hAnsi="Calibri" w:cs="Calibri"/>
          <w:kern w:val="3"/>
          <w:lang w:val="en-US"/>
        </w:rPr>
        <w:t>Since post-modern identity revolves around looks and images, it cannot not revolve around sports activities.</w:t>
      </w:r>
      <w:proofErr w:type="gramEnd"/>
      <w:r w:rsidRPr="001D75A3">
        <w:rPr>
          <w:rFonts w:ascii="Calibri" w:eastAsia="SimSun" w:hAnsi="Calibri" w:cs="Calibri"/>
          <w:kern w:val="3"/>
          <w:lang w:val="en-US"/>
        </w:rPr>
        <w:t xml:space="preserve"> Not only exercising is part of leisure, it is also a part of how people want to be presented in the society.</w:t>
      </w:r>
    </w:p>
    <w:p w14:paraId="7225FD5E" w14:textId="1C53D074" w:rsidR="00B2779C" w:rsidRPr="001D75A3" w:rsidRDefault="00B2779C" w:rsidP="00B2779C">
      <w:pPr>
        <w:widowControl w:val="0"/>
        <w:suppressAutoHyphens/>
        <w:autoSpaceDN w:val="0"/>
        <w:spacing w:before="240" w:after="240" w:line="360" w:lineRule="auto"/>
        <w:jc w:val="both"/>
        <w:textAlignment w:val="baseline"/>
        <w:rPr>
          <w:rFonts w:ascii="Calibri" w:eastAsia="SimSun" w:hAnsi="Calibri" w:cs="Calibri"/>
          <w:kern w:val="3"/>
          <w:lang w:val="en-US"/>
        </w:rPr>
      </w:pPr>
      <w:r w:rsidRPr="001D75A3">
        <w:rPr>
          <w:rFonts w:ascii="Calibri" w:eastAsia="SimSun" w:hAnsi="Calibri" w:cs="Calibri"/>
          <w:kern w:val="3"/>
          <w:lang w:val="en-US"/>
        </w:rPr>
        <w:t>Now we live in the age of high modernity, which is a set of environmental conditions, where individuals confront diversity in their everyday encounters, and increased set of life-style choices, i.e. in this case, a person can go dancing, swimming, do karate or judo. Basically</w:t>
      </w:r>
      <w:r w:rsidR="001D75A3">
        <w:rPr>
          <w:rFonts w:ascii="Calibri" w:eastAsia="SimSun" w:hAnsi="Calibri" w:cs="Calibri"/>
          <w:kern w:val="3"/>
          <w:lang w:val="en-US"/>
        </w:rPr>
        <w:t>,</w:t>
      </w:r>
      <w:r w:rsidRPr="001D75A3">
        <w:rPr>
          <w:rFonts w:ascii="Calibri" w:eastAsia="SimSun" w:hAnsi="Calibri" w:cs="Calibri"/>
          <w:kern w:val="3"/>
          <w:lang w:val="en-US"/>
        </w:rPr>
        <w:t xml:space="preserve"> a person can decide to do any sports </w:t>
      </w:r>
      <w:r w:rsidRPr="001D75A3">
        <w:rPr>
          <w:rFonts w:ascii="Calibri" w:eastAsia="SimSun" w:hAnsi="Calibri" w:cs="Calibri"/>
          <w:kern w:val="3"/>
          <w:lang w:val="en-US"/>
        </w:rPr>
        <w:lastRenderedPageBreak/>
        <w:t>activity they wish in order to develop themselves and their image, and in the limits of what they can do and can afford. Increased set of life-style choices has activated urges for personal growth and independence. In a consequence, individuals are now actively involved in building and rebuilding a sense of clear identity and authenticity for themselves (Cooper, May, 1995, p.77). In the age of high modernity, individuals face dilemmas in constructing their identities; mostly, because they have a possibility of choosing from a wide prospect of behavioral options (Cooper, May, 1995, p.77).</w:t>
      </w:r>
    </w:p>
    <w:p w14:paraId="3675F28A" w14:textId="77777777" w:rsidR="00B2779C" w:rsidRPr="001D75A3" w:rsidRDefault="005E1803" w:rsidP="005E1803">
      <w:pPr>
        <w:pStyle w:val="Overskrift3"/>
      </w:pPr>
      <w:bookmarkStart w:id="25" w:name="_Toc389144974"/>
      <w:r w:rsidRPr="001D75A3">
        <w:t xml:space="preserve">5.5.2 </w:t>
      </w:r>
      <w:r w:rsidR="00B2779C" w:rsidRPr="001D75A3">
        <w:t>Relationship between identity and consumption</w:t>
      </w:r>
      <w:bookmarkEnd w:id="25"/>
    </w:p>
    <w:p w14:paraId="65E6677B" w14:textId="77777777" w:rsidR="00B2779C" w:rsidRPr="001D75A3" w:rsidRDefault="00B2779C" w:rsidP="00B2779C">
      <w:pPr>
        <w:widowControl w:val="0"/>
        <w:suppressAutoHyphens/>
        <w:autoSpaceDN w:val="0"/>
        <w:spacing w:before="240" w:after="240" w:line="360" w:lineRule="auto"/>
        <w:jc w:val="both"/>
        <w:textAlignment w:val="baseline"/>
        <w:rPr>
          <w:rFonts w:ascii="Calibri" w:eastAsia="SimSun" w:hAnsi="Calibri" w:cs="Calibri"/>
          <w:kern w:val="3"/>
          <w:lang w:val="en-US"/>
        </w:rPr>
      </w:pPr>
      <w:r w:rsidRPr="001D75A3">
        <w:rPr>
          <w:rFonts w:ascii="Calibri" w:eastAsia="SimSun" w:hAnsi="Calibri" w:cs="Calibri"/>
          <w:kern w:val="3"/>
          <w:lang w:val="en-US"/>
        </w:rPr>
        <w:t>The relationship between identity and consumption has been a topic of much debate across the social sciences. Within marketing and consumer research a view has emerged that suggests it is through consumption that people are empowered to make up their identity or who they want to</w:t>
      </w:r>
      <w:r w:rsidR="00A57C45" w:rsidRPr="001D75A3">
        <w:rPr>
          <w:rFonts w:ascii="Calibri" w:eastAsia="SimSun" w:hAnsi="Calibri" w:cs="Calibri"/>
          <w:kern w:val="3"/>
          <w:lang w:val="en-US"/>
        </w:rPr>
        <w:t xml:space="preserve"> be (Elliott et al, 2009, p.75). </w:t>
      </w:r>
      <w:r w:rsidRPr="001D75A3">
        <w:rPr>
          <w:rFonts w:ascii="Calibri" w:eastAsia="SimSun" w:hAnsi="Calibri" w:cs="Calibri"/>
          <w:kern w:val="3"/>
          <w:lang w:val="en-US"/>
        </w:rPr>
        <w:t>In consequence, the same can happen also through sports consumption. One characteristic that makes persons unique is our ability to examine ourselves, and improve ourselves repeatedly in order to attempt a self-betterment. The sense of improving drives us to create ourselves time after time, and we consume goods and services in order to help our identity devel</w:t>
      </w:r>
      <w:r w:rsidR="00A57C45" w:rsidRPr="001D75A3">
        <w:rPr>
          <w:rFonts w:ascii="Calibri" w:eastAsia="SimSun" w:hAnsi="Calibri" w:cs="Calibri"/>
          <w:kern w:val="3"/>
          <w:lang w:val="en-US"/>
        </w:rPr>
        <w:t>opment (Schouten, 1991, p. 412).</w:t>
      </w:r>
    </w:p>
    <w:p w14:paraId="531CC13C" w14:textId="5670C652" w:rsidR="00B2779C" w:rsidRPr="001D75A3" w:rsidRDefault="00B2779C" w:rsidP="00B2779C">
      <w:pPr>
        <w:widowControl w:val="0"/>
        <w:suppressAutoHyphens/>
        <w:autoSpaceDN w:val="0"/>
        <w:spacing w:before="240" w:after="240" w:line="360" w:lineRule="auto"/>
        <w:jc w:val="both"/>
        <w:textAlignment w:val="baseline"/>
        <w:rPr>
          <w:rFonts w:ascii="Calibri" w:eastAsia="SimSun" w:hAnsi="Calibri" w:cs="Calibri"/>
          <w:kern w:val="3"/>
          <w:lang w:val="en-US"/>
        </w:rPr>
      </w:pPr>
      <w:r w:rsidRPr="001D75A3">
        <w:rPr>
          <w:rFonts w:ascii="Calibri" w:eastAsia="SimSun" w:hAnsi="Calibri" w:cs="Calibri"/>
          <w:kern w:val="3"/>
          <w:lang w:val="en-US"/>
        </w:rPr>
        <w:t>In their research, authors Elliott et al</w:t>
      </w:r>
      <w:r w:rsidR="001D75A3">
        <w:rPr>
          <w:rFonts w:ascii="Calibri" w:eastAsia="SimSun" w:hAnsi="Calibri" w:cs="Calibri"/>
          <w:kern w:val="3"/>
          <w:lang w:val="en-US"/>
        </w:rPr>
        <w:t>,</w:t>
      </w:r>
      <w:r w:rsidRPr="001D75A3">
        <w:rPr>
          <w:rFonts w:ascii="Calibri" w:eastAsia="SimSun" w:hAnsi="Calibri" w:cs="Calibri"/>
          <w:kern w:val="3"/>
          <w:lang w:val="en-US"/>
        </w:rPr>
        <w:t xml:space="preserve"> have made the concept of identity their focus, and have used consumption merely as a context through which to study its development. Elliott et al have illustrated the tensions that exist between people’s ability to make up their identities through the choices that they make, and the constraints on their ability to do so. In this theory part I will investigate how people’s identity development change over time due to their relationship with consumption (Elliott et al, 2009, p.76).</w:t>
      </w:r>
    </w:p>
    <w:p w14:paraId="112DF5B0" w14:textId="1903C58B" w:rsidR="00B2779C" w:rsidRDefault="00B2779C" w:rsidP="00B2779C">
      <w:pPr>
        <w:widowControl w:val="0"/>
        <w:suppressAutoHyphens/>
        <w:autoSpaceDN w:val="0"/>
        <w:spacing w:before="240" w:after="240" w:line="360" w:lineRule="auto"/>
        <w:jc w:val="both"/>
        <w:textAlignment w:val="baseline"/>
        <w:rPr>
          <w:rFonts w:ascii="Calibri" w:eastAsia="SimSun" w:hAnsi="Calibri" w:cs="Calibri"/>
          <w:kern w:val="3"/>
          <w:lang w:val="en-US"/>
        </w:rPr>
      </w:pPr>
      <w:r w:rsidRPr="001D75A3">
        <w:rPr>
          <w:rFonts w:ascii="Calibri" w:eastAsia="SimSun" w:hAnsi="Calibri" w:cs="Calibri"/>
          <w:kern w:val="3"/>
          <w:lang w:val="en-US"/>
        </w:rPr>
        <w:t xml:space="preserve">According to Elliott et al, people avoid a potential identity crisis by actively constructing, maintaining and communicating their identity, and they do so partly by using the symbolic meaning of brands, leisure and lifestyle pursuits. Therefore, consumer culture has become an arena for the businesses to compete with their products and services. Companies are trying to win over consumers, so they can apply on them the identity they have envisioned for them, e.g., Nike begins selling new pair of sneakers and with their </w:t>
      </w:r>
      <w:r w:rsidR="001D75A3" w:rsidRPr="001D75A3">
        <w:rPr>
          <w:rFonts w:ascii="Calibri" w:eastAsia="SimSun" w:hAnsi="Calibri" w:cs="Calibri"/>
          <w:kern w:val="3"/>
          <w:lang w:val="en-US"/>
        </w:rPr>
        <w:t>advertisements,</w:t>
      </w:r>
      <w:r w:rsidRPr="001D75A3">
        <w:rPr>
          <w:rFonts w:ascii="Calibri" w:eastAsia="SimSun" w:hAnsi="Calibri" w:cs="Calibri"/>
          <w:kern w:val="3"/>
          <w:lang w:val="en-US"/>
        </w:rPr>
        <w:t xml:space="preserve"> they are trying to convince customers that with these shoes they will be able to run faster than others to different places to do many irons. Eventually, </w:t>
      </w:r>
      <w:r w:rsidR="00163D88" w:rsidRPr="001D75A3">
        <w:rPr>
          <w:rFonts w:ascii="Calibri" w:eastAsia="SimSun" w:hAnsi="Calibri" w:cs="Calibri"/>
          <w:kern w:val="3"/>
          <w:lang w:val="en-US"/>
        </w:rPr>
        <w:t>a person who has</w:t>
      </w:r>
      <w:r w:rsidRPr="001D75A3">
        <w:rPr>
          <w:rFonts w:ascii="Calibri" w:eastAsia="SimSun" w:hAnsi="Calibri" w:cs="Calibri"/>
          <w:kern w:val="3"/>
          <w:lang w:val="en-US"/>
        </w:rPr>
        <w:t xml:space="preserve"> a busy lifestyle that reflects on this </w:t>
      </w:r>
      <w:r w:rsidR="00163D88" w:rsidRPr="001D75A3">
        <w:rPr>
          <w:rFonts w:ascii="Calibri" w:eastAsia="SimSun" w:hAnsi="Calibri" w:cs="Calibri"/>
          <w:kern w:val="3"/>
          <w:lang w:val="en-US"/>
        </w:rPr>
        <w:t>advertisement</w:t>
      </w:r>
      <w:r w:rsidRPr="001D75A3">
        <w:rPr>
          <w:rFonts w:ascii="Calibri" w:eastAsia="SimSun" w:hAnsi="Calibri" w:cs="Calibri"/>
          <w:kern w:val="3"/>
          <w:lang w:val="en-US"/>
        </w:rPr>
        <w:t xml:space="preserve"> might get influenced by this ad, buy the shoes, and apply this new identity whenever they have to hurry up from place to place.</w:t>
      </w:r>
      <w:r w:rsidR="001D75A3">
        <w:rPr>
          <w:rFonts w:ascii="Calibri" w:eastAsia="SimSun" w:hAnsi="Calibri" w:cs="Calibri"/>
          <w:kern w:val="3"/>
          <w:lang w:val="en-US"/>
        </w:rPr>
        <w:t xml:space="preserve"> These running shoes would identify this person</w:t>
      </w:r>
      <w:r w:rsidRPr="001D75A3">
        <w:rPr>
          <w:rFonts w:ascii="Calibri" w:eastAsia="SimSun" w:hAnsi="Calibri" w:cs="Calibri"/>
          <w:kern w:val="3"/>
          <w:lang w:val="en-US"/>
        </w:rPr>
        <w:t xml:space="preserve"> </w:t>
      </w:r>
      <w:r w:rsidR="001D75A3">
        <w:rPr>
          <w:rFonts w:ascii="Calibri" w:eastAsia="SimSun" w:hAnsi="Calibri" w:cs="Calibri"/>
          <w:kern w:val="3"/>
          <w:lang w:val="en-US"/>
        </w:rPr>
        <w:t>as being busy and active. In addition</w:t>
      </w:r>
      <w:r w:rsidRPr="001D75A3">
        <w:rPr>
          <w:rFonts w:ascii="Calibri" w:eastAsia="SimSun" w:hAnsi="Calibri" w:cs="Calibri"/>
          <w:kern w:val="3"/>
          <w:lang w:val="en-US"/>
        </w:rPr>
        <w:t>, this is how business people use consumption as means through which they can incorporate the potential identity positions, and again reproduce them, turning this into an ongoing identity project. (Elliott et al, 2009, p.77).</w:t>
      </w:r>
    </w:p>
    <w:p w14:paraId="2DBA05C6" w14:textId="77777777" w:rsidR="001D75A3" w:rsidRPr="001D75A3" w:rsidRDefault="001D75A3" w:rsidP="00B2779C">
      <w:pPr>
        <w:widowControl w:val="0"/>
        <w:suppressAutoHyphens/>
        <w:autoSpaceDN w:val="0"/>
        <w:spacing w:before="240" w:after="240" w:line="360" w:lineRule="auto"/>
        <w:jc w:val="both"/>
        <w:textAlignment w:val="baseline"/>
        <w:rPr>
          <w:rFonts w:ascii="Calibri" w:eastAsia="SimSun" w:hAnsi="Calibri" w:cs="Calibri"/>
          <w:kern w:val="3"/>
          <w:lang w:val="en-US"/>
        </w:rPr>
      </w:pPr>
    </w:p>
    <w:p w14:paraId="2B372114" w14:textId="77777777" w:rsidR="00B2779C" w:rsidRPr="001D75A3" w:rsidRDefault="00B2779C" w:rsidP="00B2779C">
      <w:pPr>
        <w:widowControl w:val="0"/>
        <w:suppressAutoHyphens/>
        <w:autoSpaceDN w:val="0"/>
        <w:spacing w:before="240" w:after="240" w:line="360" w:lineRule="auto"/>
        <w:jc w:val="both"/>
        <w:textAlignment w:val="baseline"/>
        <w:rPr>
          <w:rFonts w:ascii="Calibri" w:eastAsia="SimSun" w:hAnsi="Calibri" w:cs="Calibri"/>
          <w:kern w:val="3"/>
          <w:lang w:val="en-US"/>
        </w:rPr>
      </w:pPr>
      <w:r w:rsidRPr="001D75A3">
        <w:rPr>
          <w:rFonts w:ascii="Calibri" w:eastAsia="SimSun" w:hAnsi="Calibri" w:cs="Calibri"/>
          <w:kern w:val="3"/>
          <w:lang w:val="en-US"/>
        </w:rPr>
        <w:lastRenderedPageBreak/>
        <w:t>This symbolic, communicative interpretation of identity through consumption is appealing to many. Elliott et al focus on understanding the relationship between identity and consumption as a process through which identities are selected, endorsed and reinforced, making it a social development process (Elliott et al, 2009, p.77).</w:t>
      </w:r>
    </w:p>
    <w:p w14:paraId="7CFCC252" w14:textId="77777777" w:rsidR="00B2779C" w:rsidRPr="001D75A3" w:rsidRDefault="00B2779C" w:rsidP="00B2779C">
      <w:pPr>
        <w:widowControl w:val="0"/>
        <w:suppressAutoHyphens/>
        <w:autoSpaceDN w:val="0"/>
        <w:spacing w:before="240" w:after="240" w:line="360" w:lineRule="auto"/>
        <w:jc w:val="both"/>
        <w:textAlignment w:val="baseline"/>
        <w:rPr>
          <w:rFonts w:ascii="Calibri" w:eastAsia="SimSun" w:hAnsi="Calibri" w:cs="Calibri"/>
          <w:kern w:val="3"/>
          <w:lang w:val="en-US"/>
        </w:rPr>
      </w:pPr>
      <w:r w:rsidRPr="001D75A3">
        <w:rPr>
          <w:rFonts w:ascii="Calibri" w:eastAsia="SimSun" w:hAnsi="Calibri" w:cs="Calibri"/>
          <w:kern w:val="3"/>
          <w:lang w:val="en-US"/>
        </w:rPr>
        <w:t>Reproduction of an existing identity and its incorporation into ongoing identity projects is a social act. Very often people wish to gain recognition from others in order to adopt a valid and recognized identity. Selecting a particular identity through products, e.g. designer sportswear, or services, e.g., expensive fitness club, can be a challenge, because even though a person feels good with one identity, he/she will not act on it until the chosen identity is approved and even encouraged by society or social groups a person belongs to (Elliott et al, 2009, p.78).</w:t>
      </w:r>
    </w:p>
    <w:p w14:paraId="07B7BDA0" w14:textId="547C59D7" w:rsidR="00B2779C" w:rsidRPr="001D75A3" w:rsidRDefault="00B2779C" w:rsidP="00B2779C">
      <w:pPr>
        <w:widowControl w:val="0"/>
        <w:suppressAutoHyphens/>
        <w:autoSpaceDN w:val="0"/>
        <w:spacing w:before="240" w:after="240" w:line="360" w:lineRule="auto"/>
        <w:jc w:val="both"/>
        <w:textAlignment w:val="baseline"/>
        <w:rPr>
          <w:rFonts w:ascii="Calibri" w:eastAsia="SimSun" w:hAnsi="Calibri" w:cs="Calibri"/>
          <w:kern w:val="3"/>
          <w:lang w:val="en-US"/>
        </w:rPr>
      </w:pPr>
      <w:r w:rsidRPr="001D75A3">
        <w:rPr>
          <w:rFonts w:ascii="Calibri" w:eastAsia="SimSun" w:hAnsi="Calibri" w:cs="Calibri"/>
          <w:kern w:val="3"/>
          <w:lang w:val="en-US"/>
        </w:rPr>
        <w:t>In today’s postmodern society, the self is conceptualized as a social construction. Individuals due to interaction with the social world around them create identity through consumption. Consumer culture, and its dual activities of consumption and advertising, become tools for individual identity building</w:t>
      </w:r>
      <w:r w:rsidR="001D75A3">
        <w:rPr>
          <w:rFonts w:ascii="Calibri" w:eastAsia="SimSun" w:hAnsi="Calibri" w:cs="Calibri"/>
          <w:kern w:val="3"/>
          <w:lang w:val="en-US"/>
        </w:rPr>
        <w:t>,</w:t>
      </w:r>
      <w:r w:rsidRPr="001D75A3">
        <w:rPr>
          <w:rFonts w:ascii="Calibri" w:eastAsia="SimSun" w:hAnsi="Calibri" w:cs="Calibri"/>
          <w:kern w:val="3"/>
          <w:lang w:val="en-US"/>
        </w:rPr>
        <w:t xml:space="preserve"> as well as social identification. We place ourselves within social groups, our social groups within society, and evaluate others’ social positioning, and thereby identities through consumption in response to marketing (Deutsch, Theodorou, 2010, p.230). Stearns (2006) describes a consumerist society as one in which many people formulate their goals in life partly through acquiring goods that they clearly do not need for subsistence of traditional display. They become entangled in the process of acquisition, e.g., shopping – and take some of their identity from a demonstration of the new item they buy and exhibit (Deutsch, Theodorou, 2010, p.230).</w:t>
      </w:r>
    </w:p>
    <w:p w14:paraId="2EF26417" w14:textId="57E4F939" w:rsidR="00B2779C" w:rsidRPr="001D75A3" w:rsidRDefault="00B2779C" w:rsidP="00B2779C">
      <w:pPr>
        <w:widowControl w:val="0"/>
        <w:suppressAutoHyphens/>
        <w:autoSpaceDN w:val="0"/>
        <w:spacing w:before="240" w:after="240" w:line="360" w:lineRule="auto"/>
        <w:jc w:val="both"/>
        <w:textAlignment w:val="baseline"/>
        <w:rPr>
          <w:rFonts w:ascii="Calibri" w:eastAsia="SimSun" w:hAnsi="Calibri" w:cs="Calibri"/>
          <w:kern w:val="3"/>
          <w:lang w:val="en-US"/>
        </w:rPr>
      </w:pPr>
      <w:r w:rsidRPr="001D75A3">
        <w:rPr>
          <w:rFonts w:ascii="Calibri" w:eastAsia="SimSun" w:hAnsi="Calibri" w:cs="Calibri"/>
          <w:kern w:val="3"/>
          <w:lang w:val="en-US"/>
        </w:rPr>
        <w:t>Consumer culture and choices of identity can be represented as a big buffet of variety of meals. People are offered a variety of symbolic resources (products, services) that people get to interact with, and in that way (re)produce their identities. The same goes for consuming sports activities. With different activities</w:t>
      </w:r>
      <w:r w:rsidR="001D75A3">
        <w:rPr>
          <w:rFonts w:ascii="Calibri" w:eastAsia="SimSun" w:hAnsi="Calibri" w:cs="Calibri"/>
          <w:kern w:val="3"/>
          <w:lang w:val="en-US"/>
        </w:rPr>
        <w:t>,</w:t>
      </w:r>
      <w:r w:rsidRPr="001D75A3">
        <w:rPr>
          <w:rFonts w:ascii="Calibri" w:eastAsia="SimSun" w:hAnsi="Calibri" w:cs="Calibri"/>
          <w:kern w:val="3"/>
          <w:lang w:val="en-US"/>
        </w:rPr>
        <w:t xml:space="preserve"> people can get to show different identities whenever they want to, e.g., with dancing a woman can show that she’s elegant and </w:t>
      </w:r>
      <w:r w:rsidR="00163D88" w:rsidRPr="001D75A3">
        <w:rPr>
          <w:rFonts w:ascii="Calibri" w:eastAsia="SimSun" w:hAnsi="Calibri" w:cs="Calibri"/>
          <w:kern w:val="3"/>
          <w:lang w:val="en-US"/>
        </w:rPr>
        <w:t>sophisticated;</w:t>
      </w:r>
      <w:r w:rsidRPr="001D75A3">
        <w:rPr>
          <w:rFonts w:ascii="Calibri" w:eastAsia="SimSun" w:hAnsi="Calibri" w:cs="Calibri"/>
          <w:kern w:val="3"/>
          <w:lang w:val="en-US"/>
        </w:rPr>
        <w:t xml:space="preserve"> with boxing a man can show that he knows how to protect himself and others. Consequently, there is a variety of attributes connected to each sports activity, and for each person the attributes they want to show are different. The search for identity almost seems like an endless choice that can turn chaotic, be paralyzing and potentially disempowering (Elliott et al, 2009, p.79).</w:t>
      </w:r>
    </w:p>
    <w:p w14:paraId="23F68C57" w14:textId="75B771E1" w:rsidR="00B2779C" w:rsidRPr="001D75A3" w:rsidRDefault="00B2779C" w:rsidP="00B2779C">
      <w:pPr>
        <w:widowControl w:val="0"/>
        <w:suppressAutoHyphens/>
        <w:autoSpaceDN w:val="0"/>
        <w:spacing w:before="240" w:after="240" w:line="360" w:lineRule="auto"/>
        <w:jc w:val="both"/>
        <w:textAlignment w:val="baseline"/>
        <w:rPr>
          <w:rFonts w:ascii="Calibri" w:eastAsia="SimSun" w:hAnsi="Calibri" w:cs="Calibri"/>
          <w:kern w:val="3"/>
          <w:lang w:val="en-US"/>
        </w:rPr>
      </w:pPr>
      <w:r w:rsidRPr="001D75A3">
        <w:rPr>
          <w:rFonts w:ascii="Calibri" w:eastAsia="SimSun" w:hAnsi="Calibri" w:cs="Calibri"/>
          <w:kern w:val="3"/>
          <w:lang w:val="en-US"/>
        </w:rPr>
        <w:t xml:space="preserve">Self-doubts and anxiety with regard to sexuality and romance also drive people’s desire for self-transformation of identity through consumption. Such feelings may arise from body images that fail to measure up to the ideals created by popular culture, which prescribes the size, shape, weight, color, and texture of the sexually attractive body and relentlessly promotes the means by which those attributes may be obtained (Schouten, 1991, p.423). The necessity to measure up to an </w:t>
      </w:r>
      <w:r w:rsidR="001D75A3" w:rsidRPr="001D75A3">
        <w:rPr>
          <w:rFonts w:ascii="Calibri" w:eastAsia="SimSun" w:hAnsi="Calibri" w:cs="Calibri"/>
          <w:kern w:val="3"/>
          <w:lang w:val="en-US"/>
        </w:rPr>
        <w:t>ideal</w:t>
      </w:r>
      <w:r w:rsidRPr="001D75A3">
        <w:rPr>
          <w:rFonts w:ascii="Calibri" w:eastAsia="SimSun" w:hAnsi="Calibri" w:cs="Calibri"/>
          <w:kern w:val="3"/>
          <w:lang w:val="en-US"/>
        </w:rPr>
        <w:t xml:space="preserve"> can also drive person to </w:t>
      </w:r>
      <w:r w:rsidRPr="001D75A3">
        <w:rPr>
          <w:rFonts w:ascii="Calibri" w:eastAsia="SimSun" w:hAnsi="Calibri" w:cs="Calibri"/>
          <w:kern w:val="3"/>
          <w:lang w:val="en-US"/>
        </w:rPr>
        <w:lastRenderedPageBreak/>
        <w:t xml:space="preserve">different sports activities, in order to </w:t>
      </w:r>
      <w:r w:rsidR="00163D88" w:rsidRPr="001D75A3">
        <w:rPr>
          <w:rFonts w:ascii="Calibri" w:eastAsia="SimSun" w:hAnsi="Calibri" w:cs="Calibri"/>
          <w:kern w:val="3"/>
          <w:lang w:val="en-US"/>
        </w:rPr>
        <w:t>improve</w:t>
      </w:r>
      <w:r w:rsidRPr="001D75A3">
        <w:rPr>
          <w:rFonts w:ascii="Calibri" w:eastAsia="SimSun" w:hAnsi="Calibri" w:cs="Calibri"/>
          <w:kern w:val="3"/>
          <w:lang w:val="en-US"/>
        </w:rPr>
        <w:t xml:space="preserve"> one’s look or identity.</w:t>
      </w:r>
    </w:p>
    <w:p w14:paraId="7F27A11A" w14:textId="40562E36" w:rsidR="00B2779C" w:rsidRPr="001D75A3" w:rsidRDefault="00B2779C" w:rsidP="00B2779C">
      <w:pPr>
        <w:widowControl w:val="0"/>
        <w:suppressAutoHyphens/>
        <w:autoSpaceDN w:val="0"/>
        <w:spacing w:before="240" w:after="240" w:line="360" w:lineRule="auto"/>
        <w:jc w:val="both"/>
        <w:textAlignment w:val="baseline"/>
        <w:rPr>
          <w:rFonts w:ascii="Calibri" w:eastAsia="SimSun" w:hAnsi="Calibri" w:cs="Calibri"/>
          <w:kern w:val="3"/>
          <w:lang w:val="en-US"/>
        </w:rPr>
      </w:pPr>
      <w:r w:rsidRPr="001D75A3">
        <w:rPr>
          <w:rFonts w:ascii="Calibri" w:eastAsia="SimSun" w:hAnsi="Calibri" w:cs="Calibri"/>
          <w:kern w:val="3"/>
          <w:lang w:val="en-US"/>
        </w:rPr>
        <w:t>Other people are motivated by the need for greater control over their lives. Plastic surgery and other goods and services, such as clothing, cosmetics, exercise equipment, and weight loss programs provide some direct control over the physical appearance and, through it, may provide greater power of confidence in social, occupational, or intimate relationships (Schouten, 1991, p.423).Although people see the choice in who they may want to be, and how to achieve it, e.g., slim, muscular or healthy, many recognize that not all identities are equally available to all, regardless of how desired they may be. For instance, some people cannot get slim, no matter how hard they try, because they lack decisiveness. Moreover, because identities are socially meaningful categories, some identities, will be difficult to negotiate or will be non-negotiable. That is why people are constantly negotiating and competing for identities, because no one can have the same ones (Elliott et al, 2009, p.88).</w:t>
      </w:r>
    </w:p>
    <w:p w14:paraId="2E5C66D8" w14:textId="392357D1" w:rsidR="00B2779C" w:rsidRPr="001D75A3" w:rsidRDefault="00B2779C" w:rsidP="00B2779C">
      <w:pPr>
        <w:widowControl w:val="0"/>
        <w:suppressAutoHyphens/>
        <w:autoSpaceDN w:val="0"/>
        <w:spacing w:before="240" w:after="240" w:line="360" w:lineRule="auto"/>
        <w:jc w:val="both"/>
        <w:textAlignment w:val="baseline"/>
        <w:rPr>
          <w:rFonts w:ascii="Calibri" w:eastAsia="SimSun" w:hAnsi="Calibri" w:cs="Calibri"/>
          <w:kern w:val="3"/>
          <w:lang w:val="en-US"/>
        </w:rPr>
      </w:pPr>
      <w:r w:rsidRPr="001D75A3">
        <w:rPr>
          <w:rFonts w:ascii="Calibri" w:eastAsia="SimSun" w:hAnsi="Calibri" w:cs="Calibri"/>
          <w:kern w:val="3"/>
          <w:lang w:val="en-US"/>
        </w:rPr>
        <w:t xml:space="preserve">Identity is a naturally social construct that is realized through social interaction and endorsement from others (Elliott et al, 2009, p.90), and it is </w:t>
      </w:r>
      <w:r w:rsidR="001D75A3" w:rsidRPr="001D75A3">
        <w:rPr>
          <w:rFonts w:ascii="Calibri" w:eastAsia="SimSun" w:hAnsi="Calibri" w:cs="Calibri"/>
          <w:kern w:val="3"/>
          <w:lang w:val="en-US"/>
        </w:rPr>
        <w:t>highly</w:t>
      </w:r>
      <w:r w:rsidRPr="001D75A3">
        <w:rPr>
          <w:rFonts w:ascii="Calibri" w:eastAsia="SimSun" w:hAnsi="Calibri" w:cs="Calibri"/>
          <w:kern w:val="3"/>
          <w:lang w:val="en-US"/>
        </w:rPr>
        <w:t xml:space="preserve"> influenced by self-concept, which is a complex and highly sensitive topic for many individuals in their daily social lives (Schouten, 1991, p.413). People spend much of their lives with self-concepts that are relatively stable, reflecting established social roles, and giving attention to building and maintaining a particular life style and identities that society would expect them to reflect (Schouten, 1991, p.421).</w:t>
      </w:r>
    </w:p>
    <w:p w14:paraId="29E244D0" w14:textId="77777777" w:rsidR="00B2779C" w:rsidRPr="001D75A3" w:rsidRDefault="005E1803" w:rsidP="005E1803">
      <w:pPr>
        <w:pStyle w:val="Overskrift3"/>
      </w:pPr>
      <w:bookmarkStart w:id="26" w:name="_Toc389144975"/>
      <w:r w:rsidRPr="001D75A3">
        <w:t xml:space="preserve">5.5.3 </w:t>
      </w:r>
      <w:r w:rsidR="00B2779C" w:rsidRPr="001D75A3">
        <w:t>Young adults and consumption</w:t>
      </w:r>
      <w:bookmarkEnd w:id="26"/>
    </w:p>
    <w:p w14:paraId="687698F5" w14:textId="65D71BC5" w:rsidR="00B2779C" w:rsidRPr="001D75A3" w:rsidRDefault="00B2779C" w:rsidP="00B2779C">
      <w:pPr>
        <w:widowControl w:val="0"/>
        <w:suppressAutoHyphens/>
        <w:autoSpaceDN w:val="0"/>
        <w:spacing w:before="240" w:after="240" w:line="360" w:lineRule="auto"/>
        <w:jc w:val="both"/>
        <w:textAlignment w:val="baseline"/>
        <w:rPr>
          <w:rFonts w:ascii="Calibri" w:eastAsia="SimSun" w:hAnsi="Calibri" w:cs="Calibri"/>
          <w:kern w:val="3"/>
          <w:lang w:val="en-US"/>
        </w:rPr>
      </w:pPr>
      <w:r w:rsidRPr="001D75A3">
        <w:rPr>
          <w:rFonts w:ascii="Calibri" w:eastAsia="SimSun" w:hAnsi="Calibri" w:cs="Calibri"/>
          <w:kern w:val="3"/>
          <w:lang w:val="en-US"/>
        </w:rPr>
        <w:t xml:space="preserve">Emerging adulthood has been identified and characterized by high levels of exploration </w:t>
      </w:r>
      <w:r w:rsidR="001D75A3">
        <w:rPr>
          <w:rFonts w:ascii="Calibri" w:eastAsia="SimSun" w:hAnsi="Calibri" w:cs="Calibri"/>
          <w:kern w:val="3"/>
          <w:lang w:val="en-US"/>
        </w:rPr>
        <w:t>by</w:t>
      </w:r>
      <w:r w:rsidRPr="001D75A3">
        <w:rPr>
          <w:rFonts w:ascii="Calibri" w:eastAsia="SimSun" w:hAnsi="Calibri" w:cs="Calibri"/>
          <w:kern w:val="3"/>
          <w:lang w:val="en-US"/>
        </w:rPr>
        <w:t xml:space="preserve"> many opportunities, and by high levels of uncertainty and instability (Ragozini et al, 2014, p.3). Today’s young adults live in a world of media bombardment. They receive increasing attention from advertisers who wish to tap into youth’s contemporary purchase power and their potential as adult consumers (Deutsch, Theodorou, 2010, p.229). Young adults construct their adolescent selves and form their future aspirations, and they do so within a culture in which consumption is used to define social identities through the marking and masking of differences, the identification of self and others (D</w:t>
      </w:r>
      <w:r w:rsidR="00A57C45" w:rsidRPr="001D75A3">
        <w:rPr>
          <w:rFonts w:ascii="Calibri" w:eastAsia="SimSun" w:hAnsi="Calibri" w:cs="Calibri"/>
          <w:kern w:val="3"/>
          <w:lang w:val="en-US"/>
        </w:rPr>
        <w:t xml:space="preserve">eutsch, Theodorou, 2010, p.230). </w:t>
      </w:r>
      <w:r w:rsidRPr="001D75A3">
        <w:rPr>
          <w:rFonts w:ascii="Calibri" w:eastAsia="SimSun" w:hAnsi="Calibri" w:cs="Calibri"/>
          <w:kern w:val="3"/>
          <w:lang w:val="en-US"/>
        </w:rPr>
        <w:t>Therefore, belonging to a certain sports activities group can also help to define one’s social identity, because it can help young adults to identify with other people much easier.</w:t>
      </w:r>
    </w:p>
    <w:p w14:paraId="28D6CE17" w14:textId="4537B518" w:rsidR="00B2779C" w:rsidRPr="001D75A3" w:rsidRDefault="00B2779C" w:rsidP="00B2779C">
      <w:pPr>
        <w:widowControl w:val="0"/>
        <w:suppressAutoHyphens/>
        <w:autoSpaceDN w:val="0"/>
        <w:spacing w:before="240" w:after="240" w:line="360" w:lineRule="auto"/>
        <w:jc w:val="both"/>
        <w:textAlignment w:val="baseline"/>
        <w:rPr>
          <w:rFonts w:ascii="Calibri" w:eastAsia="SimSun" w:hAnsi="Calibri" w:cs="Calibri"/>
          <w:kern w:val="3"/>
          <w:lang w:val="en-US"/>
        </w:rPr>
      </w:pPr>
      <w:r w:rsidRPr="001D75A3">
        <w:rPr>
          <w:rFonts w:ascii="Calibri" w:eastAsia="SimSun" w:hAnsi="Calibri" w:cs="Calibri"/>
          <w:kern w:val="3"/>
          <w:lang w:val="en-US"/>
        </w:rPr>
        <w:t xml:space="preserve">This relationship between consumption and identity may be particularly obvious among young adults. During student years, young people are both individuating themselves from their parents and identifying themselves within social peer groups in a new environment - university. This involvement in the task of identity building leads to concern with marking one’s identity for others (Deutsch, Theodorou, 2010, p.230). When these groups are attained, the members of it are marked by specific consumer choices that identify them not only as individuals but also as members of social networks (Deutsch, Theodorou, 2010, </w:t>
      </w:r>
      <w:r w:rsidRPr="001D75A3">
        <w:rPr>
          <w:rFonts w:ascii="Calibri" w:eastAsia="SimSun" w:hAnsi="Calibri" w:cs="Calibri"/>
          <w:kern w:val="3"/>
          <w:lang w:val="en-US"/>
        </w:rPr>
        <w:lastRenderedPageBreak/>
        <w:t xml:space="preserve">p.231). </w:t>
      </w:r>
    </w:p>
    <w:p w14:paraId="53AD0F16" w14:textId="77777777" w:rsidR="00B2779C" w:rsidRPr="001D75A3" w:rsidRDefault="00B2779C" w:rsidP="00B2779C">
      <w:pPr>
        <w:widowControl w:val="0"/>
        <w:suppressAutoHyphens/>
        <w:autoSpaceDN w:val="0"/>
        <w:spacing w:before="240" w:after="240" w:line="360" w:lineRule="auto"/>
        <w:jc w:val="both"/>
        <w:textAlignment w:val="baseline"/>
        <w:rPr>
          <w:rFonts w:ascii="Calibri" w:eastAsia="SimSun" w:hAnsi="Calibri" w:cs="Calibri"/>
          <w:kern w:val="3"/>
          <w:lang w:val="en-US"/>
        </w:rPr>
      </w:pPr>
      <w:r w:rsidRPr="001D75A3">
        <w:rPr>
          <w:rFonts w:ascii="Calibri" w:eastAsia="SimSun" w:hAnsi="Calibri" w:cs="Calibri"/>
          <w:kern w:val="3"/>
          <w:lang w:val="en-US"/>
        </w:rPr>
        <w:t>Young adults are not unique in their use of consumption to mark social groups and locate themselves within social hierarchies. They are merely imitating the social norms of adult culture. This increases the importance of material goods, which is encouraging for young adults; besides, they are a valuable marketing demographic for whom companies compete to gain their purchase power (Deutsch, Theodorou, 2010, p.231).</w:t>
      </w:r>
    </w:p>
    <w:p w14:paraId="3128AAD1" w14:textId="08513E25" w:rsidR="00B2779C" w:rsidRPr="001D75A3" w:rsidRDefault="00B2779C" w:rsidP="00B2779C">
      <w:pPr>
        <w:widowControl w:val="0"/>
        <w:suppressAutoHyphens/>
        <w:autoSpaceDN w:val="0"/>
        <w:spacing w:before="240" w:after="240" w:line="360" w:lineRule="auto"/>
        <w:jc w:val="both"/>
        <w:textAlignment w:val="baseline"/>
        <w:rPr>
          <w:rFonts w:ascii="Calibri" w:eastAsia="SimSun" w:hAnsi="Calibri" w:cs="Calibri"/>
          <w:kern w:val="3"/>
          <w:lang w:val="en-US"/>
        </w:rPr>
      </w:pPr>
      <w:r w:rsidRPr="001D75A3">
        <w:rPr>
          <w:rFonts w:ascii="Calibri" w:eastAsia="SimSun" w:hAnsi="Calibri" w:cs="Calibri"/>
          <w:kern w:val="3"/>
          <w:lang w:val="en-US"/>
        </w:rPr>
        <w:t>Within consumer culture, young adult’s expectations for their future selves are likely to involve desired patterns of consumption associated with their aspirations. These aspirations are linked to youth’s current and desired social class positioning and associated economic and personal power they wish to gain in the future (Deutsch, Theodorou, 2010, p.232). Marketers have long been aware of the link between money and power, and consumption marks independence and defines the self (Deutsch, Theodorou, 2010, p.232). Since most of the young adults do not possess big amounts of money to gain power over others, the</w:t>
      </w:r>
      <w:r w:rsidR="00403071" w:rsidRPr="001D75A3">
        <w:rPr>
          <w:rFonts w:ascii="Calibri" w:eastAsia="SimSun" w:hAnsi="Calibri" w:cs="Calibri"/>
          <w:kern w:val="3"/>
          <w:lang w:val="en-US"/>
        </w:rPr>
        <w:t xml:space="preserve"> only way they can gain power is</w:t>
      </w:r>
      <w:r w:rsidRPr="001D75A3">
        <w:rPr>
          <w:rFonts w:ascii="Calibri" w:eastAsia="SimSun" w:hAnsi="Calibri" w:cs="Calibri"/>
          <w:kern w:val="3"/>
          <w:lang w:val="en-US"/>
        </w:rPr>
        <w:t xml:space="preserve"> by demonstrating their image through their purchases and activities.</w:t>
      </w:r>
    </w:p>
    <w:p w14:paraId="002DD604" w14:textId="77777777" w:rsidR="00B2779C" w:rsidRPr="001D75A3" w:rsidRDefault="00B2779C" w:rsidP="00B2779C">
      <w:pPr>
        <w:widowControl w:val="0"/>
        <w:suppressAutoHyphens/>
        <w:autoSpaceDN w:val="0"/>
        <w:spacing w:before="240" w:after="240" w:line="360" w:lineRule="auto"/>
        <w:jc w:val="both"/>
        <w:textAlignment w:val="baseline"/>
        <w:rPr>
          <w:rFonts w:ascii="Calibri" w:eastAsia="SimSun" w:hAnsi="Calibri" w:cs="Calibri"/>
          <w:kern w:val="3"/>
          <w:lang w:val="en-US"/>
        </w:rPr>
      </w:pPr>
      <w:r w:rsidRPr="001D75A3">
        <w:rPr>
          <w:rFonts w:ascii="Calibri" w:eastAsia="SimSun" w:hAnsi="Calibri" w:cs="Calibri"/>
          <w:kern w:val="3"/>
          <w:lang w:val="en-US"/>
        </w:rPr>
        <w:t>Consumerism can build up the illusion of equality; technically, everyone can buy what is being advertised. Yet not everyone has the same purchase capacity to do so. The assumed equality of opportunity, promoted through the marketing system, masks and underlying inequality structured by differential access to choice. Marketed lifestyles signify social standings and become class-specific given that their market availability masks individuals’ unequal purchase capacities (Deutsch, Theodorou, 2010, p.233). Through difference marking, consumption becomes a powerful tool for making identities. This may be particularly true for young adults whose imagined future selves reflect a desire to cross a certain social class into a better one (Deutsch, Theodorou, 2010, p.233).</w:t>
      </w:r>
    </w:p>
    <w:p w14:paraId="797812DE" w14:textId="77777777" w:rsidR="00B2779C" w:rsidRPr="001D75A3" w:rsidRDefault="00B2779C" w:rsidP="00B2779C">
      <w:pPr>
        <w:widowControl w:val="0"/>
        <w:suppressAutoHyphens/>
        <w:autoSpaceDN w:val="0"/>
        <w:spacing w:before="240" w:after="240" w:line="360" w:lineRule="auto"/>
        <w:jc w:val="both"/>
        <w:textAlignment w:val="baseline"/>
        <w:rPr>
          <w:rFonts w:ascii="Calibri" w:eastAsia="SimSun" w:hAnsi="Calibri" w:cs="Calibri"/>
          <w:kern w:val="3"/>
          <w:lang w:val="en-US"/>
        </w:rPr>
      </w:pPr>
      <w:r w:rsidRPr="001D75A3">
        <w:rPr>
          <w:rFonts w:ascii="Calibri" w:eastAsia="SimSun" w:hAnsi="Calibri" w:cs="Calibri"/>
          <w:kern w:val="3"/>
          <w:lang w:val="en-US"/>
        </w:rPr>
        <w:t>McAlexander and Schouten (1989) found changes of appearance to be symbolically important in coping with certain role transitions (Schouten, 1991, p.413). Women/girls, and increasingly Men/boys, are expected to consume their way into attractiveness. Flipping through the average women’s magazine, a reader finds that many pages are comprised of advertisements for products aimed at “improving” women, that is, making them more attractive and ,thereby, more “successful” heterosexualized creatures (Deutsch, Theodorou, 2010, p.234).</w:t>
      </w:r>
    </w:p>
    <w:p w14:paraId="4BE0BE8A" w14:textId="6A2FA191" w:rsidR="00403071" w:rsidRPr="001D75A3" w:rsidRDefault="00B2779C" w:rsidP="001D75A3">
      <w:pPr>
        <w:widowControl w:val="0"/>
        <w:suppressAutoHyphens/>
        <w:autoSpaceDN w:val="0"/>
        <w:spacing w:before="240" w:after="240" w:line="360" w:lineRule="auto"/>
        <w:jc w:val="both"/>
        <w:textAlignment w:val="baseline"/>
        <w:rPr>
          <w:rFonts w:ascii="Calibri" w:eastAsia="SimSun" w:hAnsi="Calibri" w:cs="Calibri"/>
          <w:kern w:val="3"/>
          <w:lang w:val="en-US"/>
        </w:rPr>
      </w:pPr>
      <w:r w:rsidRPr="001D75A3">
        <w:rPr>
          <w:rFonts w:ascii="Calibri" w:eastAsia="SimSun" w:hAnsi="Calibri" w:cs="Calibri"/>
          <w:kern w:val="3"/>
          <w:lang w:val="en-US"/>
        </w:rPr>
        <w:t>People are like marketing characters; they appear to manage their lives as commodities and perform in a way that increases their own socioeconomic value in the eyes of others and themselves. For many people the physical attractiveness is very important in order to fit into certain social role performances, or to fit the market value of themselves, and to show their value through their looks and consumption of goods and services (Schouten, 1991, p.413).</w:t>
      </w:r>
    </w:p>
    <w:p w14:paraId="07FA7EEA" w14:textId="77777777" w:rsidR="00B2779C" w:rsidRPr="001D75A3" w:rsidRDefault="00B2779C" w:rsidP="005E1803">
      <w:pPr>
        <w:pStyle w:val="Overskrift1"/>
      </w:pPr>
      <w:bookmarkStart w:id="27" w:name="_Toc389144976"/>
      <w:r w:rsidRPr="001D75A3">
        <w:lastRenderedPageBreak/>
        <w:t>Analysis</w:t>
      </w:r>
      <w:bookmarkEnd w:id="27"/>
    </w:p>
    <w:p w14:paraId="2FE39520" w14:textId="14B9C406" w:rsidR="00B2779C" w:rsidRPr="001D75A3" w:rsidRDefault="00B2779C" w:rsidP="00B2779C">
      <w:pPr>
        <w:pStyle w:val="Standard"/>
        <w:spacing w:before="240" w:after="240" w:line="360" w:lineRule="auto"/>
        <w:jc w:val="both"/>
        <w:rPr>
          <w:lang w:val="en-US"/>
        </w:rPr>
      </w:pPr>
      <w:r w:rsidRPr="001D75A3">
        <w:rPr>
          <w:lang w:val="en-US"/>
        </w:rPr>
        <w:t>In this analysis part, I will use my qualitative and quantitative findings –self-narratives and survey responses, and base these findings on my theoretical knowledge, in order to answer my problem statement, and to discover how sports activities have influenced and if they continue influencing students’ identity and social interactions. With my questions (See Appendix Nr.1) and self-narratives (See Appendixes Nr.</w:t>
      </w:r>
      <w:r w:rsidR="00B803DE" w:rsidRPr="001D75A3">
        <w:rPr>
          <w:lang w:val="en-US"/>
        </w:rPr>
        <w:t>2-10</w:t>
      </w:r>
      <w:r w:rsidRPr="001D75A3">
        <w:rPr>
          <w:lang w:val="en-US"/>
        </w:rPr>
        <w:t xml:space="preserve">), I plan to find out if exercising has helped and </w:t>
      </w:r>
      <w:r w:rsidR="00163D88" w:rsidRPr="001D75A3">
        <w:rPr>
          <w:lang w:val="en-US"/>
        </w:rPr>
        <w:t>continue</w:t>
      </w:r>
      <w:r w:rsidRPr="001D75A3">
        <w:rPr>
          <w:lang w:val="en-US"/>
        </w:rPr>
        <w:t xml:space="preserve"> on helping students with their social skills, and if it has improved communication with other people and groups they are a part of. </w:t>
      </w:r>
    </w:p>
    <w:p w14:paraId="48DCB65B" w14:textId="77777777" w:rsidR="00B2779C" w:rsidRPr="001D75A3" w:rsidRDefault="005E1803" w:rsidP="005E1803">
      <w:pPr>
        <w:pStyle w:val="Overskrift2"/>
        <w:rPr>
          <w:lang w:val="en-US"/>
        </w:rPr>
      </w:pPr>
      <w:bookmarkStart w:id="28" w:name="_Toc389144977"/>
      <w:r w:rsidRPr="001D75A3">
        <w:rPr>
          <w:lang w:val="en-US"/>
        </w:rPr>
        <w:t xml:space="preserve">6.1 </w:t>
      </w:r>
      <w:r w:rsidR="00B2779C" w:rsidRPr="001D75A3">
        <w:rPr>
          <w:lang w:val="en-US"/>
        </w:rPr>
        <w:t>Age and frequency of exercising</w:t>
      </w:r>
      <w:bookmarkEnd w:id="28"/>
    </w:p>
    <w:p w14:paraId="564C90B5" w14:textId="77777777" w:rsidR="00B2779C" w:rsidRPr="001D75A3" w:rsidRDefault="00B2779C" w:rsidP="00B2779C">
      <w:pPr>
        <w:spacing w:before="240" w:after="240" w:line="360" w:lineRule="auto"/>
        <w:jc w:val="both"/>
        <w:rPr>
          <w:lang w:val="en-US"/>
        </w:rPr>
      </w:pPr>
      <w:r w:rsidRPr="001D75A3">
        <w:rPr>
          <w:lang w:val="en-US"/>
        </w:rPr>
        <w:t>I will start my analysis with the Chart Nr.1, which concerns the age in which my respondents started to exercise as part of their afterschool activities. In my survey, I specifically stated that gym lessons in school do not count as an answer. I have notified that because gym lessons is something that more or less every child in the school was obligated to do for many years; therefore the effect on identity cannot be measured in the same way, i.e., a teenager who exercises only in school, and a teenager who goes to school’s gym lessons and is a part of a football team outside the school. In the end, the identities of these two teenagers would be different; however, this is only an assumption. I cannot really prove it, because I did not collect answers from students who have never done sports activities outside the school, and therefore, I cannot know if these students’ identities have developed the same way or not.</w:t>
      </w:r>
    </w:p>
    <w:p w14:paraId="52584CD0" w14:textId="77777777" w:rsidR="00B2779C" w:rsidRPr="001D75A3" w:rsidRDefault="00B2779C" w:rsidP="00B2779C">
      <w:pPr>
        <w:spacing w:before="240" w:after="240" w:line="360" w:lineRule="auto"/>
        <w:jc w:val="both"/>
        <w:rPr>
          <w:lang w:val="en-US"/>
        </w:rPr>
      </w:pPr>
      <w:r w:rsidRPr="001D75A3">
        <w:rPr>
          <w:lang w:val="en-US"/>
        </w:rPr>
        <w:t>To continue, what counts here, is the age of my respondents and when have they started to do sports activities outside the school, e.g., volleyball team, football team, dancing lessons, swimming etc. With the Chart Nr. 1, I want to show that the students I have selected have started exercising from early age, teenager age, and some of them from age when they started their studies. Consequently, throughout this analysis, I will try to prove that it has also had an effect on their identities as students.</w:t>
      </w:r>
    </w:p>
    <w:p w14:paraId="2087B855" w14:textId="77777777" w:rsidR="00B2779C" w:rsidRPr="001D75A3" w:rsidRDefault="00B2779C" w:rsidP="00B2779C">
      <w:pPr>
        <w:rPr>
          <w:b/>
          <w:lang w:val="en-US"/>
        </w:rPr>
      </w:pPr>
      <w:r w:rsidRPr="001D75A3">
        <w:rPr>
          <w:b/>
          <w:lang w:val="en-US"/>
        </w:rPr>
        <w:br w:type="page"/>
      </w:r>
    </w:p>
    <w:p w14:paraId="11B75685" w14:textId="77777777" w:rsidR="00B2779C" w:rsidRPr="001D75A3" w:rsidRDefault="00B2779C" w:rsidP="00B2779C">
      <w:pPr>
        <w:spacing w:before="240" w:after="240" w:line="360" w:lineRule="auto"/>
        <w:jc w:val="right"/>
        <w:rPr>
          <w:b/>
          <w:lang w:val="en-US"/>
        </w:rPr>
      </w:pPr>
      <w:r w:rsidRPr="001D75A3">
        <w:rPr>
          <w:b/>
          <w:lang w:val="en-US"/>
        </w:rPr>
        <w:lastRenderedPageBreak/>
        <w:t>Chart Nr.1 Respondents’ age when starting their sports activities</w:t>
      </w:r>
    </w:p>
    <w:p w14:paraId="417EE44A" w14:textId="77777777" w:rsidR="00B2779C" w:rsidRPr="001D75A3" w:rsidRDefault="00B2779C" w:rsidP="00B2779C">
      <w:pPr>
        <w:spacing w:before="240" w:after="240" w:line="360" w:lineRule="auto"/>
        <w:jc w:val="both"/>
        <w:rPr>
          <w:lang w:val="en-US"/>
        </w:rPr>
      </w:pPr>
      <w:r w:rsidRPr="001D75A3">
        <w:rPr>
          <w:noProof/>
          <w:lang w:eastAsia="da-DK"/>
        </w:rPr>
        <mc:AlternateContent>
          <mc:Choice Requires="wps">
            <w:drawing>
              <wp:anchor distT="45720" distB="45720" distL="114300" distR="114300" simplePos="0" relativeHeight="251659264" behindDoc="0" locked="0" layoutInCell="1" allowOverlap="1" wp14:anchorId="167BB109" wp14:editId="22435F98">
                <wp:simplePos x="0" y="0"/>
                <wp:positionH relativeFrom="margin">
                  <wp:posOffset>5025390</wp:posOffset>
                </wp:positionH>
                <wp:positionV relativeFrom="paragraph">
                  <wp:posOffset>800100</wp:posOffset>
                </wp:positionV>
                <wp:extent cx="1543050" cy="942975"/>
                <wp:effectExtent l="0" t="0" r="0" b="9525"/>
                <wp:wrapNone/>
                <wp:docPr id="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942975"/>
                        </a:xfrm>
                        <a:prstGeom prst="rect">
                          <a:avLst/>
                        </a:prstGeom>
                        <a:solidFill>
                          <a:srgbClr val="FFFFFF"/>
                        </a:solidFill>
                        <a:ln w="9525">
                          <a:noFill/>
                          <a:miter lim="800000"/>
                          <a:headEnd/>
                          <a:tailEnd/>
                        </a:ln>
                      </wps:spPr>
                      <wps:txbx>
                        <w:txbxContent>
                          <w:p w14:paraId="1E4B4DA5" w14:textId="77777777" w:rsidR="00163D88" w:rsidRPr="009933B2" w:rsidRDefault="00163D88" w:rsidP="00B2779C">
                            <w:pPr>
                              <w:rPr>
                                <w:sz w:val="24"/>
                                <w:szCs w:val="24"/>
                                <w:lang w:val="en-US"/>
                              </w:rPr>
                            </w:pPr>
                            <w:r w:rsidRPr="009933B2">
                              <w:rPr>
                                <w:rFonts w:ascii="Calibri" w:eastAsia="Verdana" w:hAnsi="Calibri" w:cs="Verdana"/>
                                <w:b/>
                                <w:color w:val="81913A"/>
                                <w:sz w:val="24"/>
                                <w:szCs w:val="24"/>
                                <w:lang w:val="en-US" w:eastAsia="da-DK"/>
                              </w:rPr>
                              <w:t>From what age did you start exercising frequently?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95.7pt;margin-top:63pt;width:121.5pt;height:74.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" stroked="f">
                <v:textbox>
                  <w:txbxContent>
                    <w:p w14:paraId="1E4B4DA5" w14:textId="77777777" w:rsidR="00163D88" w:rsidRPr="009933B2" w:rsidRDefault="00163D88" w:rsidP="00B2779C">
                      <w:pPr>
                        <w:rPr>
                          <w:sz w:val="24"/>
                          <w:szCs w:val="24"/>
                          <w:lang w:val="en-US"/>
                        </w:rPr>
                      </w:pPr>
                      <w:r w:rsidRPr="009933B2">
                        <w:rPr>
                          <w:rFonts w:ascii="Calibri" w:eastAsia="Verdana" w:hAnsi="Calibri" w:cs="Verdana"/>
                          <w:b/>
                          <w:color w:val="81913A"/>
                          <w:sz w:val="24"/>
                          <w:szCs w:val="24"/>
                          <w:lang w:val="en-US" w:eastAsia="da-DK"/>
                        </w:rPr>
                        <w:t>From what age did you start exercising frequently?</w:t>
                      </w:r>
                    </w:p>
                  </w:txbxContent>
                </v:textbox>
                <w10:wrap anchorx="margin"/>
              </v:shape>
            </w:pict>
          </mc:Fallback>
        </mc:AlternateContent>
      </w:r>
      <w:r w:rsidRPr="001D75A3">
        <w:rPr>
          <w:rFonts w:ascii="Calibri" w:eastAsia="Calibri" w:hAnsi="Calibri" w:cs="Calibri"/>
          <w:b/>
          <w:noProof/>
          <w:color w:val="000000"/>
          <w:lang w:eastAsia="da-DK"/>
        </w:rPr>
        <mc:AlternateContent>
          <mc:Choice Requires="wpg">
            <w:drawing>
              <wp:inline distT="0" distB="0" distL="0" distR="0" wp14:anchorId="0DB6FBF9" wp14:editId="3FED4A50">
                <wp:extent cx="5324475" cy="3971925"/>
                <wp:effectExtent l="0" t="0" r="0" b="0"/>
                <wp:docPr id="27" name="Group 27"/>
                <wp:cNvGraphicFramePr/>
                <a:graphic xmlns:a="http://schemas.openxmlformats.org/drawingml/2006/main">
                  <a:graphicData uri="http://schemas.microsoft.com/office/word/2010/wordprocessingGroup">
                    <wpg:wgp>
                      <wpg:cNvGrpSpPr/>
                      <wpg:grpSpPr>
                        <a:xfrm>
                          <a:off x="0" y="0"/>
                          <a:ext cx="5324475" cy="3971925"/>
                          <a:chOff x="-93591" y="-127987"/>
                          <a:chExt cx="10267934" cy="7315177"/>
                        </a:xfrm>
                      </wpg:grpSpPr>
                      <wps:wsp>
                        <wps:cNvPr id="40" name="Shape 8"/>
                        <wps:cNvSpPr/>
                        <wps:spPr>
                          <a:xfrm>
                            <a:off x="5560845" y="155978"/>
                            <a:ext cx="175126" cy="407199"/>
                          </a:xfrm>
                          <a:custGeom>
                            <a:avLst/>
                            <a:gdLst/>
                            <a:ahLst/>
                            <a:cxnLst/>
                            <a:rect l="0" t="0" r="0" b="0"/>
                            <a:pathLst>
                              <a:path w="175126" h="407199">
                                <a:moveTo>
                                  <a:pt x="175126" y="0"/>
                                </a:moveTo>
                                <a:cubicBezTo>
                                  <a:pt x="105038" y="0"/>
                                  <a:pt x="77028" y="108586"/>
                                  <a:pt x="38514" y="257893"/>
                                </a:cubicBezTo>
                                <a:lnTo>
                                  <a:pt x="0" y="407199"/>
                                </a:lnTo>
                              </a:path>
                            </a:pathLst>
                          </a:custGeom>
                          <a:ln w="14018" cap="flat">
                            <a:miter lim="127000"/>
                          </a:ln>
                        </wps:spPr>
                        <wps:style>
                          <a:lnRef idx="1">
                            <a:srgbClr val="000000"/>
                          </a:lnRef>
                          <a:fillRef idx="0">
                            <a:srgbClr val="000000">
                              <a:alpha val="0"/>
                            </a:srgbClr>
                          </a:fillRef>
                          <a:effectRef idx="0">
                            <a:scrgbClr r="0" g="0" b="0"/>
                          </a:effectRef>
                          <a:fontRef idx="none"/>
                        </wps:style>
                        <wps:bodyPr/>
                      </wps:wsp>
                      <wps:wsp>
                        <wps:cNvPr id="41" name="Shape 9"/>
                        <wps:cNvSpPr/>
                        <wps:spPr>
                          <a:xfrm>
                            <a:off x="7092282" y="1138070"/>
                            <a:ext cx="540457" cy="424244"/>
                          </a:xfrm>
                          <a:custGeom>
                            <a:avLst/>
                            <a:gdLst/>
                            <a:ahLst/>
                            <a:cxnLst/>
                            <a:rect l="0" t="0" r="0" b="0"/>
                            <a:pathLst>
                              <a:path w="383653" h="280218">
                                <a:moveTo>
                                  <a:pt x="383653" y="0"/>
                                </a:moveTo>
                                <a:cubicBezTo>
                                  <a:pt x="313564" y="0"/>
                                  <a:pt x="229948" y="74725"/>
                                  <a:pt x="114974" y="177471"/>
                                </a:cubicBezTo>
                                <a:lnTo>
                                  <a:pt x="0" y="280218"/>
                                </a:lnTo>
                              </a:path>
                            </a:pathLst>
                          </a:custGeom>
                          <a:ln w="14018" cap="flat">
                            <a:miter lim="127000"/>
                          </a:ln>
                        </wps:spPr>
                        <wps:style>
                          <a:lnRef idx="1">
                            <a:srgbClr val="000000"/>
                          </a:lnRef>
                          <a:fillRef idx="0">
                            <a:srgbClr val="000000">
                              <a:alpha val="0"/>
                            </a:srgbClr>
                          </a:fillRef>
                          <a:effectRef idx="0">
                            <a:scrgbClr r="0" g="0" b="0"/>
                          </a:effectRef>
                          <a:fontRef idx="none"/>
                        </wps:style>
                        <wps:bodyPr/>
                      </wps:wsp>
                      <wps:wsp>
                        <wps:cNvPr id="42" name="Shape 10"/>
                        <wps:cNvSpPr/>
                        <wps:spPr>
                          <a:xfrm>
                            <a:off x="7695671" y="2625961"/>
                            <a:ext cx="562439" cy="260849"/>
                          </a:xfrm>
                          <a:custGeom>
                            <a:avLst/>
                            <a:gdLst/>
                            <a:ahLst/>
                            <a:cxnLst/>
                            <a:rect l="0" t="0" r="0" b="0"/>
                            <a:pathLst>
                              <a:path w="484675" h="70441">
                                <a:moveTo>
                                  <a:pt x="484675" y="0"/>
                                </a:moveTo>
                                <a:cubicBezTo>
                                  <a:pt x="414587" y="0"/>
                                  <a:pt x="304030" y="18784"/>
                                  <a:pt x="152015" y="44612"/>
                                </a:cubicBezTo>
                                <a:lnTo>
                                  <a:pt x="0" y="70441"/>
                                </a:lnTo>
                              </a:path>
                            </a:pathLst>
                          </a:custGeom>
                          <a:ln w="14018" cap="flat">
                            <a:miter lim="127000"/>
                          </a:ln>
                        </wps:spPr>
                        <wps:style>
                          <a:lnRef idx="1">
                            <a:srgbClr val="000000"/>
                          </a:lnRef>
                          <a:fillRef idx="0">
                            <a:srgbClr val="000000">
                              <a:alpha val="0"/>
                            </a:srgbClr>
                          </a:fillRef>
                          <a:effectRef idx="0">
                            <a:scrgbClr r="0" g="0" b="0"/>
                          </a:effectRef>
                          <a:fontRef idx="none"/>
                        </wps:style>
                        <wps:bodyPr/>
                      </wps:wsp>
                      <wps:wsp>
                        <wps:cNvPr id="43" name="Shape 11"/>
                        <wps:cNvSpPr/>
                        <wps:spPr>
                          <a:xfrm>
                            <a:off x="7450376" y="4631832"/>
                            <a:ext cx="448971" cy="182461"/>
                          </a:xfrm>
                          <a:custGeom>
                            <a:avLst/>
                            <a:gdLst/>
                            <a:ahLst/>
                            <a:cxnLst/>
                            <a:rect l="0" t="0" r="0" b="0"/>
                            <a:pathLst>
                              <a:path w="448971" h="182461">
                                <a:moveTo>
                                  <a:pt x="448971" y="182461"/>
                                </a:moveTo>
                                <a:cubicBezTo>
                                  <a:pt x="378883" y="182461"/>
                                  <a:pt x="277848" y="133805"/>
                                  <a:pt x="138923" y="66903"/>
                                </a:cubicBezTo>
                                <a:lnTo>
                                  <a:pt x="0" y="0"/>
                                </a:lnTo>
                              </a:path>
                            </a:pathLst>
                          </a:custGeom>
                          <a:ln w="14018" cap="flat">
                            <a:miter lim="127000"/>
                          </a:ln>
                        </wps:spPr>
                        <wps:style>
                          <a:lnRef idx="1">
                            <a:srgbClr val="000000"/>
                          </a:lnRef>
                          <a:fillRef idx="0">
                            <a:srgbClr val="000000">
                              <a:alpha val="0"/>
                            </a:srgbClr>
                          </a:fillRef>
                          <a:effectRef idx="0">
                            <a:scrgbClr r="0" g="0" b="0"/>
                          </a:effectRef>
                          <a:fontRef idx="none"/>
                        </wps:style>
                        <wps:bodyPr/>
                      </wps:wsp>
                      <wps:wsp>
                        <wps:cNvPr id="44" name="Shape 12"/>
                        <wps:cNvSpPr/>
                        <wps:spPr>
                          <a:xfrm>
                            <a:off x="4243645" y="6272176"/>
                            <a:ext cx="511056" cy="467036"/>
                          </a:xfrm>
                          <a:custGeom>
                            <a:avLst/>
                            <a:gdLst/>
                            <a:ahLst/>
                            <a:cxnLst/>
                            <a:rect l="0" t="0" r="0" b="0"/>
                            <a:pathLst>
                              <a:path w="81883" h="420364">
                                <a:moveTo>
                                  <a:pt x="0" y="420364"/>
                                </a:moveTo>
                                <a:cubicBezTo>
                                  <a:pt x="70088" y="420364"/>
                                  <a:pt x="73233" y="308266"/>
                                  <a:pt x="77558" y="154134"/>
                                </a:cubicBezTo>
                                <a:lnTo>
                                  <a:pt x="81883" y="0"/>
                                </a:lnTo>
                              </a:path>
                            </a:pathLst>
                          </a:custGeom>
                          <a:ln w="14018" cap="flat">
                            <a:miter lim="127000"/>
                          </a:ln>
                        </wps:spPr>
                        <wps:style>
                          <a:lnRef idx="1">
                            <a:srgbClr val="000000"/>
                          </a:lnRef>
                          <a:fillRef idx="0">
                            <a:srgbClr val="000000">
                              <a:alpha val="0"/>
                            </a:srgbClr>
                          </a:fillRef>
                          <a:effectRef idx="0">
                            <a:scrgbClr r="0" g="0" b="0"/>
                          </a:effectRef>
                          <a:fontRef idx="none"/>
                        </wps:style>
                        <wps:bodyPr/>
                      </wps:wsp>
                      <wps:wsp>
                        <wps:cNvPr id="45" name="Shape 13"/>
                        <wps:cNvSpPr/>
                        <wps:spPr>
                          <a:xfrm>
                            <a:off x="1445122" y="3279680"/>
                            <a:ext cx="490451" cy="11794"/>
                          </a:xfrm>
                          <a:custGeom>
                            <a:avLst/>
                            <a:gdLst/>
                            <a:ahLst/>
                            <a:cxnLst/>
                            <a:rect l="0" t="0" r="0" b="0"/>
                            <a:pathLst>
                              <a:path w="490451" h="11794">
                                <a:moveTo>
                                  <a:pt x="0" y="0"/>
                                </a:moveTo>
                                <a:cubicBezTo>
                                  <a:pt x="70088" y="0"/>
                                  <a:pt x="182185" y="3145"/>
                                  <a:pt x="336318" y="7469"/>
                                </a:cubicBezTo>
                                <a:lnTo>
                                  <a:pt x="490451" y="11794"/>
                                </a:lnTo>
                              </a:path>
                            </a:pathLst>
                          </a:custGeom>
                          <a:ln w="14018" cap="flat">
                            <a:miter lim="127000"/>
                          </a:ln>
                        </wps:spPr>
                        <wps:style>
                          <a:lnRef idx="1">
                            <a:srgbClr val="000000"/>
                          </a:lnRef>
                          <a:fillRef idx="0">
                            <a:srgbClr val="000000">
                              <a:alpha val="0"/>
                            </a:srgbClr>
                          </a:fillRef>
                          <a:effectRef idx="0">
                            <a:scrgbClr r="0" g="0" b="0"/>
                          </a:effectRef>
                          <a:fontRef idx="none"/>
                        </wps:style>
                        <wps:bodyPr/>
                      </wps:wsp>
                      <wps:wsp>
                        <wps:cNvPr id="46" name="Shape 14"/>
                        <wps:cNvSpPr/>
                        <wps:spPr>
                          <a:xfrm>
                            <a:off x="2952561" y="308331"/>
                            <a:ext cx="848729" cy="353561"/>
                          </a:xfrm>
                          <a:custGeom>
                            <a:avLst/>
                            <a:gdLst/>
                            <a:ahLst/>
                            <a:cxnLst/>
                            <a:rect l="0" t="0" r="0" b="0"/>
                            <a:pathLst>
                              <a:path w="420308" h="308841">
                                <a:moveTo>
                                  <a:pt x="0" y="0"/>
                                </a:moveTo>
                                <a:cubicBezTo>
                                  <a:pt x="70088" y="0"/>
                                  <a:pt x="310331" y="20730"/>
                                  <a:pt x="365319" y="164786"/>
                                </a:cubicBezTo>
                                <a:lnTo>
                                  <a:pt x="420308" y="308841"/>
                                </a:lnTo>
                              </a:path>
                            </a:pathLst>
                          </a:custGeom>
                          <a:ln w="14018" cap="flat">
                            <a:miter lim="127000"/>
                          </a:ln>
                        </wps:spPr>
                        <wps:style>
                          <a:lnRef idx="1">
                            <a:srgbClr val="000000"/>
                          </a:lnRef>
                          <a:fillRef idx="0">
                            <a:srgbClr val="000000">
                              <a:alpha val="0"/>
                            </a:srgbClr>
                          </a:fillRef>
                          <a:effectRef idx="0">
                            <a:scrgbClr r="0" g="0" b="0"/>
                          </a:effectRef>
                          <a:fontRef idx="none"/>
                        </wps:style>
                        <wps:bodyPr/>
                      </wps:wsp>
                      <wps:wsp>
                        <wps:cNvPr id="47" name="Shape 16"/>
                        <wps:cNvSpPr/>
                        <wps:spPr>
                          <a:xfrm>
                            <a:off x="4835490" y="471106"/>
                            <a:ext cx="1401373" cy="2901748"/>
                          </a:xfrm>
                          <a:custGeom>
                            <a:avLst/>
                            <a:gdLst/>
                            <a:ahLst/>
                            <a:cxnLst/>
                            <a:rect l="0" t="0" r="0" b="0"/>
                            <a:pathLst>
                              <a:path w="1401373" h="2901748">
                                <a:moveTo>
                                  <a:pt x="0" y="100"/>
                                </a:moveTo>
                                <a:cubicBezTo>
                                  <a:pt x="490073" y="0"/>
                                  <a:pt x="972189" y="124027"/>
                                  <a:pt x="1401373" y="360612"/>
                                </a:cubicBezTo>
                                <a:lnTo>
                                  <a:pt x="591" y="2901748"/>
                                </a:lnTo>
                                <a:lnTo>
                                  <a:pt x="0" y="100"/>
                                </a:lnTo>
                                <a:close/>
                              </a:path>
                            </a:pathLst>
                          </a:custGeom>
                          <a:ln w="0" cap="flat">
                            <a:miter lim="127000"/>
                          </a:ln>
                        </wps:spPr>
                        <wps:style>
                          <a:lnRef idx="0">
                            <a:srgbClr val="000000">
                              <a:alpha val="0"/>
                            </a:srgbClr>
                          </a:lnRef>
                          <a:fillRef idx="1">
                            <a:srgbClr val="2F7ED8"/>
                          </a:fillRef>
                          <a:effectRef idx="0">
                            <a:scrgbClr r="0" g="0" b="0"/>
                          </a:effectRef>
                          <a:fontRef idx="none"/>
                        </wps:style>
                        <wps:bodyPr/>
                      </wps:wsp>
                      <wps:wsp>
                        <wps:cNvPr id="48" name="Shape 17"/>
                        <wps:cNvSpPr/>
                        <wps:spPr>
                          <a:xfrm>
                            <a:off x="4835490" y="471106"/>
                            <a:ext cx="1401372" cy="2901749"/>
                          </a:xfrm>
                          <a:custGeom>
                            <a:avLst/>
                            <a:gdLst/>
                            <a:ahLst/>
                            <a:cxnLst/>
                            <a:rect l="0" t="0" r="0" b="0"/>
                            <a:pathLst>
                              <a:path w="1401372" h="2901749">
                                <a:moveTo>
                                  <a:pt x="0" y="100"/>
                                </a:moveTo>
                                <a:cubicBezTo>
                                  <a:pt x="490073" y="0"/>
                                  <a:pt x="972188" y="124027"/>
                                  <a:pt x="1401372" y="360612"/>
                                </a:cubicBezTo>
                                <a:lnTo>
                                  <a:pt x="591" y="2901749"/>
                                </a:lnTo>
                                <a:lnTo>
                                  <a:pt x="0" y="100"/>
                                </a:lnTo>
                                <a:close/>
                              </a:path>
                            </a:pathLst>
                          </a:custGeom>
                          <a:ln w="14018" cap="flat">
                            <a:round/>
                          </a:ln>
                        </wps:spPr>
                        <wps:style>
                          <a:lnRef idx="1">
                            <a:srgbClr val="FFFFFF"/>
                          </a:lnRef>
                          <a:fillRef idx="0">
                            <a:srgbClr val="000000">
                              <a:alpha val="0"/>
                            </a:srgbClr>
                          </a:fillRef>
                          <a:effectRef idx="0">
                            <a:scrgbClr r="0" g="0" b="0"/>
                          </a:effectRef>
                          <a:fontRef idx="none"/>
                        </wps:style>
                        <wps:bodyPr/>
                      </wps:wsp>
                      <wps:wsp>
                        <wps:cNvPr id="49" name="Shape 18"/>
                        <wps:cNvSpPr/>
                        <wps:spPr>
                          <a:xfrm>
                            <a:off x="4836081" y="833120"/>
                            <a:ext cx="2679327" cy="2539734"/>
                          </a:xfrm>
                          <a:custGeom>
                            <a:avLst/>
                            <a:gdLst/>
                            <a:ahLst/>
                            <a:cxnLst/>
                            <a:rect l="0" t="0" r="0" b="0"/>
                            <a:pathLst>
                              <a:path w="2679327" h="2539734">
                                <a:moveTo>
                                  <a:pt x="1403321" y="0"/>
                                </a:moveTo>
                                <a:cubicBezTo>
                                  <a:pt x="1977635" y="317335"/>
                                  <a:pt x="2427440" y="819955"/>
                                  <a:pt x="2679327" y="1425835"/>
                                </a:cubicBezTo>
                                <a:lnTo>
                                  <a:pt x="0" y="2539734"/>
                                </a:lnTo>
                                <a:lnTo>
                                  <a:pt x="1403321" y="0"/>
                                </a:lnTo>
                                <a:close/>
                              </a:path>
                            </a:pathLst>
                          </a:custGeom>
                          <a:ln w="0" cap="flat">
                            <a:miter lim="127000"/>
                          </a:ln>
                        </wps:spPr>
                        <wps:style>
                          <a:lnRef idx="0">
                            <a:srgbClr val="000000">
                              <a:alpha val="0"/>
                            </a:srgbClr>
                          </a:lnRef>
                          <a:fillRef idx="1">
                            <a:srgbClr val="0D233A"/>
                          </a:fillRef>
                          <a:effectRef idx="0">
                            <a:scrgbClr r="0" g="0" b="0"/>
                          </a:effectRef>
                          <a:fontRef idx="none"/>
                        </wps:style>
                        <wps:bodyPr/>
                      </wps:wsp>
                      <wps:wsp>
                        <wps:cNvPr id="50" name="Shape 19"/>
                        <wps:cNvSpPr/>
                        <wps:spPr>
                          <a:xfrm>
                            <a:off x="4836081" y="833120"/>
                            <a:ext cx="2679327" cy="2539735"/>
                          </a:xfrm>
                          <a:custGeom>
                            <a:avLst/>
                            <a:gdLst/>
                            <a:ahLst/>
                            <a:cxnLst/>
                            <a:rect l="0" t="0" r="0" b="0"/>
                            <a:pathLst>
                              <a:path w="2679327" h="2539735">
                                <a:moveTo>
                                  <a:pt x="1403321" y="0"/>
                                </a:moveTo>
                                <a:cubicBezTo>
                                  <a:pt x="1977634" y="317335"/>
                                  <a:pt x="2427440" y="819955"/>
                                  <a:pt x="2679327" y="1425835"/>
                                </a:cubicBezTo>
                                <a:lnTo>
                                  <a:pt x="0" y="2539735"/>
                                </a:lnTo>
                                <a:lnTo>
                                  <a:pt x="1403321" y="0"/>
                                </a:lnTo>
                                <a:close/>
                              </a:path>
                            </a:pathLst>
                          </a:custGeom>
                          <a:ln w="14018" cap="flat">
                            <a:round/>
                          </a:ln>
                        </wps:spPr>
                        <wps:style>
                          <a:lnRef idx="1">
                            <a:srgbClr val="FFFFFF"/>
                          </a:lnRef>
                          <a:fillRef idx="0">
                            <a:srgbClr val="000000">
                              <a:alpha val="0"/>
                            </a:srgbClr>
                          </a:fillRef>
                          <a:effectRef idx="0">
                            <a:scrgbClr r="0" g="0" b="0"/>
                          </a:effectRef>
                          <a:fontRef idx="none"/>
                        </wps:style>
                        <wps:bodyPr/>
                      </wps:wsp>
                      <wps:wsp>
                        <wps:cNvPr id="51" name="Shape 20"/>
                        <wps:cNvSpPr/>
                        <wps:spPr>
                          <a:xfrm>
                            <a:off x="4836081" y="2261635"/>
                            <a:ext cx="2921182" cy="1270730"/>
                          </a:xfrm>
                          <a:custGeom>
                            <a:avLst/>
                            <a:gdLst/>
                            <a:ahLst/>
                            <a:cxnLst/>
                            <a:rect l="0" t="0" r="0" b="0"/>
                            <a:pathLst>
                              <a:path w="2921182" h="1270730">
                                <a:moveTo>
                                  <a:pt x="2680440" y="0"/>
                                </a:moveTo>
                                <a:cubicBezTo>
                                  <a:pt x="2847080" y="401961"/>
                                  <a:pt x="2921182" y="836254"/>
                                  <a:pt x="2897261" y="1270730"/>
                                </a:cubicBezTo>
                                <a:lnTo>
                                  <a:pt x="0" y="1111219"/>
                                </a:lnTo>
                                <a:lnTo>
                                  <a:pt x="2680440" y="0"/>
                                </a:lnTo>
                                <a:close/>
                              </a:path>
                            </a:pathLst>
                          </a:custGeom>
                          <a:ln w="0" cap="flat">
                            <a:miter lim="127000"/>
                          </a:ln>
                        </wps:spPr>
                        <wps:style>
                          <a:lnRef idx="0">
                            <a:srgbClr val="000000">
                              <a:alpha val="0"/>
                            </a:srgbClr>
                          </a:lnRef>
                          <a:fillRef idx="1">
                            <a:srgbClr val="8BBC21"/>
                          </a:fillRef>
                          <a:effectRef idx="0">
                            <a:scrgbClr r="0" g="0" b="0"/>
                          </a:effectRef>
                          <a:fontRef idx="none"/>
                        </wps:style>
                        <wps:bodyPr/>
                      </wps:wsp>
                      <wps:wsp>
                        <wps:cNvPr id="52" name="Shape 21"/>
                        <wps:cNvSpPr/>
                        <wps:spPr>
                          <a:xfrm>
                            <a:off x="4836081" y="2261635"/>
                            <a:ext cx="2921182" cy="1270730"/>
                          </a:xfrm>
                          <a:custGeom>
                            <a:avLst/>
                            <a:gdLst/>
                            <a:ahLst/>
                            <a:cxnLst/>
                            <a:rect l="0" t="0" r="0" b="0"/>
                            <a:pathLst>
                              <a:path w="2921182" h="1270730">
                                <a:moveTo>
                                  <a:pt x="2680440" y="0"/>
                                </a:moveTo>
                                <a:cubicBezTo>
                                  <a:pt x="2847079" y="401961"/>
                                  <a:pt x="2921182" y="836254"/>
                                  <a:pt x="2897260" y="1270730"/>
                                </a:cubicBezTo>
                                <a:lnTo>
                                  <a:pt x="0" y="1111220"/>
                                </a:lnTo>
                                <a:lnTo>
                                  <a:pt x="2680440" y="0"/>
                                </a:lnTo>
                                <a:close/>
                              </a:path>
                            </a:pathLst>
                          </a:custGeom>
                          <a:ln w="14018" cap="flat">
                            <a:round/>
                          </a:ln>
                        </wps:spPr>
                        <wps:style>
                          <a:lnRef idx="1">
                            <a:srgbClr val="FFFFFF"/>
                          </a:lnRef>
                          <a:fillRef idx="0">
                            <a:srgbClr val="000000">
                              <a:alpha val="0"/>
                            </a:srgbClr>
                          </a:fillRef>
                          <a:effectRef idx="0">
                            <a:scrgbClr r="0" g="0" b="0"/>
                          </a:effectRef>
                          <a:fontRef idx="none"/>
                        </wps:style>
                        <wps:bodyPr/>
                      </wps:wsp>
                      <wps:wsp>
                        <wps:cNvPr id="53" name="Shape 22"/>
                        <wps:cNvSpPr/>
                        <wps:spPr>
                          <a:xfrm>
                            <a:off x="4836081" y="3372854"/>
                            <a:ext cx="2897100" cy="2160692"/>
                          </a:xfrm>
                          <a:custGeom>
                            <a:avLst/>
                            <a:gdLst/>
                            <a:ahLst/>
                            <a:cxnLst/>
                            <a:rect l="0" t="0" r="0" b="0"/>
                            <a:pathLst>
                              <a:path w="2897100" h="2160692">
                                <a:moveTo>
                                  <a:pt x="0" y="0"/>
                                </a:moveTo>
                                <a:lnTo>
                                  <a:pt x="2897100" y="162408"/>
                                </a:lnTo>
                                <a:cubicBezTo>
                                  <a:pt x="2854105" y="929363"/>
                                  <a:pt x="2508747" y="1647975"/>
                                  <a:pt x="1936742" y="2160692"/>
                                </a:cubicBezTo>
                                <a:lnTo>
                                  <a:pt x="0" y="0"/>
                                </a:lnTo>
                                <a:close/>
                              </a:path>
                            </a:pathLst>
                          </a:custGeom>
                          <a:ln w="0" cap="flat">
                            <a:miter lim="127000"/>
                          </a:ln>
                        </wps:spPr>
                        <wps:style>
                          <a:lnRef idx="0">
                            <a:srgbClr val="000000">
                              <a:alpha val="0"/>
                            </a:srgbClr>
                          </a:lnRef>
                          <a:fillRef idx="1">
                            <a:srgbClr val="910000"/>
                          </a:fillRef>
                          <a:effectRef idx="0">
                            <a:scrgbClr r="0" g="0" b="0"/>
                          </a:effectRef>
                          <a:fontRef idx="none"/>
                        </wps:style>
                        <wps:bodyPr/>
                      </wps:wsp>
                      <wps:wsp>
                        <wps:cNvPr id="54" name="Shape 23"/>
                        <wps:cNvSpPr/>
                        <wps:spPr>
                          <a:xfrm>
                            <a:off x="4836081" y="3372854"/>
                            <a:ext cx="2897100" cy="2160692"/>
                          </a:xfrm>
                          <a:custGeom>
                            <a:avLst/>
                            <a:gdLst/>
                            <a:ahLst/>
                            <a:cxnLst/>
                            <a:rect l="0" t="0" r="0" b="0"/>
                            <a:pathLst>
                              <a:path w="2897100" h="2160692">
                                <a:moveTo>
                                  <a:pt x="2897100" y="162407"/>
                                </a:moveTo>
                                <a:cubicBezTo>
                                  <a:pt x="2854105" y="929362"/>
                                  <a:pt x="2508746" y="1647974"/>
                                  <a:pt x="1936742" y="2160692"/>
                                </a:cubicBezTo>
                                <a:lnTo>
                                  <a:pt x="0" y="0"/>
                                </a:lnTo>
                                <a:lnTo>
                                  <a:pt x="2897100" y="162407"/>
                                </a:lnTo>
                                <a:close/>
                              </a:path>
                            </a:pathLst>
                          </a:custGeom>
                          <a:ln w="14018" cap="flat">
                            <a:round/>
                          </a:ln>
                        </wps:spPr>
                        <wps:style>
                          <a:lnRef idx="1">
                            <a:srgbClr val="FFFFFF"/>
                          </a:lnRef>
                          <a:fillRef idx="0">
                            <a:srgbClr val="000000">
                              <a:alpha val="0"/>
                            </a:srgbClr>
                          </a:fillRef>
                          <a:effectRef idx="0">
                            <a:scrgbClr r="0" g="0" b="0"/>
                          </a:effectRef>
                          <a:fontRef idx="none"/>
                        </wps:style>
                        <wps:bodyPr/>
                      </wps:wsp>
                      <wps:wsp>
                        <wps:cNvPr id="55" name="Shape 24"/>
                        <wps:cNvSpPr/>
                        <wps:spPr>
                          <a:xfrm>
                            <a:off x="2786758" y="3372854"/>
                            <a:ext cx="3983904" cy="3188407"/>
                          </a:xfrm>
                          <a:custGeom>
                            <a:avLst/>
                            <a:gdLst/>
                            <a:ahLst/>
                            <a:cxnLst/>
                            <a:rect l="0" t="0" r="0" b="0"/>
                            <a:pathLst>
                              <a:path w="3983904" h="3188407">
                                <a:moveTo>
                                  <a:pt x="2049323" y="0"/>
                                </a:moveTo>
                                <a:lnTo>
                                  <a:pt x="3983904" y="2162629"/>
                                </a:lnTo>
                                <a:cubicBezTo>
                                  <a:pt x="2837208" y="3188407"/>
                                  <a:pt x="1089217" y="3140843"/>
                                  <a:pt x="0" y="2054225"/>
                                </a:cubicBezTo>
                                <a:lnTo>
                                  <a:pt x="2049323" y="0"/>
                                </a:lnTo>
                                <a:close/>
                              </a:path>
                            </a:pathLst>
                          </a:custGeom>
                          <a:ln w="0" cap="flat">
                            <a:miter lim="127000"/>
                          </a:ln>
                        </wps:spPr>
                        <wps:style>
                          <a:lnRef idx="0">
                            <a:srgbClr val="000000">
                              <a:alpha val="0"/>
                            </a:srgbClr>
                          </a:lnRef>
                          <a:fillRef idx="1">
                            <a:srgbClr val="1AADCE"/>
                          </a:fillRef>
                          <a:effectRef idx="0">
                            <a:scrgbClr r="0" g="0" b="0"/>
                          </a:effectRef>
                          <a:fontRef idx="none"/>
                        </wps:style>
                        <wps:bodyPr/>
                      </wps:wsp>
                      <wps:wsp>
                        <wps:cNvPr id="56" name="Shape 25"/>
                        <wps:cNvSpPr/>
                        <wps:spPr>
                          <a:xfrm>
                            <a:off x="2786758" y="3372854"/>
                            <a:ext cx="3983903" cy="3188407"/>
                          </a:xfrm>
                          <a:custGeom>
                            <a:avLst/>
                            <a:gdLst/>
                            <a:ahLst/>
                            <a:cxnLst/>
                            <a:rect l="0" t="0" r="0" b="0"/>
                            <a:pathLst>
                              <a:path w="3983903" h="3188407">
                                <a:moveTo>
                                  <a:pt x="3983903" y="2162627"/>
                                </a:moveTo>
                                <a:cubicBezTo>
                                  <a:pt x="2837208" y="3188407"/>
                                  <a:pt x="1089217" y="3140843"/>
                                  <a:pt x="0" y="2054224"/>
                                </a:cubicBezTo>
                                <a:lnTo>
                                  <a:pt x="2049323" y="0"/>
                                </a:lnTo>
                                <a:lnTo>
                                  <a:pt x="3983903" y="2162627"/>
                                </a:lnTo>
                                <a:close/>
                              </a:path>
                            </a:pathLst>
                          </a:custGeom>
                          <a:ln w="14018" cap="flat">
                            <a:round/>
                          </a:ln>
                        </wps:spPr>
                        <wps:style>
                          <a:lnRef idx="1">
                            <a:srgbClr val="FFFFFF"/>
                          </a:lnRef>
                          <a:fillRef idx="0">
                            <a:srgbClr val="000000">
                              <a:alpha val="0"/>
                            </a:srgbClr>
                          </a:fillRef>
                          <a:effectRef idx="0">
                            <a:scrgbClr r="0" g="0" b="0"/>
                          </a:effectRef>
                          <a:fontRef idx="none"/>
                        </wps:style>
                        <wps:bodyPr/>
                      </wps:wsp>
                      <wps:wsp>
                        <wps:cNvPr id="57" name="Shape 26"/>
                        <wps:cNvSpPr/>
                        <wps:spPr>
                          <a:xfrm>
                            <a:off x="1913671" y="1211372"/>
                            <a:ext cx="2922410" cy="4213656"/>
                          </a:xfrm>
                          <a:custGeom>
                            <a:avLst/>
                            <a:gdLst/>
                            <a:ahLst/>
                            <a:cxnLst/>
                            <a:rect l="0" t="0" r="0" b="0"/>
                            <a:pathLst>
                              <a:path w="2922410" h="4213656">
                                <a:moveTo>
                                  <a:pt x="986548" y="0"/>
                                </a:moveTo>
                                <a:lnTo>
                                  <a:pt x="2922410" y="2161482"/>
                                </a:lnTo>
                                <a:lnTo>
                                  <a:pt x="871033" y="4213656"/>
                                </a:lnTo>
                                <a:cubicBezTo>
                                  <a:pt x="307107" y="3649949"/>
                                  <a:pt x="0" y="2879023"/>
                                  <a:pt x="21851" y="2081965"/>
                                </a:cubicBezTo>
                                <a:cubicBezTo>
                                  <a:pt x="43702" y="1284907"/>
                                  <a:pt x="392585" y="531964"/>
                                  <a:pt x="986548" y="0"/>
                                </a:cubicBezTo>
                                <a:close/>
                              </a:path>
                            </a:pathLst>
                          </a:custGeom>
                          <a:ln w="0" cap="flat">
                            <a:miter lim="127000"/>
                          </a:ln>
                        </wps:spPr>
                        <wps:style>
                          <a:lnRef idx="0">
                            <a:srgbClr val="000000">
                              <a:alpha val="0"/>
                            </a:srgbClr>
                          </a:lnRef>
                          <a:fillRef idx="1">
                            <a:srgbClr val="492970"/>
                          </a:fillRef>
                          <a:effectRef idx="0">
                            <a:scrgbClr r="0" g="0" b="0"/>
                          </a:effectRef>
                          <a:fontRef idx="none"/>
                        </wps:style>
                        <wps:bodyPr/>
                      </wps:wsp>
                      <wps:wsp>
                        <wps:cNvPr id="58" name="Shape 27"/>
                        <wps:cNvSpPr/>
                        <wps:spPr>
                          <a:xfrm>
                            <a:off x="1913671" y="1211372"/>
                            <a:ext cx="2922410" cy="4213656"/>
                          </a:xfrm>
                          <a:custGeom>
                            <a:avLst/>
                            <a:gdLst/>
                            <a:ahLst/>
                            <a:cxnLst/>
                            <a:rect l="0" t="0" r="0" b="0"/>
                            <a:pathLst>
                              <a:path w="2922410" h="4213656">
                                <a:moveTo>
                                  <a:pt x="871033" y="4213656"/>
                                </a:moveTo>
                                <a:cubicBezTo>
                                  <a:pt x="307107" y="3649949"/>
                                  <a:pt x="0" y="2879023"/>
                                  <a:pt x="21851" y="2081965"/>
                                </a:cubicBezTo>
                                <a:cubicBezTo>
                                  <a:pt x="43702" y="1284907"/>
                                  <a:pt x="392585" y="531964"/>
                                  <a:pt x="986548" y="0"/>
                                </a:cubicBezTo>
                                <a:lnTo>
                                  <a:pt x="2922410" y="2161482"/>
                                </a:lnTo>
                                <a:lnTo>
                                  <a:pt x="871033" y="4213656"/>
                                </a:lnTo>
                                <a:close/>
                              </a:path>
                            </a:pathLst>
                          </a:custGeom>
                          <a:ln w="14018" cap="flat">
                            <a:round/>
                          </a:ln>
                        </wps:spPr>
                        <wps:style>
                          <a:lnRef idx="1">
                            <a:srgbClr val="FFFFFF"/>
                          </a:lnRef>
                          <a:fillRef idx="0">
                            <a:srgbClr val="000000">
                              <a:alpha val="0"/>
                            </a:srgbClr>
                          </a:fillRef>
                          <a:effectRef idx="0">
                            <a:scrgbClr r="0" g="0" b="0"/>
                          </a:effectRef>
                          <a:fontRef idx="none"/>
                        </wps:style>
                        <wps:bodyPr/>
                      </wps:wsp>
                      <wps:wsp>
                        <wps:cNvPr id="59" name="Shape 28"/>
                        <wps:cNvSpPr/>
                        <wps:spPr>
                          <a:xfrm>
                            <a:off x="2902381" y="471208"/>
                            <a:ext cx="1933700" cy="2901646"/>
                          </a:xfrm>
                          <a:custGeom>
                            <a:avLst/>
                            <a:gdLst/>
                            <a:ahLst/>
                            <a:cxnLst/>
                            <a:rect l="0" t="0" r="0" b="0"/>
                            <a:pathLst>
                              <a:path w="1933700" h="2901646">
                                <a:moveTo>
                                  <a:pt x="1929669" y="0"/>
                                </a:moveTo>
                                <a:lnTo>
                                  <a:pt x="1933700" y="2901646"/>
                                </a:lnTo>
                                <a:lnTo>
                                  <a:pt x="0" y="738230"/>
                                </a:lnTo>
                                <a:cubicBezTo>
                                  <a:pt x="530863" y="263734"/>
                                  <a:pt x="1217658" y="989"/>
                                  <a:pt x="1929669" y="0"/>
                                </a:cubicBezTo>
                                <a:close/>
                              </a:path>
                            </a:pathLst>
                          </a:custGeom>
                          <a:ln w="0" cap="flat">
                            <a:miter lim="127000"/>
                          </a:ln>
                        </wps:spPr>
                        <wps:style>
                          <a:lnRef idx="0">
                            <a:srgbClr val="000000">
                              <a:alpha val="0"/>
                            </a:srgbClr>
                          </a:lnRef>
                          <a:fillRef idx="1">
                            <a:srgbClr val="F28F43"/>
                          </a:fillRef>
                          <a:effectRef idx="0">
                            <a:scrgbClr r="0" g="0" b="0"/>
                          </a:effectRef>
                          <a:fontRef idx="none"/>
                        </wps:style>
                        <wps:bodyPr/>
                      </wps:wsp>
                      <wps:wsp>
                        <wps:cNvPr id="60" name="Shape 29"/>
                        <wps:cNvSpPr/>
                        <wps:spPr>
                          <a:xfrm>
                            <a:off x="2902381" y="471208"/>
                            <a:ext cx="1933700" cy="2901646"/>
                          </a:xfrm>
                          <a:custGeom>
                            <a:avLst/>
                            <a:gdLst/>
                            <a:ahLst/>
                            <a:cxnLst/>
                            <a:rect l="0" t="0" r="0" b="0"/>
                            <a:pathLst>
                              <a:path w="1933700" h="2901646">
                                <a:moveTo>
                                  <a:pt x="0" y="738230"/>
                                </a:moveTo>
                                <a:cubicBezTo>
                                  <a:pt x="530863" y="263734"/>
                                  <a:pt x="1217658" y="989"/>
                                  <a:pt x="1929670" y="0"/>
                                </a:cubicBezTo>
                                <a:lnTo>
                                  <a:pt x="1933700" y="2901646"/>
                                </a:lnTo>
                                <a:lnTo>
                                  <a:pt x="0" y="738230"/>
                                </a:lnTo>
                                <a:close/>
                              </a:path>
                            </a:pathLst>
                          </a:custGeom>
                          <a:ln w="14018" cap="flat">
                            <a:round/>
                          </a:ln>
                        </wps:spPr>
                        <wps:style>
                          <a:lnRef idx="1">
                            <a:srgbClr val="FFFFFF"/>
                          </a:lnRef>
                          <a:fillRef idx="0">
                            <a:srgbClr val="000000">
                              <a:alpha val="0"/>
                            </a:srgbClr>
                          </a:fillRef>
                          <a:effectRef idx="0">
                            <a:scrgbClr r="0" g="0" b="0"/>
                          </a:effectRef>
                          <a:fontRef idx="none"/>
                        </wps:style>
                        <wps:bodyPr/>
                      </wps:wsp>
                      <wps:wsp>
                        <wps:cNvPr id="61" name="Shape 30"/>
                        <wps:cNvSpPr/>
                        <wps:spPr>
                          <a:xfrm>
                            <a:off x="4832050" y="471206"/>
                            <a:ext cx="4031" cy="2901648"/>
                          </a:xfrm>
                          <a:custGeom>
                            <a:avLst/>
                            <a:gdLst/>
                            <a:ahLst/>
                            <a:cxnLst/>
                            <a:rect l="0" t="0" r="0" b="0"/>
                            <a:pathLst>
                              <a:path w="4031" h="2901648">
                                <a:moveTo>
                                  <a:pt x="2902" y="0"/>
                                </a:moveTo>
                                <a:lnTo>
                                  <a:pt x="4031" y="2901648"/>
                                </a:lnTo>
                                <a:lnTo>
                                  <a:pt x="0" y="3"/>
                                </a:lnTo>
                                <a:cubicBezTo>
                                  <a:pt x="967" y="2"/>
                                  <a:pt x="1934" y="1"/>
                                  <a:pt x="2902" y="0"/>
                                </a:cubicBezTo>
                                <a:close/>
                              </a:path>
                            </a:pathLst>
                          </a:custGeom>
                          <a:ln w="0" cap="flat">
                            <a:miter lim="127000"/>
                          </a:ln>
                        </wps:spPr>
                        <wps:style>
                          <a:lnRef idx="0">
                            <a:srgbClr val="000000">
                              <a:alpha val="0"/>
                            </a:srgbClr>
                          </a:lnRef>
                          <a:fillRef idx="1">
                            <a:srgbClr val="77A1E5"/>
                          </a:fillRef>
                          <a:effectRef idx="0">
                            <a:scrgbClr r="0" g="0" b="0"/>
                          </a:effectRef>
                          <a:fontRef idx="none"/>
                        </wps:style>
                        <wps:bodyPr/>
                      </wps:wsp>
                      <wps:wsp>
                        <wps:cNvPr id="62" name="Shape 31"/>
                        <wps:cNvSpPr/>
                        <wps:spPr>
                          <a:xfrm>
                            <a:off x="4832051" y="471206"/>
                            <a:ext cx="4030" cy="2901649"/>
                          </a:xfrm>
                          <a:custGeom>
                            <a:avLst/>
                            <a:gdLst/>
                            <a:ahLst/>
                            <a:cxnLst/>
                            <a:rect l="0" t="0" r="0" b="0"/>
                            <a:pathLst>
                              <a:path w="4030" h="2901649">
                                <a:moveTo>
                                  <a:pt x="2902" y="0"/>
                                </a:moveTo>
                                <a:cubicBezTo>
                                  <a:pt x="1934" y="2"/>
                                  <a:pt x="967" y="2"/>
                                  <a:pt x="0" y="3"/>
                                </a:cubicBezTo>
                                <a:lnTo>
                                  <a:pt x="4030" y="2901649"/>
                                </a:lnTo>
                                <a:lnTo>
                                  <a:pt x="2902" y="0"/>
                                </a:lnTo>
                                <a:close/>
                              </a:path>
                            </a:pathLst>
                          </a:custGeom>
                          <a:ln w="14018" cap="flat">
                            <a:round/>
                          </a:ln>
                        </wps:spPr>
                        <wps:style>
                          <a:lnRef idx="1">
                            <a:srgbClr val="FFFFFF"/>
                          </a:lnRef>
                          <a:fillRef idx="0">
                            <a:srgbClr val="000000">
                              <a:alpha val="0"/>
                            </a:srgbClr>
                          </a:fillRef>
                          <a:effectRef idx="0">
                            <a:scrgbClr r="0" g="0" b="0"/>
                          </a:effectRef>
                          <a:fontRef idx="none"/>
                        </wps:style>
                        <wps:bodyPr/>
                      </wps:wsp>
                      <wps:wsp>
                        <wps:cNvPr id="63" name="Rectangle 63"/>
                        <wps:cNvSpPr/>
                        <wps:spPr>
                          <a:xfrm>
                            <a:off x="5844223" y="-815"/>
                            <a:ext cx="1605123" cy="365150"/>
                          </a:xfrm>
                          <a:prstGeom prst="rect">
                            <a:avLst/>
                          </a:prstGeom>
                          <a:ln>
                            <a:noFill/>
                          </a:ln>
                        </wps:spPr>
                        <wps:txbx>
                          <w:txbxContent>
                            <w:p w14:paraId="5AE17CC6" w14:textId="77777777" w:rsidR="00163D88" w:rsidRPr="00CF3FED" w:rsidRDefault="00163D88" w:rsidP="00B2779C">
                              <w:pPr>
                                <w:rPr>
                                  <w:b/>
                                </w:rPr>
                              </w:pPr>
                              <w:r w:rsidRPr="00CF3FED">
                                <w:rPr>
                                  <w:rFonts w:ascii="Calibri" w:eastAsia="Calibri" w:hAnsi="Calibri" w:cs="Calibri"/>
                                  <w:color w:val="000000"/>
                                  <w:w w:val="136"/>
                                  <w:sz w:val="24"/>
                                </w:rPr>
                                <w:t>Age</w:t>
                              </w:r>
                              <w:r w:rsidRPr="00CF3FED">
                                <w:rPr>
                                  <w:rFonts w:ascii="Calibri" w:eastAsia="Calibri" w:hAnsi="Calibri" w:cs="Calibri"/>
                                  <w:color w:val="000000"/>
                                  <w:spacing w:val="25"/>
                                  <w:w w:val="136"/>
                                  <w:sz w:val="24"/>
                                </w:rPr>
                                <w:t xml:space="preserve"> </w:t>
                              </w:r>
                              <w:r w:rsidRPr="00CF3FED">
                                <w:rPr>
                                  <w:rFonts w:ascii="Calibri" w:eastAsia="Calibri" w:hAnsi="Calibri" w:cs="Calibri"/>
                                  <w:color w:val="000000"/>
                                  <w:w w:val="136"/>
                                  <w:sz w:val="24"/>
                                </w:rPr>
                                <w:t>5-7</w:t>
                              </w:r>
                            </w:p>
                          </w:txbxContent>
                        </wps:txbx>
                        <wps:bodyPr horzOverflow="overflow" vert="horz" lIns="0" tIns="0" rIns="0" bIns="0" rtlCol="0">
                          <a:noAutofit/>
                        </wps:bodyPr>
                      </wps:wsp>
                      <wps:wsp>
                        <wps:cNvPr id="64" name="Rectangle 64"/>
                        <wps:cNvSpPr/>
                        <wps:spPr>
                          <a:xfrm>
                            <a:off x="6504178" y="112140"/>
                            <a:ext cx="64395" cy="203877"/>
                          </a:xfrm>
                          <a:prstGeom prst="rect">
                            <a:avLst/>
                          </a:prstGeom>
                          <a:ln>
                            <a:noFill/>
                          </a:ln>
                        </wps:spPr>
                        <wps:txbx>
                          <w:txbxContent>
                            <w:p w14:paraId="222A5625" w14:textId="77777777" w:rsidR="00163D88" w:rsidRDefault="00163D88" w:rsidP="00B2779C">
                              <w:r>
                                <w:rPr>
                                  <w:rFonts w:ascii="Calibri" w:eastAsia="Calibri" w:hAnsi="Calibri" w:cs="Calibri"/>
                                  <w:color w:val="000000"/>
                                  <w:w w:val="119"/>
                                  <w:sz w:val="24"/>
                                </w:rPr>
                                <w:t>:</w:t>
                              </w:r>
                            </w:p>
                          </w:txbxContent>
                        </wps:txbx>
                        <wps:bodyPr horzOverflow="overflow" vert="horz" lIns="0" tIns="0" rIns="0" bIns="0" rtlCol="0">
                          <a:noAutofit/>
                        </wps:bodyPr>
                      </wps:wsp>
                      <wps:wsp>
                        <wps:cNvPr id="65" name="Rectangle 65"/>
                        <wps:cNvSpPr/>
                        <wps:spPr>
                          <a:xfrm>
                            <a:off x="6254737" y="364194"/>
                            <a:ext cx="893847" cy="364334"/>
                          </a:xfrm>
                          <a:prstGeom prst="rect">
                            <a:avLst/>
                          </a:prstGeom>
                          <a:ln>
                            <a:noFill/>
                          </a:ln>
                        </wps:spPr>
                        <wps:txbx>
                          <w:txbxContent>
                            <w:p w14:paraId="665B228C" w14:textId="77777777" w:rsidR="00163D88" w:rsidRPr="009933B2" w:rsidRDefault="00163D88" w:rsidP="00B2779C">
                              <w:pPr>
                                <w:rPr>
                                  <w:b/>
                                </w:rPr>
                              </w:pPr>
                              <w:r w:rsidRPr="009933B2">
                                <w:rPr>
                                  <w:rFonts w:ascii="Calibri" w:eastAsia="Calibri" w:hAnsi="Calibri" w:cs="Calibri"/>
                                  <w:b/>
                                  <w:color w:val="000000"/>
                                  <w:spacing w:val="22"/>
                                  <w:w w:val="106"/>
                                  <w:sz w:val="24"/>
                                </w:rPr>
                                <w:t xml:space="preserve"> </w:t>
                              </w:r>
                              <w:r w:rsidRPr="009933B2">
                                <w:rPr>
                                  <w:rFonts w:ascii="Calibri" w:eastAsia="Calibri" w:hAnsi="Calibri" w:cs="Calibri"/>
                                  <w:b/>
                                  <w:color w:val="000000"/>
                                  <w:spacing w:val="1"/>
                                  <w:w w:val="106"/>
                                  <w:sz w:val="24"/>
                                </w:rPr>
                                <w:t>8</w:t>
                              </w:r>
                              <w:r w:rsidRPr="009933B2">
                                <w:rPr>
                                  <w:rFonts w:ascii="Calibri" w:eastAsia="Calibri" w:hAnsi="Calibri" w:cs="Calibri"/>
                                  <w:b/>
                                  <w:color w:val="000000"/>
                                  <w:spacing w:val="24"/>
                                  <w:w w:val="106"/>
                                  <w:sz w:val="24"/>
                                </w:rPr>
                                <w:t xml:space="preserve"> </w:t>
                              </w:r>
                              <w:r w:rsidRPr="009933B2">
                                <w:rPr>
                                  <w:rFonts w:ascii="Calibri" w:eastAsia="Calibri" w:hAnsi="Calibri" w:cs="Calibri"/>
                                  <w:b/>
                                  <w:color w:val="000000"/>
                                  <w:spacing w:val="1"/>
                                  <w:w w:val="106"/>
                                  <w:sz w:val="24"/>
                                </w:rPr>
                                <w:t>%</w:t>
                              </w:r>
                            </w:p>
                          </w:txbxContent>
                        </wps:txbx>
                        <wps:bodyPr horzOverflow="overflow" vert="horz" lIns="0" tIns="0" rIns="0" bIns="0" rtlCol="0">
                          <a:noAutofit/>
                        </wps:bodyPr>
                      </wps:wsp>
                      <wps:wsp>
                        <wps:cNvPr id="66" name="Rectangle 66"/>
                        <wps:cNvSpPr/>
                        <wps:spPr>
                          <a:xfrm>
                            <a:off x="7382178" y="563177"/>
                            <a:ext cx="1992518" cy="754839"/>
                          </a:xfrm>
                          <a:prstGeom prst="rect">
                            <a:avLst/>
                          </a:prstGeom>
                          <a:ln>
                            <a:noFill/>
                          </a:ln>
                        </wps:spPr>
                        <wps:txbx>
                          <w:txbxContent>
                            <w:p w14:paraId="032C1131" w14:textId="77777777" w:rsidR="00163D88" w:rsidRPr="00CF3FED" w:rsidRDefault="00163D88" w:rsidP="00B2779C">
                              <w:pPr>
                                <w:rPr>
                                  <w:b/>
                                </w:rPr>
                              </w:pPr>
                              <w:r w:rsidRPr="00CF3FED">
                                <w:rPr>
                                  <w:rFonts w:ascii="Calibri" w:eastAsia="Calibri" w:hAnsi="Calibri" w:cs="Calibri"/>
                                  <w:color w:val="000000"/>
                                  <w:w w:val="135"/>
                                  <w:sz w:val="24"/>
                                </w:rPr>
                                <w:t>Age</w:t>
                              </w:r>
                              <w:r w:rsidRPr="00CF3FED">
                                <w:rPr>
                                  <w:rFonts w:ascii="Calibri" w:eastAsia="Calibri" w:hAnsi="Calibri" w:cs="Calibri"/>
                                  <w:color w:val="000000"/>
                                  <w:spacing w:val="25"/>
                                  <w:w w:val="135"/>
                                  <w:sz w:val="24"/>
                                </w:rPr>
                                <w:t xml:space="preserve"> </w:t>
                              </w:r>
                              <w:r w:rsidRPr="00CF3FED">
                                <w:rPr>
                                  <w:rFonts w:ascii="Calibri" w:eastAsia="Calibri" w:hAnsi="Calibri" w:cs="Calibri"/>
                                  <w:color w:val="000000"/>
                                  <w:w w:val="135"/>
                                  <w:sz w:val="24"/>
                                </w:rPr>
                                <w:t>8-10</w:t>
                              </w:r>
                            </w:p>
                          </w:txbxContent>
                        </wps:txbx>
                        <wps:bodyPr horzOverflow="overflow" vert="horz" lIns="0" tIns="0" rIns="0" bIns="0" rtlCol="0">
                          <a:noAutofit/>
                        </wps:bodyPr>
                      </wps:wsp>
                      <wps:wsp>
                        <wps:cNvPr id="67" name="Rectangle 67"/>
                        <wps:cNvSpPr/>
                        <wps:spPr>
                          <a:xfrm>
                            <a:off x="8820784" y="1138069"/>
                            <a:ext cx="475903" cy="275969"/>
                          </a:xfrm>
                          <a:prstGeom prst="rect">
                            <a:avLst/>
                          </a:prstGeom>
                          <a:ln>
                            <a:noFill/>
                          </a:ln>
                        </wps:spPr>
                        <wps:txbx>
                          <w:txbxContent>
                            <w:p w14:paraId="1D508E30" w14:textId="77777777" w:rsidR="00163D88" w:rsidRDefault="00163D88" w:rsidP="00B2779C">
                              <w:r>
                                <w:rPr>
                                  <w:rFonts w:ascii="Calibri" w:eastAsia="Calibri" w:hAnsi="Calibri" w:cs="Calibri"/>
                                  <w:color w:val="000000"/>
                                  <w:w w:val="119"/>
                                  <w:sz w:val="24"/>
                                </w:rPr>
                                <w:t>:</w:t>
                              </w:r>
                            </w:p>
                          </w:txbxContent>
                        </wps:txbx>
                        <wps:bodyPr horzOverflow="overflow" vert="horz" lIns="0" tIns="0" rIns="0" bIns="0" rtlCol="0">
                          <a:noAutofit/>
                        </wps:bodyPr>
                      </wps:wsp>
                      <wps:wsp>
                        <wps:cNvPr id="68" name="Rectangle 68"/>
                        <wps:cNvSpPr/>
                        <wps:spPr>
                          <a:xfrm>
                            <a:off x="7846789" y="996229"/>
                            <a:ext cx="974070" cy="383557"/>
                          </a:xfrm>
                          <a:prstGeom prst="rect">
                            <a:avLst/>
                          </a:prstGeom>
                          <a:ln>
                            <a:noFill/>
                          </a:ln>
                        </wps:spPr>
                        <wps:txbx>
                          <w:txbxContent>
                            <w:p w14:paraId="58BE01FC" w14:textId="77777777" w:rsidR="00163D88" w:rsidRPr="009933B2" w:rsidRDefault="00163D88" w:rsidP="00B2779C">
                              <w:pPr>
                                <w:rPr>
                                  <w:b/>
                                </w:rPr>
                              </w:pPr>
                              <w:r>
                                <w:rPr>
                                  <w:rFonts w:ascii="Calibri" w:eastAsia="Calibri" w:hAnsi="Calibri" w:cs="Calibri"/>
                                  <w:color w:val="000000"/>
                                  <w:spacing w:val="22"/>
                                  <w:w w:val="109"/>
                                  <w:sz w:val="24"/>
                                </w:rPr>
                                <w:t xml:space="preserve"> </w:t>
                              </w:r>
                              <w:r w:rsidRPr="009933B2">
                                <w:rPr>
                                  <w:rFonts w:ascii="Calibri" w:eastAsia="Calibri" w:hAnsi="Calibri" w:cs="Calibri"/>
                                  <w:b/>
                                  <w:color w:val="000000"/>
                                  <w:w w:val="109"/>
                                  <w:sz w:val="24"/>
                                </w:rPr>
                                <w:t>11</w:t>
                              </w:r>
                              <w:r w:rsidRPr="009933B2">
                                <w:rPr>
                                  <w:rFonts w:ascii="Calibri" w:eastAsia="Calibri" w:hAnsi="Calibri" w:cs="Calibri"/>
                                  <w:b/>
                                  <w:color w:val="000000"/>
                                  <w:spacing w:val="14"/>
                                  <w:w w:val="109"/>
                                  <w:sz w:val="24"/>
                                </w:rPr>
                                <w:t xml:space="preserve"> </w:t>
                              </w:r>
                              <w:r w:rsidRPr="009933B2">
                                <w:rPr>
                                  <w:rFonts w:ascii="Calibri" w:eastAsia="Calibri" w:hAnsi="Calibri" w:cs="Calibri"/>
                                  <w:b/>
                                  <w:color w:val="000000"/>
                                  <w:w w:val="109"/>
                                  <w:sz w:val="24"/>
                                </w:rPr>
                                <w:t>%</w:t>
                              </w:r>
                            </w:p>
                          </w:txbxContent>
                        </wps:txbx>
                        <wps:bodyPr horzOverflow="overflow" vert="horz" lIns="0" tIns="0" rIns="0" bIns="0" rtlCol="0">
                          <a:noAutofit/>
                        </wps:bodyPr>
                      </wps:wsp>
                      <wps:wsp>
                        <wps:cNvPr id="69" name="Rectangle 69"/>
                        <wps:cNvSpPr/>
                        <wps:spPr>
                          <a:xfrm>
                            <a:off x="7864610" y="2210337"/>
                            <a:ext cx="2114360" cy="498650"/>
                          </a:xfrm>
                          <a:prstGeom prst="rect">
                            <a:avLst/>
                          </a:prstGeom>
                          <a:ln>
                            <a:noFill/>
                          </a:ln>
                        </wps:spPr>
                        <wps:txbx>
                          <w:txbxContent>
                            <w:p w14:paraId="320641A8" w14:textId="77777777" w:rsidR="00163D88" w:rsidRPr="00CF3FED" w:rsidRDefault="00163D88" w:rsidP="00B2779C">
                              <w:pPr>
                                <w:rPr>
                                  <w:b/>
                                </w:rPr>
                              </w:pPr>
                              <w:r w:rsidRPr="00CF3FED">
                                <w:rPr>
                                  <w:rFonts w:ascii="Calibri" w:eastAsia="Calibri" w:hAnsi="Calibri" w:cs="Calibri"/>
                                  <w:color w:val="000000"/>
                                  <w:w w:val="135"/>
                                  <w:sz w:val="24"/>
                                </w:rPr>
                                <w:t>Age</w:t>
                              </w:r>
                              <w:r w:rsidRPr="00CF3FED">
                                <w:rPr>
                                  <w:rFonts w:ascii="Calibri" w:eastAsia="Calibri" w:hAnsi="Calibri" w:cs="Calibri"/>
                                  <w:color w:val="000000"/>
                                  <w:spacing w:val="25"/>
                                  <w:w w:val="135"/>
                                  <w:sz w:val="24"/>
                                </w:rPr>
                                <w:t xml:space="preserve"> </w:t>
                              </w:r>
                              <w:r w:rsidRPr="00CF3FED">
                                <w:rPr>
                                  <w:rFonts w:ascii="Calibri" w:eastAsia="Calibri" w:hAnsi="Calibri" w:cs="Calibri"/>
                                  <w:color w:val="000000"/>
                                  <w:w w:val="135"/>
                                  <w:sz w:val="24"/>
                                </w:rPr>
                                <w:t>11-13</w:t>
                              </w:r>
                            </w:p>
                          </w:txbxContent>
                        </wps:txbx>
                        <wps:bodyPr horzOverflow="overflow" vert="horz" lIns="0" tIns="0" rIns="0" bIns="0" rtlCol="0">
                          <a:noAutofit/>
                        </wps:bodyPr>
                      </wps:wsp>
                      <wps:wsp>
                        <wps:cNvPr id="70" name="Rectangle 70"/>
                        <wps:cNvSpPr/>
                        <wps:spPr>
                          <a:xfrm>
                            <a:off x="9174535" y="2761472"/>
                            <a:ext cx="64395" cy="203876"/>
                          </a:xfrm>
                          <a:prstGeom prst="rect">
                            <a:avLst/>
                          </a:prstGeom>
                          <a:ln>
                            <a:noFill/>
                          </a:ln>
                        </wps:spPr>
                        <wps:txbx>
                          <w:txbxContent>
                            <w:p w14:paraId="7EC30AF5" w14:textId="77777777" w:rsidR="00163D88" w:rsidRDefault="00163D88" w:rsidP="00B2779C">
                              <w:r>
                                <w:rPr>
                                  <w:rFonts w:ascii="Calibri" w:eastAsia="Calibri" w:hAnsi="Calibri" w:cs="Calibri"/>
                                  <w:color w:val="000000"/>
                                  <w:w w:val="119"/>
                                  <w:sz w:val="24"/>
                                </w:rPr>
                                <w:t>:</w:t>
                              </w:r>
                            </w:p>
                          </w:txbxContent>
                        </wps:txbx>
                        <wps:bodyPr horzOverflow="overflow" vert="horz" lIns="0" tIns="0" rIns="0" bIns="0" rtlCol="0">
                          <a:noAutofit/>
                        </wps:bodyPr>
                      </wps:wsp>
                      <wps:wsp>
                        <wps:cNvPr id="71" name="Rectangle 71"/>
                        <wps:cNvSpPr/>
                        <wps:spPr>
                          <a:xfrm>
                            <a:off x="8538354" y="2755893"/>
                            <a:ext cx="876203" cy="492355"/>
                          </a:xfrm>
                          <a:prstGeom prst="rect">
                            <a:avLst/>
                          </a:prstGeom>
                          <a:ln>
                            <a:noFill/>
                          </a:ln>
                        </wps:spPr>
                        <wps:txbx>
                          <w:txbxContent>
                            <w:p w14:paraId="5AB04288" w14:textId="77777777" w:rsidR="00163D88" w:rsidRPr="009933B2" w:rsidRDefault="00163D88" w:rsidP="00B2779C">
                              <w:pPr>
                                <w:rPr>
                                  <w:b/>
                                </w:rPr>
                              </w:pPr>
                              <w:r w:rsidRPr="00CF3FED">
                                <w:rPr>
                                  <w:rFonts w:ascii="Calibri" w:eastAsia="Calibri" w:hAnsi="Calibri" w:cs="Calibri"/>
                                  <w:color w:val="000000"/>
                                  <w:spacing w:val="22"/>
                                  <w:w w:val="106"/>
                                  <w:sz w:val="24"/>
                                </w:rPr>
                                <w:t xml:space="preserve"> </w:t>
                              </w:r>
                              <w:r w:rsidRPr="009933B2">
                                <w:rPr>
                                  <w:rFonts w:ascii="Calibri" w:eastAsia="Calibri" w:hAnsi="Calibri" w:cs="Calibri"/>
                                  <w:b/>
                                  <w:color w:val="000000"/>
                                  <w:spacing w:val="1"/>
                                  <w:w w:val="106"/>
                                  <w:sz w:val="24"/>
                                </w:rPr>
                                <w:t>7</w:t>
                              </w:r>
                              <w:r w:rsidRPr="009933B2">
                                <w:rPr>
                                  <w:rFonts w:ascii="Calibri" w:eastAsia="Calibri" w:hAnsi="Calibri" w:cs="Calibri"/>
                                  <w:b/>
                                  <w:color w:val="000000"/>
                                  <w:spacing w:val="13"/>
                                  <w:w w:val="106"/>
                                  <w:sz w:val="24"/>
                                </w:rPr>
                                <w:t xml:space="preserve"> </w:t>
                              </w:r>
                              <w:r w:rsidRPr="009933B2">
                                <w:rPr>
                                  <w:rFonts w:ascii="Calibri" w:eastAsia="Calibri" w:hAnsi="Calibri" w:cs="Calibri"/>
                                  <w:b/>
                                  <w:color w:val="000000"/>
                                  <w:spacing w:val="1"/>
                                  <w:w w:val="106"/>
                                  <w:sz w:val="24"/>
                                </w:rPr>
                                <w:t>%</w:t>
                              </w:r>
                            </w:p>
                          </w:txbxContent>
                        </wps:txbx>
                        <wps:bodyPr horzOverflow="overflow" vert="horz" lIns="0" tIns="0" rIns="0" bIns="0" rtlCol="0">
                          <a:noAutofit/>
                        </wps:bodyPr>
                      </wps:wsp>
                      <wps:wsp>
                        <wps:cNvPr id="72" name="Rectangle 72"/>
                        <wps:cNvSpPr/>
                        <wps:spPr>
                          <a:xfrm>
                            <a:off x="8016979" y="4764948"/>
                            <a:ext cx="2157364" cy="499061"/>
                          </a:xfrm>
                          <a:prstGeom prst="rect">
                            <a:avLst/>
                          </a:prstGeom>
                          <a:ln>
                            <a:noFill/>
                          </a:ln>
                        </wps:spPr>
                        <wps:txbx>
                          <w:txbxContent>
                            <w:p w14:paraId="79F9CD2F" w14:textId="77777777" w:rsidR="00163D88" w:rsidRPr="00CF3FED" w:rsidRDefault="00163D88" w:rsidP="00B2779C">
                              <w:pPr>
                                <w:rPr>
                                  <w:b/>
                                </w:rPr>
                              </w:pPr>
                              <w:r w:rsidRPr="00CF3FED">
                                <w:rPr>
                                  <w:rFonts w:ascii="Calibri" w:eastAsia="Calibri" w:hAnsi="Calibri" w:cs="Calibri"/>
                                  <w:color w:val="000000"/>
                                  <w:w w:val="134"/>
                                  <w:sz w:val="24"/>
                                </w:rPr>
                                <w:t>Age</w:t>
                              </w:r>
                              <w:r w:rsidRPr="00CF3FED">
                                <w:rPr>
                                  <w:rFonts w:ascii="Calibri" w:eastAsia="Calibri" w:hAnsi="Calibri" w:cs="Calibri"/>
                                  <w:color w:val="000000"/>
                                  <w:spacing w:val="25"/>
                                  <w:w w:val="134"/>
                                  <w:sz w:val="24"/>
                                </w:rPr>
                                <w:t xml:space="preserve"> </w:t>
                              </w:r>
                              <w:r w:rsidRPr="00CF3FED">
                                <w:rPr>
                                  <w:rFonts w:ascii="Calibri" w:eastAsia="Calibri" w:hAnsi="Calibri" w:cs="Calibri"/>
                                  <w:color w:val="000000"/>
                                  <w:w w:val="134"/>
                                  <w:sz w:val="24"/>
                                </w:rPr>
                                <w:t>14-16</w:t>
                              </w:r>
                            </w:p>
                          </w:txbxContent>
                        </wps:txbx>
                        <wps:bodyPr horzOverflow="overflow" vert="horz" lIns="0" tIns="0" rIns="0" bIns="0" rtlCol="0">
                          <a:noAutofit/>
                        </wps:bodyPr>
                      </wps:wsp>
                      <wps:wsp>
                        <wps:cNvPr id="73" name="Rectangle 73"/>
                        <wps:cNvSpPr/>
                        <wps:spPr>
                          <a:xfrm>
                            <a:off x="8594772" y="5264008"/>
                            <a:ext cx="1095634" cy="395986"/>
                          </a:xfrm>
                          <a:prstGeom prst="rect">
                            <a:avLst/>
                          </a:prstGeom>
                          <a:ln>
                            <a:noFill/>
                          </a:ln>
                        </wps:spPr>
                        <wps:txbx>
                          <w:txbxContent>
                            <w:p w14:paraId="0C0FB110" w14:textId="77777777" w:rsidR="00163D88" w:rsidRPr="009933B2" w:rsidRDefault="00163D88" w:rsidP="00B2779C">
                              <w:pPr>
                                <w:rPr>
                                  <w:b/>
                                </w:rPr>
                              </w:pPr>
                              <w:r>
                                <w:rPr>
                                  <w:rFonts w:ascii="Calibri" w:eastAsia="Calibri" w:hAnsi="Calibri" w:cs="Calibri"/>
                                  <w:color w:val="000000"/>
                                  <w:spacing w:val="22"/>
                                  <w:w w:val="109"/>
                                  <w:sz w:val="24"/>
                                </w:rPr>
                                <w:t xml:space="preserve"> </w:t>
                              </w:r>
                              <w:r w:rsidRPr="009933B2">
                                <w:rPr>
                                  <w:rFonts w:ascii="Calibri" w:eastAsia="Calibri" w:hAnsi="Calibri" w:cs="Calibri"/>
                                  <w:b/>
                                  <w:color w:val="000000"/>
                                  <w:w w:val="109"/>
                                  <w:sz w:val="24"/>
                                </w:rPr>
                                <w:t>12</w:t>
                              </w:r>
                              <w:r w:rsidRPr="009933B2">
                                <w:rPr>
                                  <w:rFonts w:ascii="Calibri" w:eastAsia="Calibri" w:hAnsi="Calibri" w:cs="Calibri"/>
                                  <w:b/>
                                  <w:color w:val="000000"/>
                                  <w:spacing w:val="25"/>
                                  <w:w w:val="109"/>
                                  <w:sz w:val="24"/>
                                </w:rPr>
                                <w:t xml:space="preserve"> </w:t>
                              </w:r>
                              <w:r w:rsidRPr="009933B2">
                                <w:rPr>
                                  <w:rFonts w:ascii="Calibri" w:eastAsia="Calibri" w:hAnsi="Calibri" w:cs="Calibri"/>
                                  <w:b/>
                                  <w:color w:val="000000"/>
                                  <w:w w:val="109"/>
                                  <w:sz w:val="24"/>
                                </w:rPr>
                                <w:t>%</w:t>
                              </w:r>
                            </w:p>
                          </w:txbxContent>
                        </wps:txbx>
                        <wps:bodyPr horzOverflow="overflow" vert="horz" lIns="0" tIns="0" rIns="0" bIns="0" rtlCol="0">
                          <a:noAutofit/>
                        </wps:bodyPr>
                      </wps:wsp>
                      <wps:wsp>
                        <wps:cNvPr id="74" name="Rectangle 74"/>
                        <wps:cNvSpPr/>
                        <wps:spPr>
                          <a:xfrm>
                            <a:off x="8880166" y="4765993"/>
                            <a:ext cx="64395" cy="203876"/>
                          </a:xfrm>
                          <a:prstGeom prst="rect">
                            <a:avLst/>
                          </a:prstGeom>
                          <a:ln>
                            <a:noFill/>
                          </a:ln>
                        </wps:spPr>
                        <wps:txbx>
                          <w:txbxContent>
                            <w:p w14:paraId="4AF56ECB" w14:textId="77777777" w:rsidR="00163D88" w:rsidRDefault="00163D88" w:rsidP="00B2779C">
                              <w:r>
                                <w:rPr>
                                  <w:rFonts w:ascii="Calibri" w:eastAsia="Calibri" w:hAnsi="Calibri" w:cs="Calibri"/>
                                  <w:color w:val="000000"/>
                                  <w:w w:val="119"/>
                                  <w:sz w:val="24"/>
                                </w:rPr>
                                <w:t>:</w:t>
                              </w:r>
                            </w:p>
                          </w:txbxContent>
                        </wps:txbx>
                        <wps:bodyPr horzOverflow="overflow" vert="horz" lIns="0" tIns="0" rIns="0" bIns="0" rtlCol="0">
                          <a:noAutofit/>
                        </wps:bodyPr>
                      </wps:wsp>
                      <wps:wsp>
                        <wps:cNvPr id="75" name="Rectangle 75"/>
                        <wps:cNvSpPr/>
                        <wps:spPr>
                          <a:xfrm>
                            <a:off x="2581577" y="6338772"/>
                            <a:ext cx="2025183" cy="353651"/>
                          </a:xfrm>
                          <a:prstGeom prst="rect">
                            <a:avLst/>
                          </a:prstGeom>
                          <a:ln>
                            <a:noFill/>
                          </a:ln>
                        </wps:spPr>
                        <wps:txbx>
                          <w:txbxContent>
                            <w:p w14:paraId="0821D737" w14:textId="77777777" w:rsidR="00163D88" w:rsidRPr="00CF3FED" w:rsidRDefault="00163D88" w:rsidP="00B2779C">
                              <w:pPr>
                                <w:rPr>
                                  <w:b/>
                                </w:rPr>
                              </w:pPr>
                              <w:r w:rsidRPr="00CF3FED">
                                <w:rPr>
                                  <w:rFonts w:ascii="Calibri" w:eastAsia="Calibri" w:hAnsi="Calibri" w:cs="Calibri"/>
                                  <w:color w:val="000000"/>
                                  <w:w w:val="135"/>
                                  <w:sz w:val="24"/>
                                </w:rPr>
                                <w:t>Age</w:t>
                              </w:r>
                              <w:r w:rsidRPr="00CF3FED">
                                <w:rPr>
                                  <w:rFonts w:ascii="Calibri" w:eastAsia="Calibri" w:hAnsi="Calibri" w:cs="Calibri"/>
                                  <w:color w:val="000000"/>
                                  <w:spacing w:val="25"/>
                                  <w:w w:val="135"/>
                                  <w:sz w:val="24"/>
                                </w:rPr>
                                <w:t xml:space="preserve"> </w:t>
                              </w:r>
                              <w:r w:rsidRPr="00CF3FED">
                                <w:rPr>
                                  <w:rFonts w:ascii="Calibri" w:eastAsia="Calibri" w:hAnsi="Calibri" w:cs="Calibri"/>
                                  <w:color w:val="000000"/>
                                  <w:w w:val="135"/>
                                  <w:sz w:val="24"/>
                                </w:rPr>
                                <w:t>17-19</w:t>
                              </w:r>
                            </w:p>
                          </w:txbxContent>
                        </wps:txbx>
                        <wps:bodyPr horzOverflow="overflow" vert="horz" lIns="0" tIns="0" rIns="0" bIns="0" rtlCol="0">
                          <a:noAutofit/>
                        </wps:bodyPr>
                      </wps:wsp>
                      <wps:wsp>
                        <wps:cNvPr id="76" name="Rectangle 76"/>
                        <wps:cNvSpPr/>
                        <wps:spPr>
                          <a:xfrm>
                            <a:off x="4107164" y="6644354"/>
                            <a:ext cx="64394" cy="203877"/>
                          </a:xfrm>
                          <a:prstGeom prst="rect">
                            <a:avLst/>
                          </a:prstGeom>
                          <a:ln>
                            <a:noFill/>
                          </a:ln>
                        </wps:spPr>
                        <wps:txbx>
                          <w:txbxContent>
                            <w:p w14:paraId="5584ADE6" w14:textId="77777777" w:rsidR="00163D88" w:rsidRDefault="00163D88" w:rsidP="00B2779C">
                              <w:r>
                                <w:rPr>
                                  <w:rFonts w:ascii="Calibri" w:eastAsia="Calibri" w:hAnsi="Calibri" w:cs="Calibri"/>
                                  <w:color w:val="000000"/>
                                  <w:w w:val="119"/>
                                  <w:sz w:val="24"/>
                                </w:rPr>
                                <w:t>:</w:t>
                              </w:r>
                            </w:p>
                          </w:txbxContent>
                        </wps:txbx>
                        <wps:bodyPr horzOverflow="overflow" vert="horz" lIns="0" tIns="0" rIns="0" bIns="0" rtlCol="0">
                          <a:noAutofit/>
                        </wps:bodyPr>
                      </wps:wsp>
                      <wps:wsp>
                        <wps:cNvPr id="77" name="Rectangle 77"/>
                        <wps:cNvSpPr/>
                        <wps:spPr>
                          <a:xfrm>
                            <a:off x="2996918" y="6765227"/>
                            <a:ext cx="1110246" cy="421963"/>
                          </a:xfrm>
                          <a:prstGeom prst="rect">
                            <a:avLst/>
                          </a:prstGeom>
                          <a:ln>
                            <a:noFill/>
                          </a:ln>
                        </wps:spPr>
                        <wps:txbx>
                          <w:txbxContent>
                            <w:p w14:paraId="2DDDEEDD" w14:textId="77777777" w:rsidR="00163D88" w:rsidRPr="009933B2" w:rsidRDefault="00163D88" w:rsidP="00B2779C">
                              <w:pPr>
                                <w:rPr>
                                  <w:b/>
                                </w:rPr>
                              </w:pPr>
                              <w:r w:rsidRPr="009933B2">
                                <w:rPr>
                                  <w:rFonts w:ascii="Calibri" w:eastAsia="Calibri" w:hAnsi="Calibri" w:cs="Calibri"/>
                                  <w:b/>
                                  <w:color w:val="000000"/>
                                  <w:spacing w:val="22"/>
                                  <w:w w:val="111"/>
                                  <w:sz w:val="24"/>
                                </w:rPr>
                                <w:t xml:space="preserve"> </w:t>
                              </w:r>
                              <w:r w:rsidRPr="009933B2">
                                <w:rPr>
                                  <w:rFonts w:ascii="Calibri" w:eastAsia="Calibri" w:hAnsi="Calibri" w:cs="Calibri"/>
                                  <w:b/>
                                  <w:color w:val="000000"/>
                                  <w:w w:val="111"/>
                                  <w:sz w:val="24"/>
                                </w:rPr>
                                <w:t>24</w:t>
                              </w:r>
                              <w:r w:rsidRPr="009933B2">
                                <w:rPr>
                                  <w:rFonts w:ascii="Calibri" w:eastAsia="Calibri" w:hAnsi="Calibri" w:cs="Calibri"/>
                                  <w:b/>
                                  <w:color w:val="000000"/>
                                  <w:spacing w:val="25"/>
                                  <w:w w:val="111"/>
                                  <w:sz w:val="24"/>
                                </w:rPr>
                                <w:t xml:space="preserve"> </w:t>
                              </w:r>
                              <w:r w:rsidRPr="009933B2">
                                <w:rPr>
                                  <w:rFonts w:ascii="Calibri" w:eastAsia="Calibri" w:hAnsi="Calibri" w:cs="Calibri"/>
                                  <w:b/>
                                  <w:color w:val="000000"/>
                                  <w:w w:val="111"/>
                                  <w:sz w:val="24"/>
                                </w:rPr>
                                <w:t>%</w:t>
                              </w:r>
                            </w:p>
                          </w:txbxContent>
                        </wps:txbx>
                        <wps:bodyPr horzOverflow="overflow" vert="horz" lIns="0" tIns="0" rIns="0" bIns="0" rtlCol="0">
                          <a:noAutofit/>
                        </wps:bodyPr>
                      </wps:wsp>
                      <wps:wsp>
                        <wps:cNvPr id="78" name="Rectangle 78"/>
                        <wps:cNvSpPr/>
                        <wps:spPr>
                          <a:xfrm>
                            <a:off x="-93591" y="2787066"/>
                            <a:ext cx="2007263" cy="492599"/>
                          </a:xfrm>
                          <a:prstGeom prst="rect">
                            <a:avLst/>
                          </a:prstGeom>
                          <a:ln>
                            <a:noFill/>
                          </a:ln>
                        </wps:spPr>
                        <wps:txbx>
                          <w:txbxContent>
                            <w:p w14:paraId="3A262355" w14:textId="77777777" w:rsidR="00163D88" w:rsidRPr="00CF3FED" w:rsidRDefault="00163D88" w:rsidP="00B2779C">
                              <w:pPr>
                                <w:rPr>
                                  <w:b/>
                                </w:rPr>
                              </w:pPr>
                              <w:r w:rsidRPr="00CF3FED">
                                <w:rPr>
                                  <w:rFonts w:ascii="Calibri" w:eastAsia="Calibri" w:hAnsi="Calibri" w:cs="Calibri"/>
                                  <w:color w:val="000000"/>
                                  <w:w w:val="134"/>
                                  <w:sz w:val="24"/>
                                </w:rPr>
                                <w:t>Age</w:t>
                              </w:r>
                              <w:r w:rsidRPr="00CF3FED">
                                <w:rPr>
                                  <w:rFonts w:ascii="Calibri" w:eastAsia="Calibri" w:hAnsi="Calibri" w:cs="Calibri"/>
                                  <w:color w:val="000000"/>
                                  <w:spacing w:val="25"/>
                                  <w:w w:val="134"/>
                                  <w:sz w:val="24"/>
                                </w:rPr>
                                <w:t xml:space="preserve"> </w:t>
                              </w:r>
                              <w:r w:rsidRPr="00CF3FED">
                                <w:rPr>
                                  <w:rFonts w:ascii="Calibri" w:eastAsia="Calibri" w:hAnsi="Calibri" w:cs="Calibri"/>
                                  <w:color w:val="000000"/>
                                  <w:w w:val="134"/>
                                  <w:sz w:val="24"/>
                                </w:rPr>
                                <w:t>20-22</w:t>
                              </w:r>
                            </w:p>
                          </w:txbxContent>
                        </wps:txbx>
                        <wps:bodyPr horzOverflow="overflow" vert="horz" lIns="0" tIns="0" rIns="0" bIns="0" rtlCol="0">
                          <a:noAutofit/>
                        </wps:bodyPr>
                      </wps:wsp>
                      <wps:wsp>
                        <wps:cNvPr id="79" name="Rectangle 79"/>
                        <wps:cNvSpPr/>
                        <wps:spPr>
                          <a:xfrm>
                            <a:off x="869093" y="3224054"/>
                            <a:ext cx="64394" cy="203876"/>
                          </a:xfrm>
                          <a:prstGeom prst="rect">
                            <a:avLst/>
                          </a:prstGeom>
                          <a:ln>
                            <a:noFill/>
                          </a:ln>
                        </wps:spPr>
                        <wps:txbx>
                          <w:txbxContent>
                            <w:p w14:paraId="2E468915" w14:textId="77777777" w:rsidR="00163D88" w:rsidRDefault="00163D88" w:rsidP="00B2779C">
                              <w:r>
                                <w:rPr>
                                  <w:rFonts w:ascii="Calibri" w:eastAsia="Calibri" w:hAnsi="Calibri" w:cs="Calibri"/>
                                  <w:color w:val="000000"/>
                                  <w:w w:val="119"/>
                                  <w:sz w:val="24"/>
                                </w:rPr>
                                <w:t>:</w:t>
                              </w:r>
                            </w:p>
                          </w:txbxContent>
                        </wps:txbx>
                        <wps:bodyPr horzOverflow="overflow" vert="horz" lIns="0" tIns="0" rIns="0" bIns="0" rtlCol="0">
                          <a:noAutofit/>
                        </wps:bodyPr>
                      </wps:wsp>
                      <wps:wsp>
                        <wps:cNvPr id="80" name="Rectangle 80"/>
                        <wps:cNvSpPr/>
                        <wps:spPr>
                          <a:xfrm>
                            <a:off x="260599" y="3279665"/>
                            <a:ext cx="1208794" cy="554735"/>
                          </a:xfrm>
                          <a:prstGeom prst="rect">
                            <a:avLst/>
                          </a:prstGeom>
                          <a:ln>
                            <a:noFill/>
                          </a:ln>
                        </wps:spPr>
                        <wps:txbx>
                          <w:txbxContent>
                            <w:p w14:paraId="6F66003A" w14:textId="77777777" w:rsidR="00163D88" w:rsidRPr="009933B2" w:rsidRDefault="00163D88" w:rsidP="00B2779C">
                              <w:pPr>
                                <w:rPr>
                                  <w:b/>
                                </w:rPr>
                              </w:pPr>
                              <w:r>
                                <w:rPr>
                                  <w:rFonts w:ascii="Calibri" w:eastAsia="Calibri" w:hAnsi="Calibri" w:cs="Calibri"/>
                                  <w:color w:val="000000"/>
                                  <w:spacing w:val="22"/>
                                  <w:w w:val="111"/>
                                  <w:sz w:val="24"/>
                                </w:rPr>
                                <w:t xml:space="preserve"> </w:t>
                              </w:r>
                              <w:r w:rsidRPr="009933B2">
                                <w:rPr>
                                  <w:rFonts w:ascii="Calibri" w:eastAsia="Calibri" w:hAnsi="Calibri" w:cs="Calibri"/>
                                  <w:b/>
                                  <w:color w:val="000000"/>
                                  <w:w w:val="111"/>
                                  <w:sz w:val="24"/>
                                </w:rPr>
                                <w:t>26</w:t>
                              </w:r>
                              <w:r w:rsidRPr="009933B2">
                                <w:rPr>
                                  <w:rFonts w:ascii="Calibri" w:eastAsia="Calibri" w:hAnsi="Calibri" w:cs="Calibri"/>
                                  <w:b/>
                                  <w:color w:val="000000"/>
                                  <w:spacing w:val="25"/>
                                  <w:w w:val="111"/>
                                  <w:sz w:val="24"/>
                                </w:rPr>
                                <w:t xml:space="preserve"> </w:t>
                              </w:r>
                              <w:r w:rsidRPr="009933B2">
                                <w:rPr>
                                  <w:rFonts w:ascii="Calibri" w:eastAsia="Calibri" w:hAnsi="Calibri" w:cs="Calibri"/>
                                  <w:b/>
                                  <w:color w:val="000000"/>
                                  <w:w w:val="111"/>
                                  <w:sz w:val="24"/>
                                </w:rPr>
                                <w:t>%</w:t>
                              </w:r>
                            </w:p>
                          </w:txbxContent>
                        </wps:txbx>
                        <wps:bodyPr horzOverflow="overflow" vert="horz" lIns="0" tIns="0" rIns="0" bIns="0" rtlCol="0">
                          <a:noAutofit/>
                        </wps:bodyPr>
                      </wps:wsp>
                      <wps:wsp>
                        <wps:cNvPr id="81" name="Rectangle 81"/>
                        <wps:cNvSpPr/>
                        <wps:spPr>
                          <a:xfrm>
                            <a:off x="1348056" y="-127987"/>
                            <a:ext cx="2032926" cy="481189"/>
                          </a:xfrm>
                          <a:prstGeom prst="rect">
                            <a:avLst/>
                          </a:prstGeom>
                          <a:ln>
                            <a:noFill/>
                          </a:ln>
                        </wps:spPr>
                        <wps:txbx>
                          <w:txbxContent>
                            <w:p w14:paraId="701253A3" w14:textId="77777777" w:rsidR="00163D88" w:rsidRPr="00CF3FED" w:rsidRDefault="00163D88" w:rsidP="00B2779C">
                              <w:pPr>
                                <w:rPr>
                                  <w:b/>
                                </w:rPr>
                              </w:pPr>
                              <w:r w:rsidRPr="00CF3FED">
                                <w:rPr>
                                  <w:rFonts w:ascii="Calibri" w:eastAsia="Calibri" w:hAnsi="Calibri" w:cs="Calibri"/>
                                  <w:color w:val="000000"/>
                                  <w:w w:val="135"/>
                                  <w:sz w:val="24"/>
                                </w:rPr>
                                <w:t>Age</w:t>
                              </w:r>
                              <w:r w:rsidRPr="00CF3FED">
                                <w:rPr>
                                  <w:rFonts w:ascii="Calibri" w:eastAsia="Calibri" w:hAnsi="Calibri" w:cs="Calibri"/>
                                  <w:color w:val="000000"/>
                                  <w:spacing w:val="25"/>
                                  <w:w w:val="135"/>
                                  <w:sz w:val="24"/>
                                </w:rPr>
                                <w:t xml:space="preserve"> </w:t>
                              </w:r>
                              <w:r w:rsidRPr="00CF3FED">
                                <w:rPr>
                                  <w:rFonts w:ascii="Calibri" w:eastAsia="Calibri" w:hAnsi="Calibri" w:cs="Calibri"/>
                                  <w:color w:val="000000"/>
                                  <w:w w:val="135"/>
                                  <w:sz w:val="24"/>
                                </w:rPr>
                                <w:t>23-25</w:t>
                              </w:r>
                            </w:p>
                          </w:txbxContent>
                        </wps:txbx>
                        <wps:bodyPr horzOverflow="overflow" vert="horz" lIns="0" tIns="0" rIns="0" bIns="0" rtlCol="0">
                          <a:noAutofit/>
                        </wps:bodyPr>
                      </wps:wsp>
                      <wps:wsp>
                        <wps:cNvPr id="82" name="Rectangle 82"/>
                        <wps:cNvSpPr/>
                        <wps:spPr>
                          <a:xfrm>
                            <a:off x="2803525" y="308387"/>
                            <a:ext cx="64394" cy="203877"/>
                          </a:xfrm>
                          <a:prstGeom prst="rect">
                            <a:avLst/>
                          </a:prstGeom>
                          <a:ln>
                            <a:noFill/>
                          </a:ln>
                        </wps:spPr>
                        <wps:txbx>
                          <w:txbxContent>
                            <w:p w14:paraId="7903793D" w14:textId="77777777" w:rsidR="00163D88" w:rsidRDefault="00163D88" w:rsidP="00B2779C">
                              <w:r>
                                <w:rPr>
                                  <w:rFonts w:ascii="Calibri" w:eastAsia="Calibri" w:hAnsi="Calibri" w:cs="Calibri"/>
                                  <w:color w:val="000000"/>
                                  <w:w w:val="119"/>
                                  <w:sz w:val="24"/>
                                </w:rPr>
                                <w:t>:</w:t>
                              </w:r>
                            </w:p>
                          </w:txbxContent>
                        </wps:txbx>
                        <wps:bodyPr horzOverflow="overflow" vert="horz" lIns="0" tIns="0" rIns="0" bIns="0" rtlCol="0">
                          <a:noAutofit/>
                        </wps:bodyPr>
                      </wps:wsp>
                      <wps:wsp>
                        <wps:cNvPr id="83" name="Rectangle 83"/>
                        <wps:cNvSpPr/>
                        <wps:spPr>
                          <a:xfrm>
                            <a:off x="1891608" y="278100"/>
                            <a:ext cx="1040778" cy="383792"/>
                          </a:xfrm>
                          <a:prstGeom prst="rect">
                            <a:avLst/>
                          </a:prstGeom>
                          <a:ln>
                            <a:noFill/>
                          </a:ln>
                        </wps:spPr>
                        <wps:txbx>
                          <w:txbxContent>
                            <w:p w14:paraId="14289228" w14:textId="77777777" w:rsidR="00163D88" w:rsidRPr="009933B2" w:rsidRDefault="00163D88" w:rsidP="00B2779C">
                              <w:pPr>
                                <w:rPr>
                                  <w:b/>
                                </w:rPr>
                              </w:pPr>
                              <w:r>
                                <w:rPr>
                                  <w:rFonts w:ascii="Calibri" w:eastAsia="Calibri" w:hAnsi="Calibri" w:cs="Calibri"/>
                                  <w:color w:val="000000"/>
                                  <w:spacing w:val="22"/>
                                  <w:w w:val="109"/>
                                  <w:sz w:val="24"/>
                                </w:rPr>
                                <w:t xml:space="preserve"> </w:t>
                              </w:r>
                              <w:r w:rsidRPr="009933B2">
                                <w:rPr>
                                  <w:rFonts w:ascii="Calibri" w:eastAsia="Calibri" w:hAnsi="Calibri" w:cs="Calibri"/>
                                  <w:b/>
                                  <w:color w:val="000000"/>
                                  <w:w w:val="109"/>
                                  <w:sz w:val="24"/>
                                </w:rPr>
                                <w:t>12</w:t>
                              </w:r>
                              <w:r w:rsidRPr="009933B2">
                                <w:rPr>
                                  <w:rFonts w:ascii="Calibri" w:eastAsia="Calibri" w:hAnsi="Calibri" w:cs="Calibri"/>
                                  <w:b/>
                                  <w:color w:val="000000"/>
                                  <w:spacing w:val="25"/>
                                  <w:w w:val="109"/>
                                  <w:sz w:val="24"/>
                                </w:rPr>
                                <w:t xml:space="preserve"> </w:t>
                              </w:r>
                              <w:r w:rsidRPr="009933B2">
                                <w:rPr>
                                  <w:rFonts w:ascii="Calibri" w:eastAsia="Calibri" w:hAnsi="Calibri" w:cs="Calibri"/>
                                  <w:b/>
                                  <w:color w:val="000000"/>
                                  <w:w w:val="109"/>
                                  <w:sz w:val="24"/>
                                </w:rPr>
                                <w:t>%</w:t>
                              </w:r>
                            </w:p>
                          </w:txbxContent>
                        </wps:txbx>
                        <wps:bodyPr horzOverflow="overflow" vert="horz" lIns="0" tIns="0" rIns="0" bIns="0" rtlCol="0">
                          <a:noAutofit/>
                        </wps:bodyPr>
                      </wps:wsp>
                    </wpg:wgp>
                  </a:graphicData>
                </a:graphic>
              </wp:inline>
            </w:drawing>
          </mc:Choice>
          <mc:Fallback>
            <w:pict>
              <v:group id="Group 27" o:spid="_x0000_s1027" style="width:419.25pt;height:312.75pt;mso-position-horizontal-relative:char;mso-position-vertical-relative:line" coordorigin="-935,-1279" coordsize="102679,731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">
                <v:shape id="Shape 8" o:spid="_x0000_s1028" style="position:absolute;left:55608;top:1559;width:1751;height:4072;visibility:visible;mso-wrap-style:square;v-text-anchor:top" coordsize="175126,407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ydKb8A&#10;AADbAAAADwAAAGRycy9kb3ducmV2LnhtbERPTYvCMBC9L/gfwix4WTRRlkW6RhFB8CDIVr0PzdgW&#10;m0lJYlv99eYg7PHxvpfrwTaiIx9qxxpmUwWCuHCm5lLD+bSbLECEiGywcUwaHhRgvRp9LDEzruc/&#10;6vJYihTCIUMNVYxtJmUoKrIYpq4lTtzVeYsxQV9K47FP4baRc6V+pMWaU0OFLW0rKm753Wo4Pk/d&#10;Nb/c5vvDlz+qjVS9eiitx5/D5hdEpCH+i9/uvdHwndanL+kHyN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XPJ0pvwAAANsAAAAPAAAAAAAAAAAAAAAAAJgCAABkcnMvZG93bnJl&#10;di54bWxQSwUGAAAAAAQABAD1AAAAhAMAAAAA&#10;" path="m175126,c105038,,77028,108586,38514,257893l,407199e" filled="f" strokeweight=".38939mm">
                  <v:stroke miterlimit="83231f" joinstyle="miter"/>
                  <v:path arrowok="t" textboxrect="0,0,175126,407199"/>
                </v:shape>
                <v:shape id="Shape 9" o:spid="_x0000_s1029" style="position:absolute;left:70922;top:11380;width:5405;height:4243;visibility:visible;mso-wrap-style:square;v-text-anchor:top" coordsize="383653,2802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P7J8QA&#10;AADbAAAADwAAAGRycy9kb3ducmV2LnhtbESPQWvCQBSE7wX/w/IK3uquRYqkrpKIrT30YlR6fWRf&#10;syHZtyG71fjvu4WCx2FmvmFWm9F14kJDaDxrmM8UCOLKm4ZrDafj29MSRIjIBjvPpOFGATbrycMK&#10;M+OvfKBLGWuRIBwy1GBj7DMpQ2XJYZj5njh5335wGJMcamkGvCa46+SzUi/SYcNpwWJPW0tVW/44&#10;DX1dHM52X9y2Y85qkb+rz692p/X0ccxfQUQa4z383/4wGhZz+PuSfo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rD+yfEAAAA2wAAAA8AAAAAAAAAAAAAAAAAmAIAAGRycy9k&#10;b3ducmV2LnhtbFBLBQYAAAAABAAEAPUAAACJAwAAAAA=&#10;" path="m383653,c313564,,229948,74725,114974,177471l,280218e" filled="f" strokeweight=".38939mm">
                  <v:stroke miterlimit="83231f" joinstyle="miter"/>
                  <v:path arrowok="t" textboxrect="0,0,383653,280218"/>
                </v:shape>
                <v:shape id="Shape 10" o:spid="_x0000_s1030" style="position:absolute;left:76956;top:26259;width:5625;height:2609;visibility:visible;mso-wrap-style:square;v-text-anchor:top" coordsize="484675,704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8eZ8UA&#10;AADbAAAADwAAAGRycy9kb3ducmV2LnhtbESPQWvCQBSE7wX/w/IEb3WjWCmpm1CkQkF6iG3uj+wz&#10;G5t9G7OrSfvrXaHQ4zAz3zCbfLStuFLvG8cKFvMEBHHldMO1gq/P3eMzCB+QNbaOScEPecizycMG&#10;U+0GLuh6CLWIEPYpKjAhdKmUvjJk0c9dRxy9o+sthij7Wuoehwi3rVwmyVpabDguGOxoa6j6Plys&#10;gnP7tj4/maH8LVfFZW+Tsjh97JSaTcfXFxCBxvAf/mu/awWrJdy/xB8gs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3x5nxQAAANsAAAAPAAAAAAAAAAAAAAAAAJgCAABkcnMv&#10;ZG93bnJldi54bWxQSwUGAAAAAAQABAD1AAAAigMAAAAA&#10;" path="m484675,c414587,,304030,18784,152015,44612l,70441e" filled="f" strokeweight=".38939mm">
                  <v:stroke miterlimit="83231f" joinstyle="miter"/>
                  <v:path arrowok="t" textboxrect="0,0,484675,70441"/>
                </v:shape>
                <v:shape id="Shape 11" o:spid="_x0000_s1031" style="position:absolute;left:74503;top:46318;width:4490;height:1824;visibility:visible;mso-wrap-style:square;v-text-anchor:top" coordsize="448971,1824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leJsUA&#10;AADbAAAADwAAAGRycy9kb3ducmV2LnhtbESPS2vDMBCE74X8B7GB3ho5D0rjRjFOaCGBXJrHfbG2&#10;lmNrZSw1dvvro0Khx2FmvmFW2WAbcaPOV44VTCcJCOLC6YpLBefT+9MLCB+QNTaOScE3ecjWo4cV&#10;ptr1/EG3YyhFhLBPUYEJoU2l9IUhi37iWuLofbrOYoiyK6XusI9w28hZkjxLixXHBYMtbQ0V9fHL&#10;KtB5b5bzze7ydq3Ler/wB/2zPSj1OB7yVxCBhvAf/mvvtILFHH6/xB8g1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CV4mxQAAANsAAAAPAAAAAAAAAAAAAAAAAJgCAABkcnMv&#10;ZG93bnJldi54bWxQSwUGAAAAAAQABAD1AAAAigMAAAAA&#10;" path="m448971,182461v-70088,,-171123,-48656,-310048,-115558l,e" filled="f" strokeweight=".38939mm">
                  <v:stroke miterlimit="83231f" joinstyle="miter"/>
                  <v:path arrowok="t" textboxrect="0,0,448971,182461"/>
                </v:shape>
                <v:shape id="Shape 12" o:spid="_x0000_s1032" style="position:absolute;left:42436;top:62721;width:5111;height:4671;visibility:visible;mso-wrap-style:square;v-text-anchor:top" coordsize="81883,420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DFRsMA&#10;AADbAAAADwAAAGRycy9kb3ducmV2LnhtbESPQYvCMBSE7wv+h/AEb5oq7irVKCqKwh52rYLXR/Ns&#10;i81LaVKt/34jCHscZuYbZr5sTSnuVLvCsoLhIAJBnFpdcKbgfNr1pyCcR9ZYWiYFT3KwXHQ+5hhr&#10;++Aj3ROfiQBhF6OC3PsqltKlORl0A1sRB+9qa4M+yDqTusZHgJtSjqLoSxosOCzkWNEmp/SWNEZB&#10;00x+ftF9blL/3MpEf1/W0WWvVK/brmYgPLX+P/xuH7SC8RheX8IPkI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vDFRsMAAADbAAAADwAAAAAAAAAAAAAAAACYAgAAZHJzL2Rv&#10;d25yZXYueG1sUEsFBgAAAAAEAAQA9QAAAIgDAAAAAA==&#10;" path="m,420364v70088,,73233,-112098,77558,-266230l81883,e" filled="f" strokeweight=".38939mm">
                  <v:stroke miterlimit="83231f" joinstyle="miter"/>
                  <v:path arrowok="t" textboxrect="0,0,81883,420364"/>
                </v:shape>
                <v:shape id="Shape 13" o:spid="_x0000_s1033" style="position:absolute;left:14451;top:32796;width:4904;height:118;visibility:visible;mso-wrap-style:square;v-text-anchor:top" coordsize="490451,117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rtNMEA&#10;AADbAAAADwAAAGRycy9kb3ducmV2LnhtbESP3YrCMBSE74V9h3AW9s6mLipSjSLCgrg3/j3AoTk2&#10;1eakNlGzb78RBC+HmfmGmS2ibcSdOl87VjDIchDEpdM1VwqOh5/+BIQPyBobx6Tgjzws5h+9GRba&#10;PXhH932oRIKwL1CBCaEtpPSlIYs+cy1x8k6usxiS7CqpO3wkuG3kd56PpcWa04LBllaGysv+ZhWw&#10;OZ03G67j6Pprl3G7msThtVTq6zMupyACxfAOv9prrWA4gueX9APk/B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k67TTBAAAA2wAAAA8AAAAAAAAAAAAAAAAAmAIAAGRycy9kb3du&#10;cmV2LnhtbFBLBQYAAAAABAAEAPUAAACGAwAAAAA=&#10;" path="m,c70088,,182185,3145,336318,7469r154133,4325e" filled="f" strokeweight=".38939mm">
                  <v:stroke miterlimit="83231f" joinstyle="miter"/>
                  <v:path arrowok="t" textboxrect="0,0,490451,11794"/>
                </v:shape>
                <v:shape id="Shape 14" o:spid="_x0000_s1034" style="position:absolute;left:29525;top:3083;width:8487;height:3535;visibility:visible;mso-wrap-style:square;v-text-anchor:top" coordsize="420308,3088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6cU8UA&#10;AADbAAAADwAAAGRycy9kb3ducmV2LnhtbESPQWvCQBSE70L/w/IKvZlNrEibukoopgietO2ht9fs&#10;cxOafRuyq0n/vSsIHoeZ+YZZrkfbijP1vnGsIEtSEMSV0w0bBV+f5fQFhA/IGlvHpOCfPKxXD5Ml&#10;5toNvKfzIRgRIexzVFCH0OVS+qomiz5xHXH0jq63GKLsjdQ9DhFuWzlL04W02HBcqLGj95qqv8PJ&#10;Kki/X02x+w17d9yY55+ZK4fso1Tq6XEs3kAEGsM9fGtvtYL5Aq5f4g+Qqw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HpxTxQAAANsAAAAPAAAAAAAAAAAAAAAAAJgCAABkcnMv&#10;ZG93bnJldi54bWxQSwUGAAAAAAQABAD1AAAAigMAAAAA&#10;" path="m,c70088,,310331,20730,365319,164786r54989,144055e" filled="f" strokeweight=".38939mm">
                  <v:stroke miterlimit="83231f" joinstyle="miter"/>
                  <v:path arrowok="t" textboxrect="0,0,420308,308841"/>
                </v:shape>
                <v:shape id="Shape 16" o:spid="_x0000_s1035" style="position:absolute;left:48354;top:4711;width:14014;height:29017;visibility:visible;mso-wrap-style:square;v-text-anchor:top" coordsize="1401373,29017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2KrsQA&#10;AADbAAAADwAAAGRycy9kb3ducmV2LnhtbESP3WrCQBSE74W+w3IK3unGVmqIrlIKLYLUf+8P2WM2&#10;bfZsyK4x7dN3hYKXw8x8w8wWna1ES40vHSsYDRMQxLnTJRcKjof3QQrCB2SNlWNS8EMeFvOH3gwz&#10;7a68o3YfChEh7DNUYEKoMyl9bsiiH7qaOHpn11gMUTaF1A1eI9xW8ilJXqTFkuOCwZreDOXf+4tV&#10;0I6k+dz++va5PH9NNqeP1dqlK6X6j93rFESgLtzD/+2lVjCewO1L/AFy/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9Niq7EAAAA2wAAAA8AAAAAAAAAAAAAAAAAmAIAAGRycy9k&#10;b3ducmV2LnhtbFBLBQYAAAAABAAEAPUAAACJAwAAAAA=&#10;" path="m,100c490073,,972189,124027,1401373,360612l591,2901748,,100xe" fillcolor="#2f7ed8" stroked="f" strokeweight="0">
                  <v:stroke miterlimit="83231f" joinstyle="miter"/>
                  <v:path arrowok="t" textboxrect="0,0,1401373,2901748"/>
                </v:shape>
                <v:shape id="Shape 17" o:spid="_x0000_s1036" style="position:absolute;left:48354;top:4711;width:14014;height:29017;visibility:visible;mso-wrap-style:square;v-text-anchor:top" coordsize="1401372,29017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0UAcIA&#10;AADbAAAADwAAAGRycy9kb3ducmV2LnhtbERPy2rCQBTdF/yH4Qrd1YnVBo2OIsWKC6H4QLeXzDWJ&#10;Zu7EzBjj3zuLQpeH857OW1OKhmpXWFbQ70UgiFOrC84UHPY/HyMQziNrLC2Tgic5mM86b1NMtH3w&#10;lpqdz0QIYZeggtz7KpHSpTkZdD1bEQfubGuDPsA6k7rGRwg3pfyMolgaLDg05FjRd07pdXc3CuLx&#10;0i03sSxWg+HtMv79ao7ZSSr13m0XExCeWv8v/nOvtYJhGBu+hB8gZ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3RQBwgAAANsAAAAPAAAAAAAAAAAAAAAAAJgCAABkcnMvZG93&#10;bnJldi54bWxQSwUGAAAAAAQABAD1AAAAhwMAAAAA&#10;" path="m,100c490073,,972188,124027,1401372,360612l591,2901749,,100xe" filled="f" strokecolor="white" strokeweight=".38939mm">
                  <v:path arrowok="t" textboxrect="0,0,1401372,2901749"/>
                </v:shape>
                <v:shape id="Shape 18" o:spid="_x0000_s1037" style="position:absolute;left:48360;top:8331;width:26794;height:25397;visibility:visible;mso-wrap-style:square;v-text-anchor:top" coordsize="2679327,25397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CYIcUA&#10;AADbAAAADwAAAGRycy9kb3ducmV2LnhtbESPzU7DMBCE70i8g7VI3KhDQfyEuhVFomo5QaEHbou9&#10;JBHxOrW3afr2uBISx9HMfKOZzAbfqp5iagIbuBwVoIhtcA1XBj7eny/uQCVBdtgGJgMHSjCbnp5M&#10;sHRhz2/Ur6VSGcKpRAO1SFdqnWxNHtModMTZ+w7Ro2QZK+0i7jPct3pcFDfaY8N5ocaOnmqyP+ud&#10;N2CvVtZt8XUji5d5L/N4u/kcvow5PxseH0AJDfIf/msvnYHrezh+yT9AT3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IJghxQAAANsAAAAPAAAAAAAAAAAAAAAAAJgCAABkcnMv&#10;ZG93bnJldi54bWxQSwUGAAAAAAQABAD1AAAAigMAAAAA&#10;" path="m1403321,v574314,317335,1024119,819955,1276006,1425835l,2539734,1403321,xe" fillcolor="#0d233a" stroked="f" strokeweight="0">
                  <v:stroke miterlimit="83231f" joinstyle="miter"/>
                  <v:path arrowok="t" textboxrect="0,0,2679327,2539734"/>
                </v:shape>
                <v:shape id="Shape 19" o:spid="_x0000_s1038" style="position:absolute;left:48360;top:8331;width:26794;height:25397;visibility:visible;mso-wrap-style:square;v-text-anchor:top" coordsize="2679327,25397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tn7MAA&#10;AADbAAAADwAAAGRycy9kb3ducmV2LnhtbERPPWvDMBDdA/0P4grdYrmBluBaNsFQ2iWE2Bk6HtbV&#10;MrVORlId999HQ6Dj432X9WonsZAPo2MFz1kOgrh3euRBwaV73+5BhIiscXJMCv4oQF09bEostLvy&#10;mZY2DiKFcChQgYlxLqQMvSGLIXMzceK+nbcYE/SD1B6vKdxOcpfnr9LiyKnB4EyNof6n/bUK1o9u&#10;txwafWqOX3t/Op6D0XOv1NPjengDEWmN/+K7+1MreEnr05f0A2R1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jtn7MAAAADbAAAADwAAAAAAAAAAAAAAAACYAgAAZHJzL2Rvd25y&#10;ZXYueG1sUEsFBgAAAAAEAAQA9QAAAIUDAAAAAA==&#10;" path="m1403321,v574313,317335,1024119,819955,1276006,1425835l,2539735,1403321,xe" filled="f" strokecolor="white" strokeweight=".38939mm">
                  <v:path arrowok="t" textboxrect="0,0,2679327,2539735"/>
                </v:shape>
                <v:shape id="Shape 20" o:spid="_x0000_s1039" style="position:absolute;left:48360;top:22616;width:29212;height:12707;visibility:visible;mso-wrap-style:square;v-text-anchor:top" coordsize="2921182,12707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1vg8EA&#10;AADbAAAADwAAAGRycy9kb3ducmV2LnhtbESPzWoCQRCE74LvMLTgTWcVNHF1FAmIOfqXe7vT7ixu&#10;9yw7E93k6TOBQI5FVX1FrTYd1+pBbai8GJiMM1AkhbeVlAYu593oFVSIKBZrL2TgiwJs1v3eCnPr&#10;n3KkxymWKkEk5GjAxdjkWofCEWMY+4YkeTffMsYk21LbFp8JzrWeZtlcM1aSFhw29OaouJ8+2cDx&#10;mw6uyxbMvJ82H2e86v3uxZjhoNsuQUXq4n/4r/1uDcwm8Psl/QC9/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db4PBAAAA2wAAAA8AAAAAAAAAAAAAAAAAmAIAAGRycy9kb3du&#10;cmV2LnhtbFBLBQYAAAAABAAEAPUAAACGAwAAAAA=&#10;" path="m2680440,v166640,401961,240742,836254,216821,1270730l,1111219,2680440,xe" fillcolor="#8bbc21" stroked="f" strokeweight="0">
                  <v:stroke miterlimit="83231f" joinstyle="miter"/>
                  <v:path arrowok="t" textboxrect="0,0,2921182,1270730"/>
                </v:shape>
                <v:shape id="Shape 21" o:spid="_x0000_s1040" style="position:absolute;left:48360;top:22616;width:29212;height:12707;visibility:visible;mso-wrap-style:square;v-text-anchor:top" coordsize="2921182,12707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7chsYA&#10;AADbAAAADwAAAGRycy9kb3ducmV2LnhtbESPT2vCQBTE7wW/w/IEL0U3sVhLmjWUgNBeKrH14O2R&#10;ffmD2bchuzXpt+8KQo/DzPyGSbPJdOJKg2stK4hXEQji0uqWawXfX/vlCwjnkTV2lknBLznIdrOH&#10;FBNtRy7oevS1CBB2CSpovO8TKV3ZkEG3sj1x8Co7GPRBDrXUA44Bbjq5jqJnabDlsNBgT3lD5eX4&#10;YxTkh8doGz/l5aauPi6fBXXnA52UWsynt1cQnib/H76337WCzRpuX8IPkL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J7chsYAAADbAAAADwAAAAAAAAAAAAAAAACYAgAAZHJz&#10;L2Rvd25yZXYueG1sUEsFBgAAAAAEAAQA9QAAAIsDAAAAAA==&#10;" path="m2680440,v166639,401961,240742,836254,216820,1270730l,1111220,2680440,xe" filled="f" strokecolor="white" strokeweight=".38939mm">
                  <v:path arrowok="t" textboxrect="0,0,2921182,1270730"/>
                </v:shape>
                <v:shape id="Shape 22" o:spid="_x0000_s1041" style="position:absolute;left:48360;top:33728;width:28971;height:21607;visibility:visible;mso-wrap-style:square;v-text-anchor:top" coordsize="2897100,21606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ChYcUA&#10;AADbAAAADwAAAGRycy9kb3ducmV2LnhtbESPT2vCQBTE74V+h+UVvBTdRFEkZiOiCC20B+2f8yP7&#10;zMZk34bsqum37xYKHoeZ+Q2Trwfbiiv1vnasIJ0kIIhLp2uuFHx+7MdLED4ga2wdk4If8rAuHh9y&#10;zLS78YGux1CJCGGfoQITQpdJ6UtDFv3EdcTRO7neYoiyr6Tu8RbhtpXTJFlIizXHBYMdbQ2VzfFi&#10;FZzN/MzNe7P44pT26e759W323Sk1eho2KxCBhnAP/7dftIL5DP6+xB8g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cKFhxQAAANsAAAAPAAAAAAAAAAAAAAAAAJgCAABkcnMv&#10;ZG93bnJldi54bWxQSwUGAAAAAAQABAD1AAAAigMAAAAA&#10;" path="m,l2897100,162408v-42995,766955,-388353,1485567,-960358,1998284l,xe" fillcolor="#910000" stroked="f" strokeweight="0">
                  <v:stroke miterlimit="83231f" joinstyle="miter"/>
                  <v:path arrowok="t" textboxrect="0,0,2897100,2160692"/>
                </v:shape>
                <v:shape id="Shape 23" o:spid="_x0000_s1042" style="position:absolute;left:48360;top:33728;width:28971;height:21607;visibility:visible;mso-wrap-style:square;v-text-anchor:top" coordsize="2897100,21606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KUsUA&#10;AADbAAAADwAAAGRycy9kb3ducmV2LnhtbESPQWvCQBSE7wX/w/KEXkQ3LSoS3QQpFTyUQk0OHh/Z&#10;ZxLMvk13V4399d1CweMwM98wm3wwnbiS861lBS+zBARxZXXLtYKy2E1XIHxA1thZJgV38pBno6cN&#10;ptre+Iuuh1CLCGGfooImhD6V0lcNGfQz2xNH72SdwRClq6V2eItw08nXJFlKgy3HhQZ7emuoOh8u&#10;RoGfv38uJ5Pyftb8/ZG4Y7HYtz9KPY+H7RpEoCE8wv/tvVawmMPfl/gDZP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JEpSxQAAANsAAAAPAAAAAAAAAAAAAAAAAJgCAABkcnMv&#10;ZG93bnJldi54bWxQSwUGAAAAAAQABAD1AAAAigMAAAAA&#10;" path="m2897100,162407v-42995,766955,-388354,1485567,-960358,1998285l,,2897100,162407xe" filled="f" strokecolor="white" strokeweight=".38939mm">
                  <v:path arrowok="t" textboxrect="0,0,2897100,2160692"/>
                </v:shape>
                <v:shape id="Shape 24" o:spid="_x0000_s1043" style="position:absolute;left:27867;top:33728;width:39839;height:31884;visibility:visible;mso-wrap-style:square;v-text-anchor:top" coordsize="3983904,31884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rOt8MA&#10;AADbAAAADwAAAGRycy9kb3ducmV2LnhtbESPQYvCMBSE74L/ITzBm6YKitSmUkRBXS+rguzt0bxt&#10;u9u8lCZq/fcbYcHjMDPfMMmqM7W4U+sqywom4wgEcW51xYWCy3k7WoBwHlljbZkUPMnBKu33Eoy1&#10;ffAn3U++EAHCLkYFpfdNLKXLSzLoxrYhDt63bQ36INtC6hYfAW5qOY2iuTRYcVgosaF1Sfnv6WYU&#10;bL8+Dthk88tN7jfZz84fr+d8odRw0GVLEJ46/w7/t3dawWwGry/hB8j0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SrOt8MAAADbAAAADwAAAAAAAAAAAAAAAACYAgAAZHJzL2Rv&#10;d25yZXYueG1sUEsFBgAAAAAEAAQA9QAAAIgDAAAAAA==&#10;" path="m2049323,l3983904,2162629c2837208,3188407,1089217,3140843,,2054225l2049323,xe" fillcolor="#1aadce" stroked="f" strokeweight="0">
                  <v:stroke miterlimit="83231f" joinstyle="miter"/>
                  <v:path arrowok="t" textboxrect="0,0,3983904,3188407"/>
                </v:shape>
                <v:shape id="Shape 25" o:spid="_x0000_s1044" style="position:absolute;left:27867;top:33728;width:39839;height:31884;visibility:visible;mso-wrap-style:square;v-text-anchor:top" coordsize="3983903,31884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p7x8QA&#10;AADbAAAADwAAAGRycy9kb3ducmV2LnhtbESP3WoCMRSE7wu+QzhC72pWQWlXo/iDYMFeVH2AQ3Lc&#10;XdycrJu4P336Rij0cpiZb5jFqrOlaKj2hWMF41ECglg7U3Cm4HLev72D8AHZYOmYFPTkYbUcvCww&#10;Na7lb2pOIRMRwj5FBXkIVSql1zlZ9CNXEUfv6mqLIco6k6bGNsJtKSdJMpMWC44LOVa0zUnfTg+r&#10;QB/ajb7vevt15v5zf/y5tvajUep12K3nIAJ14T/81z4YBdMZPL/EH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86e8fEAAAA2wAAAA8AAAAAAAAAAAAAAAAAmAIAAGRycy9k&#10;b3ducmV2LnhtbFBLBQYAAAAABAAEAPUAAACJAwAAAAA=&#10;" path="m3983903,2162627c2837208,3188407,1089217,3140843,,2054224l2049323,,3983903,2162627xe" filled="f" strokecolor="white" strokeweight=".38939mm">
                  <v:path arrowok="t" textboxrect="0,0,3983903,3188407"/>
                </v:shape>
                <v:shape id="Shape 26" o:spid="_x0000_s1045" style="position:absolute;left:19136;top:12113;width:29224;height:42137;visibility:visible;mso-wrap-style:square;v-text-anchor:top" coordsize="2922410,42136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LS1sIA&#10;AADbAAAADwAAAGRycy9kb3ducmV2LnhtbESPS4vCQBCE74L/YWhhL6ITI2ZDdBQRFvboiz03mc4D&#10;Mz0hM5tk//2OIHgsquorancYTSN66lxtWcFqGYEgzq2uuVRwv30tUhDOI2tsLJOCP3Jw2E8nO8y0&#10;HfhC/dWXIkDYZaig8r7NpHR5RQbd0rbEwStsZ9AH2ZVSdzgEuGlkHEWJNFhzWKiwpVNF+eP6axSc&#10;4iLKLyv98xjO6yRN4oLnx16pj9l43ILwNPp3+NX+1go2n/D8En6A3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ktLWwgAAANsAAAAPAAAAAAAAAAAAAAAAAJgCAABkcnMvZG93&#10;bnJldi54bWxQSwUGAAAAAAQABAD1AAAAhwMAAAAA&#10;" path="m986548,l2922410,2161482,871033,4213656c307107,3649949,,2879023,21851,2081965,43702,1284907,392585,531964,986548,xe" fillcolor="#492970" stroked="f" strokeweight="0">
                  <v:stroke miterlimit="83231f" joinstyle="miter"/>
                  <v:path arrowok="t" textboxrect="0,0,2922410,4213656"/>
                </v:shape>
                <v:shape id="Shape 27" o:spid="_x0000_s1046" style="position:absolute;left:19136;top:12113;width:29224;height:42137;visibility:visible;mso-wrap-style:square;v-text-anchor:top" coordsize="2922410,42136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ykE8AA&#10;AADbAAAADwAAAGRycy9kb3ducmV2LnhtbERPzYrCMBC+C75DGGFvmrpQkdpURFe2h72Y3QcYmrEt&#10;NpPapNp9+81hwePH95/vJ9uJBw2+daxgvUpAEFfOtFwr+Pk+L7cgfEA22DkmBb/kYV/MZzlmxj35&#10;Qg8dahFD2GeooAmhz6T0VUMW/cr1xJG7usFiiHCopRnwGcNtJ9+TZCMtthwbGuzp2FB106NVoN3h&#10;lJanr/t5vIyfld/oDw5aqbfFdNiBCDSFl/jfXRoFaRwbv8QfII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MykE8AAAADbAAAADwAAAAAAAAAAAAAAAACYAgAAZHJzL2Rvd25y&#10;ZXYueG1sUEsFBgAAAAAEAAQA9QAAAIUDAAAAAA==&#10;" path="m871033,4213656c307107,3649949,,2879023,21851,2081965,43702,1284907,392585,531964,986548,l2922410,2161482,871033,4213656xe" filled="f" strokecolor="white" strokeweight=".38939mm">
                  <v:path arrowok="t" textboxrect="0,0,2922410,4213656"/>
                </v:shape>
                <v:shape id="Shape 28" o:spid="_x0000_s1047" style="position:absolute;left:29023;top:4712;width:19337;height:29016;visibility:visible;mso-wrap-style:square;v-text-anchor:top" coordsize="1933700,29016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70MMMA&#10;AADbAAAADwAAAGRycy9kb3ducmV2LnhtbESPQYvCMBSE74L/ITzB25pWcFmrUUQRPC1dFfH4aJ5t&#10;tXmpTaz1328WFjwOM/MNM192phItNa60rCAeRSCIM6tLzhUcD9uPLxDOI2usLJOCFzlYLvq9OSba&#10;PvmH2r3PRYCwS1BB4X2dSOmyggy6ka2Jg3exjUEfZJNL3eAzwE0lx1H0KQ2WHBYKrGldUHbbP4yC&#10;9rWJV51Mz1ei8j5N43H6vT0pNRx0qxkIT51/h//bO61gMoW/L+EHy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p70MMMAAADbAAAADwAAAAAAAAAAAAAAAACYAgAAZHJzL2Rv&#10;d25yZXYueG1sUEsFBgAAAAAEAAQA9QAAAIgDAAAAAA==&#10;" path="m1929669,r4031,2901646l,738230c530863,263734,1217658,989,1929669,xe" fillcolor="#f28f43" stroked="f" strokeweight="0">
                  <v:stroke miterlimit="83231f" joinstyle="miter"/>
                  <v:path arrowok="t" textboxrect="0,0,1933700,2901646"/>
                </v:shape>
                <v:shape id="Shape 29" o:spid="_x0000_s1048" style="position:absolute;left:29023;top:4712;width:19337;height:29016;visibility:visible;mso-wrap-style:square;v-text-anchor:top" coordsize="1933700,29016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" path="m,738230c530863,263734,1217658,989,1929670,r4030,2901646l,738230xe" filled="f" strokecolor="white" strokeweight=".38939mm">
                  <v:path arrowok="t" textboxrect="0,0,1933700,2901646"/>
                </v:shape>
                <v:shape id="Shape 30" o:spid="_x0000_s1049" style="position:absolute;left:48320;top:4712;width:40;height:29016;visibility:visible;mso-wrap-style:square;v-text-anchor:top" coordsize="4031,29016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ONkcMA&#10;AADbAAAADwAAAGRycy9kb3ducmV2LnhtbESPT4vCMBTE7wt+h/AEb2vquoh0jaIrgoe9+A+vz+bZ&#10;lm1eShK19dMbQfA4zMxvmMmsMZW4kvOlZQWDfgKCOLO65FzBfrf6HIPwAVljZZkUtORhNu18TDDV&#10;9sYbum5DLiKEfYoKihDqVEqfFWTQ921NHL2zdQZDlC6X2uEtwk0lv5JkJA2WHBcKrOm3oOx/ezEK&#10;3AHP++9he7wMsV38Nav72J6WSvW6zfwHRKAmvMOv9lorGA3g+SX+ADl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9ONkcMAAADbAAAADwAAAAAAAAAAAAAAAACYAgAAZHJzL2Rv&#10;d25yZXYueG1sUEsFBgAAAAAEAAQA9QAAAIgDAAAAAA==&#10;" path="m2902,l4031,2901648,,3c967,2,1934,1,2902,xe" fillcolor="#77a1e5" stroked="f" strokeweight="0">
                  <v:stroke miterlimit="83231f" joinstyle="miter"/>
                  <v:path arrowok="t" textboxrect="0,0,4031,2901648"/>
                </v:shape>
                <v:shape id="Shape 31" o:spid="_x0000_s1050" style="position:absolute;left:48320;top:4712;width:40;height:29016;visibility:visible;mso-wrap-style:square;v-text-anchor:top" coordsize="4030,29016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T9S8IA&#10;AADbAAAADwAAAGRycy9kb3ducmV2LnhtbESPzYoCMRCE74LvEHrBm2bWg8qsUUQQ9CD4x+4em0k7&#10;GZ10hiTq+PZmYcFjUVVfUdN5a2txJx8qxwo+BxkI4sLpiksFp+OqPwERIrLG2jEpeFKA+azbmWKu&#10;3YP3dD/EUiQIhxwVmBibXMpQGLIYBq4hTt7ZeYsxSV9K7fGR4LaWwywbSYsVpwWDDS0NFdfDzSr4&#10;3bhlc5n48W79bZzZRh4X/KNU76NdfIGI1MZ3+L+91gpGQ/j7kn6AnL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NP1LwgAAANsAAAAPAAAAAAAAAAAAAAAAAJgCAABkcnMvZG93&#10;bnJldi54bWxQSwUGAAAAAAQABAD1AAAAhwMAAAAA&#10;" path="m2902,c1934,2,967,2,,3l4030,2901649,2902,xe" filled="f" strokecolor="white" strokeweight=".38939mm">
                  <v:path arrowok="t" textboxrect="0,0,4030,2901649"/>
                </v:shape>
                <v:rect id="Rectangle 63" o:spid="_x0000_s1051" style="position:absolute;left:58442;top:-8;width:16051;height:36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gfCsMA&#10;AADbAAAADwAAAGRycy9kb3ducmV2LnhtbESPQYvCMBSE7wv7H8Jb8LamqyBajSLqoke1gnp7NM+2&#10;bPNSmqyt/nojCB6HmfmGmcxaU4or1a6wrOCnG4EgTq0uOFNwSH6/hyCcR9ZYWiYFN3Iwm35+TDDW&#10;tuEdXfc+EwHCLkYFufdVLKVLczLourYiDt7F1gZ9kHUmdY1NgJtS9qJoIA0WHBZyrGiRU/q3/zcK&#10;1sNqftrYe5OVq/P6uD2OlsnIK9X5audjEJ5a/w6/2hutYNCH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igfCsMAAADbAAAADwAAAAAAAAAAAAAAAACYAgAAZHJzL2Rv&#10;d25yZXYueG1sUEsFBgAAAAAEAAQA9QAAAIgDAAAAAA==&#10;" filled="f" stroked="f">
                  <v:textbox inset="0,0,0,0">
                    <w:txbxContent>
                      <w:p w14:paraId="5AE17CC6" w14:textId="77777777" w:rsidR="00163D88" w:rsidRPr="00CF3FED" w:rsidRDefault="00163D88" w:rsidP="00B2779C">
                        <w:pPr>
                          <w:rPr>
                            <w:b/>
                          </w:rPr>
                        </w:pPr>
                        <w:r w:rsidRPr="00CF3FED">
                          <w:rPr>
                            <w:rFonts w:ascii="Calibri" w:eastAsia="Calibri" w:hAnsi="Calibri" w:cs="Calibri"/>
                            <w:color w:val="000000"/>
                            <w:w w:val="136"/>
                            <w:sz w:val="24"/>
                          </w:rPr>
                          <w:t>Age</w:t>
                        </w:r>
                        <w:r w:rsidRPr="00CF3FED">
                          <w:rPr>
                            <w:rFonts w:ascii="Calibri" w:eastAsia="Calibri" w:hAnsi="Calibri" w:cs="Calibri"/>
                            <w:color w:val="000000"/>
                            <w:spacing w:val="25"/>
                            <w:w w:val="136"/>
                            <w:sz w:val="24"/>
                          </w:rPr>
                          <w:t xml:space="preserve"> </w:t>
                        </w:r>
                        <w:r w:rsidRPr="00CF3FED">
                          <w:rPr>
                            <w:rFonts w:ascii="Calibri" w:eastAsia="Calibri" w:hAnsi="Calibri" w:cs="Calibri"/>
                            <w:color w:val="000000"/>
                            <w:w w:val="136"/>
                            <w:sz w:val="24"/>
                          </w:rPr>
                          <w:t>5-7</w:t>
                        </w:r>
                      </w:p>
                    </w:txbxContent>
                  </v:textbox>
                </v:rect>
                <v:rect id="Rectangle 64" o:spid="_x0000_s1052" style="position:absolute;left:65041;top:1121;width:644;height:20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GHfsMA&#10;AADbAAAADwAAAGRycy9kb3ducmV2LnhtbESPQYvCMBSE7wv7H8Jb8LamKyJajSLqoke1gnp7NM+2&#10;bPNSmqyt/nojCB6HmfmGmcxaU4or1a6wrOCnG4EgTq0uOFNwSH6/hyCcR9ZYWiYFN3Iwm35+TDDW&#10;tuEdXfc+EwHCLkYFufdVLKVLczLourYiDt7F1gZ9kHUmdY1NgJtS9qJoIA0WHBZyrGiRU/q3/zcK&#10;1sNqftrYe5OVq/P6uD2OlsnIK9X5audjEJ5a/w6/2hutYNCH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cGHfsMAAADbAAAADwAAAAAAAAAAAAAAAACYAgAAZHJzL2Rv&#10;d25yZXYueG1sUEsFBgAAAAAEAAQA9QAAAIgDAAAAAA==&#10;" filled="f" stroked="f">
                  <v:textbox inset="0,0,0,0">
                    <w:txbxContent>
                      <w:p w14:paraId="222A5625" w14:textId="77777777" w:rsidR="00163D88" w:rsidRDefault="00163D88" w:rsidP="00B2779C">
                        <w:r>
                          <w:rPr>
                            <w:rFonts w:ascii="Calibri" w:eastAsia="Calibri" w:hAnsi="Calibri" w:cs="Calibri"/>
                            <w:color w:val="000000"/>
                            <w:w w:val="119"/>
                            <w:sz w:val="24"/>
                          </w:rPr>
                          <w:t>:</w:t>
                        </w:r>
                      </w:p>
                    </w:txbxContent>
                  </v:textbox>
                </v:rect>
                <v:rect id="Rectangle 65" o:spid="_x0000_s1053" style="position:absolute;left:62547;top:3641;width:8938;height:36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0i5cMA&#10;AADbAAAADwAAAGRycy9kb3ducmV2LnhtbESPQYvCMBSE7wv7H8Jb8LamKyhajSLqoke1gnp7NM+2&#10;bPNSmqyt/nojCB6HmfmGmcxaU4or1a6wrOCnG4EgTq0uOFNwSH6/hyCcR9ZYWiYFN3Iwm35+TDDW&#10;tuEdXfc+EwHCLkYFufdVLKVLczLourYiDt7F1gZ9kHUmdY1NgJtS9qJoIA0WHBZyrGiRU/q3/zcK&#10;1sNqftrYe5OVq/P6uD2OlsnIK9X5audjEJ5a/w6/2hutYNCH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o0i5cMAAADbAAAADwAAAAAAAAAAAAAAAACYAgAAZHJzL2Rv&#10;d25yZXYueG1sUEsFBgAAAAAEAAQA9QAAAIgDAAAAAA==&#10;" filled="f" stroked="f">
                  <v:textbox inset="0,0,0,0">
                    <w:txbxContent>
                      <w:p w14:paraId="665B228C" w14:textId="77777777" w:rsidR="00163D88" w:rsidRPr="009933B2" w:rsidRDefault="00163D88" w:rsidP="00B2779C">
                        <w:pPr>
                          <w:rPr>
                            <w:b/>
                          </w:rPr>
                        </w:pPr>
                        <w:r w:rsidRPr="009933B2">
                          <w:rPr>
                            <w:rFonts w:ascii="Calibri" w:eastAsia="Calibri" w:hAnsi="Calibri" w:cs="Calibri"/>
                            <w:b/>
                            <w:color w:val="000000"/>
                            <w:spacing w:val="22"/>
                            <w:w w:val="106"/>
                            <w:sz w:val="24"/>
                          </w:rPr>
                          <w:t xml:space="preserve"> </w:t>
                        </w:r>
                        <w:r w:rsidRPr="009933B2">
                          <w:rPr>
                            <w:rFonts w:ascii="Calibri" w:eastAsia="Calibri" w:hAnsi="Calibri" w:cs="Calibri"/>
                            <w:b/>
                            <w:color w:val="000000"/>
                            <w:spacing w:val="1"/>
                            <w:w w:val="106"/>
                            <w:sz w:val="24"/>
                          </w:rPr>
                          <w:t>8</w:t>
                        </w:r>
                        <w:r w:rsidRPr="009933B2">
                          <w:rPr>
                            <w:rFonts w:ascii="Calibri" w:eastAsia="Calibri" w:hAnsi="Calibri" w:cs="Calibri"/>
                            <w:b/>
                            <w:color w:val="000000"/>
                            <w:spacing w:val="24"/>
                            <w:w w:val="106"/>
                            <w:sz w:val="24"/>
                          </w:rPr>
                          <w:t xml:space="preserve"> </w:t>
                        </w:r>
                        <w:r w:rsidRPr="009933B2">
                          <w:rPr>
                            <w:rFonts w:ascii="Calibri" w:eastAsia="Calibri" w:hAnsi="Calibri" w:cs="Calibri"/>
                            <w:b/>
                            <w:color w:val="000000"/>
                            <w:spacing w:val="1"/>
                            <w:w w:val="106"/>
                            <w:sz w:val="24"/>
                          </w:rPr>
                          <w:t>%</w:t>
                        </w:r>
                      </w:p>
                    </w:txbxContent>
                  </v:textbox>
                </v:rect>
                <v:rect id="Rectangle 66" o:spid="_x0000_s1054" style="position:absolute;left:73821;top:5631;width:19925;height:7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8ksMA&#10;AADbAAAADwAAAGRycy9kb3ducmV2LnhtbESPT4vCMBTE74LfITxhb5rqoWjXKLK66NF/0PX2aJ5t&#10;2ealNFnb9dMbQfA4zMxvmPmyM5W4UeNKywrGowgEcWZ1ybmC8+l7OAXhPLLGyjIp+CcHy0W/N8dE&#10;25YPdDv6XAQIuwQVFN7XiZQuK8igG9maOHhX2xj0QTa51A22AW4qOYmiWBosOSwUWNNXQdnv8c8o&#10;2E7r1c/O3tu82ly26T6drU8zr9THoFt9gvDU+Xf41d5pBXEMzy/hB8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l+8ksMAAADbAAAADwAAAAAAAAAAAAAAAACYAgAAZHJzL2Rv&#10;d25yZXYueG1sUEsFBgAAAAAEAAQA9QAAAIgDAAAAAA==&#10;" filled="f" stroked="f">
                  <v:textbox inset="0,0,0,0">
                    <w:txbxContent>
                      <w:p w14:paraId="032C1131" w14:textId="77777777" w:rsidR="00163D88" w:rsidRPr="00CF3FED" w:rsidRDefault="00163D88" w:rsidP="00B2779C">
                        <w:pPr>
                          <w:rPr>
                            <w:b/>
                          </w:rPr>
                        </w:pPr>
                        <w:r w:rsidRPr="00CF3FED">
                          <w:rPr>
                            <w:rFonts w:ascii="Calibri" w:eastAsia="Calibri" w:hAnsi="Calibri" w:cs="Calibri"/>
                            <w:color w:val="000000"/>
                            <w:w w:val="135"/>
                            <w:sz w:val="24"/>
                          </w:rPr>
                          <w:t>Age</w:t>
                        </w:r>
                        <w:r w:rsidRPr="00CF3FED">
                          <w:rPr>
                            <w:rFonts w:ascii="Calibri" w:eastAsia="Calibri" w:hAnsi="Calibri" w:cs="Calibri"/>
                            <w:color w:val="000000"/>
                            <w:spacing w:val="25"/>
                            <w:w w:val="135"/>
                            <w:sz w:val="24"/>
                          </w:rPr>
                          <w:t xml:space="preserve"> </w:t>
                        </w:r>
                        <w:r w:rsidRPr="00CF3FED">
                          <w:rPr>
                            <w:rFonts w:ascii="Calibri" w:eastAsia="Calibri" w:hAnsi="Calibri" w:cs="Calibri"/>
                            <w:color w:val="000000"/>
                            <w:w w:val="135"/>
                            <w:sz w:val="24"/>
                          </w:rPr>
                          <w:t>8-10</w:t>
                        </w:r>
                      </w:p>
                    </w:txbxContent>
                  </v:textbox>
                </v:rect>
                <v:rect id="Rectangle 67" o:spid="_x0000_s1055" style="position:absolute;left:88207;top:11380;width:4759;height:2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MZCcUA&#10;AADbAAAADwAAAGRycy9kb3ducmV2LnhtbESPQWvCQBSE7wX/w/KE3pqNPURNXUW0osdWhbS3R/Y1&#10;CWbfhuyapP76bkHwOMzMN8xiNZhadNS6yrKCSRSDIM6trrhQcD7tXmYgnEfWWFsmBb/kYLUcPS0w&#10;1bbnT+qOvhABwi5FBaX3TSqly0sy6CLbEAfvx7YGfZBtIXWLfYCbWr7GcSINVhwWSmxoU1J+OV6N&#10;gv2sWX8d7K0v6vfvffaRzbenuVfqeTys30B4GvwjfG8ftIJkCv9fwg+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ExkJxQAAANsAAAAPAAAAAAAAAAAAAAAAAJgCAABkcnMv&#10;ZG93bnJldi54bWxQSwUGAAAAAAQABAD1AAAAigMAAAAA&#10;" filled="f" stroked="f">
                  <v:textbox inset="0,0,0,0">
                    <w:txbxContent>
                      <w:p w14:paraId="1D508E30" w14:textId="77777777" w:rsidR="00163D88" w:rsidRDefault="00163D88" w:rsidP="00B2779C">
                        <w:r>
                          <w:rPr>
                            <w:rFonts w:ascii="Calibri" w:eastAsia="Calibri" w:hAnsi="Calibri" w:cs="Calibri"/>
                            <w:color w:val="000000"/>
                            <w:w w:val="119"/>
                            <w:sz w:val="24"/>
                          </w:rPr>
                          <w:t>:</w:t>
                        </w:r>
                      </w:p>
                    </w:txbxContent>
                  </v:textbox>
                </v:rect>
                <v:rect id="Rectangle 68" o:spid="_x0000_s1056" style="position:absolute;left:78467;top:9962;width:9741;height:38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yNe78A&#10;AADbAAAADwAAAGRycy9kb3ducmV2LnhtbERPy6rCMBDdC/5DGMGdpt6FaDWK6BVd+gJ1NzRjW2wm&#10;pYm2+vVmIbg8nPd03phCPKlyuWUFg34EgjixOudUwem47o1AOI+ssbBMCl7kYD5rt6YYa1vznp4H&#10;n4oQwi5GBZn3ZSylSzIy6Pq2JA7czVYGfYBVKnWFdQg3hfyLoqE0mHNoyLCkZUbJ/fAwCjajcnHZ&#10;2nedFv/XzXl3Hq+OY69Ut9MsJiA8Nf4n/rq3WsEwjA1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jI17vwAAANsAAAAPAAAAAAAAAAAAAAAAAJgCAABkcnMvZG93bnJl&#10;di54bWxQSwUGAAAAAAQABAD1AAAAhAMAAAAA&#10;" filled="f" stroked="f">
                  <v:textbox inset="0,0,0,0">
                    <w:txbxContent>
                      <w:p w14:paraId="58BE01FC" w14:textId="77777777" w:rsidR="00163D88" w:rsidRPr="009933B2" w:rsidRDefault="00163D88" w:rsidP="00B2779C">
                        <w:pPr>
                          <w:rPr>
                            <w:b/>
                          </w:rPr>
                        </w:pPr>
                        <w:r>
                          <w:rPr>
                            <w:rFonts w:ascii="Calibri" w:eastAsia="Calibri" w:hAnsi="Calibri" w:cs="Calibri"/>
                            <w:color w:val="000000"/>
                            <w:spacing w:val="22"/>
                            <w:w w:val="109"/>
                            <w:sz w:val="24"/>
                          </w:rPr>
                          <w:t xml:space="preserve"> </w:t>
                        </w:r>
                        <w:r w:rsidRPr="009933B2">
                          <w:rPr>
                            <w:rFonts w:ascii="Calibri" w:eastAsia="Calibri" w:hAnsi="Calibri" w:cs="Calibri"/>
                            <w:b/>
                            <w:color w:val="000000"/>
                            <w:w w:val="109"/>
                            <w:sz w:val="24"/>
                          </w:rPr>
                          <w:t>11</w:t>
                        </w:r>
                        <w:r w:rsidRPr="009933B2">
                          <w:rPr>
                            <w:rFonts w:ascii="Calibri" w:eastAsia="Calibri" w:hAnsi="Calibri" w:cs="Calibri"/>
                            <w:b/>
                            <w:color w:val="000000"/>
                            <w:spacing w:val="14"/>
                            <w:w w:val="109"/>
                            <w:sz w:val="24"/>
                          </w:rPr>
                          <w:t xml:space="preserve"> </w:t>
                        </w:r>
                        <w:r w:rsidRPr="009933B2">
                          <w:rPr>
                            <w:rFonts w:ascii="Calibri" w:eastAsia="Calibri" w:hAnsi="Calibri" w:cs="Calibri"/>
                            <w:b/>
                            <w:color w:val="000000"/>
                            <w:w w:val="109"/>
                            <w:sz w:val="24"/>
                          </w:rPr>
                          <w:t>%</w:t>
                        </w:r>
                      </w:p>
                    </w:txbxContent>
                  </v:textbox>
                </v:rect>
                <v:rect id="Rectangle 69" o:spid="_x0000_s1057" style="position:absolute;left:78646;top:22103;width:21143;height:49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o4MMA&#10;AADbAAAADwAAAGRycy9kb3ducmV2LnhtbESPT4vCMBTE74LfITxhb5rqQWzXKLK66NF/0PX2aJ5t&#10;2ealNFnb9dMbQfA4zMxvmPmyM5W4UeNKywrGowgEcWZ1ybmC8+l7OAPhPLLGyjIp+CcHy0W/N8dE&#10;25YPdDv6XAQIuwQVFN7XiZQuK8igG9maOHhX2xj0QTa51A22AW4qOYmiqTRYclgosKavgrLf459R&#10;sJ3Vq5+dvbd5tbls030ar0+xV+pj0K0+QXjq/Dv8au+0gmkMzy/hB8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Ao4MMAAADbAAAADwAAAAAAAAAAAAAAAACYAgAAZHJzL2Rv&#10;d25yZXYueG1sUEsFBgAAAAAEAAQA9QAAAIgDAAAAAA==&#10;" filled="f" stroked="f">
                  <v:textbox inset="0,0,0,0">
                    <w:txbxContent>
                      <w:p w14:paraId="320641A8" w14:textId="77777777" w:rsidR="00163D88" w:rsidRPr="00CF3FED" w:rsidRDefault="00163D88" w:rsidP="00B2779C">
                        <w:pPr>
                          <w:rPr>
                            <w:b/>
                          </w:rPr>
                        </w:pPr>
                        <w:r w:rsidRPr="00CF3FED">
                          <w:rPr>
                            <w:rFonts w:ascii="Calibri" w:eastAsia="Calibri" w:hAnsi="Calibri" w:cs="Calibri"/>
                            <w:color w:val="000000"/>
                            <w:w w:val="135"/>
                            <w:sz w:val="24"/>
                          </w:rPr>
                          <w:t>Age</w:t>
                        </w:r>
                        <w:r w:rsidRPr="00CF3FED">
                          <w:rPr>
                            <w:rFonts w:ascii="Calibri" w:eastAsia="Calibri" w:hAnsi="Calibri" w:cs="Calibri"/>
                            <w:color w:val="000000"/>
                            <w:spacing w:val="25"/>
                            <w:w w:val="135"/>
                            <w:sz w:val="24"/>
                          </w:rPr>
                          <w:t xml:space="preserve"> </w:t>
                        </w:r>
                        <w:r w:rsidRPr="00CF3FED">
                          <w:rPr>
                            <w:rFonts w:ascii="Calibri" w:eastAsia="Calibri" w:hAnsi="Calibri" w:cs="Calibri"/>
                            <w:color w:val="000000"/>
                            <w:w w:val="135"/>
                            <w:sz w:val="24"/>
                          </w:rPr>
                          <w:t>11-13</w:t>
                        </w:r>
                      </w:p>
                    </w:txbxContent>
                  </v:textbox>
                </v:rect>
                <v:rect id="Rectangle 70" o:spid="_x0000_s1058" style="position:absolute;left:91745;top:27614;width:644;height:20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MXoMEA&#10;AADbAAAADwAAAGRycy9kb3ducmV2LnhtbERPy4rCMBTdD/gP4QqzG1NdOFqbivhAl+MD1N2lubbF&#10;5qY00Xbm6ycLweXhvJN5ZyrxpMaVlhUMBxEI4szqknMFp+PmawLCeWSNlWVS8EsO5mnvI8FY25b3&#10;9Dz4XIQQdjEqKLyvYyldVpBBN7A1ceButjHoA2xyqRtsQ7ip5CiKxtJgyaGhwJqWBWX3w8Mo2E7q&#10;xWVn/9q8Wl+355/zdHWceqU++91iBsJT59/il3unFXyH9eFL+AEy/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8jF6DBAAAA2wAAAA8AAAAAAAAAAAAAAAAAmAIAAGRycy9kb3du&#10;cmV2LnhtbFBLBQYAAAAABAAEAPUAAACGAwAAAAA=&#10;" filled="f" stroked="f">
                  <v:textbox inset="0,0,0,0">
                    <w:txbxContent>
                      <w:p w14:paraId="7EC30AF5" w14:textId="77777777" w:rsidR="00163D88" w:rsidRDefault="00163D88" w:rsidP="00B2779C">
                        <w:r>
                          <w:rPr>
                            <w:rFonts w:ascii="Calibri" w:eastAsia="Calibri" w:hAnsi="Calibri" w:cs="Calibri"/>
                            <w:color w:val="000000"/>
                            <w:w w:val="119"/>
                            <w:sz w:val="24"/>
                          </w:rPr>
                          <w:t>:</w:t>
                        </w:r>
                      </w:p>
                    </w:txbxContent>
                  </v:textbox>
                </v:rect>
                <v:rect id="Rectangle 71" o:spid="_x0000_s1059" style="position:absolute;left:85383;top:27558;width:8762;height:49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yO8UA&#10;AADbAAAADwAAAGRycy9kb3ducmV2LnhtbESPT2vCQBTE74LfYXlCb7qxB/+k2YRgK3psVbC9PbKv&#10;STD7NmS3JvXTdwuCx2FmfsMk2WAacaXO1ZYVzGcRCOLC6ppLBafjdroC4TyyxsYyKfglB1k6HiUY&#10;a9vzB10PvhQBwi5GBZX3bSylKyoy6Ga2JQ7et+0M+iC7UuoO+wA3jXyOooU0WHNYqLClTUXF5fBj&#10;FOxWbf65t7e+bN6+duf38/r1uPZKPU2G/AWEp8E/wvf2XitYzuH/S/gBM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b7I7xQAAANsAAAAPAAAAAAAAAAAAAAAAAJgCAABkcnMv&#10;ZG93bnJldi54bWxQSwUGAAAAAAQABAD1AAAAigMAAAAA&#10;" filled="f" stroked="f">
                  <v:textbox inset="0,0,0,0">
                    <w:txbxContent>
                      <w:p w14:paraId="5AB04288" w14:textId="77777777" w:rsidR="00163D88" w:rsidRPr="009933B2" w:rsidRDefault="00163D88" w:rsidP="00B2779C">
                        <w:pPr>
                          <w:rPr>
                            <w:b/>
                          </w:rPr>
                        </w:pPr>
                        <w:r w:rsidRPr="00CF3FED">
                          <w:rPr>
                            <w:rFonts w:ascii="Calibri" w:eastAsia="Calibri" w:hAnsi="Calibri" w:cs="Calibri"/>
                            <w:color w:val="000000"/>
                            <w:spacing w:val="22"/>
                            <w:w w:val="106"/>
                            <w:sz w:val="24"/>
                          </w:rPr>
                          <w:t xml:space="preserve"> </w:t>
                        </w:r>
                        <w:r w:rsidRPr="009933B2">
                          <w:rPr>
                            <w:rFonts w:ascii="Calibri" w:eastAsia="Calibri" w:hAnsi="Calibri" w:cs="Calibri"/>
                            <w:b/>
                            <w:color w:val="000000"/>
                            <w:spacing w:val="1"/>
                            <w:w w:val="106"/>
                            <w:sz w:val="24"/>
                          </w:rPr>
                          <w:t>7</w:t>
                        </w:r>
                        <w:r w:rsidRPr="009933B2">
                          <w:rPr>
                            <w:rFonts w:ascii="Calibri" w:eastAsia="Calibri" w:hAnsi="Calibri" w:cs="Calibri"/>
                            <w:b/>
                            <w:color w:val="000000"/>
                            <w:spacing w:val="13"/>
                            <w:w w:val="106"/>
                            <w:sz w:val="24"/>
                          </w:rPr>
                          <w:t xml:space="preserve"> </w:t>
                        </w:r>
                        <w:r w:rsidRPr="009933B2">
                          <w:rPr>
                            <w:rFonts w:ascii="Calibri" w:eastAsia="Calibri" w:hAnsi="Calibri" w:cs="Calibri"/>
                            <w:b/>
                            <w:color w:val="000000"/>
                            <w:spacing w:val="1"/>
                            <w:w w:val="106"/>
                            <w:sz w:val="24"/>
                          </w:rPr>
                          <w:t>%</w:t>
                        </w:r>
                      </w:p>
                    </w:txbxContent>
                  </v:textbox>
                </v:rect>
                <v:rect id="Rectangle 72" o:spid="_x0000_s1060" style="position:absolute;left:80169;top:47649;width:21574;height:49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0sTMUA&#10;AADbAAAADwAAAGRycy9kb3ducmV2LnhtbESPT2vCQBTE7wW/w/KE3urGHKxJXUX8gx7bKNjeHtnX&#10;JJh9G7JrkvbTdwuCx2FmfsMsVoOpRUetqywrmE4iEMS51RUXCs6n/cschPPIGmvLpOCHHKyWo6cF&#10;ptr2/EFd5gsRIOxSVFB636RSurwkg25iG+LgfdvWoA+yLaRusQ9wU8s4imbSYMVhocSGNiXl1+xm&#10;FBzmzfrzaH/7ot59HS7vl2R7SrxSz+Nh/QbC0+Af4Xv7qBW8xvD/JfwA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vSxMxQAAANsAAAAPAAAAAAAAAAAAAAAAAJgCAABkcnMv&#10;ZG93bnJldi54bWxQSwUGAAAAAAQABAD1AAAAigMAAAAA&#10;" filled="f" stroked="f">
                  <v:textbox inset="0,0,0,0">
                    <w:txbxContent>
                      <w:p w14:paraId="79F9CD2F" w14:textId="77777777" w:rsidR="00163D88" w:rsidRPr="00CF3FED" w:rsidRDefault="00163D88" w:rsidP="00B2779C">
                        <w:pPr>
                          <w:rPr>
                            <w:b/>
                          </w:rPr>
                        </w:pPr>
                        <w:r w:rsidRPr="00CF3FED">
                          <w:rPr>
                            <w:rFonts w:ascii="Calibri" w:eastAsia="Calibri" w:hAnsi="Calibri" w:cs="Calibri"/>
                            <w:color w:val="000000"/>
                            <w:w w:val="134"/>
                            <w:sz w:val="24"/>
                          </w:rPr>
                          <w:t>Age</w:t>
                        </w:r>
                        <w:r w:rsidRPr="00CF3FED">
                          <w:rPr>
                            <w:rFonts w:ascii="Calibri" w:eastAsia="Calibri" w:hAnsi="Calibri" w:cs="Calibri"/>
                            <w:color w:val="000000"/>
                            <w:spacing w:val="25"/>
                            <w:w w:val="134"/>
                            <w:sz w:val="24"/>
                          </w:rPr>
                          <w:t xml:space="preserve"> </w:t>
                        </w:r>
                        <w:r w:rsidRPr="00CF3FED">
                          <w:rPr>
                            <w:rFonts w:ascii="Calibri" w:eastAsia="Calibri" w:hAnsi="Calibri" w:cs="Calibri"/>
                            <w:color w:val="000000"/>
                            <w:w w:val="134"/>
                            <w:sz w:val="24"/>
                          </w:rPr>
                          <w:t>14-16</w:t>
                        </w:r>
                      </w:p>
                    </w:txbxContent>
                  </v:textbox>
                </v:rect>
                <v:rect id="Rectangle 73" o:spid="_x0000_s1061" style="position:absolute;left:85947;top:52640;width:10957;height:39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J18MA&#10;AADbAAAADwAAAGRycy9kb3ducmV2LnhtbESPS4vCQBCE74L/YWjBm05cwUd0FNkHevQF6q3JtEkw&#10;0xMysybur98RBI9FVX1FzZeNKcSdKpdbVjDoRyCIE6tzThUcDz+9CQjnkTUWlknBgxwsF+3WHGNt&#10;a97Rfe9TESDsYlSQeV/GUrokI4Oub0vi4F1tZdAHWaVSV1gHuCnkRxSNpMGcw0KGJX1mlNz2v0bB&#10;elKuzhv7V6fF92V92p6mX4epV6rbaVYzEJ4a/w6/2hutYDyE55fwA+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GJ18MAAADbAAAADwAAAAAAAAAAAAAAAACYAgAAZHJzL2Rv&#10;d25yZXYueG1sUEsFBgAAAAAEAAQA9QAAAIgDAAAAAA==&#10;" filled="f" stroked="f">
                  <v:textbox inset="0,0,0,0">
                    <w:txbxContent>
                      <w:p w14:paraId="0C0FB110" w14:textId="77777777" w:rsidR="00163D88" w:rsidRPr="009933B2" w:rsidRDefault="00163D88" w:rsidP="00B2779C">
                        <w:pPr>
                          <w:rPr>
                            <w:b/>
                          </w:rPr>
                        </w:pPr>
                        <w:r>
                          <w:rPr>
                            <w:rFonts w:ascii="Calibri" w:eastAsia="Calibri" w:hAnsi="Calibri" w:cs="Calibri"/>
                            <w:color w:val="000000"/>
                            <w:spacing w:val="22"/>
                            <w:w w:val="109"/>
                            <w:sz w:val="24"/>
                          </w:rPr>
                          <w:t xml:space="preserve"> </w:t>
                        </w:r>
                        <w:r w:rsidRPr="009933B2">
                          <w:rPr>
                            <w:rFonts w:ascii="Calibri" w:eastAsia="Calibri" w:hAnsi="Calibri" w:cs="Calibri"/>
                            <w:b/>
                            <w:color w:val="000000"/>
                            <w:w w:val="109"/>
                            <w:sz w:val="24"/>
                          </w:rPr>
                          <w:t>12</w:t>
                        </w:r>
                        <w:r w:rsidRPr="009933B2">
                          <w:rPr>
                            <w:rFonts w:ascii="Calibri" w:eastAsia="Calibri" w:hAnsi="Calibri" w:cs="Calibri"/>
                            <w:b/>
                            <w:color w:val="000000"/>
                            <w:spacing w:val="25"/>
                            <w:w w:val="109"/>
                            <w:sz w:val="24"/>
                          </w:rPr>
                          <w:t xml:space="preserve"> </w:t>
                        </w:r>
                        <w:r w:rsidRPr="009933B2">
                          <w:rPr>
                            <w:rFonts w:ascii="Calibri" w:eastAsia="Calibri" w:hAnsi="Calibri" w:cs="Calibri"/>
                            <w:b/>
                            <w:color w:val="000000"/>
                            <w:w w:val="109"/>
                            <w:sz w:val="24"/>
                          </w:rPr>
                          <w:t>%</w:t>
                        </w:r>
                      </w:p>
                    </w:txbxContent>
                  </v:textbox>
                </v:rect>
                <v:rect id="Rectangle 74" o:spid="_x0000_s1062" style="position:absolute;left:88801;top:47659;width:644;height:20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gRo8MA&#10;AADbAAAADwAAAGRycy9kb3ducmV2LnhtbESPS4vCQBCE74L/YWjBm05cxEd0FNkHevQF6q3JtEkw&#10;0xMysybur98RBI9FVX1FzZeNKcSdKpdbVjDoRyCIE6tzThUcDz+9CQjnkTUWlknBgxwsF+3WHGNt&#10;a97Rfe9TESDsYlSQeV/GUrokI4Oub0vi4F1tZdAHWaVSV1gHuCnkRxSNpMGcw0KGJX1mlNz2v0bB&#10;elKuzhv7V6fF92V92p6mX4epV6rbaVYzEJ4a/w6/2hutYDyE55fwA+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BgRo8MAAADbAAAADwAAAAAAAAAAAAAAAACYAgAAZHJzL2Rv&#10;d25yZXYueG1sUEsFBgAAAAAEAAQA9QAAAIgDAAAAAA==&#10;" filled="f" stroked="f">
                  <v:textbox inset="0,0,0,0">
                    <w:txbxContent>
                      <w:p w14:paraId="4AF56ECB" w14:textId="77777777" w:rsidR="00163D88" w:rsidRDefault="00163D88" w:rsidP="00B2779C">
                        <w:r>
                          <w:rPr>
                            <w:rFonts w:ascii="Calibri" w:eastAsia="Calibri" w:hAnsi="Calibri" w:cs="Calibri"/>
                            <w:color w:val="000000"/>
                            <w:w w:val="119"/>
                            <w:sz w:val="24"/>
                          </w:rPr>
                          <w:t>:</w:t>
                        </w:r>
                      </w:p>
                    </w:txbxContent>
                  </v:textbox>
                </v:rect>
                <v:rect id="Rectangle 75" o:spid="_x0000_s1063" style="position:absolute;left:25815;top:63387;width:20252;height:35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0OMMA&#10;AADbAAAADwAAAGRycy9kb3ducmV2LnhtbESPS4vCQBCE74L/YWjBm05c8BUdRfaBHn2BemsybRLM&#10;9ITMrIn763cEwWNRVV9R82VjCnGnyuWWFQz6EQjixOqcUwXHw09vAsJ5ZI2FZVLwIAfLRbs1x1jb&#10;mnd03/tUBAi7GBVk3pexlC7JyKDr25I4eFdbGfRBVqnUFdYBbgr5EUUjaTDnsJBhSZ8ZJbf9r1Gw&#10;npSr88b+1WnxfVmftqfp12Hqlep2mtUMhKfGv8Ov9kYrGA/h+SX8ALn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S0OMMAAADbAAAADwAAAAAAAAAAAAAAAACYAgAAZHJzL2Rv&#10;d25yZXYueG1sUEsFBgAAAAAEAAQA9QAAAIgDAAAAAA==&#10;" filled="f" stroked="f">
                  <v:textbox inset="0,0,0,0">
                    <w:txbxContent>
                      <w:p w14:paraId="0821D737" w14:textId="77777777" w:rsidR="00163D88" w:rsidRPr="00CF3FED" w:rsidRDefault="00163D88" w:rsidP="00B2779C">
                        <w:pPr>
                          <w:rPr>
                            <w:b/>
                          </w:rPr>
                        </w:pPr>
                        <w:r w:rsidRPr="00CF3FED">
                          <w:rPr>
                            <w:rFonts w:ascii="Calibri" w:eastAsia="Calibri" w:hAnsi="Calibri" w:cs="Calibri"/>
                            <w:color w:val="000000"/>
                            <w:w w:val="135"/>
                            <w:sz w:val="24"/>
                          </w:rPr>
                          <w:t>Age</w:t>
                        </w:r>
                        <w:r w:rsidRPr="00CF3FED">
                          <w:rPr>
                            <w:rFonts w:ascii="Calibri" w:eastAsia="Calibri" w:hAnsi="Calibri" w:cs="Calibri"/>
                            <w:color w:val="000000"/>
                            <w:spacing w:val="25"/>
                            <w:w w:val="135"/>
                            <w:sz w:val="24"/>
                          </w:rPr>
                          <w:t xml:space="preserve"> </w:t>
                        </w:r>
                        <w:r w:rsidRPr="00CF3FED">
                          <w:rPr>
                            <w:rFonts w:ascii="Calibri" w:eastAsia="Calibri" w:hAnsi="Calibri" w:cs="Calibri"/>
                            <w:color w:val="000000"/>
                            <w:w w:val="135"/>
                            <w:sz w:val="24"/>
                          </w:rPr>
                          <w:t>17-19</w:t>
                        </w:r>
                      </w:p>
                    </w:txbxContent>
                  </v:textbox>
                </v:rect>
                <v:rect id="Rectangle 76" o:spid="_x0000_s1064" style="position:absolute;left:41071;top:66443;width:644;height:20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YqT8UA&#10;AADbAAAADwAAAGRycy9kb3ducmV2LnhtbESPQWvCQBSE7wX/w/KE3pqNPURNXUW0osdWhbS3R/Y1&#10;CWbfhuyapP76bkHwOMzMN8xiNZhadNS6yrKCSRSDIM6trrhQcD7tXmYgnEfWWFsmBb/kYLUcPS0w&#10;1bbnT+qOvhABwi5FBaX3TSqly0sy6CLbEAfvx7YGfZBtIXWLfYCbWr7GcSINVhwWSmxoU1J+OV6N&#10;gv2sWX8d7K0v6vfvffaRzbenuVfqeTys30B4GvwjfG8ftIJpAv9fwg+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hipPxQAAANsAAAAPAAAAAAAAAAAAAAAAAJgCAABkcnMv&#10;ZG93bnJldi54bWxQSwUGAAAAAAQABAD1AAAAigMAAAAA&#10;" filled="f" stroked="f">
                  <v:textbox inset="0,0,0,0">
                    <w:txbxContent>
                      <w:p w14:paraId="5584ADE6" w14:textId="77777777" w:rsidR="00163D88" w:rsidRDefault="00163D88" w:rsidP="00B2779C">
                        <w:r>
                          <w:rPr>
                            <w:rFonts w:ascii="Calibri" w:eastAsia="Calibri" w:hAnsi="Calibri" w:cs="Calibri"/>
                            <w:color w:val="000000"/>
                            <w:w w:val="119"/>
                            <w:sz w:val="24"/>
                          </w:rPr>
                          <w:t>:</w:t>
                        </w:r>
                      </w:p>
                    </w:txbxContent>
                  </v:textbox>
                </v:rect>
                <v:rect id="Rectangle 77" o:spid="_x0000_s1065" style="position:absolute;left:29969;top:67652;width:11102;height:42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qP1MQA&#10;AADbAAAADwAAAGRycy9kb3ducmV2LnhtbESPT4vCMBTE7wv7HcJb8Lam68E/1SiiLnpUK6i3R/Ns&#10;yzYvpcna6qc3guBxmJnfMJNZa0pxpdoVlhX8dCMQxKnVBWcKDsnv9xCE88gaS8uk4EYOZtPPjwnG&#10;2ja8o+veZyJA2MWoIPe+iqV0aU4GXddWxMG72NqgD7LOpK6xCXBTyl4U9aXBgsNCjhUtckr/9v9G&#10;wXpYzU8be2+ycnVeH7fH0TIZeaU6X+18DMJT69/hV3ujFQwG8PwSfoC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Kj9TEAAAA2wAAAA8AAAAAAAAAAAAAAAAAmAIAAGRycy9k&#10;b3ducmV2LnhtbFBLBQYAAAAABAAEAPUAAACJAwAAAAA=&#10;" filled="f" stroked="f">
                  <v:textbox inset="0,0,0,0">
                    <w:txbxContent>
                      <w:p w14:paraId="2DDDEEDD" w14:textId="77777777" w:rsidR="00163D88" w:rsidRPr="009933B2" w:rsidRDefault="00163D88" w:rsidP="00B2779C">
                        <w:pPr>
                          <w:rPr>
                            <w:b/>
                          </w:rPr>
                        </w:pPr>
                        <w:r w:rsidRPr="009933B2">
                          <w:rPr>
                            <w:rFonts w:ascii="Calibri" w:eastAsia="Calibri" w:hAnsi="Calibri" w:cs="Calibri"/>
                            <w:b/>
                            <w:color w:val="000000"/>
                            <w:spacing w:val="22"/>
                            <w:w w:val="111"/>
                            <w:sz w:val="24"/>
                          </w:rPr>
                          <w:t xml:space="preserve"> </w:t>
                        </w:r>
                        <w:r w:rsidRPr="009933B2">
                          <w:rPr>
                            <w:rFonts w:ascii="Calibri" w:eastAsia="Calibri" w:hAnsi="Calibri" w:cs="Calibri"/>
                            <w:b/>
                            <w:color w:val="000000"/>
                            <w:w w:val="111"/>
                            <w:sz w:val="24"/>
                          </w:rPr>
                          <w:t>24</w:t>
                        </w:r>
                        <w:r w:rsidRPr="009933B2">
                          <w:rPr>
                            <w:rFonts w:ascii="Calibri" w:eastAsia="Calibri" w:hAnsi="Calibri" w:cs="Calibri"/>
                            <w:b/>
                            <w:color w:val="000000"/>
                            <w:spacing w:val="25"/>
                            <w:w w:val="111"/>
                            <w:sz w:val="24"/>
                          </w:rPr>
                          <w:t xml:space="preserve"> </w:t>
                        </w:r>
                        <w:r w:rsidRPr="009933B2">
                          <w:rPr>
                            <w:rFonts w:ascii="Calibri" w:eastAsia="Calibri" w:hAnsi="Calibri" w:cs="Calibri"/>
                            <w:b/>
                            <w:color w:val="000000"/>
                            <w:w w:val="111"/>
                            <w:sz w:val="24"/>
                          </w:rPr>
                          <w:t>%</w:t>
                        </w:r>
                      </w:p>
                    </w:txbxContent>
                  </v:textbox>
                </v:rect>
                <v:rect id="Rectangle 78" o:spid="_x0000_s1066" style="position:absolute;left:-935;top:27870;width:20071;height:49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UbpsEA&#10;AADbAAAADwAAAGRycy9kb3ducmV2LnhtbERPy4rCMBTdD/gP4QqzG1NdOFqbivhAl+MD1N2lubbF&#10;5qY00Xbm6ycLweXhvJN5ZyrxpMaVlhUMBxEI4szqknMFp+PmawLCeWSNlWVS8EsO5mnvI8FY25b3&#10;9Dz4XIQQdjEqKLyvYyldVpBBN7A1ceButjHoA2xyqRtsQ7ip5CiKxtJgyaGhwJqWBWX3w8Mo2E7q&#10;xWVn/9q8Wl+355/zdHWceqU++91iBsJT59/il3unFXyHseFL+AEy/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VG6bBAAAA2wAAAA8AAAAAAAAAAAAAAAAAmAIAAGRycy9kb3du&#10;cmV2LnhtbFBLBQYAAAAABAAEAPUAAACGAwAAAAA=&#10;" filled="f" stroked="f">
                  <v:textbox inset="0,0,0,0">
                    <w:txbxContent>
                      <w:p w14:paraId="3A262355" w14:textId="77777777" w:rsidR="00163D88" w:rsidRPr="00CF3FED" w:rsidRDefault="00163D88" w:rsidP="00B2779C">
                        <w:pPr>
                          <w:rPr>
                            <w:b/>
                          </w:rPr>
                        </w:pPr>
                        <w:r w:rsidRPr="00CF3FED">
                          <w:rPr>
                            <w:rFonts w:ascii="Calibri" w:eastAsia="Calibri" w:hAnsi="Calibri" w:cs="Calibri"/>
                            <w:color w:val="000000"/>
                            <w:w w:val="134"/>
                            <w:sz w:val="24"/>
                          </w:rPr>
                          <w:t>Age</w:t>
                        </w:r>
                        <w:r w:rsidRPr="00CF3FED">
                          <w:rPr>
                            <w:rFonts w:ascii="Calibri" w:eastAsia="Calibri" w:hAnsi="Calibri" w:cs="Calibri"/>
                            <w:color w:val="000000"/>
                            <w:spacing w:val="25"/>
                            <w:w w:val="134"/>
                            <w:sz w:val="24"/>
                          </w:rPr>
                          <w:t xml:space="preserve"> </w:t>
                        </w:r>
                        <w:r w:rsidRPr="00CF3FED">
                          <w:rPr>
                            <w:rFonts w:ascii="Calibri" w:eastAsia="Calibri" w:hAnsi="Calibri" w:cs="Calibri"/>
                            <w:color w:val="000000"/>
                            <w:w w:val="134"/>
                            <w:sz w:val="24"/>
                          </w:rPr>
                          <w:t>20-22</w:t>
                        </w:r>
                      </w:p>
                    </w:txbxContent>
                  </v:textbox>
                </v:rect>
                <v:rect id="Rectangle 79" o:spid="_x0000_s1067" style="position:absolute;left:8690;top:32240;width:644;height:20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m+PcMA&#10;AADbAAAADwAAAGRycy9kb3ducmV2LnhtbESPQYvCMBSE74L/ITzBm6buQW3XKOIqenRV0L09mrdt&#10;2ealNNFWf71ZEDwOM/MNM1u0phQ3ql1hWcFoGIEgTq0uOFNwOm4GUxDOI2ssLZOCOzlYzLudGSba&#10;NvxNt4PPRICwS1BB7n2VSOnSnAy6oa2Ig/dra4M+yDqTusYmwE0pP6JoLA0WHBZyrGiVU/p3uBoF&#10;22m1vOzso8nK9c/2vD/HX8fYK9XvtctPEJ5a/w6/2jutYBLD/5fwA+T8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hm+PcMAAADbAAAADwAAAAAAAAAAAAAAAACYAgAAZHJzL2Rv&#10;d25yZXYueG1sUEsFBgAAAAAEAAQA9QAAAIgDAAAAAA==&#10;" filled="f" stroked="f">
                  <v:textbox inset="0,0,0,0">
                    <w:txbxContent>
                      <w:p w14:paraId="2E468915" w14:textId="77777777" w:rsidR="00163D88" w:rsidRDefault="00163D88" w:rsidP="00B2779C">
                        <w:r>
                          <w:rPr>
                            <w:rFonts w:ascii="Calibri" w:eastAsia="Calibri" w:hAnsi="Calibri" w:cs="Calibri"/>
                            <w:color w:val="000000"/>
                            <w:w w:val="119"/>
                            <w:sz w:val="24"/>
                          </w:rPr>
                          <w:t>:</w:t>
                        </w:r>
                      </w:p>
                    </w:txbxContent>
                  </v:textbox>
                </v:rect>
                <v:rect id="Rectangle 80" o:spid="_x0000_s1068" style="position:absolute;left:2605;top:32796;width:12088;height:5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Znh8AA&#10;AADbAAAADwAAAGRycy9kb3ducmV2LnhtbERPy4rCMBTdD/gP4QruxlQXUqtRxAe69DHguLs017bY&#10;3JQm2urXm4Xg8nDe03lrSvGg2hWWFQz6EQji1OqCMwV/p81vDMJ5ZI2lZVLwJAfzWedniom2DR/o&#10;cfSZCCHsElSQe18lUro0J4OubyviwF1tbdAHWGdS19iEcFPKYRSNpMGCQ0OOFS1zSm/Hu1GwjavF&#10;/86+mqxcX7bn/Xm8Oo29Ur1uu5iA8NT6r/jj3mkFcVgfvoQfIG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vZnh8AAAADbAAAADwAAAAAAAAAAAAAAAACYAgAAZHJzL2Rvd25y&#10;ZXYueG1sUEsFBgAAAAAEAAQA9QAAAIUDAAAAAA==&#10;" filled="f" stroked="f">
                  <v:textbox inset="0,0,0,0">
                    <w:txbxContent>
                      <w:p w14:paraId="6F66003A" w14:textId="77777777" w:rsidR="00163D88" w:rsidRPr="009933B2" w:rsidRDefault="00163D88" w:rsidP="00B2779C">
                        <w:pPr>
                          <w:rPr>
                            <w:b/>
                          </w:rPr>
                        </w:pPr>
                        <w:r>
                          <w:rPr>
                            <w:rFonts w:ascii="Calibri" w:eastAsia="Calibri" w:hAnsi="Calibri" w:cs="Calibri"/>
                            <w:color w:val="000000"/>
                            <w:spacing w:val="22"/>
                            <w:w w:val="111"/>
                            <w:sz w:val="24"/>
                          </w:rPr>
                          <w:t xml:space="preserve"> </w:t>
                        </w:r>
                        <w:r w:rsidRPr="009933B2">
                          <w:rPr>
                            <w:rFonts w:ascii="Calibri" w:eastAsia="Calibri" w:hAnsi="Calibri" w:cs="Calibri"/>
                            <w:b/>
                            <w:color w:val="000000"/>
                            <w:w w:val="111"/>
                            <w:sz w:val="24"/>
                          </w:rPr>
                          <w:t>26</w:t>
                        </w:r>
                        <w:r w:rsidRPr="009933B2">
                          <w:rPr>
                            <w:rFonts w:ascii="Calibri" w:eastAsia="Calibri" w:hAnsi="Calibri" w:cs="Calibri"/>
                            <w:b/>
                            <w:color w:val="000000"/>
                            <w:spacing w:val="25"/>
                            <w:w w:val="111"/>
                            <w:sz w:val="24"/>
                          </w:rPr>
                          <w:t xml:space="preserve"> </w:t>
                        </w:r>
                        <w:r w:rsidRPr="009933B2">
                          <w:rPr>
                            <w:rFonts w:ascii="Calibri" w:eastAsia="Calibri" w:hAnsi="Calibri" w:cs="Calibri"/>
                            <w:b/>
                            <w:color w:val="000000"/>
                            <w:w w:val="111"/>
                            <w:sz w:val="24"/>
                          </w:rPr>
                          <w:t>%</w:t>
                        </w:r>
                      </w:p>
                    </w:txbxContent>
                  </v:textbox>
                </v:rect>
                <v:rect id="Rectangle 81" o:spid="_x0000_s1069" style="position:absolute;left:13480;top:-1279;width:20329;height:48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rCHMQA&#10;AADbAAAADwAAAGRycy9kb3ducmV2LnhtbESPQWvCQBSE7wX/w/KE3pqNPUiMWUXUYo7WFLS3R/Y1&#10;CWbfhuxqUn99t1DocZiZb5hsPZpW3Kl3jWUFsygGQVxa3XCl4KN4e0lAOI+ssbVMCr7JwXo1ecow&#10;1Xbgd7qffCUChF2KCmrvu1RKV9Zk0EW2Iw7el+0N+iD7SuoehwA3rXyN47k02HBYqLGjbU3l9XQz&#10;Cg5Jt7nk9jFU7f7zcD6eF7ti4ZV6no6bJQhPo/8P/7VzrSCZwe+X8APk6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W6whzEAAAA2wAAAA8AAAAAAAAAAAAAAAAAmAIAAGRycy9k&#10;b3ducmV2LnhtbFBLBQYAAAAABAAEAPUAAACJAwAAAAA=&#10;" filled="f" stroked="f">
                  <v:textbox inset="0,0,0,0">
                    <w:txbxContent>
                      <w:p w14:paraId="701253A3" w14:textId="77777777" w:rsidR="00163D88" w:rsidRPr="00CF3FED" w:rsidRDefault="00163D88" w:rsidP="00B2779C">
                        <w:pPr>
                          <w:rPr>
                            <w:b/>
                          </w:rPr>
                        </w:pPr>
                        <w:r w:rsidRPr="00CF3FED">
                          <w:rPr>
                            <w:rFonts w:ascii="Calibri" w:eastAsia="Calibri" w:hAnsi="Calibri" w:cs="Calibri"/>
                            <w:color w:val="000000"/>
                            <w:w w:val="135"/>
                            <w:sz w:val="24"/>
                          </w:rPr>
                          <w:t>Age</w:t>
                        </w:r>
                        <w:r w:rsidRPr="00CF3FED">
                          <w:rPr>
                            <w:rFonts w:ascii="Calibri" w:eastAsia="Calibri" w:hAnsi="Calibri" w:cs="Calibri"/>
                            <w:color w:val="000000"/>
                            <w:spacing w:val="25"/>
                            <w:w w:val="135"/>
                            <w:sz w:val="24"/>
                          </w:rPr>
                          <w:t xml:space="preserve"> </w:t>
                        </w:r>
                        <w:r w:rsidRPr="00CF3FED">
                          <w:rPr>
                            <w:rFonts w:ascii="Calibri" w:eastAsia="Calibri" w:hAnsi="Calibri" w:cs="Calibri"/>
                            <w:color w:val="000000"/>
                            <w:w w:val="135"/>
                            <w:sz w:val="24"/>
                          </w:rPr>
                          <w:t>23-25</w:t>
                        </w:r>
                      </w:p>
                    </w:txbxContent>
                  </v:textbox>
                </v:rect>
                <v:rect id="Rectangle 82" o:spid="_x0000_s1070" style="position:absolute;left:28035;top:3083;width:644;height:20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hca8UA&#10;AADbAAAADwAAAGRycy9kb3ducmV2LnhtbESPQWvCQBSE7wX/w/IEb81GDyWmWUVqizm2Rki9PbLP&#10;JDT7NmS3JvbXdwsFj8PMfMNk28l04kqDay0rWEYxCOLK6pZrBafi7TEB4Tyyxs4yKbiRg+1m9pBh&#10;qu3IH3Q9+loECLsUFTTe96mUrmrIoItsTxy8ix0M+iCHWuoBxwA3nVzF8ZM02HJYaLCnl4aqr+O3&#10;UXBI+t1nbn/Guns9H8r3cr0v1l6pxXzaPYPwNPl7+L+dawXJCv6+hB8gN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aFxrxQAAANsAAAAPAAAAAAAAAAAAAAAAAJgCAABkcnMv&#10;ZG93bnJldi54bWxQSwUGAAAAAAQABAD1AAAAigMAAAAA&#10;" filled="f" stroked="f">
                  <v:textbox inset="0,0,0,0">
                    <w:txbxContent>
                      <w:p w14:paraId="7903793D" w14:textId="77777777" w:rsidR="00163D88" w:rsidRDefault="00163D88" w:rsidP="00B2779C">
                        <w:r>
                          <w:rPr>
                            <w:rFonts w:ascii="Calibri" w:eastAsia="Calibri" w:hAnsi="Calibri" w:cs="Calibri"/>
                            <w:color w:val="000000"/>
                            <w:w w:val="119"/>
                            <w:sz w:val="24"/>
                          </w:rPr>
                          <w:t>:</w:t>
                        </w:r>
                      </w:p>
                    </w:txbxContent>
                  </v:textbox>
                </v:rect>
                <v:rect id="Rectangle 83" o:spid="_x0000_s1071" style="position:absolute;left:18916;top:2781;width:10407;height:38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T58MUA&#10;AADbAAAADwAAAGRycy9kb3ducmV2LnhtbESPQWvCQBSE74L/YXlCb7qxgsTUVcRWkmNrhNjbI/ua&#10;hGbfhuzWpP76bqHQ4zAz3zDb/WhacaPeNZYVLBcRCOLS6oYrBZf8NI9BOI+ssbVMCr7JwX43nWwx&#10;0XbgN7qdfSUChF2CCmrvu0RKV9Zk0C1sRxy8D9sb9EH2ldQ9DgFuWvkYRWtpsOGwUGNHx5rKz/OX&#10;UZDG3eGa2ftQtS/vafFabJ7zjVfqYTYenkB4Gv1/+K+daQXxCn6/hB8gd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JPnwxQAAANsAAAAPAAAAAAAAAAAAAAAAAJgCAABkcnMv&#10;ZG93bnJldi54bWxQSwUGAAAAAAQABAD1AAAAigMAAAAA&#10;" filled="f" stroked="f">
                  <v:textbox inset="0,0,0,0">
                    <w:txbxContent>
                      <w:p w14:paraId="14289228" w14:textId="77777777" w:rsidR="00163D88" w:rsidRPr="009933B2" w:rsidRDefault="00163D88" w:rsidP="00B2779C">
                        <w:pPr>
                          <w:rPr>
                            <w:b/>
                          </w:rPr>
                        </w:pPr>
                        <w:r>
                          <w:rPr>
                            <w:rFonts w:ascii="Calibri" w:eastAsia="Calibri" w:hAnsi="Calibri" w:cs="Calibri"/>
                            <w:color w:val="000000"/>
                            <w:spacing w:val="22"/>
                            <w:w w:val="109"/>
                            <w:sz w:val="24"/>
                          </w:rPr>
                          <w:t xml:space="preserve"> </w:t>
                        </w:r>
                        <w:r w:rsidRPr="009933B2">
                          <w:rPr>
                            <w:rFonts w:ascii="Calibri" w:eastAsia="Calibri" w:hAnsi="Calibri" w:cs="Calibri"/>
                            <w:b/>
                            <w:color w:val="000000"/>
                            <w:w w:val="109"/>
                            <w:sz w:val="24"/>
                          </w:rPr>
                          <w:t>12</w:t>
                        </w:r>
                        <w:r w:rsidRPr="009933B2">
                          <w:rPr>
                            <w:rFonts w:ascii="Calibri" w:eastAsia="Calibri" w:hAnsi="Calibri" w:cs="Calibri"/>
                            <w:b/>
                            <w:color w:val="000000"/>
                            <w:spacing w:val="25"/>
                            <w:w w:val="109"/>
                            <w:sz w:val="24"/>
                          </w:rPr>
                          <w:t xml:space="preserve"> </w:t>
                        </w:r>
                        <w:r w:rsidRPr="009933B2">
                          <w:rPr>
                            <w:rFonts w:ascii="Calibri" w:eastAsia="Calibri" w:hAnsi="Calibri" w:cs="Calibri"/>
                            <w:b/>
                            <w:color w:val="000000"/>
                            <w:w w:val="109"/>
                            <w:sz w:val="24"/>
                          </w:rPr>
                          <w:t>%</w:t>
                        </w:r>
                      </w:p>
                    </w:txbxContent>
                  </v:textbox>
                </v:rect>
                <w10:anchorlock/>
              </v:group>
            </w:pict>
          </mc:Fallback>
        </mc:AlternateContent>
      </w:r>
    </w:p>
    <w:p w14:paraId="3C08B8A9" w14:textId="77777777" w:rsidR="00B2779C" w:rsidRPr="001D75A3" w:rsidRDefault="00B2779C" w:rsidP="00B2779C">
      <w:pPr>
        <w:pStyle w:val="Standard"/>
        <w:spacing w:before="240" w:after="240" w:line="360" w:lineRule="auto"/>
        <w:jc w:val="both"/>
        <w:rPr>
          <w:lang w:val="en-US"/>
        </w:rPr>
      </w:pPr>
      <w:r w:rsidRPr="001D75A3">
        <w:rPr>
          <w:lang w:val="en-US"/>
        </w:rPr>
        <w:t>As Chart Nr.1 shows, many of my re</w:t>
      </w:r>
      <w:r w:rsidR="001F541D" w:rsidRPr="001D75A3">
        <w:rPr>
          <w:lang w:val="en-US"/>
        </w:rPr>
        <w:t>spondents have had relationships</w:t>
      </w:r>
      <w:r w:rsidRPr="001D75A3">
        <w:rPr>
          <w:lang w:val="en-US"/>
        </w:rPr>
        <w:t xml:space="preserve"> with sports since they were little; some of them started exercising only in the study years. As for the qualitative data respondents, most of them started exercising since they were very young. </w:t>
      </w:r>
      <w:r w:rsidR="00D3292F" w:rsidRPr="001D75A3">
        <w:rPr>
          <w:lang w:val="en-US"/>
        </w:rPr>
        <w:t xml:space="preserve">Nick, for example writes: </w:t>
      </w:r>
      <w:r w:rsidR="00D3292F" w:rsidRPr="001D75A3">
        <w:rPr>
          <w:i/>
          <w:lang w:val="en-US"/>
        </w:rPr>
        <w:t>“I started swimming when I was seven years old.”</w:t>
      </w:r>
      <w:r w:rsidR="00D3292F" w:rsidRPr="001D75A3">
        <w:rPr>
          <w:lang w:val="en-US"/>
        </w:rPr>
        <w:t xml:space="preserve"> See Appendix Nr.</w:t>
      </w:r>
      <w:r w:rsidR="001F541D" w:rsidRPr="001D75A3">
        <w:rPr>
          <w:lang w:val="en-US"/>
        </w:rPr>
        <w:t>6</w:t>
      </w:r>
      <w:r w:rsidR="00D3292F" w:rsidRPr="001D75A3">
        <w:rPr>
          <w:lang w:val="en-US"/>
        </w:rPr>
        <w:t xml:space="preserve">, and Liva </w:t>
      </w:r>
      <w:r w:rsidRPr="001D75A3">
        <w:rPr>
          <w:lang w:val="en-US"/>
        </w:rPr>
        <w:t xml:space="preserve">writes: </w:t>
      </w:r>
      <w:r w:rsidRPr="001D75A3">
        <w:rPr>
          <w:i/>
          <w:lang w:val="en-US"/>
        </w:rPr>
        <w:t>“</w:t>
      </w:r>
      <w:r w:rsidRPr="001D75A3">
        <w:rPr>
          <w:rFonts w:eastAsia="Times New Roman" w:cs="Arial"/>
          <w:i/>
          <w:lang w:val="en-US" w:eastAsia="da-DK"/>
        </w:rPr>
        <w:t>I have been dancing in a folk dance colle</w:t>
      </w:r>
      <w:r w:rsidR="001F541D" w:rsidRPr="001D75A3">
        <w:rPr>
          <w:rFonts w:eastAsia="Times New Roman" w:cs="Arial"/>
          <w:i/>
          <w:lang w:val="en-US" w:eastAsia="da-DK"/>
        </w:rPr>
        <w:t>ctive since I was 4-5 years old.</w:t>
      </w:r>
      <w:r w:rsidRPr="001D75A3">
        <w:rPr>
          <w:rFonts w:eastAsia="Times New Roman" w:cs="Arial"/>
          <w:i/>
          <w:lang w:val="en-US" w:eastAsia="da-DK"/>
        </w:rPr>
        <w:t>”</w:t>
      </w:r>
      <w:r w:rsidRPr="001D75A3">
        <w:rPr>
          <w:rFonts w:eastAsia="Times New Roman" w:cs="Arial"/>
          <w:lang w:val="en-US" w:eastAsia="da-DK"/>
        </w:rPr>
        <w:t xml:space="preserve"> See Appendix Nr.</w:t>
      </w:r>
      <w:r w:rsidR="001F541D" w:rsidRPr="001D75A3">
        <w:rPr>
          <w:rFonts w:eastAsia="Times New Roman" w:cs="Arial"/>
          <w:lang w:val="en-US" w:eastAsia="da-DK"/>
        </w:rPr>
        <w:t>5.</w:t>
      </w:r>
      <w:r w:rsidRPr="001D75A3">
        <w:rPr>
          <w:rFonts w:eastAsia="Times New Roman" w:cs="Arial"/>
          <w:lang w:val="en-US" w:eastAsia="da-DK"/>
        </w:rPr>
        <w:t xml:space="preserve"> Moreover, Anders writes: </w:t>
      </w:r>
      <w:r w:rsidRPr="001D75A3">
        <w:rPr>
          <w:rFonts w:eastAsia="Times New Roman" w:cs="Arial"/>
          <w:i/>
          <w:lang w:val="en-US" w:eastAsia="da-DK"/>
        </w:rPr>
        <w:t>“</w:t>
      </w:r>
      <w:r w:rsidRPr="001D75A3">
        <w:rPr>
          <w:i/>
          <w:lang w:val="en-US"/>
        </w:rPr>
        <w:t>I have been “swimming”, back to the point of me being carried around the pool, so 3 years old would be my guess. I was swimming from then until I was 11-12 years old</w:t>
      </w:r>
      <w:r w:rsidR="001F541D" w:rsidRPr="001D75A3">
        <w:rPr>
          <w:i/>
          <w:lang w:val="en-US"/>
        </w:rPr>
        <w:t>.</w:t>
      </w:r>
      <w:r w:rsidRPr="001D75A3">
        <w:rPr>
          <w:i/>
          <w:lang w:val="en-US"/>
        </w:rPr>
        <w:t>”</w:t>
      </w:r>
      <w:r w:rsidRPr="001D75A3">
        <w:rPr>
          <w:lang w:val="en-US"/>
        </w:rPr>
        <w:t xml:space="preserve"> See Appendix Nr.</w:t>
      </w:r>
      <w:r w:rsidR="001F541D" w:rsidRPr="001D75A3">
        <w:rPr>
          <w:lang w:val="en-US"/>
        </w:rPr>
        <w:t>2.</w:t>
      </w:r>
      <w:r w:rsidRPr="001D75A3">
        <w:rPr>
          <w:lang w:val="en-US"/>
        </w:rPr>
        <w:t xml:space="preserve"> Correspondingly, other story writing participants also started exercising when they were less than ten years old. There are only two participants who did not start exercising in the young age; however, they have been around sports activities, because their parents played sports.</w:t>
      </w:r>
    </w:p>
    <w:p w14:paraId="35A0F3B4" w14:textId="77777777" w:rsidR="00B2779C" w:rsidRPr="001D75A3" w:rsidRDefault="00B2779C" w:rsidP="00B2779C">
      <w:pPr>
        <w:pStyle w:val="Standard"/>
        <w:spacing w:before="240" w:after="240" w:line="360" w:lineRule="auto"/>
        <w:jc w:val="both"/>
        <w:rPr>
          <w:lang w:val="en-US"/>
        </w:rPr>
      </w:pPr>
      <w:r w:rsidRPr="001D75A3">
        <w:rPr>
          <w:lang w:val="en-US"/>
        </w:rPr>
        <w:t xml:space="preserve">To continue, Chart Nr.2 shows that all of my respondents are exercising minimum once a week. Also my qualitative data participants are exercising frequently, e.g., Thomas: </w:t>
      </w:r>
      <w:r w:rsidRPr="001D75A3">
        <w:rPr>
          <w:i/>
          <w:lang w:val="en-US"/>
        </w:rPr>
        <w:t>“I am exercising 5-7 times a week”</w:t>
      </w:r>
      <w:r w:rsidRPr="001D75A3">
        <w:rPr>
          <w:lang w:val="en-US"/>
        </w:rPr>
        <w:t xml:space="preserve">, Anita: </w:t>
      </w:r>
      <w:r w:rsidRPr="001D75A3">
        <w:rPr>
          <w:i/>
          <w:lang w:val="en-US"/>
        </w:rPr>
        <w:t>“</w:t>
      </w:r>
      <w:proofErr w:type="gramStart"/>
      <w:r w:rsidRPr="001D75A3">
        <w:rPr>
          <w:i/>
          <w:lang w:val="en-US"/>
        </w:rPr>
        <w:t>..</w:t>
      </w:r>
      <w:proofErr w:type="gramEnd"/>
      <w:r w:rsidRPr="001D75A3">
        <w:rPr>
          <w:i/>
          <w:lang w:val="en-US"/>
        </w:rPr>
        <w:t xml:space="preserve"> </w:t>
      </w:r>
      <w:proofErr w:type="gramStart"/>
      <w:r w:rsidRPr="001D75A3">
        <w:rPr>
          <w:i/>
          <w:lang w:val="en-US"/>
        </w:rPr>
        <w:t>in</w:t>
      </w:r>
      <w:proofErr w:type="gramEnd"/>
      <w:r w:rsidRPr="001D75A3">
        <w:rPr>
          <w:i/>
          <w:lang w:val="en-US"/>
        </w:rPr>
        <w:t xml:space="preserve"> winter I exercise 2-4 times a week, and in other seasons 1-2 times a week”</w:t>
      </w:r>
      <w:r w:rsidR="00047F46" w:rsidRPr="001D75A3">
        <w:rPr>
          <w:lang w:val="en-US"/>
        </w:rPr>
        <w:t>, Janis</w:t>
      </w:r>
      <w:r w:rsidRPr="001D75A3">
        <w:rPr>
          <w:lang w:val="en-US"/>
        </w:rPr>
        <w:t xml:space="preserve">: </w:t>
      </w:r>
      <w:r w:rsidRPr="001D75A3">
        <w:rPr>
          <w:i/>
          <w:lang w:val="en-US"/>
        </w:rPr>
        <w:t xml:space="preserve">“I am trying to exercise at least 2-4 times a week at least for one hour.” </w:t>
      </w:r>
      <w:r w:rsidRPr="001D75A3">
        <w:rPr>
          <w:lang w:val="en-US"/>
        </w:rPr>
        <w:t>Liva:</w:t>
      </w:r>
      <w:r w:rsidRPr="001D75A3">
        <w:rPr>
          <w:i/>
          <w:lang w:val="en-US"/>
        </w:rPr>
        <w:t xml:space="preserve"> I used to dance </w:t>
      </w:r>
      <w:r w:rsidRPr="001D75A3">
        <w:rPr>
          <w:rFonts w:eastAsia="Times New Roman" w:cs="Arial"/>
          <w:i/>
          <w:lang w:val="en-US" w:eastAsia="da-DK"/>
        </w:rPr>
        <w:t xml:space="preserve">3-4 times a </w:t>
      </w:r>
      <w:proofErr w:type="gramStart"/>
      <w:r w:rsidRPr="001D75A3">
        <w:rPr>
          <w:rFonts w:eastAsia="Times New Roman" w:cs="Arial"/>
          <w:i/>
          <w:lang w:val="en-US" w:eastAsia="da-DK"/>
        </w:rPr>
        <w:t>week ..</w:t>
      </w:r>
      <w:proofErr w:type="gramEnd"/>
      <w:r w:rsidRPr="001D75A3">
        <w:rPr>
          <w:rFonts w:eastAsia="Times New Roman" w:cs="Arial"/>
          <w:i/>
          <w:lang w:val="en-US" w:eastAsia="da-DK"/>
        </w:rPr>
        <w:t xml:space="preserve"> now it’s only twice a week</w:t>
      </w:r>
      <w:r w:rsidRPr="001D75A3">
        <w:rPr>
          <w:i/>
          <w:lang w:val="en-US"/>
        </w:rPr>
        <w:t>“</w:t>
      </w:r>
      <w:r w:rsidR="00137AD5" w:rsidRPr="001D75A3">
        <w:rPr>
          <w:i/>
          <w:lang w:val="en-US"/>
        </w:rPr>
        <w:t xml:space="preserve">, </w:t>
      </w:r>
      <w:r w:rsidR="00137AD5" w:rsidRPr="001D75A3">
        <w:rPr>
          <w:lang w:val="en-US"/>
        </w:rPr>
        <w:t>and Nick:</w:t>
      </w:r>
      <w:r w:rsidR="00137AD5" w:rsidRPr="001D75A3">
        <w:rPr>
          <w:i/>
          <w:lang w:val="en-US"/>
        </w:rPr>
        <w:t xml:space="preserve"> “In earlier years I had practices at least 6 times a week, but now it’s down to twice a week.”</w:t>
      </w:r>
      <w:r w:rsidRPr="001D75A3">
        <w:rPr>
          <w:i/>
          <w:lang w:val="en-US"/>
        </w:rPr>
        <w:t xml:space="preserve"> </w:t>
      </w:r>
      <w:r w:rsidRPr="001D75A3">
        <w:rPr>
          <w:lang w:val="en-US"/>
        </w:rPr>
        <w:t>See Appendix Nr</w:t>
      </w:r>
      <w:r w:rsidR="001F541D" w:rsidRPr="001D75A3">
        <w:rPr>
          <w:lang w:val="en-US"/>
        </w:rPr>
        <w:t xml:space="preserve">. 3, 4, 5, 6 and 8. </w:t>
      </w:r>
      <w:r w:rsidRPr="001D75A3">
        <w:rPr>
          <w:lang w:val="en-US"/>
        </w:rPr>
        <w:t xml:space="preserve"> For now, this can only show that these persons are dedicated to exercising, and it can say only a bit about their character. We can see that 35% of the </w:t>
      </w:r>
      <w:r w:rsidRPr="001D75A3">
        <w:rPr>
          <w:lang w:val="en-US"/>
        </w:rPr>
        <w:lastRenderedPageBreak/>
        <w:t>respondents are exercising at least once a week, and 32% exercise twice a week. However, 16% and 17% of the respondents are exercising three times and more every week, which shows consistency and decisiveness in their character, and that they are goal-oriented, i.e., no matter what happens that week, they will exercise, and that is undeniably a part of their identity. Nevertheless, I will discuss the characteristics exercising has given them later in the analysis.</w:t>
      </w:r>
    </w:p>
    <w:p w14:paraId="7AB1FEBA" w14:textId="77777777" w:rsidR="00B2779C" w:rsidRPr="001D75A3" w:rsidRDefault="00B2779C" w:rsidP="00B2779C">
      <w:pPr>
        <w:pStyle w:val="Standard"/>
        <w:spacing w:before="240" w:after="240" w:line="360" w:lineRule="auto"/>
        <w:jc w:val="right"/>
        <w:rPr>
          <w:b/>
          <w:lang w:val="en-US"/>
        </w:rPr>
      </w:pPr>
      <w:r w:rsidRPr="001D75A3">
        <w:rPr>
          <w:b/>
          <w:noProof/>
          <w:lang w:val="da-DK" w:eastAsia="da-DK"/>
        </w:rPr>
        <mc:AlternateContent>
          <mc:Choice Requires="wpg">
            <w:drawing>
              <wp:anchor distT="0" distB="0" distL="114300" distR="114300" simplePos="0" relativeHeight="251660288" behindDoc="0" locked="0" layoutInCell="1" allowOverlap="1" wp14:anchorId="0D48A426" wp14:editId="36CE0B6A">
                <wp:simplePos x="0" y="0"/>
                <wp:positionH relativeFrom="margin">
                  <wp:posOffset>-172023</wp:posOffset>
                </wp:positionH>
                <wp:positionV relativeFrom="paragraph">
                  <wp:posOffset>455083</wp:posOffset>
                </wp:positionV>
                <wp:extent cx="4909758" cy="3424132"/>
                <wp:effectExtent l="0" t="0" r="0" b="0"/>
                <wp:wrapTopAndBottom/>
                <wp:docPr id="1" name="Group 1"/>
                <wp:cNvGraphicFramePr/>
                <a:graphic xmlns:a="http://schemas.openxmlformats.org/drawingml/2006/main">
                  <a:graphicData uri="http://schemas.microsoft.com/office/word/2010/wordprocessingGroup">
                    <wpg:wgp>
                      <wpg:cNvGrpSpPr/>
                      <wpg:grpSpPr>
                        <a:xfrm>
                          <a:off x="0" y="0"/>
                          <a:ext cx="4909758" cy="3424132"/>
                          <a:chOff x="-426813" y="472520"/>
                          <a:chExt cx="10540599" cy="7196322"/>
                        </a:xfrm>
                      </wpg:grpSpPr>
                      <wps:wsp>
                        <wps:cNvPr id="2" name="Shape 8"/>
                        <wps:cNvSpPr/>
                        <wps:spPr>
                          <a:xfrm>
                            <a:off x="8247845" y="1832431"/>
                            <a:ext cx="487429" cy="495666"/>
                          </a:xfrm>
                          <a:custGeom>
                            <a:avLst/>
                            <a:gdLst/>
                            <a:ahLst/>
                            <a:cxnLst/>
                            <a:rect l="0" t="0" r="0" b="0"/>
                            <a:pathLst>
                              <a:path w="445589" h="189324">
                                <a:moveTo>
                                  <a:pt x="445589" y="0"/>
                                </a:moveTo>
                                <a:cubicBezTo>
                                  <a:pt x="375501" y="0"/>
                                  <a:pt x="275367" y="50486"/>
                                  <a:pt x="137684" y="119905"/>
                                </a:cubicBezTo>
                                <a:lnTo>
                                  <a:pt x="0" y="189324"/>
                                </a:lnTo>
                              </a:path>
                            </a:pathLst>
                          </a:custGeom>
                          <a:ln w="14018" cap="flat">
                            <a:miter lim="127000"/>
                          </a:ln>
                        </wps:spPr>
                        <wps:style>
                          <a:lnRef idx="1">
                            <a:srgbClr val="000000"/>
                          </a:lnRef>
                          <a:fillRef idx="0">
                            <a:srgbClr val="000000">
                              <a:alpha val="0"/>
                            </a:srgbClr>
                          </a:fillRef>
                          <a:effectRef idx="0">
                            <a:scrgbClr r="0" g="0" b="0"/>
                          </a:effectRef>
                          <a:fontRef idx="none"/>
                        </wps:style>
                        <wps:bodyPr/>
                      </wps:wsp>
                      <wps:wsp>
                        <wps:cNvPr id="3" name="Shape 9"/>
                        <wps:cNvSpPr/>
                        <wps:spPr>
                          <a:xfrm>
                            <a:off x="5032831" y="7089845"/>
                            <a:ext cx="93880" cy="419855"/>
                          </a:xfrm>
                          <a:custGeom>
                            <a:avLst/>
                            <a:gdLst/>
                            <a:ahLst/>
                            <a:cxnLst/>
                            <a:rect l="0" t="0" r="0" b="0"/>
                            <a:pathLst>
                              <a:path w="93880" h="419855">
                                <a:moveTo>
                                  <a:pt x="0" y="419855"/>
                                </a:moveTo>
                                <a:cubicBezTo>
                                  <a:pt x="70088" y="419855"/>
                                  <a:pt x="76433" y="307894"/>
                                  <a:pt x="85156" y="153947"/>
                                </a:cubicBezTo>
                                <a:lnTo>
                                  <a:pt x="93880" y="0"/>
                                </a:lnTo>
                              </a:path>
                            </a:pathLst>
                          </a:custGeom>
                          <a:ln w="14018" cap="flat">
                            <a:miter lim="127000"/>
                          </a:ln>
                        </wps:spPr>
                        <wps:style>
                          <a:lnRef idx="1">
                            <a:srgbClr val="000000"/>
                          </a:lnRef>
                          <a:fillRef idx="0">
                            <a:srgbClr val="000000">
                              <a:alpha val="0"/>
                            </a:srgbClr>
                          </a:fillRef>
                          <a:effectRef idx="0">
                            <a:scrgbClr r="0" g="0" b="0"/>
                          </a:effectRef>
                          <a:fontRef idx="none"/>
                        </wps:style>
                        <wps:bodyPr/>
                      </wps:wsp>
                      <wps:wsp>
                        <wps:cNvPr id="4" name="Shape 10"/>
                        <wps:cNvSpPr/>
                        <wps:spPr>
                          <a:xfrm flipV="1">
                            <a:off x="1825597" y="3760842"/>
                            <a:ext cx="200118" cy="89344"/>
                          </a:xfrm>
                          <a:custGeom>
                            <a:avLst/>
                            <a:gdLst/>
                            <a:ahLst/>
                            <a:cxnLst/>
                            <a:rect l="0" t="0" r="0" b="0"/>
                            <a:pathLst>
                              <a:path w="490575" h="5951">
                                <a:moveTo>
                                  <a:pt x="0" y="0"/>
                                </a:moveTo>
                                <a:cubicBezTo>
                                  <a:pt x="70088" y="0"/>
                                  <a:pt x="182218" y="1587"/>
                                  <a:pt x="336396" y="3769"/>
                                </a:cubicBezTo>
                                <a:lnTo>
                                  <a:pt x="490575" y="5951"/>
                                </a:lnTo>
                              </a:path>
                            </a:pathLst>
                          </a:custGeom>
                          <a:ln w="14018" cap="flat">
                            <a:miter lim="127000"/>
                          </a:ln>
                        </wps:spPr>
                        <wps:style>
                          <a:lnRef idx="1">
                            <a:srgbClr val="000000"/>
                          </a:lnRef>
                          <a:fillRef idx="0">
                            <a:srgbClr val="000000">
                              <a:alpha val="0"/>
                            </a:srgbClr>
                          </a:fillRef>
                          <a:effectRef idx="0">
                            <a:scrgbClr r="0" g="0" b="0"/>
                          </a:effectRef>
                          <a:fontRef idx="none"/>
                        </wps:style>
                        <wps:bodyPr/>
                      </wps:wsp>
                      <wps:wsp>
                        <wps:cNvPr id="5" name="Shape 11"/>
                        <wps:cNvSpPr/>
                        <wps:spPr>
                          <a:xfrm>
                            <a:off x="3434384" y="571135"/>
                            <a:ext cx="275178" cy="367128"/>
                          </a:xfrm>
                          <a:custGeom>
                            <a:avLst/>
                            <a:gdLst/>
                            <a:ahLst/>
                            <a:cxnLst/>
                            <a:rect l="0" t="0" r="0" b="0"/>
                            <a:pathLst>
                              <a:path w="275178" h="367128">
                                <a:moveTo>
                                  <a:pt x="0" y="0"/>
                                </a:moveTo>
                                <a:cubicBezTo>
                                  <a:pt x="70088" y="0"/>
                                  <a:pt x="124779" y="97901"/>
                                  <a:pt x="199978" y="232514"/>
                                </a:cubicBezTo>
                                <a:lnTo>
                                  <a:pt x="275178" y="367128"/>
                                </a:lnTo>
                              </a:path>
                            </a:pathLst>
                          </a:custGeom>
                          <a:ln w="14018" cap="flat">
                            <a:miter lim="127000"/>
                          </a:ln>
                        </wps:spPr>
                        <wps:style>
                          <a:lnRef idx="1">
                            <a:srgbClr val="000000"/>
                          </a:lnRef>
                          <a:fillRef idx="0">
                            <a:srgbClr val="000000">
                              <a:alpha val="0"/>
                            </a:srgbClr>
                          </a:fillRef>
                          <a:effectRef idx="0">
                            <a:scrgbClr r="0" g="0" b="0"/>
                          </a:effectRef>
                          <a:fontRef idx="none"/>
                        </wps:style>
                        <wps:bodyPr/>
                      </wps:wsp>
                      <wps:wsp>
                        <wps:cNvPr id="6" name="Shape 12"/>
                        <wps:cNvSpPr/>
                        <wps:spPr>
                          <a:xfrm>
                            <a:off x="5312011" y="527600"/>
                            <a:ext cx="3494239" cy="5239884"/>
                          </a:xfrm>
                          <a:custGeom>
                            <a:avLst/>
                            <a:gdLst/>
                            <a:ahLst/>
                            <a:cxnLst/>
                            <a:rect l="0" t="0" r="0" b="0"/>
                            <a:pathLst>
                              <a:path w="3494239" h="5239884">
                                <a:moveTo>
                                  <a:pt x="0" y="253"/>
                                </a:moveTo>
                                <a:cubicBezTo>
                                  <a:pt x="1240755" y="0"/>
                                  <a:pt x="2375932" y="698401"/>
                                  <a:pt x="2935086" y="1806019"/>
                                </a:cubicBezTo>
                                <a:cubicBezTo>
                                  <a:pt x="3494239" y="2913638"/>
                                  <a:pt x="3382082" y="4241724"/>
                                  <a:pt x="2645096" y="5239884"/>
                                </a:cubicBezTo>
                                <a:lnTo>
                                  <a:pt x="669" y="3287386"/>
                                </a:lnTo>
                                <a:lnTo>
                                  <a:pt x="0" y="253"/>
                                </a:lnTo>
                                <a:close/>
                              </a:path>
                            </a:pathLst>
                          </a:custGeom>
                          <a:ln w="0" cap="flat">
                            <a:miter lim="127000"/>
                          </a:ln>
                        </wps:spPr>
                        <wps:style>
                          <a:lnRef idx="0">
                            <a:srgbClr val="000000">
                              <a:alpha val="0"/>
                            </a:srgbClr>
                          </a:lnRef>
                          <a:fillRef idx="1">
                            <a:srgbClr val="2F7ED8"/>
                          </a:fillRef>
                          <a:effectRef idx="0">
                            <a:scrgbClr r="0" g="0" b="0"/>
                          </a:effectRef>
                          <a:fontRef idx="none"/>
                        </wps:style>
                        <wps:bodyPr/>
                      </wps:wsp>
                      <wps:wsp>
                        <wps:cNvPr id="7" name="Shape 13"/>
                        <wps:cNvSpPr/>
                        <wps:spPr>
                          <a:xfrm>
                            <a:off x="5312011" y="527600"/>
                            <a:ext cx="3494239" cy="5239884"/>
                          </a:xfrm>
                          <a:custGeom>
                            <a:avLst/>
                            <a:gdLst/>
                            <a:ahLst/>
                            <a:cxnLst/>
                            <a:rect l="0" t="0" r="0" b="0"/>
                            <a:pathLst>
                              <a:path w="3494239" h="5239884">
                                <a:moveTo>
                                  <a:pt x="0" y="253"/>
                                </a:moveTo>
                                <a:cubicBezTo>
                                  <a:pt x="1240755" y="0"/>
                                  <a:pt x="2375932" y="698401"/>
                                  <a:pt x="2935086" y="1806019"/>
                                </a:cubicBezTo>
                                <a:cubicBezTo>
                                  <a:pt x="3494239" y="2913638"/>
                                  <a:pt x="3382082" y="4241724"/>
                                  <a:pt x="2645096" y="5239884"/>
                                </a:cubicBezTo>
                                <a:lnTo>
                                  <a:pt x="669" y="3287386"/>
                                </a:lnTo>
                                <a:lnTo>
                                  <a:pt x="0" y="253"/>
                                </a:lnTo>
                                <a:close/>
                              </a:path>
                            </a:pathLst>
                          </a:custGeom>
                          <a:ln w="14018" cap="flat">
                            <a:round/>
                          </a:ln>
                        </wps:spPr>
                        <wps:style>
                          <a:lnRef idx="1">
                            <a:srgbClr val="FFFFFF"/>
                          </a:lnRef>
                          <a:fillRef idx="0">
                            <a:srgbClr val="000000">
                              <a:alpha val="0"/>
                            </a:srgbClr>
                          </a:fillRef>
                          <a:effectRef idx="0">
                            <a:scrgbClr r="0" g="0" b="0"/>
                          </a:effectRef>
                          <a:fontRef idx="none"/>
                        </wps:style>
                        <wps:bodyPr/>
                      </wps:wsp>
                      <wps:wsp>
                        <wps:cNvPr id="19" name="Shape 14"/>
                        <wps:cNvSpPr/>
                        <wps:spPr>
                          <a:xfrm>
                            <a:off x="2467574" y="3814985"/>
                            <a:ext cx="5487578" cy="3344153"/>
                          </a:xfrm>
                          <a:custGeom>
                            <a:avLst/>
                            <a:gdLst/>
                            <a:ahLst/>
                            <a:cxnLst/>
                            <a:rect l="0" t="0" r="0" b="0"/>
                            <a:pathLst>
                              <a:path w="5487578" h="3344153">
                                <a:moveTo>
                                  <a:pt x="2845106" y="0"/>
                                </a:moveTo>
                                <a:lnTo>
                                  <a:pt x="5487578" y="1955142"/>
                                </a:lnTo>
                                <a:cubicBezTo>
                                  <a:pt x="4828877" y="2845411"/>
                                  <a:pt x="3766165" y="3344153"/>
                                  <a:pt x="2660454" y="3281943"/>
                                </a:cubicBezTo>
                                <a:cubicBezTo>
                                  <a:pt x="1554743" y="3219732"/>
                                  <a:pt x="554683" y="2604933"/>
                                  <a:pt x="0" y="1646395"/>
                                </a:cubicBezTo>
                                <a:lnTo>
                                  <a:pt x="2845106" y="0"/>
                                </a:lnTo>
                                <a:close/>
                              </a:path>
                            </a:pathLst>
                          </a:custGeom>
                          <a:ln w="0" cap="flat">
                            <a:miter lim="127000"/>
                          </a:ln>
                        </wps:spPr>
                        <wps:style>
                          <a:lnRef idx="0">
                            <a:srgbClr val="000000">
                              <a:alpha val="0"/>
                            </a:srgbClr>
                          </a:lnRef>
                          <a:fillRef idx="1">
                            <a:srgbClr val="0D233A"/>
                          </a:fillRef>
                          <a:effectRef idx="0">
                            <a:scrgbClr r="0" g="0" b="0"/>
                          </a:effectRef>
                          <a:fontRef idx="none"/>
                        </wps:style>
                        <wps:bodyPr/>
                      </wps:wsp>
                      <wps:wsp>
                        <wps:cNvPr id="21" name="Shape 15"/>
                        <wps:cNvSpPr/>
                        <wps:spPr>
                          <a:xfrm>
                            <a:off x="2467574" y="3814985"/>
                            <a:ext cx="5487578" cy="3344154"/>
                          </a:xfrm>
                          <a:custGeom>
                            <a:avLst/>
                            <a:gdLst/>
                            <a:ahLst/>
                            <a:cxnLst/>
                            <a:rect l="0" t="0" r="0" b="0"/>
                            <a:pathLst>
                              <a:path w="5487578" h="3344154">
                                <a:moveTo>
                                  <a:pt x="5487578" y="1955142"/>
                                </a:moveTo>
                                <a:cubicBezTo>
                                  <a:pt x="4828877" y="2845411"/>
                                  <a:pt x="3766165" y="3344154"/>
                                  <a:pt x="2660454" y="3281943"/>
                                </a:cubicBezTo>
                                <a:cubicBezTo>
                                  <a:pt x="1554743" y="3219733"/>
                                  <a:pt x="554683" y="2604933"/>
                                  <a:pt x="0" y="1646395"/>
                                </a:cubicBezTo>
                                <a:lnTo>
                                  <a:pt x="2845106" y="0"/>
                                </a:lnTo>
                                <a:lnTo>
                                  <a:pt x="5487578" y="1955142"/>
                                </a:lnTo>
                                <a:close/>
                              </a:path>
                            </a:pathLst>
                          </a:custGeom>
                          <a:ln w="14018" cap="flat">
                            <a:round/>
                          </a:ln>
                        </wps:spPr>
                        <wps:style>
                          <a:lnRef idx="1">
                            <a:srgbClr val="FFFFFF"/>
                          </a:lnRef>
                          <a:fillRef idx="0">
                            <a:srgbClr val="000000">
                              <a:alpha val="0"/>
                            </a:srgbClr>
                          </a:fillRef>
                          <a:effectRef idx="0">
                            <a:scrgbClr r="0" g="0" b="0"/>
                          </a:effectRef>
                          <a:fontRef idx="none"/>
                        </wps:style>
                        <wps:bodyPr/>
                      </wps:wsp>
                      <wps:wsp>
                        <wps:cNvPr id="23" name="Shape 16"/>
                        <wps:cNvSpPr/>
                        <wps:spPr>
                          <a:xfrm>
                            <a:off x="1862979" y="2095702"/>
                            <a:ext cx="3449700" cy="3362832"/>
                          </a:xfrm>
                          <a:custGeom>
                            <a:avLst/>
                            <a:gdLst/>
                            <a:ahLst/>
                            <a:cxnLst/>
                            <a:rect l="0" t="0" r="0" b="0"/>
                            <a:pathLst>
                              <a:path w="3449700" h="3362832">
                                <a:moveTo>
                                  <a:pt x="648039" y="0"/>
                                </a:moveTo>
                                <a:lnTo>
                                  <a:pt x="3449700" y="1719283"/>
                                </a:lnTo>
                                <a:lnTo>
                                  <a:pt x="602950" y="3362832"/>
                                </a:lnTo>
                                <a:cubicBezTo>
                                  <a:pt x="0" y="2318478"/>
                                  <a:pt x="17305" y="1027814"/>
                                  <a:pt x="648039" y="0"/>
                                </a:cubicBezTo>
                                <a:close/>
                              </a:path>
                            </a:pathLst>
                          </a:custGeom>
                          <a:ln w="0" cap="flat">
                            <a:miter lim="127000"/>
                          </a:ln>
                        </wps:spPr>
                        <wps:style>
                          <a:lnRef idx="0">
                            <a:srgbClr val="000000">
                              <a:alpha val="0"/>
                            </a:srgbClr>
                          </a:lnRef>
                          <a:fillRef idx="1">
                            <a:srgbClr val="8BBC21"/>
                          </a:fillRef>
                          <a:effectRef idx="0">
                            <a:scrgbClr r="0" g="0" b="0"/>
                          </a:effectRef>
                          <a:fontRef idx="none"/>
                        </wps:style>
                        <wps:bodyPr/>
                      </wps:wsp>
                      <wps:wsp>
                        <wps:cNvPr id="24" name="Shape 17"/>
                        <wps:cNvSpPr/>
                        <wps:spPr>
                          <a:xfrm>
                            <a:off x="1862980" y="2095702"/>
                            <a:ext cx="3449700" cy="3362832"/>
                          </a:xfrm>
                          <a:custGeom>
                            <a:avLst/>
                            <a:gdLst/>
                            <a:ahLst/>
                            <a:cxnLst/>
                            <a:rect l="0" t="0" r="0" b="0"/>
                            <a:pathLst>
                              <a:path w="3449700" h="3362832">
                                <a:moveTo>
                                  <a:pt x="602950" y="3362832"/>
                                </a:moveTo>
                                <a:cubicBezTo>
                                  <a:pt x="0" y="2318478"/>
                                  <a:pt x="17305" y="1027814"/>
                                  <a:pt x="648039" y="0"/>
                                </a:cubicBezTo>
                                <a:lnTo>
                                  <a:pt x="3449700" y="1719283"/>
                                </a:lnTo>
                                <a:lnTo>
                                  <a:pt x="602950" y="3362832"/>
                                </a:lnTo>
                                <a:close/>
                              </a:path>
                            </a:pathLst>
                          </a:custGeom>
                          <a:ln w="14018" cap="flat">
                            <a:round/>
                          </a:ln>
                        </wps:spPr>
                        <wps:style>
                          <a:lnRef idx="1">
                            <a:srgbClr val="FFFFFF"/>
                          </a:lnRef>
                          <a:fillRef idx="0">
                            <a:srgbClr val="000000">
                              <a:alpha val="0"/>
                            </a:srgbClr>
                          </a:fillRef>
                          <a:effectRef idx="0">
                            <a:scrgbClr r="0" g="0" b="0"/>
                          </a:effectRef>
                          <a:fontRef idx="none"/>
                        </wps:style>
                        <wps:bodyPr/>
                      </wps:wsp>
                      <wps:wsp>
                        <wps:cNvPr id="25" name="Shape 18"/>
                        <wps:cNvSpPr/>
                        <wps:spPr>
                          <a:xfrm>
                            <a:off x="2512739" y="527855"/>
                            <a:ext cx="2799941" cy="3287130"/>
                          </a:xfrm>
                          <a:custGeom>
                            <a:avLst/>
                            <a:gdLst/>
                            <a:ahLst/>
                            <a:cxnLst/>
                            <a:rect l="0" t="0" r="0" b="0"/>
                            <a:pathLst>
                              <a:path w="2799941" h="3287130">
                                <a:moveTo>
                                  <a:pt x="2795376" y="0"/>
                                </a:moveTo>
                                <a:lnTo>
                                  <a:pt x="2799941" y="3287130"/>
                                </a:lnTo>
                                <a:lnTo>
                                  <a:pt x="0" y="1565045"/>
                                </a:lnTo>
                                <a:cubicBezTo>
                                  <a:pt x="597313" y="593873"/>
                                  <a:pt x="1655220" y="1584"/>
                                  <a:pt x="2795376" y="0"/>
                                </a:cubicBezTo>
                                <a:close/>
                              </a:path>
                            </a:pathLst>
                          </a:custGeom>
                          <a:ln w="0" cap="flat">
                            <a:miter lim="127000"/>
                          </a:ln>
                        </wps:spPr>
                        <wps:style>
                          <a:lnRef idx="0">
                            <a:srgbClr val="000000">
                              <a:alpha val="0"/>
                            </a:srgbClr>
                          </a:lnRef>
                          <a:fillRef idx="1">
                            <a:srgbClr val="910000"/>
                          </a:fillRef>
                          <a:effectRef idx="0">
                            <a:scrgbClr r="0" g="0" b="0"/>
                          </a:effectRef>
                          <a:fontRef idx="none"/>
                        </wps:style>
                        <wps:bodyPr/>
                      </wps:wsp>
                      <wps:wsp>
                        <wps:cNvPr id="26" name="Shape 19"/>
                        <wps:cNvSpPr/>
                        <wps:spPr>
                          <a:xfrm>
                            <a:off x="2512739" y="527855"/>
                            <a:ext cx="2799941" cy="3287130"/>
                          </a:xfrm>
                          <a:custGeom>
                            <a:avLst/>
                            <a:gdLst/>
                            <a:ahLst/>
                            <a:cxnLst/>
                            <a:rect l="0" t="0" r="0" b="0"/>
                            <a:pathLst>
                              <a:path w="2799941" h="3287130">
                                <a:moveTo>
                                  <a:pt x="0" y="1565045"/>
                                </a:moveTo>
                                <a:cubicBezTo>
                                  <a:pt x="597313" y="593873"/>
                                  <a:pt x="1655219" y="1584"/>
                                  <a:pt x="2795375" y="0"/>
                                </a:cubicBezTo>
                                <a:lnTo>
                                  <a:pt x="2799941" y="3287130"/>
                                </a:lnTo>
                                <a:lnTo>
                                  <a:pt x="0" y="1565045"/>
                                </a:lnTo>
                                <a:close/>
                              </a:path>
                            </a:pathLst>
                          </a:custGeom>
                          <a:ln w="14018" cap="flat">
                            <a:round/>
                          </a:ln>
                        </wps:spPr>
                        <wps:style>
                          <a:lnRef idx="1">
                            <a:srgbClr val="FFFFFF"/>
                          </a:lnRef>
                          <a:fillRef idx="0">
                            <a:srgbClr val="000000">
                              <a:alpha val="0"/>
                            </a:srgbClr>
                          </a:fillRef>
                          <a:effectRef idx="0">
                            <a:scrgbClr r="0" g="0" b="0"/>
                          </a:effectRef>
                          <a:fontRef idx="none"/>
                        </wps:style>
                        <wps:bodyPr/>
                      </wps:wsp>
                      <wps:wsp>
                        <wps:cNvPr id="28" name="Rectangle 28"/>
                        <wps:cNvSpPr/>
                        <wps:spPr>
                          <a:xfrm>
                            <a:off x="8016089" y="1293785"/>
                            <a:ext cx="1007525" cy="486961"/>
                          </a:xfrm>
                          <a:prstGeom prst="rect">
                            <a:avLst/>
                          </a:prstGeom>
                          <a:ln>
                            <a:noFill/>
                          </a:ln>
                        </wps:spPr>
                        <wps:txbx>
                          <w:txbxContent>
                            <w:p w14:paraId="6E3E7B02" w14:textId="77777777" w:rsidR="00163D88" w:rsidRPr="00223E2A" w:rsidRDefault="00163D88" w:rsidP="00B2779C">
                              <w:r w:rsidRPr="00223E2A">
                                <w:rPr>
                                  <w:w w:val="123"/>
                                  <w:sz w:val="24"/>
                                </w:rPr>
                                <w:t>Once</w:t>
                              </w:r>
                            </w:p>
                          </w:txbxContent>
                        </wps:txbx>
                        <wps:bodyPr horzOverflow="overflow" vert="horz" lIns="0" tIns="0" rIns="0" bIns="0" rtlCol="0">
                          <a:noAutofit/>
                        </wps:bodyPr>
                      </wps:wsp>
                      <wps:wsp>
                        <wps:cNvPr id="29" name="Rectangle 29"/>
                        <wps:cNvSpPr/>
                        <wps:spPr>
                          <a:xfrm>
                            <a:off x="9209580" y="2082193"/>
                            <a:ext cx="64395" cy="203876"/>
                          </a:xfrm>
                          <a:prstGeom prst="rect">
                            <a:avLst/>
                          </a:prstGeom>
                          <a:ln>
                            <a:noFill/>
                          </a:ln>
                        </wps:spPr>
                        <wps:txbx>
                          <w:txbxContent>
                            <w:p w14:paraId="589B9FB6" w14:textId="77777777" w:rsidR="00163D88" w:rsidRDefault="00163D88" w:rsidP="00B2779C">
                              <w:r>
                                <w:rPr>
                                  <w:w w:val="119"/>
                                  <w:sz w:val="24"/>
                                </w:rPr>
                                <w:t>:</w:t>
                              </w:r>
                            </w:p>
                          </w:txbxContent>
                        </wps:txbx>
                        <wps:bodyPr horzOverflow="overflow" vert="horz" lIns="0" tIns="0" rIns="0" bIns="0" rtlCol="0">
                          <a:noAutofit/>
                        </wps:bodyPr>
                      </wps:wsp>
                      <wps:wsp>
                        <wps:cNvPr id="30" name="Rectangle 30"/>
                        <wps:cNvSpPr/>
                        <wps:spPr>
                          <a:xfrm>
                            <a:off x="9052611" y="1318107"/>
                            <a:ext cx="1061175" cy="559037"/>
                          </a:xfrm>
                          <a:prstGeom prst="rect">
                            <a:avLst/>
                          </a:prstGeom>
                          <a:ln>
                            <a:noFill/>
                          </a:ln>
                        </wps:spPr>
                        <wps:txbx>
                          <w:txbxContent>
                            <w:p w14:paraId="09752EB1" w14:textId="77777777" w:rsidR="00163D88" w:rsidRPr="00223E2A" w:rsidRDefault="00163D88" w:rsidP="00B2779C">
                              <w:pPr>
                                <w:rPr>
                                  <w:b/>
                                </w:rPr>
                              </w:pPr>
                              <w:r>
                                <w:rPr>
                                  <w:spacing w:val="22"/>
                                  <w:w w:val="111"/>
                                  <w:sz w:val="24"/>
                                </w:rPr>
                                <w:t xml:space="preserve"> </w:t>
                              </w:r>
                              <w:r w:rsidRPr="00223E2A">
                                <w:rPr>
                                  <w:b/>
                                  <w:w w:val="111"/>
                                  <w:sz w:val="24"/>
                                </w:rPr>
                                <w:t>35</w:t>
                              </w:r>
                              <w:r w:rsidRPr="00223E2A">
                                <w:rPr>
                                  <w:b/>
                                  <w:spacing w:val="25"/>
                                  <w:w w:val="111"/>
                                  <w:sz w:val="24"/>
                                </w:rPr>
                                <w:t xml:space="preserve"> </w:t>
                              </w:r>
                              <w:r w:rsidRPr="00223E2A">
                                <w:rPr>
                                  <w:b/>
                                  <w:w w:val="111"/>
                                  <w:sz w:val="24"/>
                                </w:rPr>
                                <w:t>%</w:t>
                              </w:r>
                            </w:p>
                          </w:txbxContent>
                        </wps:txbx>
                        <wps:bodyPr horzOverflow="overflow" vert="horz" lIns="0" tIns="0" rIns="0" bIns="0" rtlCol="0">
                          <a:noAutofit/>
                        </wps:bodyPr>
                      </wps:wsp>
                      <wps:wsp>
                        <wps:cNvPr id="31" name="Rectangle 31"/>
                        <wps:cNvSpPr/>
                        <wps:spPr>
                          <a:xfrm>
                            <a:off x="3019336" y="7215022"/>
                            <a:ext cx="1215128" cy="453820"/>
                          </a:xfrm>
                          <a:prstGeom prst="rect">
                            <a:avLst/>
                          </a:prstGeom>
                          <a:ln>
                            <a:noFill/>
                          </a:ln>
                        </wps:spPr>
                        <wps:txbx>
                          <w:txbxContent>
                            <w:p w14:paraId="0BB803E7" w14:textId="77777777" w:rsidR="00163D88" w:rsidRPr="00223E2A" w:rsidRDefault="00163D88" w:rsidP="00B2779C">
                              <w:r w:rsidRPr="00223E2A">
                                <w:rPr>
                                  <w:w w:val="127"/>
                                  <w:sz w:val="24"/>
                                </w:rPr>
                                <w:t>Twice</w:t>
                              </w:r>
                            </w:p>
                          </w:txbxContent>
                        </wps:txbx>
                        <wps:bodyPr horzOverflow="overflow" vert="horz" lIns="0" tIns="0" rIns="0" bIns="0" rtlCol="0">
                          <a:noAutofit/>
                        </wps:bodyPr>
                      </wps:wsp>
                      <wps:wsp>
                        <wps:cNvPr id="32" name="Rectangle 32"/>
                        <wps:cNvSpPr/>
                        <wps:spPr>
                          <a:xfrm>
                            <a:off x="4499658" y="7464962"/>
                            <a:ext cx="64394" cy="203877"/>
                          </a:xfrm>
                          <a:prstGeom prst="rect">
                            <a:avLst/>
                          </a:prstGeom>
                          <a:ln>
                            <a:noFill/>
                          </a:ln>
                        </wps:spPr>
                        <wps:txbx>
                          <w:txbxContent>
                            <w:p w14:paraId="4A7CCDF4" w14:textId="77777777" w:rsidR="00163D88" w:rsidRDefault="00163D88" w:rsidP="00B2779C">
                              <w:r>
                                <w:rPr>
                                  <w:w w:val="119"/>
                                  <w:sz w:val="24"/>
                                </w:rPr>
                                <w:t>:</w:t>
                              </w:r>
                            </w:p>
                          </w:txbxContent>
                        </wps:txbx>
                        <wps:bodyPr horzOverflow="overflow" vert="horz" lIns="0" tIns="0" rIns="0" bIns="0" rtlCol="0">
                          <a:noAutofit/>
                        </wps:bodyPr>
                      </wps:wsp>
                      <wps:wsp>
                        <wps:cNvPr id="33" name="Rectangle 33"/>
                        <wps:cNvSpPr/>
                        <wps:spPr>
                          <a:xfrm>
                            <a:off x="4072693" y="7222720"/>
                            <a:ext cx="1171467" cy="446122"/>
                          </a:xfrm>
                          <a:prstGeom prst="rect">
                            <a:avLst/>
                          </a:prstGeom>
                          <a:ln>
                            <a:noFill/>
                          </a:ln>
                        </wps:spPr>
                        <wps:txbx>
                          <w:txbxContent>
                            <w:p w14:paraId="61D491FF" w14:textId="77777777" w:rsidR="00163D88" w:rsidRPr="00223E2A" w:rsidRDefault="00163D88" w:rsidP="00B2779C">
                              <w:pPr>
                                <w:rPr>
                                  <w:b/>
                                </w:rPr>
                              </w:pPr>
                              <w:r>
                                <w:rPr>
                                  <w:spacing w:val="22"/>
                                  <w:w w:val="111"/>
                                  <w:sz w:val="24"/>
                                </w:rPr>
                                <w:t xml:space="preserve"> </w:t>
                              </w:r>
                              <w:r w:rsidRPr="00223E2A">
                                <w:rPr>
                                  <w:b/>
                                  <w:w w:val="111"/>
                                  <w:sz w:val="24"/>
                                </w:rPr>
                                <w:t>32</w:t>
                              </w:r>
                              <w:r w:rsidRPr="00223E2A">
                                <w:rPr>
                                  <w:b/>
                                  <w:spacing w:val="25"/>
                                  <w:w w:val="111"/>
                                  <w:sz w:val="24"/>
                                </w:rPr>
                                <w:t xml:space="preserve"> </w:t>
                              </w:r>
                              <w:r w:rsidRPr="00223E2A">
                                <w:rPr>
                                  <w:b/>
                                  <w:w w:val="111"/>
                                  <w:sz w:val="24"/>
                                </w:rPr>
                                <w:t>%</w:t>
                              </w:r>
                            </w:p>
                          </w:txbxContent>
                        </wps:txbx>
                        <wps:bodyPr horzOverflow="overflow" vert="horz" lIns="0" tIns="0" rIns="0" bIns="0" rtlCol="0">
                          <a:noAutofit/>
                        </wps:bodyPr>
                      </wps:wsp>
                      <wps:wsp>
                        <wps:cNvPr id="34" name="Rectangle 34"/>
                        <wps:cNvSpPr/>
                        <wps:spPr>
                          <a:xfrm>
                            <a:off x="-274261" y="3695473"/>
                            <a:ext cx="1280266" cy="443227"/>
                          </a:xfrm>
                          <a:prstGeom prst="rect">
                            <a:avLst/>
                          </a:prstGeom>
                          <a:ln>
                            <a:noFill/>
                          </a:ln>
                        </wps:spPr>
                        <wps:txbx>
                          <w:txbxContent>
                            <w:p w14:paraId="7FAB3B3B" w14:textId="77777777" w:rsidR="00163D88" w:rsidRDefault="00163D88" w:rsidP="00B2779C">
                              <w:r w:rsidRPr="00223E2A">
                                <w:rPr>
                                  <w:w w:val="126"/>
                                  <w:sz w:val="24"/>
                                </w:rPr>
                                <w:t>Three</w:t>
                              </w:r>
                              <w:r>
                                <w:rPr>
                                  <w:b/>
                                  <w:spacing w:val="25"/>
                                  <w:w w:val="126"/>
                                  <w:sz w:val="24"/>
                                </w:rPr>
                                <w:t xml:space="preserve"> </w:t>
                              </w:r>
                              <w:r>
                                <w:rPr>
                                  <w:b/>
                                  <w:w w:val="126"/>
                                  <w:sz w:val="24"/>
                                </w:rPr>
                                <w:t>times</w:t>
                              </w:r>
                            </w:p>
                          </w:txbxContent>
                        </wps:txbx>
                        <wps:bodyPr horzOverflow="overflow" vert="horz" lIns="0" tIns="0" rIns="0" bIns="0" rtlCol="0">
                          <a:noAutofit/>
                        </wps:bodyPr>
                      </wps:wsp>
                      <wps:wsp>
                        <wps:cNvPr id="35" name="Rectangle 35"/>
                        <wps:cNvSpPr/>
                        <wps:spPr>
                          <a:xfrm>
                            <a:off x="967216" y="3708238"/>
                            <a:ext cx="64394" cy="203876"/>
                          </a:xfrm>
                          <a:prstGeom prst="rect">
                            <a:avLst/>
                          </a:prstGeom>
                          <a:ln>
                            <a:noFill/>
                          </a:ln>
                        </wps:spPr>
                        <wps:txbx>
                          <w:txbxContent>
                            <w:p w14:paraId="5A5E0B39" w14:textId="77777777" w:rsidR="00163D88" w:rsidRDefault="00163D88" w:rsidP="00B2779C">
                              <w:r>
                                <w:rPr>
                                  <w:w w:val="119"/>
                                  <w:sz w:val="24"/>
                                </w:rPr>
                                <w:t>:</w:t>
                              </w:r>
                            </w:p>
                          </w:txbxContent>
                        </wps:txbx>
                        <wps:bodyPr horzOverflow="overflow" vert="horz" lIns="0" tIns="0" rIns="0" bIns="0" rtlCol="0">
                          <a:noAutofit/>
                        </wps:bodyPr>
                      </wps:wsp>
                      <wps:wsp>
                        <wps:cNvPr id="36" name="Rectangle 36"/>
                        <wps:cNvSpPr/>
                        <wps:spPr>
                          <a:xfrm>
                            <a:off x="858252" y="3705187"/>
                            <a:ext cx="948669" cy="461840"/>
                          </a:xfrm>
                          <a:prstGeom prst="rect">
                            <a:avLst/>
                          </a:prstGeom>
                          <a:ln>
                            <a:noFill/>
                          </a:ln>
                        </wps:spPr>
                        <wps:txbx>
                          <w:txbxContent>
                            <w:p w14:paraId="37780F3A" w14:textId="77777777" w:rsidR="00163D88" w:rsidRPr="00223E2A" w:rsidRDefault="00163D88" w:rsidP="00B2779C">
                              <w:pPr>
                                <w:rPr>
                                  <w:b/>
                                </w:rPr>
                              </w:pPr>
                              <w:r>
                                <w:rPr>
                                  <w:spacing w:val="22"/>
                                  <w:w w:val="109"/>
                                  <w:sz w:val="24"/>
                                </w:rPr>
                                <w:t xml:space="preserve"> </w:t>
                              </w:r>
                              <w:r w:rsidRPr="00223E2A">
                                <w:rPr>
                                  <w:b/>
                                  <w:w w:val="109"/>
                                  <w:sz w:val="24"/>
                                </w:rPr>
                                <w:t>17</w:t>
                              </w:r>
                              <w:r w:rsidRPr="00223E2A">
                                <w:rPr>
                                  <w:b/>
                                  <w:spacing w:val="14"/>
                                  <w:w w:val="109"/>
                                  <w:sz w:val="24"/>
                                </w:rPr>
                                <w:t xml:space="preserve"> </w:t>
                              </w:r>
                              <w:r w:rsidRPr="00223E2A">
                                <w:rPr>
                                  <w:b/>
                                  <w:w w:val="109"/>
                                  <w:sz w:val="24"/>
                                </w:rPr>
                                <w:t>%</w:t>
                              </w:r>
                            </w:p>
                          </w:txbxContent>
                        </wps:txbx>
                        <wps:bodyPr horzOverflow="overflow" vert="horz" lIns="0" tIns="0" rIns="0" bIns="0" rtlCol="0">
                          <a:noAutofit/>
                        </wps:bodyPr>
                      </wps:wsp>
                      <wps:wsp>
                        <wps:cNvPr id="37" name="Rectangle 37"/>
                        <wps:cNvSpPr/>
                        <wps:spPr>
                          <a:xfrm>
                            <a:off x="-426813" y="472520"/>
                            <a:ext cx="2786299" cy="474640"/>
                          </a:xfrm>
                          <a:prstGeom prst="rect">
                            <a:avLst/>
                          </a:prstGeom>
                          <a:ln>
                            <a:noFill/>
                          </a:ln>
                        </wps:spPr>
                        <wps:txbx>
                          <w:txbxContent>
                            <w:p w14:paraId="068ABD2C" w14:textId="77777777" w:rsidR="00163D88" w:rsidRPr="00223E2A" w:rsidRDefault="00163D88" w:rsidP="00B2779C">
                              <w:r w:rsidRPr="00223E2A">
                                <w:rPr>
                                  <w:w w:val="120"/>
                                </w:rPr>
                                <w:t>More</w:t>
                              </w:r>
                              <w:r w:rsidRPr="00223E2A">
                                <w:rPr>
                                  <w:spacing w:val="25"/>
                                  <w:w w:val="120"/>
                                </w:rPr>
                                <w:t xml:space="preserve"> </w:t>
                              </w:r>
                              <w:r w:rsidRPr="00223E2A">
                                <w:rPr>
                                  <w:w w:val="120"/>
                                </w:rPr>
                                <w:t>than</w:t>
                              </w:r>
                              <w:r w:rsidRPr="00223E2A">
                                <w:rPr>
                                  <w:spacing w:val="30"/>
                                  <w:w w:val="120"/>
                                </w:rPr>
                                <w:t xml:space="preserve"> </w:t>
                              </w:r>
                              <w:r w:rsidRPr="00223E2A">
                                <w:rPr>
                                  <w:w w:val="120"/>
                                </w:rPr>
                                <w:t>three</w:t>
                              </w:r>
                            </w:p>
                          </w:txbxContent>
                        </wps:txbx>
                        <wps:bodyPr horzOverflow="overflow" vert="horz" lIns="0" tIns="0" rIns="0" bIns="0" rtlCol="0">
                          <a:noAutofit/>
                        </wps:bodyPr>
                      </wps:wsp>
                      <wps:wsp>
                        <wps:cNvPr id="38" name="Rectangle 38"/>
                        <wps:cNvSpPr/>
                        <wps:spPr>
                          <a:xfrm>
                            <a:off x="2768481" y="526237"/>
                            <a:ext cx="64394" cy="203877"/>
                          </a:xfrm>
                          <a:prstGeom prst="rect">
                            <a:avLst/>
                          </a:prstGeom>
                          <a:ln>
                            <a:noFill/>
                          </a:ln>
                        </wps:spPr>
                        <wps:txbx>
                          <w:txbxContent>
                            <w:p w14:paraId="62FEF5EC" w14:textId="77777777" w:rsidR="00163D88" w:rsidRDefault="00163D88" w:rsidP="00B2779C">
                              <w:r>
                                <w:rPr>
                                  <w:w w:val="119"/>
                                  <w:sz w:val="24"/>
                                </w:rPr>
                                <w:t>:</w:t>
                              </w:r>
                            </w:p>
                          </w:txbxContent>
                        </wps:txbx>
                        <wps:bodyPr horzOverflow="overflow" vert="horz" lIns="0" tIns="0" rIns="0" bIns="0" rtlCol="0">
                          <a:noAutofit/>
                        </wps:bodyPr>
                      </wps:wsp>
                      <wps:wsp>
                        <wps:cNvPr id="39" name="Rectangle 39"/>
                        <wps:cNvSpPr/>
                        <wps:spPr>
                          <a:xfrm>
                            <a:off x="2120250" y="472521"/>
                            <a:ext cx="1199974" cy="465742"/>
                          </a:xfrm>
                          <a:prstGeom prst="rect">
                            <a:avLst/>
                          </a:prstGeom>
                          <a:ln>
                            <a:noFill/>
                          </a:ln>
                        </wps:spPr>
                        <wps:txbx>
                          <w:txbxContent>
                            <w:p w14:paraId="68C298D1" w14:textId="77777777" w:rsidR="00163D88" w:rsidRPr="00223E2A" w:rsidRDefault="00163D88" w:rsidP="00B2779C">
                              <w:pPr>
                                <w:rPr>
                                  <w:b/>
                                </w:rPr>
                              </w:pPr>
                              <w:r>
                                <w:rPr>
                                  <w:spacing w:val="22"/>
                                  <w:w w:val="109"/>
                                  <w:sz w:val="24"/>
                                </w:rPr>
                                <w:t xml:space="preserve"> </w:t>
                              </w:r>
                              <w:r w:rsidRPr="00223E2A">
                                <w:rPr>
                                  <w:b/>
                                  <w:w w:val="109"/>
                                  <w:sz w:val="24"/>
                                </w:rPr>
                                <w:t>16</w:t>
                              </w:r>
                              <w:r w:rsidRPr="00223E2A">
                                <w:rPr>
                                  <w:b/>
                                  <w:spacing w:val="25"/>
                                  <w:w w:val="109"/>
                                  <w:sz w:val="24"/>
                                </w:rPr>
                                <w:t xml:space="preserve"> </w:t>
                              </w:r>
                              <w:r w:rsidRPr="00223E2A">
                                <w:rPr>
                                  <w:b/>
                                  <w:w w:val="109"/>
                                  <w:sz w:val="24"/>
                                </w:rPr>
                                <w:t>%</w:t>
                              </w:r>
                            </w:p>
                          </w:txbxContent>
                        </wps:txbx>
                        <wps:bodyPr horzOverflow="overflow" vert="horz"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id="Group 1" o:spid="_x0000_s1072" style="position:absolute;left:0;text-align:left;margin-left:-13.55pt;margin-top:35.85pt;width:386.6pt;height:269.6pt;z-index:251660288;mso-position-horizontal-relative:margin;mso-position-vertical-relative:text" coordorigin="-4268,4725" coordsize="105405,71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">
                <v:shape id="Shape 8" o:spid="_x0000_s1073" style="position:absolute;left:82478;top:18324;width:4874;height:4956;visibility:visible;mso-wrap-style:square;v-text-anchor:top" coordsize="445589,189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ngh8IA&#10;AADaAAAADwAAAGRycy9kb3ducmV2LnhtbESPzWrDMBCE74W8g9hAb7WcHExxrIQQSOip0LROclys&#10;jWVirYyl+uftq0Khx2FmvmGK3WRbMVDvG8cKVkkKgrhyuuFawdfn8eUVhA/IGlvHpGAmD7vt4qnA&#10;XLuRP2g4h1pECPscFZgQulxKXxmy6BPXEUfv7nqLIcq+lrrHMcJtK9dpmkmLDccFgx0dDFWP87eN&#10;lGs5t1S+3y5N1pl5sJfykJ6Uel5O+w2IQFP4D/+137SCNfxeiTdAb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OeCHwgAAANoAAAAPAAAAAAAAAAAAAAAAAJgCAABkcnMvZG93&#10;bnJldi54bWxQSwUGAAAAAAQABAD1AAAAhwMAAAAA&#10;" path="m445589,c375501,,275367,50486,137684,119905l,189324e" filled="f" strokeweight=".38939mm">
                  <v:stroke miterlimit="83231f" joinstyle="miter"/>
                  <v:path arrowok="t" textboxrect="0,0,445589,189324"/>
                </v:shape>
                <v:shape id="Shape 9" o:spid="_x0000_s1074" style="position:absolute;left:50328;top:70898;width:939;height:4199;visibility:visible;mso-wrap-style:square;v-text-anchor:top" coordsize="93880,4198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G75cMA&#10;AADaAAAADwAAAGRycy9kb3ducmV2LnhtbESPT2sCMRTE70K/Q3iF3jSrFpHV7FJKlfYi/ju0t8fm&#10;uRu6eVmSqNtv3wiCx2HmN8Msy9624kI+GMcKxqMMBHHltOFawfGwGs5BhIissXVMCv4oQFk8DZaY&#10;a3flHV32sRaphEOOCpoYu1zKUDVkMYxcR5y8k/MWY5K+ltrjNZXbVk6ybCYtGk4LDXb03lD1uz9b&#10;BdPt7vhl1hE38/HHZMv+1dDPt1Ivz/3bAkSkPj7Cd/pTJw5uV9INkM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3G75cMAAADaAAAADwAAAAAAAAAAAAAAAACYAgAAZHJzL2Rv&#10;d25yZXYueG1sUEsFBgAAAAAEAAQA9QAAAIgDAAAAAA==&#10;" path="m,419855v70088,,76433,-111961,85156,-265908l93880,e" filled="f" strokeweight=".38939mm">
                  <v:stroke miterlimit="83231f" joinstyle="miter"/>
                  <v:path arrowok="t" textboxrect="0,0,93880,419855"/>
                </v:shape>
                <v:shape id="Shape 10" o:spid="_x0000_s1075" style="position:absolute;left:18255;top:37608;width:2002;height:893;flip:y;visibility:visible;mso-wrap-style:square;v-text-anchor:top" coordsize="490575,59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9Aa5sQA&#10;AADaAAAADwAAAGRycy9kb3ducmV2LnhtbESPQWvCQBSE7wX/w/KE3ppNpRSJrsFGhNaLaAvi7ZF9&#10;JsHs25Dduml+fbdQ8DjMzDfMMh9MK27Uu8ayguckBUFcWt1wpeDrc/s0B+E8ssbWMin4IQf5avKw&#10;xEzbwAe6HX0lIoRdhgpq77tMSlfWZNAltiOO3sX2Bn2UfSV1jyHCTStnafoqDTYcF2rsqKipvB6/&#10;jYLd6W0fMIy7MQ1jwX7zsdX7s1KP02G9AOFp8Pfwf/tdK3iBvyvxBsj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fQGubEAAAA2gAAAA8AAAAAAAAAAAAAAAAAmAIAAGRycy9k&#10;b3ducmV2LnhtbFBLBQYAAAAABAAEAPUAAACJAwAAAAA=&#10;" path="m,c70088,,182218,1587,336396,3769l490575,5951e" filled="f" strokeweight=".38939mm">
                  <v:stroke miterlimit="83231f" joinstyle="miter"/>
                  <v:path arrowok="t" textboxrect="0,0,490575,5951"/>
                </v:shape>
                <v:shape id="Shape 11" o:spid="_x0000_s1076" style="position:absolute;left:34343;top:5711;width:2752;height:3671;visibility:visible;mso-wrap-style:square;v-text-anchor:top" coordsize="275178,367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zmAMQA&#10;AADaAAAADwAAAGRycy9kb3ducmV2LnhtbESPQWvCQBSE70L/w/IKvekmQqVEN6EEih4KVRsIvT2y&#10;zySafRuz25j++26h4HGYmW+YTTaZTow0uNaygngRgSCurG65VlB8vs1fQDiPrLGzTAp+yEGWPsw2&#10;mGh74wONR1+LAGGXoILG+z6R0lUNGXQL2xMH72QHgz7IoZZ6wFuAm04uo2glDbYcFhrsKW+ouhy/&#10;jQL33p9j8yWv+ce2GMtyP3mUB6WeHqfXNQhPk7+H/9s7reAZ/q6EGyD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vM5gDEAAAA2gAAAA8AAAAAAAAAAAAAAAAAmAIAAGRycy9k&#10;b3ducmV2LnhtbFBLBQYAAAAABAAEAPUAAACJAwAAAAA=&#10;" path="m,c70088,,124779,97901,199978,232514r75200,134614e" filled="f" strokeweight=".38939mm">
                  <v:stroke miterlimit="83231f" joinstyle="miter"/>
                  <v:path arrowok="t" textboxrect="0,0,275178,367128"/>
                </v:shape>
                <v:shape id="Shape 12" o:spid="_x0000_s1077" style="position:absolute;left:53120;top:5276;width:34942;height:52398;visibility:visible;mso-wrap-style:square;v-text-anchor:top" coordsize="3494239,52398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ZUxcEA&#10;AADaAAAADwAAAGRycy9kb3ducmV2LnhtbESPT4vCMBTE74LfIbwFb5quh7JbjSKKUCh70BW8PprX&#10;P9i8lCTW+u03grDHYWZ+w6y3o+nEQM63lhV8LhIQxKXVLdcKLr/H+RcIH5A1dpZJwZM8bDfTyRoz&#10;bR98ouEcahEh7DNU0ITQZ1L6siGDfmF74uhV1hkMUbpaaoePCDedXCZJKg22HBca7GnfUHk7340C&#10;f63yb33Xae6G8ed0KIqKqFBq9jHuViACjeE//G7nWkEKryvxBsjN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Z2VMXBAAAA2gAAAA8AAAAAAAAAAAAAAAAAmAIAAGRycy9kb3du&#10;cmV2LnhtbFBLBQYAAAAABAAEAPUAAACGAwAAAAA=&#10;" path="m,253c1240755,,2375932,698401,2935086,1806019v559153,1107619,446996,2435705,-289990,3433865l669,3287386,,253xe" fillcolor="#2f7ed8" stroked="f" strokeweight="0">
                  <v:stroke miterlimit="83231f" joinstyle="miter"/>
                  <v:path arrowok="t" textboxrect="0,0,3494239,5239884"/>
                </v:shape>
                <v:shape id="Shape 13" o:spid="_x0000_s1078" style="position:absolute;left:53120;top:5276;width:34942;height:52398;visibility:visible;mso-wrap-style:square;v-text-anchor:top" coordsize="3494239,52398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4TBsUA&#10;AADaAAAADwAAAGRycy9kb3ducmV2LnhtbESPQWvCQBSE74X+h+UJXkQ3tmA0dZUi1SrVg8ZLb4/s&#10;M0mbfRuyq8Z/7wqFHoeZ+YaZzltTiQs1rrSsYDiIQBBnVpecKzimy/4YhPPIGivLpOBGDuaz56cp&#10;JtpeeU+Xg89FgLBLUEHhfZ1I6bKCDLqBrYmDd7KNQR9kk0vd4DXATSVfomgkDZYcFgqsaVFQ9ns4&#10;GwWr9W6b9uKvfPKRfsflZve6Mj+fSnU77fsbCE+t/w//tddaQQyPK+EGy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rhMGxQAAANoAAAAPAAAAAAAAAAAAAAAAAJgCAABkcnMv&#10;ZG93bnJldi54bWxQSwUGAAAAAAQABAD1AAAAigMAAAAA&#10;" path="m,253c1240755,,2375932,698401,2935086,1806019v559153,1107619,446996,2435705,-289990,3433865l669,3287386,,253xe" filled="f" strokecolor="white" strokeweight=".38939mm">
                  <v:path arrowok="t" textboxrect="0,0,3494239,5239884"/>
                </v:shape>
                <v:shape id="Shape 14" o:spid="_x0000_s1079" style="position:absolute;left:24675;top:38149;width:54876;height:33442;visibility:visible;mso-wrap-style:square;v-text-anchor:top" coordsize="5487578,33441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vgd8MA&#10;AADbAAAADwAAAGRycy9kb3ducmV2LnhtbERP22rCQBB9L/QflhF8Ed0oRWp0FasUAqWgqR8wZMck&#10;mp2N2TXGfn1XEPo2h3OdxaozlWipcaVlBeNRBII4s7rkXMHh53P4DsJ5ZI2VZVJwJwer5evLAmNt&#10;b7ynNvW5CCHsYlRQeF/HUrqsIINuZGviwB1tY9AH2ORSN3gL4aaSkyiaSoMlh4YCa9oUlJ3Tq1FQ&#10;vaWH+zppvy9lcj197banQfrxq1S/163nIDx1/l/8dCc6zJ/B45dw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nvgd8MAAADbAAAADwAAAAAAAAAAAAAAAACYAgAAZHJzL2Rv&#10;d25yZXYueG1sUEsFBgAAAAAEAAQA9QAAAIgDAAAAAA==&#10;" path="m2845106,l5487578,1955142c4828877,2845411,3766165,3344153,2660454,3281943,1554743,3219732,554683,2604933,,1646395l2845106,xe" fillcolor="#0d233a" stroked="f" strokeweight="0">
                  <v:stroke miterlimit="83231f" joinstyle="miter"/>
                  <v:path arrowok="t" textboxrect="0,0,5487578,3344153"/>
                </v:shape>
                <v:shape id="Shape 15" o:spid="_x0000_s1080" style="position:absolute;left:24675;top:38149;width:54876;height:33442;visibility:visible;mso-wrap-style:square;v-text-anchor:top" coordsize="5487578,3344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SN5r4A&#10;AADbAAAADwAAAGRycy9kb3ducmV2LnhtbESPzQrCMBCE74LvEFbwpmkFRapRRBQUT1Yv3pZmbYvN&#10;pjRRq09vBMHjMD8fM1+2phIPalxpWUE8jEAQZ1aXnCs4n7aDKQjnkTVWlknBixwsF93OHBNtn3yk&#10;R+pzEUbYJaig8L5OpHRZQQbd0NbEwbvaxqAPssmlbvAZxk0lR1E0kQZLDoQCa1oXlN3SuwkQPd5P&#10;s/X2/b7skdJjfD5sXKRUv9euZiA8tf4f/rV3WsEohu+X8APk4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ckjea+AAAA2wAAAA8AAAAAAAAAAAAAAAAAmAIAAGRycy9kb3ducmV2&#10;LnhtbFBLBQYAAAAABAAEAPUAAACDAwAAAAA=&#10;" path="m5487578,1955142c4828877,2845411,3766165,3344154,2660454,3281943,1554743,3219733,554683,2604933,,1646395l2845106,,5487578,1955142xe" filled="f" strokecolor="white" strokeweight=".38939mm">
                  <v:path arrowok="t" textboxrect="0,0,5487578,3344154"/>
                </v:shape>
                <v:shape id="Shape 16" o:spid="_x0000_s1081" style="position:absolute;left:18629;top:20957;width:34497;height:33628;visibility:visible;mso-wrap-style:square;v-text-anchor:top" coordsize="3449700,3362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AdqcUA&#10;AADbAAAADwAAAGRycy9kb3ducmV2LnhtbESP3WoCMRSE7wt9h3CE3hTNakHq1igiWKQKUn/A3h02&#10;x83SzcmSpO727Y1Q6OUwM98w03lna3ElHyrHCoaDDARx4XTFpYLjYdV/BREissbaMSn4pQDz2ePD&#10;FHPtWv6k6z6WIkE45KjAxNjkUobCkMUwcA1x8i7OW4xJ+lJqj22C21qOsmwsLVacFgw2tDRUfO9/&#10;rAK7PK+d3r0vPsykeP7atht/oo1ST71u8QYiUhf/w3/ttVYweoH7l/QD5O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IB2pxQAAANsAAAAPAAAAAAAAAAAAAAAAAJgCAABkcnMv&#10;ZG93bnJldi54bWxQSwUGAAAAAAQABAD1AAAAigMAAAAA&#10;" path="m648039,l3449700,1719283,602950,3362832c,2318478,17305,1027814,648039,xe" fillcolor="#8bbc21" stroked="f" strokeweight="0">
                  <v:stroke miterlimit="83231f" joinstyle="miter"/>
                  <v:path arrowok="t" textboxrect="0,0,3449700,3362832"/>
                </v:shape>
                <v:shape id="Shape 17" o:spid="_x0000_s1082" style="position:absolute;left:18629;top:20957;width:34497;height:33628;visibility:visible;mso-wrap-style:square;v-text-anchor:top" coordsize="3449700,3362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7TM8QA&#10;AADbAAAADwAAAGRycy9kb3ducmV2LnhtbESPQWvCQBSE70L/w/KE3szGIEHSrCKWghdpG3tob8/s&#10;Mwlm34bsNon/3i0UPA4z8w2TbyfTioF611hWsIxiEMSl1Q1XCr5Ob4s1COeRNbaWScGNHGw3T7Mc&#10;M21H/qSh8JUIEHYZKqi97zIpXVmTQRfZjjh4F9sb9EH2ldQ9jgFuWpnEcSoNNhwWauxoX1N5LX6N&#10;Avua7NKPH3+m4/vpezzsl4XRrVLP82n3AsLT5B/h//ZBK0hW8Pcl/AC5u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O0zPEAAAA2wAAAA8AAAAAAAAAAAAAAAAAmAIAAGRycy9k&#10;b3ducmV2LnhtbFBLBQYAAAAABAAEAPUAAACJAwAAAAA=&#10;" path="m602950,3362832c,2318478,17305,1027814,648039,l3449700,1719283,602950,3362832xe" filled="f" strokecolor="white" strokeweight=".38939mm">
                  <v:path arrowok="t" textboxrect="0,0,3449700,3362832"/>
                </v:shape>
                <v:shape id="Shape 18" o:spid="_x0000_s1083" style="position:absolute;left:25127;top:5278;width:27999;height:32871;visibility:visible;mso-wrap-style:square;v-text-anchor:top" coordsize="2799941,3287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pYJ8IA&#10;AADbAAAADwAAAGRycy9kb3ducmV2LnhtbESPzWrDMBCE74G+g9hCbolcQdPUiWLaUkOgp9h5gMXa&#10;2ibWyljyT96+KhR6HGbmG+aYLbYTEw2+dazhaZuAIK6cabnWcC3zzR6ED8gGO8ek4U4estPD6oip&#10;cTNfaCpCLSKEfYoamhD6VEpfNWTRb11PHL1vN1gMUQ61NAPOEW47qZJkJy22HBca7OmjoepWjFZD&#10;qV7DVH3l3Qup6/uoLuWkPkut14/L2wFEoCX8h//aZ6NBPcPvl/gD5O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2lgnwgAAANsAAAAPAAAAAAAAAAAAAAAAAJgCAABkcnMvZG93&#10;bnJldi54bWxQSwUGAAAAAAQABAD1AAAAhwMAAAAA&#10;" path="m2795376,r4565,3287130l,1565045c597313,593873,1655220,1584,2795376,xe" fillcolor="#910000" stroked="f" strokeweight="0">
                  <v:stroke miterlimit="83231f" joinstyle="miter"/>
                  <v:path arrowok="t" textboxrect="0,0,2799941,3287130"/>
                </v:shape>
                <v:shape id="Shape 19" o:spid="_x0000_s1084" style="position:absolute;left:25127;top:5278;width:27999;height:32871;visibility:visible;mso-wrap-style:square;v-text-anchor:top" coordsize="2799941,3287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EvGcQA&#10;AADbAAAADwAAAGRycy9kb3ducmV2LnhtbESP0WoCMRRE3wv+Q7hC32pWHxZZjWKrgkUo1fYDrpvr&#10;bnBzsyRRV7/eFAo+DjNzhpnOO9uIC/lgHCsYDjIQxKXThisFvz/rtzGIEJE1No5JwY0CzGe9lykW&#10;2l15R5d9rESCcChQQR1jW0gZyposhoFriZN3dN5iTNJXUnu8Jrht5CjLcmnRcFqosaWPmsrT/mwV&#10;vPul/95t8lVr7l+fN9Nsh6fjQanXfreYgIjUxWf4v73RCkY5/H1JP0DO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EBLxnEAAAA2wAAAA8AAAAAAAAAAAAAAAAAmAIAAGRycy9k&#10;b3ducmV2LnhtbFBLBQYAAAAABAAEAPUAAACJAwAAAAA=&#10;" path="m,1565045c597313,593873,1655219,1584,2795375,r4566,3287130l,1565045xe" filled="f" strokecolor="white" strokeweight=".38939mm">
                  <v:path arrowok="t" textboxrect="0,0,2799941,3287130"/>
                </v:shape>
                <v:rect id="Rectangle 28" o:spid="_x0000_s1085" style="position:absolute;left:80160;top:12937;width:10076;height:4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Y0u78A&#10;AADbAAAADwAAAGRycy9kb3ducmV2LnhtbERPy6rCMBDdC/5DGMGdproQrUYRvRdd+gJ1NzRjW2wm&#10;pYm2+vVmIbg8nPds0ZhCPKlyuWUFg34EgjixOudUwen43xuDcB5ZY2GZFLzIwWLebs0w1rbmPT0P&#10;PhUhhF2MCjLvy1hKl2Rk0PVtSRy4m60M+gCrVOoK6xBuCjmMopE0mHNoyLCkVUbJ/fAwCjbjcnnZ&#10;2nedFn/XzXl3nqyPE69Ut9MspyA8Nf4n/rq3WsEwjA1fwg+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5jS7vwAAANsAAAAPAAAAAAAAAAAAAAAAAJgCAABkcnMvZG93bnJl&#10;di54bWxQSwUGAAAAAAQABAD1AAAAhAMAAAAA&#10;" filled="f" stroked="f">
                  <v:textbox inset="0,0,0,0">
                    <w:txbxContent>
                      <w:p w14:paraId="6E3E7B02" w14:textId="77777777" w:rsidR="00163D88" w:rsidRPr="00223E2A" w:rsidRDefault="00163D88" w:rsidP="00B2779C">
                        <w:r w:rsidRPr="00223E2A">
                          <w:rPr>
                            <w:w w:val="123"/>
                            <w:sz w:val="24"/>
                          </w:rPr>
                          <w:t>Once</w:t>
                        </w:r>
                      </w:p>
                    </w:txbxContent>
                  </v:textbox>
                </v:rect>
                <v:rect id="Rectangle 29" o:spid="_x0000_s1086" style="position:absolute;left:92095;top:20821;width:644;height:20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qRIMMA&#10;AADbAAAADwAAAGRycy9kb3ducmV2LnhtbESPT4vCMBTE74LfITzBm6Z6EFuNIrqLHv2zoN4ezbMt&#10;Ni+libb66c3Cwh6HmfkNM1+2phRPql1hWcFoGIEgTq0uOFPwc/oeTEE4j6yxtEwKXuRgueh25pho&#10;2/CBnkefiQBhl6CC3PsqkdKlORl0Q1sRB+9ma4M+yDqTusYmwE0px1E0kQYLDgs5VrTOKb0fH0bB&#10;dlqtLjv7brLy67o978/x5hR7pfq9djUD4an1/+G/9k4rGMfw+yX8ALn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aqRIMMAAADbAAAADwAAAAAAAAAAAAAAAACYAgAAZHJzL2Rv&#10;d25yZXYueG1sUEsFBgAAAAAEAAQA9QAAAIgDAAAAAA==&#10;" filled="f" stroked="f">
                  <v:textbox inset="0,0,0,0">
                    <w:txbxContent>
                      <w:p w14:paraId="589B9FB6" w14:textId="77777777" w:rsidR="00163D88" w:rsidRDefault="00163D88" w:rsidP="00B2779C">
                        <w:r>
                          <w:rPr>
                            <w:w w:val="119"/>
                            <w:sz w:val="24"/>
                          </w:rPr>
                          <w:t>:</w:t>
                        </w:r>
                      </w:p>
                    </w:txbxContent>
                  </v:textbox>
                </v:rect>
                <v:rect id="Rectangle 30" o:spid="_x0000_s1087" style="position:absolute;left:90526;top:13181;width:10611;height:5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muYMEA&#10;AADbAAAADwAAAGRycy9kb3ducmV2LnhtbERPy4rCMBTdD/gP4QqzG1MVBq1NRXygy/EB6u7SXNti&#10;c1OaaDvz9ZOF4PJw3sm8M5V4UuNKywqGgwgEcWZ1ybmC03HzNQHhPLLGyjIp+CUH87T3kWCsbct7&#10;eh58LkIIuxgVFN7XsZQuK8igG9iaOHA32xj0ATa51A22IdxUchRF39JgyaGhwJqWBWX3w8Mo2E7q&#10;xWVn/9q8Wl+355/zdHWceqU++91iBsJT59/il3unFYzD+v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lJrmDBAAAA2wAAAA8AAAAAAAAAAAAAAAAAmAIAAGRycy9kb3du&#10;cmV2LnhtbFBLBQYAAAAABAAEAPUAAACGAwAAAAA=&#10;" filled="f" stroked="f">
                  <v:textbox inset="0,0,0,0">
                    <w:txbxContent>
                      <w:p w14:paraId="09752EB1" w14:textId="77777777" w:rsidR="00163D88" w:rsidRPr="00223E2A" w:rsidRDefault="00163D88" w:rsidP="00B2779C">
                        <w:pPr>
                          <w:rPr>
                            <w:b/>
                          </w:rPr>
                        </w:pPr>
                        <w:r>
                          <w:rPr>
                            <w:spacing w:val="22"/>
                            <w:w w:val="111"/>
                            <w:sz w:val="24"/>
                          </w:rPr>
                          <w:t xml:space="preserve"> </w:t>
                        </w:r>
                        <w:r w:rsidRPr="00223E2A">
                          <w:rPr>
                            <w:b/>
                            <w:w w:val="111"/>
                            <w:sz w:val="24"/>
                          </w:rPr>
                          <w:t>35</w:t>
                        </w:r>
                        <w:r w:rsidRPr="00223E2A">
                          <w:rPr>
                            <w:b/>
                            <w:spacing w:val="25"/>
                            <w:w w:val="111"/>
                            <w:sz w:val="24"/>
                          </w:rPr>
                          <w:t xml:space="preserve"> </w:t>
                        </w:r>
                        <w:r w:rsidRPr="00223E2A">
                          <w:rPr>
                            <w:b/>
                            <w:w w:val="111"/>
                            <w:sz w:val="24"/>
                          </w:rPr>
                          <w:t>%</w:t>
                        </w:r>
                      </w:p>
                    </w:txbxContent>
                  </v:textbox>
                </v:rect>
                <v:rect id="Rectangle 31" o:spid="_x0000_s1088" style="position:absolute;left:30193;top:72150;width:12151;height:45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UL+8UA&#10;AADbAAAADwAAAGRycy9kb3ducmV2LnhtbESPQWvCQBSE74L/YXlCb7qxgmiaTQi2osdWBdvbI/ua&#10;BLNvQ3ZrUn99tyB4HGbmGybJBtOIK3WutqxgPotAEBdW11wqOB230xUI55E1NpZJwS85yNLxKMFY&#10;254/6HrwpQgQdjEqqLxvYyldUZFBN7MtcfC+bWfQB9mVUnfYB7hp5HMULaXBmsNChS1tKiouhx+j&#10;YLdq88+9vfVl8/a1O7+f16/HtVfqaTLkLyA8Df4Rvrf3WsFiDv9fwg+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BQv7xQAAANsAAAAPAAAAAAAAAAAAAAAAAJgCAABkcnMv&#10;ZG93bnJldi54bWxQSwUGAAAAAAQABAD1AAAAigMAAAAA&#10;" filled="f" stroked="f">
                  <v:textbox inset="0,0,0,0">
                    <w:txbxContent>
                      <w:p w14:paraId="0BB803E7" w14:textId="77777777" w:rsidR="00163D88" w:rsidRPr="00223E2A" w:rsidRDefault="00163D88" w:rsidP="00B2779C">
                        <w:r w:rsidRPr="00223E2A">
                          <w:rPr>
                            <w:w w:val="127"/>
                            <w:sz w:val="24"/>
                          </w:rPr>
                          <w:t>Twice</w:t>
                        </w:r>
                      </w:p>
                    </w:txbxContent>
                  </v:textbox>
                </v:rect>
                <v:rect id="Rectangle 32" o:spid="_x0000_s1089" style="position:absolute;left:44996;top:74649;width:644;height:20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eVjMUA&#10;AADbAAAADwAAAGRycy9kb3ducmV2LnhtbESPT2vCQBTE7wW/w/KE3urGCMWkriL+QY9tFGxvj+xr&#10;Esy+Ddk1SfvpuwXB4zAzv2EWq8HUoqPWVZYVTCcRCOLc6ooLBefT/mUOwnlkjbVlUvBDDlbL0dMC&#10;U217/qAu84UIEHYpKii9b1IpXV6SQTexDXHwvm1r0AfZFlK32Ae4qWUcRa/SYMVhocSGNiXl1+xm&#10;FBzmzfrzaH/7ot59HS7vl2R7SrxSz+Nh/QbC0+Af4Xv7qBXMYv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15WMxQAAANsAAAAPAAAAAAAAAAAAAAAAAJgCAABkcnMv&#10;ZG93bnJldi54bWxQSwUGAAAAAAQABAD1AAAAigMAAAAA&#10;" filled="f" stroked="f">
                  <v:textbox inset="0,0,0,0">
                    <w:txbxContent>
                      <w:p w14:paraId="4A7CCDF4" w14:textId="77777777" w:rsidR="00163D88" w:rsidRDefault="00163D88" w:rsidP="00B2779C">
                        <w:r>
                          <w:rPr>
                            <w:w w:val="119"/>
                            <w:sz w:val="24"/>
                          </w:rPr>
                          <w:t>:</w:t>
                        </w:r>
                      </w:p>
                    </w:txbxContent>
                  </v:textbox>
                </v:rect>
                <v:rect id="Rectangle 33" o:spid="_x0000_s1090" style="position:absolute;left:40726;top:72227;width:11715;height:4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swF8UA&#10;AADbAAAADwAAAGRycy9kb3ducmV2LnhtbESPQWvCQBSE7wX/w/KE3pqNDYimriJa0WOrQtrbI/ua&#10;BLNvQ3ZNUn99tyB4HGbmG2axGkwtOmpdZVnBJIpBEOdWV1woOJ92LzMQziNrrC2Tgl9ysFqOnhaY&#10;atvzJ3VHX4gAYZeigtL7JpXS5SUZdJFtiIP3Y1uDPsi2kLrFPsBNLV/jeCoNVhwWSmxoU1J+OV6N&#10;gv2sWX8d7K0v6vfvffaRzbenuVfqeTys30B4GvwjfG8ftIIkgf8v4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mzAXxQAAANsAAAAPAAAAAAAAAAAAAAAAAJgCAABkcnMv&#10;ZG93bnJldi54bWxQSwUGAAAAAAQABAD1AAAAigMAAAAA&#10;" filled="f" stroked="f">
                  <v:textbox inset="0,0,0,0">
                    <w:txbxContent>
                      <w:p w14:paraId="61D491FF" w14:textId="77777777" w:rsidR="00163D88" w:rsidRPr="00223E2A" w:rsidRDefault="00163D88" w:rsidP="00B2779C">
                        <w:pPr>
                          <w:rPr>
                            <w:b/>
                          </w:rPr>
                        </w:pPr>
                        <w:r>
                          <w:rPr>
                            <w:spacing w:val="22"/>
                            <w:w w:val="111"/>
                            <w:sz w:val="24"/>
                          </w:rPr>
                          <w:t xml:space="preserve"> </w:t>
                        </w:r>
                        <w:r w:rsidRPr="00223E2A">
                          <w:rPr>
                            <w:b/>
                            <w:w w:val="111"/>
                            <w:sz w:val="24"/>
                          </w:rPr>
                          <w:t>32</w:t>
                        </w:r>
                        <w:r w:rsidRPr="00223E2A">
                          <w:rPr>
                            <w:b/>
                            <w:spacing w:val="25"/>
                            <w:w w:val="111"/>
                            <w:sz w:val="24"/>
                          </w:rPr>
                          <w:t xml:space="preserve"> </w:t>
                        </w:r>
                        <w:r w:rsidRPr="00223E2A">
                          <w:rPr>
                            <w:b/>
                            <w:w w:val="111"/>
                            <w:sz w:val="24"/>
                          </w:rPr>
                          <w:t>%</w:t>
                        </w:r>
                      </w:p>
                    </w:txbxContent>
                  </v:textbox>
                </v:rect>
                <v:rect id="Rectangle 34" o:spid="_x0000_s1091" style="position:absolute;left:-2742;top:36954;width:12802;height:44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KoY8MA&#10;AADbAAAADwAAAGRycy9kb3ducmV2LnhtbESPS4vCQBCE74L/YWjBm05cRTQ6iuwDPfoC9dZk2iSY&#10;6QmZWRP31+8Igseiqr6i5svGFOJOlcstKxj0IxDEidU5pwqOh5/eBITzyBoLy6TgQQ6Wi3ZrjrG2&#10;Ne/ovvepCBB2MSrIvC9jKV2SkUHXtyVx8K62MuiDrFKpK6wD3BTyI4rG0mDOYSHDkj4zSm77X6Ng&#10;PSlX5439q9Pi+7I+bU/Tr8PUK9XtNKsZCE+Nf4df7Y1WMBzB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nKoY8MAAADbAAAADwAAAAAAAAAAAAAAAACYAgAAZHJzL2Rv&#10;d25yZXYueG1sUEsFBgAAAAAEAAQA9QAAAIgDAAAAAA==&#10;" filled="f" stroked="f">
                  <v:textbox inset="0,0,0,0">
                    <w:txbxContent>
                      <w:p w14:paraId="7FAB3B3B" w14:textId="77777777" w:rsidR="00163D88" w:rsidRDefault="00163D88" w:rsidP="00B2779C">
                        <w:r w:rsidRPr="00223E2A">
                          <w:rPr>
                            <w:w w:val="126"/>
                            <w:sz w:val="24"/>
                          </w:rPr>
                          <w:t>Three</w:t>
                        </w:r>
                        <w:r>
                          <w:rPr>
                            <w:b/>
                            <w:spacing w:val="25"/>
                            <w:w w:val="126"/>
                            <w:sz w:val="24"/>
                          </w:rPr>
                          <w:t xml:space="preserve"> </w:t>
                        </w:r>
                        <w:r>
                          <w:rPr>
                            <w:b/>
                            <w:w w:val="126"/>
                            <w:sz w:val="24"/>
                          </w:rPr>
                          <w:t>times</w:t>
                        </w:r>
                      </w:p>
                    </w:txbxContent>
                  </v:textbox>
                </v:rect>
                <v:rect id="Rectangle 35" o:spid="_x0000_s1092" style="position:absolute;left:9672;top:37082;width:644;height:20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4N+MMA&#10;AADbAAAADwAAAGRycy9kb3ducmV2LnhtbESPS4vCQBCE74L/YWjBm05cUTQ6iuwDPfoC9dZk2iSY&#10;6QmZWRP31+8Igseiqr6i5svGFOJOlcstKxj0IxDEidU5pwqOh5/eBITzyBoLy6TgQQ6Wi3ZrjrG2&#10;Ne/ovvepCBB2MSrIvC9jKV2SkUHXtyVx8K62MuiDrFKpK6wD3BTyI4rG0mDOYSHDkj4zSm77X6Ng&#10;PSlX5439q9Pi+7I+bU/Tr8PUK9XtNKsZCE+Nf4df7Y1WMBzB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T4N+MMAAADbAAAADwAAAAAAAAAAAAAAAACYAgAAZHJzL2Rv&#10;d25yZXYueG1sUEsFBgAAAAAEAAQA9QAAAIgDAAAAAA==&#10;" filled="f" stroked="f">
                  <v:textbox inset="0,0,0,0">
                    <w:txbxContent>
                      <w:p w14:paraId="5A5E0B39" w14:textId="77777777" w:rsidR="00163D88" w:rsidRDefault="00163D88" w:rsidP="00B2779C">
                        <w:r>
                          <w:rPr>
                            <w:w w:val="119"/>
                            <w:sz w:val="24"/>
                          </w:rPr>
                          <w:t>:</w:t>
                        </w:r>
                      </w:p>
                    </w:txbxContent>
                  </v:textbox>
                </v:rect>
                <v:rect id="Rectangle 36" o:spid="_x0000_s1093" style="position:absolute;left:8582;top:37051;width:9487;height:4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yTj8MA&#10;AADbAAAADwAAAGRycy9kb3ducmV2LnhtbESPQYvCMBSE7wv7H8Jb8LamqyBajSLqoke1gnp7NM+2&#10;bPNSmqyt/nojCB6HmfmGmcxaU4or1a6wrOCnG4EgTq0uOFNwSH6/hyCcR9ZYWiYFN3Iwm35+TDDW&#10;tuEdXfc+EwHCLkYFufdVLKVLczLourYiDt7F1gZ9kHUmdY1NgJtS9qJoIA0WHBZyrGiRU/q3/zcK&#10;1sNqftrYe5OVq/P6uD2OlsnIK9X5audjEJ5a/w6/2hutoD+A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eyTj8MAAADbAAAADwAAAAAAAAAAAAAAAACYAgAAZHJzL2Rv&#10;d25yZXYueG1sUEsFBgAAAAAEAAQA9QAAAIgDAAAAAA==&#10;" filled="f" stroked="f">
                  <v:textbox inset="0,0,0,0">
                    <w:txbxContent>
                      <w:p w14:paraId="37780F3A" w14:textId="77777777" w:rsidR="00163D88" w:rsidRPr="00223E2A" w:rsidRDefault="00163D88" w:rsidP="00B2779C">
                        <w:pPr>
                          <w:rPr>
                            <w:b/>
                          </w:rPr>
                        </w:pPr>
                        <w:r>
                          <w:rPr>
                            <w:spacing w:val="22"/>
                            <w:w w:val="109"/>
                            <w:sz w:val="24"/>
                          </w:rPr>
                          <w:t xml:space="preserve"> </w:t>
                        </w:r>
                        <w:r w:rsidRPr="00223E2A">
                          <w:rPr>
                            <w:b/>
                            <w:w w:val="109"/>
                            <w:sz w:val="24"/>
                          </w:rPr>
                          <w:t>17</w:t>
                        </w:r>
                        <w:r w:rsidRPr="00223E2A">
                          <w:rPr>
                            <w:b/>
                            <w:spacing w:val="14"/>
                            <w:w w:val="109"/>
                            <w:sz w:val="24"/>
                          </w:rPr>
                          <w:t xml:space="preserve"> </w:t>
                        </w:r>
                        <w:r w:rsidRPr="00223E2A">
                          <w:rPr>
                            <w:b/>
                            <w:w w:val="109"/>
                            <w:sz w:val="24"/>
                          </w:rPr>
                          <w:t>%</w:t>
                        </w:r>
                      </w:p>
                    </w:txbxContent>
                  </v:textbox>
                </v:rect>
                <v:rect id="Rectangle 37" o:spid="_x0000_s1094" style="position:absolute;left:-4268;top:4725;width:27862;height:47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A2FMMA&#10;AADbAAAADwAAAGRycy9kb3ducmV2LnhtbESPS4vCQBCE74L/YWjBm05cwUd0FNkHevQF6q3JtEkw&#10;0xMysybur98RBI9FVX1FzZeNKcSdKpdbVjDoRyCIE6tzThUcDz+9CQjnkTUWlknBgxwsF+3WHGNt&#10;a97Rfe9TESDsYlSQeV/GUrokI4Oub0vi4F1tZdAHWaVSV1gHuCnkRxSNpMGcw0KGJX1mlNz2v0bB&#10;elKuzhv7V6fF92V92p6mX4epV6rbaVYzEJ4a/w6/2hutYDiG55fwA+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qA2FMMAAADbAAAADwAAAAAAAAAAAAAAAACYAgAAZHJzL2Rv&#10;d25yZXYueG1sUEsFBgAAAAAEAAQA9QAAAIgDAAAAAA==&#10;" filled="f" stroked="f">
                  <v:textbox inset="0,0,0,0">
                    <w:txbxContent>
                      <w:p w14:paraId="068ABD2C" w14:textId="77777777" w:rsidR="00163D88" w:rsidRPr="00223E2A" w:rsidRDefault="00163D88" w:rsidP="00B2779C">
                        <w:r w:rsidRPr="00223E2A">
                          <w:rPr>
                            <w:w w:val="120"/>
                          </w:rPr>
                          <w:t>More</w:t>
                        </w:r>
                        <w:r w:rsidRPr="00223E2A">
                          <w:rPr>
                            <w:spacing w:val="25"/>
                            <w:w w:val="120"/>
                          </w:rPr>
                          <w:t xml:space="preserve"> </w:t>
                        </w:r>
                        <w:r w:rsidRPr="00223E2A">
                          <w:rPr>
                            <w:w w:val="120"/>
                          </w:rPr>
                          <w:t>than</w:t>
                        </w:r>
                        <w:r w:rsidRPr="00223E2A">
                          <w:rPr>
                            <w:spacing w:val="30"/>
                            <w:w w:val="120"/>
                          </w:rPr>
                          <w:t xml:space="preserve"> </w:t>
                        </w:r>
                        <w:r w:rsidRPr="00223E2A">
                          <w:rPr>
                            <w:w w:val="120"/>
                          </w:rPr>
                          <w:t>three</w:t>
                        </w:r>
                      </w:p>
                    </w:txbxContent>
                  </v:textbox>
                </v:rect>
                <v:rect id="Rectangle 38" o:spid="_x0000_s1095" style="position:absolute;left:27684;top:5262;width:644;height:20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iZsEA&#10;AADbAAAADwAAAGRycy9kb3ducmV2LnhtbERPy4rCMBTdD/gP4QqzG1MVBq1NRXygy/EB6u7SXNti&#10;c1OaaDvz9ZOF4PJw3sm8M5V4UuNKywqGgwgEcWZ1ybmC03HzNQHhPLLGyjIp+CUH87T3kWCsbct7&#10;eh58LkIIuxgVFN7XsZQuK8igG9iaOHA32xj0ATa51A22IdxUchRF39JgyaGhwJqWBWX3w8Mo2E7q&#10;xWVn/9q8Wl+355/zdHWceqU++91iBsJT59/il3unFYzD2P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c/ombBAAAA2wAAAA8AAAAAAAAAAAAAAAAAmAIAAGRycy9kb3du&#10;cmV2LnhtbFBLBQYAAAAABAAEAPUAAACGAwAAAAA=&#10;" filled="f" stroked="f">
                  <v:textbox inset="0,0,0,0">
                    <w:txbxContent>
                      <w:p w14:paraId="62FEF5EC" w14:textId="77777777" w:rsidR="00163D88" w:rsidRDefault="00163D88" w:rsidP="00B2779C">
                        <w:r>
                          <w:rPr>
                            <w:w w:val="119"/>
                            <w:sz w:val="24"/>
                          </w:rPr>
                          <w:t>:</w:t>
                        </w:r>
                      </w:p>
                    </w:txbxContent>
                  </v:textbox>
                </v:rect>
                <v:rect id="Rectangle 39" o:spid="_x0000_s1096" style="position:absolute;left:21202;top:4725;width:12000;height:46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MH/cMA&#10;AADbAAAADwAAAGRycy9kb3ducmV2LnhtbESPQYvCMBSE74L/ITzBm6auILZrFHEVPboq6N4ezdu2&#10;bPNSmmirv94sCB6HmfmGmS1aU4ob1a6wrGA0jEAQp1YXnCk4HTeDKQjnkTWWlknBnRws5t3ODBNt&#10;G/6m28FnIkDYJagg975KpHRpTgbd0FbEwfu1tUEfZJ1JXWMT4KaUH1E0kQYLDgs5VrTKKf07XI2C&#10;7bRaXnb20WTl+md73p/jr2Psler32uUnCE+tf4df7Z1WMI7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HMH/cMAAADbAAAADwAAAAAAAAAAAAAAAACYAgAAZHJzL2Rv&#10;d25yZXYueG1sUEsFBgAAAAAEAAQA9QAAAIgDAAAAAA==&#10;" filled="f" stroked="f">
                  <v:textbox inset="0,0,0,0">
                    <w:txbxContent>
                      <w:p w14:paraId="68C298D1" w14:textId="77777777" w:rsidR="00163D88" w:rsidRPr="00223E2A" w:rsidRDefault="00163D88" w:rsidP="00B2779C">
                        <w:pPr>
                          <w:rPr>
                            <w:b/>
                          </w:rPr>
                        </w:pPr>
                        <w:r>
                          <w:rPr>
                            <w:spacing w:val="22"/>
                            <w:w w:val="109"/>
                            <w:sz w:val="24"/>
                          </w:rPr>
                          <w:t xml:space="preserve"> </w:t>
                        </w:r>
                        <w:r w:rsidRPr="00223E2A">
                          <w:rPr>
                            <w:b/>
                            <w:w w:val="109"/>
                            <w:sz w:val="24"/>
                          </w:rPr>
                          <w:t>16</w:t>
                        </w:r>
                        <w:r w:rsidRPr="00223E2A">
                          <w:rPr>
                            <w:b/>
                            <w:spacing w:val="25"/>
                            <w:w w:val="109"/>
                            <w:sz w:val="24"/>
                          </w:rPr>
                          <w:t xml:space="preserve"> </w:t>
                        </w:r>
                        <w:r w:rsidRPr="00223E2A">
                          <w:rPr>
                            <w:b/>
                            <w:w w:val="109"/>
                            <w:sz w:val="24"/>
                          </w:rPr>
                          <w:t>%</w:t>
                        </w:r>
                      </w:p>
                    </w:txbxContent>
                  </v:textbox>
                </v:rect>
                <w10:wrap type="topAndBottom" anchorx="margin"/>
              </v:group>
            </w:pict>
          </mc:Fallback>
        </mc:AlternateContent>
      </w:r>
      <w:r w:rsidRPr="001D75A3">
        <w:rPr>
          <w:b/>
          <w:noProof/>
          <w:lang w:val="da-DK" w:eastAsia="da-DK"/>
        </w:rPr>
        <mc:AlternateContent>
          <mc:Choice Requires="wps">
            <w:drawing>
              <wp:anchor distT="45720" distB="45720" distL="114300" distR="114300" simplePos="0" relativeHeight="251661312" behindDoc="0" locked="0" layoutInCell="1" allowOverlap="1" wp14:anchorId="1998B189" wp14:editId="11DF87F3">
                <wp:simplePos x="0" y="0"/>
                <wp:positionH relativeFrom="margin">
                  <wp:posOffset>4566285</wp:posOffset>
                </wp:positionH>
                <wp:positionV relativeFrom="paragraph">
                  <wp:posOffset>1195148</wp:posOffset>
                </wp:positionV>
                <wp:extent cx="1295400" cy="82867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828675"/>
                        </a:xfrm>
                        <a:prstGeom prst="rect">
                          <a:avLst/>
                        </a:prstGeom>
                        <a:solidFill>
                          <a:srgbClr val="FFFFFF"/>
                        </a:solidFill>
                        <a:ln w="9525">
                          <a:noFill/>
                          <a:miter lim="800000"/>
                          <a:headEnd/>
                          <a:tailEnd/>
                        </a:ln>
                      </wps:spPr>
                      <wps:txbx>
                        <w:txbxContent>
                          <w:p w14:paraId="5D1776AC" w14:textId="77777777" w:rsidR="00163D88" w:rsidRPr="004638E9" w:rsidRDefault="00163D88" w:rsidP="00B2779C">
                            <w:pPr>
                              <w:rPr>
                                <w:sz w:val="24"/>
                                <w:szCs w:val="24"/>
                                <w:lang w:val="en-US"/>
                              </w:rPr>
                            </w:pPr>
                            <w:r w:rsidRPr="004638E9">
                              <w:rPr>
                                <w:rFonts w:eastAsia="DejaVu Sans" w:cs="DejaVu Sans"/>
                                <w:b/>
                                <w:color w:val="81913A"/>
                                <w:sz w:val="24"/>
                                <w:szCs w:val="24"/>
                                <w:lang w:val="en-US"/>
                              </w:rPr>
                              <w:t>How many times a week do you exercise?</w:t>
                            </w:r>
                          </w:p>
                          <w:p w14:paraId="68309938" w14:textId="77777777" w:rsidR="00163D88" w:rsidRPr="004638E9" w:rsidRDefault="00163D88" w:rsidP="00B2779C">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97" type="#_x0000_t202" style="position:absolute;left:0;text-align:left;margin-left:359.55pt;margin-top:94.1pt;width:102pt;height:65.2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" stroked="f">
                <v:textbox>
                  <w:txbxContent>
                    <w:p w14:paraId="5D1776AC" w14:textId="77777777" w:rsidR="00163D88" w:rsidRPr="004638E9" w:rsidRDefault="00163D88" w:rsidP="00B2779C">
                      <w:pPr>
                        <w:rPr>
                          <w:sz w:val="24"/>
                          <w:szCs w:val="24"/>
                          <w:lang w:val="en-US"/>
                        </w:rPr>
                      </w:pPr>
                      <w:r w:rsidRPr="004638E9">
                        <w:rPr>
                          <w:rFonts w:eastAsia="DejaVu Sans" w:cs="DejaVu Sans"/>
                          <w:b/>
                          <w:color w:val="81913A"/>
                          <w:sz w:val="24"/>
                          <w:szCs w:val="24"/>
                          <w:lang w:val="en-US"/>
                        </w:rPr>
                        <w:t>How many times a week do you exercise?</w:t>
                      </w:r>
                    </w:p>
                    <w:p w14:paraId="68309938" w14:textId="77777777" w:rsidR="00163D88" w:rsidRPr="004638E9" w:rsidRDefault="00163D88" w:rsidP="00B2779C">
                      <w:pPr>
                        <w:rPr>
                          <w:lang w:val="en-US"/>
                        </w:rPr>
                      </w:pPr>
                    </w:p>
                  </w:txbxContent>
                </v:textbox>
                <w10:wrap type="square" anchorx="margin"/>
              </v:shape>
            </w:pict>
          </mc:Fallback>
        </mc:AlternateContent>
      </w:r>
      <w:r w:rsidRPr="001D75A3">
        <w:rPr>
          <w:b/>
          <w:lang w:val="en-US"/>
        </w:rPr>
        <w:t>Chart Nr.2 Frequency of exercising</w:t>
      </w:r>
    </w:p>
    <w:p w14:paraId="19862A92" w14:textId="77777777" w:rsidR="00B2779C" w:rsidRPr="001D75A3" w:rsidRDefault="00B2779C" w:rsidP="00B2779C">
      <w:pPr>
        <w:spacing w:before="240" w:after="240" w:line="360" w:lineRule="auto"/>
        <w:jc w:val="both"/>
        <w:rPr>
          <w:lang w:val="en-US"/>
        </w:rPr>
      </w:pPr>
    </w:p>
    <w:p w14:paraId="4B1BE666" w14:textId="77777777" w:rsidR="00B2779C" w:rsidRPr="001D75A3" w:rsidRDefault="005E1803" w:rsidP="005E1803">
      <w:pPr>
        <w:pStyle w:val="Overskrift2"/>
        <w:rPr>
          <w:lang w:val="en-US"/>
        </w:rPr>
      </w:pPr>
      <w:bookmarkStart w:id="29" w:name="_Toc389144978"/>
      <w:r w:rsidRPr="001D75A3">
        <w:rPr>
          <w:lang w:val="en-US"/>
        </w:rPr>
        <w:t xml:space="preserve">6.2 </w:t>
      </w:r>
      <w:r w:rsidR="00B2779C" w:rsidRPr="001D75A3">
        <w:rPr>
          <w:lang w:val="en-US"/>
        </w:rPr>
        <w:t>Parents as an example</w:t>
      </w:r>
      <w:bookmarkEnd w:id="29"/>
    </w:p>
    <w:p w14:paraId="0862BC36" w14:textId="77777777" w:rsidR="00B2779C" w:rsidRPr="001D75A3" w:rsidRDefault="00B2779C" w:rsidP="00B2779C">
      <w:pPr>
        <w:spacing w:before="240" w:after="240" w:line="360" w:lineRule="auto"/>
        <w:jc w:val="both"/>
        <w:rPr>
          <w:lang w:val="en-US"/>
        </w:rPr>
      </w:pPr>
      <w:r w:rsidRPr="001D75A3">
        <w:rPr>
          <w:lang w:val="en-US"/>
        </w:rPr>
        <w:t xml:space="preserve">Another important aspect that I decided to research further is, if there is a pattern between student’s devotion to exercising, and that of their parents. That is why I inquired if student’s parents or one of the parents are exercising with frequency. The results of Chart Nr. 3 show that a major part of my respondents have grown up in an environment where </w:t>
      </w:r>
      <w:proofErr w:type="gramStart"/>
      <w:r w:rsidRPr="001D75A3">
        <w:rPr>
          <w:lang w:val="en-US"/>
        </w:rPr>
        <w:t>both parents or</w:t>
      </w:r>
      <w:proofErr w:type="gramEnd"/>
      <w:r w:rsidRPr="001D75A3">
        <w:rPr>
          <w:lang w:val="en-US"/>
        </w:rPr>
        <w:t xml:space="preserve"> just one of them, exercise, which makes it a total of 63%. Nevertheless, there </w:t>
      </w:r>
      <w:proofErr w:type="gramStart"/>
      <w:r w:rsidRPr="001D75A3">
        <w:rPr>
          <w:lang w:val="en-US"/>
        </w:rPr>
        <w:t>is</w:t>
      </w:r>
      <w:proofErr w:type="gramEnd"/>
      <w:r w:rsidRPr="001D75A3">
        <w:rPr>
          <w:lang w:val="en-US"/>
        </w:rPr>
        <w:t xml:space="preserve"> still 37% of respondents whose parents do not exercise. </w:t>
      </w:r>
      <w:r w:rsidRPr="001D75A3">
        <w:rPr>
          <w:rFonts w:cs="Arial"/>
          <w:bCs/>
          <w:shd w:val="clear" w:color="auto" w:fill="FFFFFF"/>
          <w:lang w:val="en-US"/>
        </w:rPr>
        <w:t>In order to investigate further if students have been encouraged to exercise by their parents, we should look upon the next chart.</w:t>
      </w:r>
    </w:p>
    <w:p w14:paraId="4EDB1F56" w14:textId="77777777" w:rsidR="00B2779C" w:rsidRPr="001D75A3" w:rsidRDefault="00B2779C" w:rsidP="00B2779C">
      <w:pPr>
        <w:rPr>
          <w:b/>
          <w:lang w:val="en-US"/>
        </w:rPr>
      </w:pPr>
      <w:r w:rsidRPr="001D75A3">
        <w:rPr>
          <w:b/>
          <w:lang w:val="en-US"/>
        </w:rPr>
        <w:br w:type="page"/>
      </w:r>
    </w:p>
    <w:p w14:paraId="474DF72A" w14:textId="77777777" w:rsidR="00B2779C" w:rsidRPr="001D75A3" w:rsidRDefault="00B2779C" w:rsidP="00B2779C">
      <w:pPr>
        <w:jc w:val="right"/>
        <w:rPr>
          <w:b/>
          <w:lang w:val="en-US"/>
        </w:rPr>
      </w:pPr>
      <w:r w:rsidRPr="001D75A3">
        <w:rPr>
          <w:b/>
          <w:lang w:val="en-US"/>
        </w:rPr>
        <w:lastRenderedPageBreak/>
        <w:t>Chart Nr.3 Parents’ devotion to sports activities</w:t>
      </w:r>
    </w:p>
    <w:p w14:paraId="150FE6B2" w14:textId="77777777" w:rsidR="00B2779C" w:rsidRPr="001D75A3" w:rsidRDefault="00B2779C" w:rsidP="00B2779C">
      <w:pPr>
        <w:rPr>
          <w:color w:val="FF0000"/>
          <w:lang w:val="en-US"/>
        </w:rPr>
      </w:pPr>
      <w:r w:rsidRPr="001D75A3">
        <w:rPr>
          <w:noProof/>
          <w:color w:val="FF0000"/>
          <w:lang w:eastAsia="da-DK"/>
        </w:rPr>
        <mc:AlternateContent>
          <mc:Choice Requires="wps">
            <w:drawing>
              <wp:anchor distT="45720" distB="45720" distL="114300" distR="114300" simplePos="0" relativeHeight="251662336" behindDoc="0" locked="0" layoutInCell="1" allowOverlap="1" wp14:anchorId="476F2B13" wp14:editId="0ED461C8">
                <wp:simplePos x="0" y="0"/>
                <wp:positionH relativeFrom="column">
                  <wp:posOffset>4471035</wp:posOffset>
                </wp:positionH>
                <wp:positionV relativeFrom="paragraph">
                  <wp:posOffset>510540</wp:posOffset>
                </wp:positionV>
                <wp:extent cx="1381125" cy="885825"/>
                <wp:effectExtent l="0" t="0" r="9525" b="9525"/>
                <wp:wrapNone/>
                <wp:docPr id="1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885825"/>
                        </a:xfrm>
                        <a:prstGeom prst="rect">
                          <a:avLst/>
                        </a:prstGeom>
                        <a:solidFill>
                          <a:srgbClr val="FFFFFF"/>
                        </a:solidFill>
                        <a:ln w="9525">
                          <a:noFill/>
                          <a:miter lim="800000"/>
                          <a:headEnd/>
                          <a:tailEnd/>
                        </a:ln>
                      </wps:spPr>
                      <wps:txbx>
                        <w:txbxContent>
                          <w:p w14:paraId="74D681C9" w14:textId="77777777" w:rsidR="00163D88" w:rsidRPr="008A7727" w:rsidRDefault="00163D88" w:rsidP="00B2779C">
                            <w:pPr>
                              <w:spacing w:after="311"/>
                              <w:rPr>
                                <w:rFonts w:ascii="Calibri" w:eastAsia="DejaVu Sans" w:hAnsi="Calibri" w:cs="DejaVu Sans"/>
                                <w:b/>
                                <w:color w:val="81913A"/>
                                <w:sz w:val="24"/>
                                <w:szCs w:val="24"/>
                                <w:lang w:val="en-US" w:eastAsia="da-DK"/>
                              </w:rPr>
                            </w:pPr>
                            <w:r w:rsidRPr="008A7727">
                              <w:rPr>
                                <w:rFonts w:ascii="Calibri" w:eastAsia="DejaVu Sans" w:hAnsi="Calibri" w:cs="DejaVu Sans"/>
                                <w:b/>
                                <w:color w:val="81913A"/>
                                <w:sz w:val="24"/>
                                <w:szCs w:val="24"/>
                                <w:lang w:val="en-US" w:eastAsia="da-DK"/>
                              </w:rPr>
                              <w:t>Are your parents devoted to sports activities?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98" type="#_x0000_t202" style="position:absolute;margin-left:352.05pt;margin-top:40.2pt;width:108.75pt;height:69.7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" stroked="f">
                <v:textbox>
                  <w:txbxContent>
                    <w:p w14:paraId="74D681C9" w14:textId="77777777" w:rsidR="00163D88" w:rsidRPr="008A7727" w:rsidRDefault="00163D88" w:rsidP="00B2779C">
                      <w:pPr>
                        <w:spacing w:after="311"/>
                        <w:rPr>
                          <w:rFonts w:ascii="Calibri" w:eastAsia="DejaVu Sans" w:hAnsi="Calibri" w:cs="DejaVu Sans"/>
                          <w:b/>
                          <w:color w:val="81913A"/>
                          <w:sz w:val="24"/>
                          <w:szCs w:val="24"/>
                          <w:lang w:val="en-US" w:eastAsia="da-DK"/>
                        </w:rPr>
                      </w:pPr>
                      <w:r w:rsidRPr="008A7727">
                        <w:rPr>
                          <w:rFonts w:ascii="Calibri" w:eastAsia="DejaVu Sans" w:hAnsi="Calibri" w:cs="DejaVu Sans"/>
                          <w:b/>
                          <w:color w:val="81913A"/>
                          <w:sz w:val="24"/>
                          <w:szCs w:val="24"/>
                          <w:lang w:val="en-US" w:eastAsia="da-DK"/>
                        </w:rPr>
                        <w:t>Are your parents devoted to sports activities?</w:t>
                      </w:r>
                    </w:p>
                  </w:txbxContent>
                </v:textbox>
              </v:shape>
            </w:pict>
          </mc:Fallback>
        </mc:AlternateContent>
      </w:r>
      <w:r w:rsidRPr="001D75A3">
        <w:rPr>
          <w:rFonts w:ascii="Calibri" w:eastAsia="Calibri" w:hAnsi="Calibri" w:cs="Calibri"/>
          <w:b/>
          <w:noProof/>
          <w:color w:val="000000"/>
          <w:lang w:eastAsia="da-DK"/>
        </w:rPr>
        <mc:AlternateContent>
          <mc:Choice Requires="wpg">
            <w:drawing>
              <wp:inline distT="0" distB="0" distL="0" distR="0" wp14:anchorId="04B7DC06" wp14:editId="1C8085A8">
                <wp:extent cx="4391025" cy="3248025"/>
                <wp:effectExtent l="0" t="0" r="0" b="0"/>
                <wp:docPr id="85" name="Group 85"/>
                <wp:cNvGraphicFramePr/>
                <a:graphic xmlns:a="http://schemas.openxmlformats.org/drawingml/2006/main">
                  <a:graphicData uri="http://schemas.microsoft.com/office/word/2010/wordprocessingGroup">
                    <wpg:wgp>
                      <wpg:cNvGrpSpPr/>
                      <wpg:grpSpPr>
                        <a:xfrm>
                          <a:off x="0" y="0"/>
                          <a:ext cx="4391025" cy="3248025"/>
                          <a:chOff x="-187178" y="-2"/>
                          <a:chExt cx="9523508" cy="6855075"/>
                        </a:xfrm>
                      </wpg:grpSpPr>
                      <wps:wsp>
                        <wps:cNvPr id="86" name="Shape 8"/>
                        <wps:cNvSpPr/>
                        <wps:spPr>
                          <a:xfrm>
                            <a:off x="7701364" y="370909"/>
                            <a:ext cx="402138" cy="406322"/>
                          </a:xfrm>
                          <a:custGeom>
                            <a:avLst/>
                            <a:gdLst/>
                            <a:ahLst/>
                            <a:cxnLst/>
                            <a:rect l="0" t="0" r="0" b="0"/>
                            <a:pathLst>
                              <a:path w="341402" h="321300">
                                <a:moveTo>
                                  <a:pt x="341402" y="0"/>
                                </a:moveTo>
                                <a:cubicBezTo>
                                  <a:pt x="271314" y="0"/>
                                  <a:pt x="198963" y="85680"/>
                                  <a:pt x="99481" y="203490"/>
                                </a:cubicBezTo>
                                <a:lnTo>
                                  <a:pt x="0" y="321300"/>
                                </a:lnTo>
                              </a:path>
                            </a:pathLst>
                          </a:custGeom>
                          <a:ln w="14018" cap="flat">
                            <a:miter lim="127000"/>
                          </a:ln>
                        </wps:spPr>
                        <wps:style>
                          <a:lnRef idx="1">
                            <a:srgbClr val="000000"/>
                          </a:lnRef>
                          <a:fillRef idx="0">
                            <a:srgbClr val="000000">
                              <a:alpha val="0"/>
                            </a:srgbClr>
                          </a:fillRef>
                          <a:effectRef idx="0">
                            <a:scrgbClr r="0" g="0" b="0"/>
                          </a:effectRef>
                          <a:fontRef idx="none"/>
                        </wps:style>
                        <wps:bodyPr/>
                      </wps:wsp>
                      <wps:wsp>
                        <wps:cNvPr id="87" name="Shape 9"/>
                        <wps:cNvSpPr/>
                        <wps:spPr>
                          <a:xfrm>
                            <a:off x="7403692" y="6077788"/>
                            <a:ext cx="303721" cy="349657"/>
                          </a:xfrm>
                          <a:custGeom>
                            <a:avLst/>
                            <a:gdLst/>
                            <a:ahLst/>
                            <a:cxnLst/>
                            <a:rect l="0" t="0" r="0" b="0"/>
                            <a:pathLst>
                              <a:path w="303721" h="349657">
                                <a:moveTo>
                                  <a:pt x="303721" y="349657"/>
                                </a:moveTo>
                                <a:cubicBezTo>
                                  <a:pt x="233633" y="349657"/>
                                  <a:pt x="171331" y="256415"/>
                                  <a:pt x="85665" y="128208"/>
                                </a:cubicBezTo>
                                <a:lnTo>
                                  <a:pt x="0" y="0"/>
                                </a:lnTo>
                              </a:path>
                            </a:pathLst>
                          </a:custGeom>
                          <a:ln w="14018" cap="flat">
                            <a:miter lim="127000"/>
                          </a:ln>
                        </wps:spPr>
                        <wps:style>
                          <a:lnRef idx="1">
                            <a:srgbClr val="000000"/>
                          </a:lnRef>
                          <a:fillRef idx="0">
                            <a:srgbClr val="000000">
                              <a:alpha val="0"/>
                            </a:srgbClr>
                          </a:fillRef>
                          <a:effectRef idx="0">
                            <a:scrgbClr r="0" g="0" b="0"/>
                          </a:effectRef>
                          <a:fontRef idx="none"/>
                        </wps:style>
                        <wps:bodyPr/>
                      </wps:wsp>
                      <wps:wsp>
                        <wps:cNvPr id="88" name="Shape 10"/>
                        <wps:cNvSpPr/>
                        <wps:spPr>
                          <a:xfrm>
                            <a:off x="1891469" y="2279384"/>
                            <a:ext cx="474182" cy="116417"/>
                          </a:xfrm>
                          <a:custGeom>
                            <a:avLst/>
                            <a:gdLst/>
                            <a:ahLst/>
                            <a:cxnLst/>
                            <a:rect l="0" t="0" r="0" b="0"/>
                            <a:pathLst>
                              <a:path w="474182" h="116417">
                                <a:moveTo>
                                  <a:pt x="0" y="0"/>
                                </a:moveTo>
                                <a:cubicBezTo>
                                  <a:pt x="70088" y="0"/>
                                  <a:pt x="177846" y="31045"/>
                                  <a:pt x="326014" y="73731"/>
                                </a:cubicBezTo>
                                <a:lnTo>
                                  <a:pt x="474182" y="116417"/>
                                </a:lnTo>
                              </a:path>
                            </a:pathLst>
                          </a:custGeom>
                          <a:ln w="14018" cap="flat">
                            <a:miter lim="127000"/>
                          </a:ln>
                        </wps:spPr>
                        <wps:style>
                          <a:lnRef idx="1">
                            <a:srgbClr val="000000"/>
                          </a:lnRef>
                          <a:fillRef idx="0">
                            <a:srgbClr val="000000">
                              <a:alpha val="0"/>
                            </a:srgbClr>
                          </a:fillRef>
                          <a:effectRef idx="0">
                            <a:scrgbClr r="0" g="0" b="0"/>
                          </a:effectRef>
                          <a:fontRef idx="none"/>
                        </wps:style>
                        <wps:bodyPr/>
                      </wps:wsp>
                      <wps:wsp>
                        <wps:cNvPr id="89" name="Shape 11"/>
                        <wps:cNvSpPr/>
                        <wps:spPr>
                          <a:xfrm>
                            <a:off x="5564321" y="0"/>
                            <a:ext cx="3275523" cy="3322507"/>
                          </a:xfrm>
                          <a:custGeom>
                            <a:avLst/>
                            <a:gdLst/>
                            <a:ahLst/>
                            <a:cxnLst/>
                            <a:rect l="0" t="0" r="0" b="0"/>
                            <a:pathLst>
                              <a:path w="3275523" h="3322507">
                                <a:moveTo>
                                  <a:pt x="0" y="330"/>
                                </a:moveTo>
                                <a:cubicBezTo>
                                  <a:pt x="1619429" y="0"/>
                                  <a:pt x="3003141" y="1167370"/>
                                  <a:pt x="3275523" y="2763728"/>
                                </a:cubicBezTo>
                                <a:lnTo>
                                  <a:pt x="677" y="3322507"/>
                                </a:lnTo>
                                <a:lnTo>
                                  <a:pt x="0" y="330"/>
                                </a:lnTo>
                                <a:close/>
                              </a:path>
                            </a:pathLst>
                          </a:custGeom>
                          <a:ln w="0" cap="flat">
                            <a:miter lim="127000"/>
                          </a:ln>
                        </wps:spPr>
                        <wps:style>
                          <a:lnRef idx="0">
                            <a:srgbClr val="000000">
                              <a:alpha val="0"/>
                            </a:srgbClr>
                          </a:lnRef>
                          <a:fillRef idx="1">
                            <a:srgbClr val="2F7ED8"/>
                          </a:fillRef>
                          <a:effectRef idx="0">
                            <a:scrgbClr r="0" g="0" b="0"/>
                          </a:effectRef>
                          <a:fontRef idx="none"/>
                        </wps:style>
                        <wps:bodyPr/>
                      </wps:wsp>
                      <wps:wsp>
                        <wps:cNvPr id="90" name="Shape 12"/>
                        <wps:cNvSpPr/>
                        <wps:spPr>
                          <a:xfrm>
                            <a:off x="5564321" y="0"/>
                            <a:ext cx="3275523" cy="3322507"/>
                          </a:xfrm>
                          <a:custGeom>
                            <a:avLst/>
                            <a:gdLst/>
                            <a:ahLst/>
                            <a:cxnLst/>
                            <a:rect l="0" t="0" r="0" b="0"/>
                            <a:pathLst>
                              <a:path w="3275523" h="3322507">
                                <a:moveTo>
                                  <a:pt x="0" y="330"/>
                                </a:moveTo>
                                <a:cubicBezTo>
                                  <a:pt x="1619429" y="0"/>
                                  <a:pt x="3003141" y="1167370"/>
                                  <a:pt x="3275523" y="2763728"/>
                                </a:cubicBezTo>
                                <a:lnTo>
                                  <a:pt x="677" y="3322507"/>
                                </a:lnTo>
                                <a:lnTo>
                                  <a:pt x="0" y="330"/>
                                </a:lnTo>
                                <a:close/>
                              </a:path>
                            </a:pathLst>
                          </a:custGeom>
                          <a:ln w="14018" cap="flat">
                            <a:round/>
                          </a:ln>
                        </wps:spPr>
                        <wps:style>
                          <a:lnRef idx="1">
                            <a:srgbClr val="FFFFFF"/>
                          </a:lnRef>
                          <a:fillRef idx="0">
                            <a:srgbClr val="000000">
                              <a:alpha val="0"/>
                            </a:srgbClr>
                          </a:fillRef>
                          <a:effectRef idx="0">
                            <a:scrgbClr r="0" g="0" b="0"/>
                          </a:effectRef>
                          <a:fontRef idx="none"/>
                        </wps:style>
                        <wps:bodyPr/>
                      </wps:wsp>
                      <wps:wsp>
                        <wps:cNvPr id="91" name="Shape 13"/>
                        <wps:cNvSpPr/>
                        <wps:spPr>
                          <a:xfrm>
                            <a:off x="3799729" y="2767003"/>
                            <a:ext cx="5259582" cy="4065523"/>
                          </a:xfrm>
                          <a:custGeom>
                            <a:avLst/>
                            <a:gdLst/>
                            <a:ahLst/>
                            <a:cxnLst/>
                            <a:rect l="0" t="0" r="0" b="0"/>
                            <a:pathLst>
                              <a:path w="5259582" h="4065523">
                                <a:moveTo>
                                  <a:pt x="5040673" y="0"/>
                                </a:moveTo>
                                <a:cubicBezTo>
                                  <a:pt x="5259582" y="1290755"/>
                                  <a:pt x="4700023" y="2589721"/>
                                  <a:pt x="3611655" y="3317336"/>
                                </a:cubicBezTo>
                                <a:cubicBezTo>
                                  <a:pt x="2523285" y="4044950"/>
                                  <a:pt x="1109074" y="4065523"/>
                                  <a:pt x="0" y="3369875"/>
                                </a:cubicBezTo>
                                <a:lnTo>
                                  <a:pt x="1765268" y="555504"/>
                                </a:lnTo>
                                <a:lnTo>
                                  <a:pt x="5040673" y="0"/>
                                </a:lnTo>
                                <a:close/>
                              </a:path>
                            </a:pathLst>
                          </a:custGeom>
                          <a:ln w="0" cap="flat">
                            <a:miter lim="127000"/>
                          </a:ln>
                        </wps:spPr>
                        <wps:style>
                          <a:lnRef idx="0">
                            <a:srgbClr val="000000">
                              <a:alpha val="0"/>
                            </a:srgbClr>
                          </a:lnRef>
                          <a:fillRef idx="1">
                            <a:srgbClr val="0D233A"/>
                          </a:fillRef>
                          <a:effectRef idx="0">
                            <a:scrgbClr r="0" g="0" b="0"/>
                          </a:effectRef>
                          <a:fontRef idx="none"/>
                        </wps:style>
                        <wps:bodyPr/>
                      </wps:wsp>
                      <wps:wsp>
                        <wps:cNvPr id="92" name="Shape 14"/>
                        <wps:cNvSpPr/>
                        <wps:spPr>
                          <a:xfrm>
                            <a:off x="3799729" y="2767003"/>
                            <a:ext cx="5259582" cy="4065523"/>
                          </a:xfrm>
                          <a:custGeom>
                            <a:avLst/>
                            <a:gdLst/>
                            <a:ahLst/>
                            <a:cxnLst/>
                            <a:rect l="0" t="0" r="0" b="0"/>
                            <a:pathLst>
                              <a:path w="5259582" h="4065523">
                                <a:moveTo>
                                  <a:pt x="5040673" y="0"/>
                                </a:moveTo>
                                <a:cubicBezTo>
                                  <a:pt x="5259582" y="1290755"/>
                                  <a:pt x="4700023" y="2589721"/>
                                  <a:pt x="3611655" y="3317336"/>
                                </a:cubicBezTo>
                                <a:cubicBezTo>
                                  <a:pt x="2523285" y="4044951"/>
                                  <a:pt x="1109074" y="4065523"/>
                                  <a:pt x="0" y="3369875"/>
                                </a:cubicBezTo>
                                <a:lnTo>
                                  <a:pt x="1765268" y="555504"/>
                                </a:lnTo>
                                <a:lnTo>
                                  <a:pt x="5040673" y="0"/>
                                </a:lnTo>
                                <a:close/>
                              </a:path>
                            </a:pathLst>
                          </a:custGeom>
                          <a:ln w="14018" cap="flat">
                            <a:round/>
                          </a:ln>
                        </wps:spPr>
                        <wps:style>
                          <a:lnRef idx="1">
                            <a:srgbClr val="FFFFFF"/>
                          </a:lnRef>
                          <a:fillRef idx="0">
                            <a:srgbClr val="000000">
                              <a:alpha val="0"/>
                            </a:srgbClr>
                          </a:fillRef>
                          <a:effectRef idx="0">
                            <a:scrgbClr r="0" g="0" b="0"/>
                          </a:effectRef>
                          <a:fontRef idx="none"/>
                        </wps:style>
                        <wps:bodyPr/>
                      </wps:wsp>
                      <wps:wsp>
                        <wps:cNvPr id="93" name="Shape 15"/>
                        <wps:cNvSpPr/>
                        <wps:spPr>
                          <a:xfrm>
                            <a:off x="1963353" y="333"/>
                            <a:ext cx="3601645" cy="6134780"/>
                          </a:xfrm>
                          <a:custGeom>
                            <a:avLst/>
                            <a:gdLst/>
                            <a:ahLst/>
                            <a:cxnLst/>
                            <a:rect l="0" t="0" r="0" b="0"/>
                            <a:pathLst>
                              <a:path w="3601645" h="6134780">
                                <a:moveTo>
                                  <a:pt x="3597031" y="0"/>
                                </a:moveTo>
                                <a:lnTo>
                                  <a:pt x="3601645" y="3322174"/>
                                </a:lnTo>
                                <a:lnTo>
                                  <a:pt x="1833563" y="6134780"/>
                                </a:lnTo>
                                <a:cubicBezTo>
                                  <a:pt x="580915" y="5347330"/>
                                  <a:pt x="0" y="3826381"/>
                                  <a:pt x="408763" y="2404367"/>
                                </a:cubicBezTo>
                                <a:cubicBezTo>
                                  <a:pt x="817527" y="982355"/>
                                  <a:pt x="2117435" y="2055"/>
                                  <a:pt x="3597031" y="0"/>
                                </a:cubicBezTo>
                                <a:close/>
                              </a:path>
                            </a:pathLst>
                          </a:custGeom>
                          <a:ln w="0" cap="flat">
                            <a:miter lim="127000"/>
                          </a:ln>
                        </wps:spPr>
                        <wps:style>
                          <a:lnRef idx="0">
                            <a:srgbClr val="000000">
                              <a:alpha val="0"/>
                            </a:srgbClr>
                          </a:lnRef>
                          <a:fillRef idx="1">
                            <a:srgbClr val="8BBC21"/>
                          </a:fillRef>
                          <a:effectRef idx="0">
                            <a:scrgbClr r="0" g="0" b="0"/>
                          </a:effectRef>
                          <a:fontRef idx="none"/>
                        </wps:style>
                        <wps:bodyPr/>
                      </wps:wsp>
                      <wps:wsp>
                        <wps:cNvPr id="94" name="Shape 16"/>
                        <wps:cNvSpPr/>
                        <wps:spPr>
                          <a:xfrm>
                            <a:off x="1963353" y="333"/>
                            <a:ext cx="3601645" cy="6134780"/>
                          </a:xfrm>
                          <a:custGeom>
                            <a:avLst/>
                            <a:gdLst/>
                            <a:ahLst/>
                            <a:cxnLst/>
                            <a:rect l="0" t="0" r="0" b="0"/>
                            <a:pathLst>
                              <a:path w="3601645" h="6134780">
                                <a:moveTo>
                                  <a:pt x="1833563" y="6134780"/>
                                </a:moveTo>
                                <a:cubicBezTo>
                                  <a:pt x="580914" y="5347330"/>
                                  <a:pt x="0" y="3826381"/>
                                  <a:pt x="408763" y="2404368"/>
                                </a:cubicBezTo>
                                <a:cubicBezTo>
                                  <a:pt x="817527" y="982355"/>
                                  <a:pt x="2117435" y="2055"/>
                                  <a:pt x="3597030" y="0"/>
                                </a:cubicBezTo>
                                <a:lnTo>
                                  <a:pt x="3601645" y="3322174"/>
                                </a:lnTo>
                                <a:lnTo>
                                  <a:pt x="1833563" y="6134780"/>
                                </a:lnTo>
                                <a:close/>
                              </a:path>
                            </a:pathLst>
                          </a:custGeom>
                          <a:ln w="14018" cap="flat">
                            <a:round/>
                          </a:ln>
                        </wps:spPr>
                        <wps:style>
                          <a:lnRef idx="1">
                            <a:srgbClr val="FFFFFF"/>
                          </a:lnRef>
                          <a:fillRef idx="0">
                            <a:srgbClr val="000000">
                              <a:alpha val="0"/>
                            </a:srgbClr>
                          </a:fillRef>
                          <a:effectRef idx="0">
                            <a:scrgbClr r="0" g="0" b="0"/>
                          </a:effectRef>
                          <a:fontRef idx="none"/>
                        </wps:style>
                        <wps:bodyPr/>
                      </wps:wsp>
                      <wps:wsp>
                        <wps:cNvPr id="95" name="Rectangle 95"/>
                        <wps:cNvSpPr/>
                        <wps:spPr>
                          <a:xfrm>
                            <a:off x="7532115" y="-2"/>
                            <a:ext cx="669928" cy="453648"/>
                          </a:xfrm>
                          <a:prstGeom prst="rect">
                            <a:avLst/>
                          </a:prstGeom>
                          <a:ln>
                            <a:noFill/>
                          </a:ln>
                        </wps:spPr>
                        <wps:txbx>
                          <w:txbxContent>
                            <w:p w14:paraId="3A2CDB01" w14:textId="77777777" w:rsidR="00163D88" w:rsidRPr="00A4166F" w:rsidRDefault="00163D88" w:rsidP="00B2779C">
                              <w:pPr>
                                <w:rPr>
                                  <w:b/>
                                </w:rPr>
                              </w:pPr>
                              <w:r w:rsidRPr="00A4166F">
                                <w:rPr>
                                  <w:rFonts w:ascii="Calibri" w:eastAsia="Calibri" w:hAnsi="Calibri" w:cs="Calibri"/>
                                  <w:color w:val="000000"/>
                                  <w:w w:val="135"/>
                                  <w:sz w:val="24"/>
                                </w:rPr>
                                <w:t>Yes</w:t>
                              </w:r>
                            </w:p>
                          </w:txbxContent>
                        </wps:txbx>
                        <wps:bodyPr horzOverflow="overflow" vert="horz" lIns="0" tIns="0" rIns="0" bIns="0" rtlCol="0">
                          <a:noAutofit/>
                        </wps:bodyPr>
                      </wps:wsp>
                      <wps:wsp>
                        <wps:cNvPr id="96" name="Rectangle 96"/>
                        <wps:cNvSpPr/>
                        <wps:spPr>
                          <a:xfrm>
                            <a:off x="8445619" y="412234"/>
                            <a:ext cx="64395" cy="203877"/>
                          </a:xfrm>
                          <a:prstGeom prst="rect">
                            <a:avLst/>
                          </a:prstGeom>
                          <a:ln>
                            <a:noFill/>
                          </a:ln>
                        </wps:spPr>
                        <wps:txbx>
                          <w:txbxContent>
                            <w:p w14:paraId="0CB1AFB2" w14:textId="77777777" w:rsidR="00163D88" w:rsidRDefault="00163D88" w:rsidP="00B2779C">
                              <w:r>
                                <w:rPr>
                                  <w:rFonts w:ascii="Calibri" w:eastAsia="Calibri" w:hAnsi="Calibri" w:cs="Calibri"/>
                                  <w:color w:val="000000"/>
                                  <w:w w:val="119"/>
                                  <w:sz w:val="24"/>
                                </w:rPr>
                                <w:t>:</w:t>
                              </w:r>
                            </w:p>
                          </w:txbxContent>
                        </wps:txbx>
                        <wps:bodyPr horzOverflow="overflow" vert="horz" lIns="0" tIns="0" rIns="0" bIns="0" rtlCol="0">
                          <a:noAutofit/>
                        </wps:bodyPr>
                      </wps:wsp>
                      <wps:wsp>
                        <wps:cNvPr id="97" name="Rectangle 97"/>
                        <wps:cNvSpPr/>
                        <wps:spPr>
                          <a:xfrm>
                            <a:off x="8291890" y="-2"/>
                            <a:ext cx="1044440" cy="455928"/>
                          </a:xfrm>
                          <a:prstGeom prst="rect">
                            <a:avLst/>
                          </a:prstGeom>
                          <a:ln>
                            <a:noFill/>
                          </a:ln>
                        </wps:spPr>
                        <wps:txbx>
                          <w:txbxContent>
                            <w:p w14:paraId="07E2576B" w14:textId="77777777" w:rsidR="00163D88" w:rsidRPr="008A7727" w:rsidRDefault="00163D88" w:rsidP="00B2779C">
                              <w:pPr>
                                <w:rPr>
                                  <w:b/>
                                </w:rPr>
                              </w:pPr>
                              <w:r>
                                <w:rPr>
                                  <w:rFonts w:ascii="Calibri" w:eastAsia="Calibri" w:hAnsi="Calibri" w:cs="Calibri"/>
                                  <w:color w:val="000000"/>
                                  <w:spacing w:val="22"/>
                                  <w:w w:val="111"/>
                                  <w:sz w:val="24"/>
                                </w:rPr>
                                <w:t xml:space="preserve"> </w:t>
                              </w:r>
                              <w:r w:rsidRPr="008A7727">
                                <w:rPr>
                                  <w:rFonts w:ascii="Calibri" w:eastAsia="Calibri" w:hAnsi="Calibri" w:cs="Calibri"/>
                                  <w:b/>
                                  <w:color w:val="000000"/>
                                  <w:w w:val="111"/>
                                  <w:sz w:val="24"/>
                                </w:rPr>
                                <w:t>22</w:t>
                              </w:r>
                              <w:r w:rsidRPr="008A7727">
                                <w:rPr>
                                  <w:rFonts w:ascii="Calibri" w:eastAsia="Calibri" w:hAnsi="Calibri" w:cs="Calibri"/>
                                  <w:b/>
                                  <w:color w:val="000000"/>
                                  <w:spacing w:val="25"/>
                                  <w:w w:val="111"/>
                                  <w:sz w:val="24"/>
                                </w:rPr>
                                <w:t xml:space="preserve"> </w:t>
                              </w:r>
                              <w:r w:rsidRPr="008A7727">
                                <w:rPr>
                                  <w:rFonts w:ascii="Calibri" w:eastAsia="Calibri" w:hAnsi="Calibri" w:cs="Calibri"/>
                                  <w:b/>
                                  <w:color w:val="000000"/>
                                  <w:w w:val="111"/>
                                  <w:sz w:val="24"/>
                                </w:rPr>
                                <w:t>%</w:t>
                              </w:r>
                            </w:p>
                          </w:txbxContent>
                        </wps:txbx>
                        <wps:bodyPr horzOverflow="overflow" vert="horz" lIns="0" tIns="0" rIns="0" bIns="0" rtlCol="0">
                          <a:noAutofit/>
                        </wps:bodyPr>
                      </wps:wsp>
                      <wps:wsp>
                        <wps:cNvPr id="98" name="Rectangle 98"/>
                        <wps:cNvSpPr/>
                        <wps:spPr>
                          <a:xfrm>
                            <a:off x="7821837" y="6408136"/>
                            <a:ext cx="623782" cy="409740"/>
                          </a:xfrm>
                          <a:prstGeom prst="rect">
                            <a:avLst/>
                          </a:prstGeom>
                          <a:ln>
                            <a:noFill/>
                          </a:ln>
                        </wps:spPr>
                        <wps:txbx>
                          <w:txbxContent>
                            <w:p w14:paraId="6ACE753D" w14:textId="77777777" w:rsidR="00163D88" w:rsidRPr="00A4166F" w:rsidRDefault="00163D88" w:rsidP="00B2779C">
                              <w:pPr>
                                <w:rPr>
                                  <w:b/>
                                </w:rPr>
                              </w:pPr>
                              <w:r w:rsidRPr="00A4166F">
                                <w:rPr>
                                  <w:rFonts w:ascii="Calibri" w:eastAsia="Calibri" w:hAnsi="Calibri" w:cs="Calibri"/>
                                  <w:color w:val="000000"/>
                                  <w:spacing w:val="3"/>
                                  <w:w w:val="120"/>
                                  <w:sz w:val="24"/>
                                </w:rPr>
                                <w:t>No</w:t>
                              </w:r>
                            </w:p>
                          </w:txbxContent>
                        </wps:txbx>
                        <wps:bodyPr horzOverflow="overflow" vert="horz" lIns="0" tIns="0" rIns="0" bIns="0" rtlCol="0">
                          <a:noAutofit/>
                        </wps:bodyPr>
                      </wps:wsp>
                      <wps:wsp>
                        <wps:cNvPr id="99" name="Rectangle 99"/>
                        <wps:cNvSpPr/>
                        <wps:spPr>
                          <a:xfrm>
                            <a:off x="8039109" y="6383743"/>
                            <a:ext cx="64395" cy="203877"/>
                          </a:xfrm>
                          <a:prstGeom prst="rect">
                            <a:avLst/>
                          </a:prstGeom>
                          <a:ln>
                            <a:noFill/>
                          </a:ln>
                        </wps:spPr>
                        <wps:txbx>
                          <w:txbxContent>
                            <w:p w14:paraId="49FF4BC0" w14:textId="77777777" w:rsidR="00163D88" w:rsidRDefault="00163D88" w:rsidP="00B2779C">
                              <w:r>
                                <w:rPr>
                                  <w:rFonts w:ascii="Calibri" w:eastAsia="Calibri" w:hAnsi="Calibri" w:cs="Calibri"/>
                                  <w:color w:val="000000"/>
                                  <w:w w:val="119"/>
                                  <w:sz w:val="24"/>
                                </w:rPr>
                                <w:t>:</w:t>
                              </w:r>
                            </w:p>
                          </w:txbxContent>
                        </wps:txbx>
                        <wps:bodyPr horzOverflow="overflow" vert="horz" lIns="0" tIns="0" rIns="0" bIns="0" rtlCol="0">
                          <a:noAutofit/>
                        </wps:bodyPr>
                      </wps:wsp>
                      <wps:wsp>
                        <wps:cNvPr id="100" name="Rectangle 100"/>
                        <wps:cNvSpPr/>
                        <wps:spPr>
                          <a:xfrm>
                            <a:off x="8291890" y="6408134"/>
                            <a:ext cx="1044440" cy="446939"/>
                          </a:xfrm>
                          <a:prstGeom prst="rect">
                            <a:avLst/>
                          </a:prstGeom>
                          <a:ln>
                            <a:noFill/>
                          </a:ln>
                        </wps:spPr>
                        <wps:txbx>
                          <w:txbxContent>
                            <w:p w14:paraId="2D3D5498" w14:textId="77777777" w:rsidR="00163D88" w:rsidRPr="008A7727" w:rsidRDefault="00163D88" w:rsidP="00B2779C">
                              <w:pPr>
                                <w:rPr>
                                  <w:b/>
                                </w:rPr>
                              </w:pPr>
                              <w:r>
                                <w:rPr>
                                  <w:rFonts w:ascii="Calibri" w:eastAsia="Calibri" w:hAnsi="Calibri" w:cs="Calibri"/>
                                  <w:color w:val="000000"/>
                                  <w:spacing w:val="22"/>
                                  <w:w w:val="111"/>
                                  <w:sz w:val="24"/>
                                </w:rPr>
                                <w:t xml:space="preserve"> </w:t>
                              </w:r>
                              <w:r w:rsidRPr="008A7727">
                                <w:rPr>
                                  <w:rFonts w:ascii="Calibri" w:eastAsia="Calibri" w:hAnsi="Calibri" w:cs="Calibri"/>
                                  <w:b/>
                                  <w:color w:val="000000"/>
                                  <w:w w:val="111"/>
                                  <w:sz w:val="24"/>
                                </w:rPr>
                                <w:t>37</w:t>
                              </w:r>
                              <w:r w:rsidRPr="008A7727">
                                <w:rPr>
                                  <w:rFonts w:ascii="Calibri" w:eastAsia="Calibri" w:hAnsi="Calibri" w:cs="Calibri"/>
                                  <w:b/>
                                  <w:color w:val="000000"/>
                                  <w:spacing w:val="14"/>
                                  <w:w w:val="111"/>
                                  <w:sz w:val="24"/>
                                </w:rPr>
                                <w:t xml:space="preserve"> </w:t>
                              </w:r>
                              <w:r w:rsidRPr="008A7727">
                                <w:rPr>
                                  <w:rFonts w:ascii="Calibri" w:eastAsia="Calibri" w:hAnsi="Calibri" w:cs="Calibri"/>
                                  <w:b/>
                                  <w:color w:val="000000"/>
                                  <w:w w:val="111"/>
                                  <w:sz w:val="24"/>
                                </w:rPr>
                                <w:t>%</w:t>
                              </w:r>
                            </w:p>
                          </w:txbxContent>
                        </wps:txbx>
                        <wps:bodyPr horzOverflow="overflow" vert="horz" lIns="0" tIns="0" rIns="0" bIns="0" rtlCol="0">
                          <a:noAutofit/>
                        </wps:bodyPr>
                      </wps:wsp>
                      <wps:wsp>
                        <wps:cNvPr id="101" name="Rectangle 101"/>
                        <wps:cNvSpPr/>
                        <wps:spPr>
                          <a:xfrm>
                            <a:off x="-187178" y="1531752"/>
                            <a:ext cx="1815605" cy="864049"/>
                          </a:xfrm>
                          <a:prstGeom prst="rect">
                            <a:avLst/>
                          </a:prstGeom>
                          <a:ln>
                            <a:noFill/>
                          </a:ln>
                        </wps:spPr>
                        <wps:txbx>
                          <w:txbxContent>
                            <w:p w14:paraId="3509908D" w14:textId="77777777" w:rsidR="00163D88" w:rsidRPr="00A4166F" w:rsidRDefault="00163D88" w:rsidP="00B2779C">
                              <w:pPr>
                                <w:rPr>
                                  <w:rFonts w:ascii="Calibri" w:eastAsia="Calibri" w:hAnsi="Calibri" w:cs="Calibri"/>
                                  <w:b/>
                                  <w:color w:val="000000"/>
                                  <w:spacing w:val="25"/>
                                  <w:w w:val="124"/>
                                  <w:sz w:val="24"/>
                                </w:rPr>
                              </w:pPr>
                              <w:r w:rsidRPr="00A4166F">
                                <w:rPr>
                                  <w:rFonts w:ascii="Calibri" w:eastAsia="Calibri" w:hAnsi="Calibri" w:cs="Calibri"/>
                                  <w:color w:val="000000"/>
                                  <w:w w:val="124"/>
                                  <w:sz w:val="24"/>
                                </w:rPr>
                                <w:t>Only</w:t>
                              </w:r>
                              <w:r w:rsidRPr="00A4166F">
                                <w:rPr>
                                  <w:rFonts w:ascii="Calibri" w:eastAsia="Calibri" w:hAnsi="Calibri" w:cs="Calibri"/>
                                  <w:color w:val="000000"/>
                                  <w:spacing w:val="26"/>
                                  <w:w w:val="124"/>
                                  <w:sz w:val="24"/>
                                </w:rPr>
                                <w:t xml:space="preserve"> </w:t>
                              </w:r>
                              <w:proofErr w:type="gramStart"/>
                              <w:r w:rsidRPr="00A4166F">
                                <w:rPr>
                                  <w:rFonts w:ascii="Calibri" w:eastAsia="Calibri" w:hAnsi="Calibri" w:cs="Calibri"/>
                                  <w:color w:val="000000"/>
                                  <w:w w:val="124"/>
                                  <w:sz w:val="24"/>
                                </w:rPr>
                                <w:t>one</w:t>
                              </w:r>
                              <w:r w:rsidRPr="00A4166F">
                                <w:rPr>
                                  <w:rFonts w:ascii="Calibri" w:eastAsia="Calibri" w:hAnsi="Calibri" w:cs="Calibri"/>
                                  <w:color w:val="000000"/>
                                  <w:spacing w:val="25"/>
                                  <w:w w:val="124"/>
                                  <w:sz w:val="24"/>
                                </w:rPr>
                                <w:t xml:space="preserve"> </w:t>
                              </w:r>
                              <w:r>
                                <w:rPr>
                                  <w:rFonts w:ascii="Calibri" w:eastAsia="Calibri" w:hAnsi="Calibri" w:cs="Calibri"/>
                                  <w:color w:val="000000"/>
                                  <w:spacing w:val="25"/>
                                  <w:w w:val="124"/>
                                  <w:sz w:val="24"/>
                                </w:rPr>
                                <w:t xml:space="preserve"> </w:t>
                              </w:r>
                              <w:r w:rsidRPr="00A4166F">
                                <w:rPr>
                                  <w:rFonts w:ascii="Calibri" w:eastAsia="Calibri" w:hAnsi="Calibri" w:cs="Calibri"/>
                                  <w:color w:val="000000"/>
                                  <w:w w:val="124"/>
                                  <w:sz w:val="24"/>
                                </w:rPr>
                                <w:t>of</w:t>
                              </w:r>
                              <w:proofErr w:type="gramEnd"/>
                              <w:r w:rsidRPr="00A4166F">
                                <w:rPr>
                                  <w:rFonts w:ascii="Calibri" w:eastAsia="Calibri" w:hAnsi="Calibri" w:cs="Calibri"/>
                                  <w:color w:val="000000"/>
                                  <w:spacing w:val="33"/>
                                  <w:w w:val="124"/>
                                  <w:sz w:val="24"/>
                                </w:rPr>
                                <w:t xml:space="preserve"> </w:t>
                              </w:r>
                              <w:r w:rsidRPr="00A4166F">
                                <w:rPr>
                                  <w:rFonts w:ascii="Calibri" w:eastAsia="Calibri" w:hAnsi="Calibri" w:cs="Calibri"/>
                                  <w:color w:val="000000"/>
                                  <w:w w:val="124"/>
                                  <w:sz w:val="24"/>
                                </w:rPr>
                                <w:t>them</w:t>
                              </w:r>
                            </w:p>
                          </w:txbxContent>
                        </wps:txbx>
                        <wps:bodyPr horzOverflow="overflow" vert="horz" lIns="0" tIns="0" rIns="0" bIns="0" rtlCol="0">
                          <a:noAutofit/>
                        </wps:bodyPr>
                      </wps:wsp>
                      <wps:wsp>
                        <wps:cNvPr id="102" name="Rectangle 102"/>
                        <wps:cNvSpPr/>
                        <wps:spPr>
                          <a:xfrm>
                            <a:off x="1240560" y="2234526"/>
                            <a:ext cx="64394" cy="203876"/>
                          </a:xfrm>
                          <a:prstGeom prst="rect">
                            <a:avLst/>
                          </a:prstGeom>
                          <a:ln>
                            <a:noFill/>
                          </a:ln>
                        </wps:spPr>
                        <wps:txbx>
                          <w:txbxContent>
                            <w:p w14:paraId="22E9341A" w14:textId="77777777" w:rsidR="00163D88" w:rsidRDefault="00163D88" w:rsidP="00B2779C">
                              <w:r>
                                <w:rPr>
                                  <w:rFonts w:ascii="Calibri" w:eastAsia="Calibri" w:hAnsi="Calibri" w:cs="Calibri"/>
                                  <w:color w:val="000000"/>
                                  <w:w w:val="119"/>
                                  <w:sz w:val="24"/>
                                </w:rPr>
                                <w:t>:</w:t>
                              </w:r>
                            </w:p>
                          </w:txbxContent>
                        </wps:txbx>
                        <wps:bodyPr horzOverflow="overflow" vert="horz" lIns="0" tIns="0" rIns="0" bIns="0" rtlCol="0">
                          <a:noAutofit/>
                        </wps:bodyPr>
                      </wps:wsp>
                      <wps:wsp>
                        <wps:cNvPr id="103" name="Rectangle 103"/>
                        <wps:cNvSpPr/>
                        <wps:spPr>
                          <a:xfrm>
                            <a:off x="1345773" y="1785535"/>
                            <a:ext cx="1050076" cy="379226"/>
                          </a:xfrm>
                          <a:prstGeom prst="rect">
                            <a:avLst/>
                          </a:prstGeom>
                          <a:ln>
                            <a:noFill/>
                          </a:ln>
                        </wps:spPr>
                        <wps:txbx>
                          <w:txbxContent>
                            <w:p w14:paraId="4AA6747B" w14:textId="77777777" w:rsidR="00163D88" w:rsidRPr="008A7727" w:rsidRDefault="00163D88" w:rsidP="00B2779C">
                              <w:pPr>
                                <w:rPr>
                                  <w:b/>
                                </w:rPr>
                              </w:pPr>
                              <w:r>
                                <w:rPr>
                                  <w:rFonts w:ascii="Calibri" w:eastAsia="Calibri" w:hAnsi="Calibri" w:cs="Calibri"/>
                                  <w:color w:val="000000"/>
                                  <w:spacing w:val="22"/>
                                  <w:w w:val="111"/>
                                  <w:sz w:val="24"/>
                                </w:rPr>
                                <w:t xml:space="preserve"> </w:t>
                              </w:r>
                              <w:r w:rsidRPr="008A7727">
                                <w:rPr>
                                  <w:rFonts w:ascii="Calibri" w:eastAsia="Calibri" w:hAnsi="Calibri" w:cs="Calibri"/>
                                  <w:b/>
                                  <w:color w:val="000000"/>
                                  <w:w w:val="111"/>
                                  <w:sz w:val="24"/>
                                </w:rPr>
                                <w:t>41</w:t>
                              </w:r>
                              <w:r w:rsidRPr="008A7727">
                                <w:rPr>
                                  <w:rFonts w:ascii="Calibri" w:eastAsia="Calibri" w:hAnsi="Calibri" w:cs="Calibri"/>
                                  <w:b/>
                                  <w:color w:val="000000"/>
                                  <w:spacing w:val="14"/>
                                  <w:w w:val="111"/>
                                  <w:sz w:val="24"/>
                                </w:rPr>
                                <w:t xml:space="preserve"> </w:t>
                              </w:r>
                              <w:r w:rsidRPr="008A7727">
                                <w:rPr>
                                  <w:rFonts w:ascii="Calibri" w:eastAsia="Calibri" w:hAnsi="Calibri" w:cs="Calibri"/>
                                  <w:b/>
                                  <w:color w:val="000000"/>
                                  <w:w w:val="111"/>
                                  <w:sz w:val="24"/>
                                </w:rPr>
                                <w:t>%</w:t>
                              </w:r>
                            </w:p>
                          </w:txbxContent>
                        </wps:txbx>
                        <wps:bodyPr horzOverflow="overflow" vert="horz" lIns="0" tIns="0" rIns="0" bIns="0" rtlCol="0">
                          <a:noAutofit/>
                        </wps:bodyPr>
                      </wps:wsp>
                    </wpg:wgp>
                  </a:graphicData>
                </a:graphic>
              </wp:inline>
            </w:drawing>
          </mc:Choice>
          <mc:Fallback>
            <w:pict>
              <v:group id="Group 85" o:spid="_x0000_s1099" style="width:345.75pt;height:255.75pt;mso-position-horizontal-relative:char;mso-position-vertical-relative:line" coordorigin="-1871" coordsize="95235,68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">
                <v:shape id="Shape 8" o:spid="_x0000_s1100" style="position:absolute;left:77013;top:3709;width:4022;height:4063;visibility:visible;mso-wrap-style:square;v-text-anchor:top" coordsize="341402,321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Q5pscA&#10;AADbAAAADwAAAGRycy9kb3ducmV2LnhtbESPT2vCQBTE70K/w/IKvZmNBTWNWaUUBA9SNG1Rb4/s&#10;yx+afRuyW0399K5Q6HGYmd8w2WowrThT7xrLCiZRDIK4sLrhSsHnx3qcgHAeWWNrmRT8koPV8mGU&#10;Yarthfd0zn0lAoRdigpq77tUSlfUZNBFtiMOXml7gz7IvpK6x0uAm1Y+x/FMGmw4LNTY0VtNxXf+&#10;YxTspuvt1/X43pSHyfx4yl+SQ5xvlXp6HF4XIDwN/j/8195oBckM7l/CD5DL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lEOabHAAAA2wAAAA8AAAAAAAAAAAAAAAAAmAIAAGRy&#10;cy9kb3ducmV2LnhtbFBLBQYAAAAABAAEAPUAAACMAwAAAAA=&#10;" path="m341402,c271314,,198963,85680,99481,203490l,321300e" filled="f" strokeweight=".38939mm">
                  <v:stroke miterlimit="83231f" joinstyle="miter"/>
                  <v:path arrowok="t" textboxrect="0,0,341402,321300"/>
                </v:shape>
                <v:shape id="Shape 9" o:spid="_x0000_s1101" style="position:absolute;left:74036;top:60777;width:3038;height:3497;visibility:visible;mso-wrap-style:square;v-text-anchor:top" coordsize="303721,3496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GYUMUA&#10;AADbAAAADwAAAGRycy9kb3ducmV2LnhtbESPW2vCQBSE3wv9D8sp+FY39sFLzEakIgpWxFufD9nT&#10;JJg9G3ZXTf313UKhj8PMfMNks8404kbO15YVDPoJCOLC6ppLBafj8nUMwgdkjY1lUvBNHmb581OG&#10;qbZ33tPtEEoRIexTVFCF0KZS+qIig75vW+LofVlnMETpSqkd3iPcNPItSYbSYM1xocKW3isqLoer&#10;UeC23efj4zzx2/Vlt1g9/KZYtBulei/dfAoiUBf+w3/ttVYwHsHvl/gDZP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sZhQxQAAANsAAAAPAAAAAAAAAAAAAAAAAJgCAABkcnMv&#10;ZG93bnJldi54bWxQSwUGAAAAAAQABAD1AAAAigMAAAAA&#10;" path="m303721,349657v-70088,,-132390,-93242,-218056,-221449l,e" filled="f" strokeweight=".38939mm">
                  <v:stroke miterlimit="83231f" joinstyle="miter"/>
                  <v:path arrowok="t" textboxrect="0,0,303721,349657"/>
                </v:shape>
                <v:shape id="Shape 10" o:spid="_x0000_s1102" style="position:absolute;left:18914;top:22793;width:4742;height:1165;visibility:visible;mso-wrap-style:square;v-text-anchor:top" coordsize="474182,1164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StscEA&#10;AADbAAAADwAAAGRycy9kb3ducmV2LnhtbERPTYvCMBC9L/gfwgheFk31IFqNossK7sGFqgePQzO2&#10;xWRSmmjr/npzEPb4eN/LdWeNeFDjK8cKxqMEBHHudMWFgvNpN5yB8AFZo3FMCp7kYb3qfSwx1a7l&#10;jB7HUIgYwj5FBWUIdSqlz0uy6EeuJo7c1TUWQ4RNIXWDbQy3Rk6SZCotVhwbSqzpq6T8drxbBf4n&#10;yz6refv7931JDltrzO7ux0oN+t1mASJQF/7Fb/deK5jFsfFL/AFy9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nUrbHBAAAA2wAAAA8AAAAAAAAAAAAAAAAAmAIAAGRycy9kb3du&#10;cmV2LnhtbFBLBQYAAAAABAAEAPUAAACGAwAAAAA=&#10;" path="m,c70088,,177846,31045,326014,73731r148168,42686e" filled="f" strokeweight=".38939mm">
                  <v:stroke miterlimit="83231f" joinstyle="miter"/>
                  <v:path arrowok="t" textboxrect="0,0,474182,116417"/>
                </v:shape>
                <v:shape id="Shape 11" o:spid="_x0000_s1103" style="position:absolute;left:55643;width:32755;height:33225;visibility:visible;mso-wrap-style:square;v-text-anchor:top" coordsize="3275523,33225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dps8QA&#10;AADbAAAADwAAAGRycy9kb3ducmV2LnhtbESPQWvCQBSE74X+h+UJ3ppdRVqNriKBWq9qDz2+ZJ9J&#10;NPs2ZNeY9te7hUKPw8x8w6w2g21ET52vHWuYJAoEceFMzaWGz9P7yxyED8gGG8ek4Zs8bNbPTytM&#10;jbvzgfpjKEWEsE9RQxVCm0rpi4os+sS1xNE7u85iiLIrpenwHuG2kVOlXqXFmuNChS1lFRXX481q&#10;2F92X28/H4qK6bVv/DbL8nyWaT0eDdsliEBD+A//tfdGw3wBv1/iD5Dr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GnabPEAAAA2wAAAA8AAAAAAAAAAAAAAAAAmAIAAGRycy9k&#10;b3ducmV2LnhtbFBLBQYAAAAABAAEAPUAAACJAwAAAAA=&#10;" path="m,330c1619429,,3003141,1167370,3275523,2763728l677,3322507,,330xe" fillcolor="#2f7ed8" stroked="f" strokeweight="0">
                  <v:stroke miterlimit="83231f" joinstyle="miter"/>
                  <v:path arrowok="t" textboxrect="0,0,3275523,3322507"/>
                </v:shape>
                <v:shape id="Shape 12" o:spid="_x0000_s1104" style="position:absolute;left:55643;width:32755;height:33225;visibility:visible;mso-wrap-style:square;v-text-anchor:top" coordsize="3275523,33225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Cq0MQA&#10;AADbAAAADwAAAGRycy9kb3ducmV2LnhtbESPwWrCQBCG74W+wzJCb3VX0aKpq5RCUempptDrmJ0m&#10;0exsyK6a+vTOoeBx+Of/Zr7FqveNOlMX68AWRkMDirgIrubSwnf+8TwDFROywyYwWfijCKvl48MC&#10;Mxcu/EXnXSqVQDhmaKFKqc20jkVFHuMwtMSS/YbOY5KxK7Xr8CJw3+ixMS/aY81yocKW3isqjruT&#10;F8oh3+RbHZxZT0z5s57ux9fm09qnQf/2CipRn+7L/+2NszCX78VFPEAv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5wqtDEAAAA2wAAAA8AAAAAAAAAAAAAAAAAmAIAAGRycy9k&#10;b3ducmV2LnhtbFBLBQYAAAAABAAEAPUAAACJAwAAAAA=&#10;" path="m,330c1619429,,3003141,1167370,3275523,2763728l677,3322507,,330xe" filled="f" strokecolor="white" strokeweight=".38939mm">
                  <v:path arrowok="t" textboxrect="0,0,3275523,3322507"/>
                </v:shape>
                <v:shape id="Shape 13" o:spid="_x0000_s1105" style="position:absolute;left:37997;top:27670;width:52596;height:40655;visibility:visible;mso-wrap-style:square;v-text-anchor:top" coordsize="5259582,40655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cAycAA&#10;AADbAAAADwAAAGRycy9kb3ducmV2LnhtbESPQYvCMBSE74L/ITzBm6aKiFajSGFh9ba6l709kmdT&#10;bF5KE7X990ZY8DjMzDfMdt+5WjyoDZVnBbNpBoJYe1NxqeD38jVZgQgR2WDtmRT0FGC/Gw62mBv/&#10;5B96nGMpEoRDjgpsjE0uZdCWHIapb4iTd/Wtw5hkW0rT4jPBXS3nWbaUDitOCxYbKizp2/nuFFyK&#10;fi6Xf320Jhx1vaDqpPtCqfGoO2xAROriJ/zf/jYK1jN4f0k/QO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OcAycAAAADbAAAADwAAAAAAAAAAAAAAAACYAgAAZHJzL2Rvd25y&#10;ZXYueG1sUEsFBgAAAAAEAAQA9QAAAIUDAAAAAA==&#10;" path="m5040673,c5259582,1290755,4700023,2589721,3611655,3317336,2523285,4044950,1109074,4065523,,3369875l1765268,555504,5040673,xe" fillcolor="#0d233a" stroked="f" strokeweight="0">
                  <v:stroke miterlimit="83231f" joinstyle="miter"/>
                  <v:path arrowok="t" textboxrect="0,0,5259582,4065523"/>
                </v:shape>
                <v:shape id="Shape 14" o:spid="_x0000_s1106" style="position:absolute;left:37997;top:27670;width:52596;height:40655;visibility:visible;mso-wrap-style:square;v-text-anchor:top" coordsize="5259582,40655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eW78MA&#10;AADbAAAADwAAAGRycy9kb3ducmV2LnhtbESPQWvCQBSE74X+h+UVvJS60YPYNBuxYiAHD2pLz4/s&#10;6yaYfRuya4z/3hUEj8PMfMNkq9G2YqDeN44VzKYJCOLK6YaNgt+f4mMJwgdkja1jUnAlD6v89SXD&#10;VLsLH2g4BiMihH2KCuoQulRKX9Vk0U9dRxy9f9dbDFH2RuoeLxFuWzlPkoW02HBcqLGjTU3V6Xi2&#10;CgZnNvK0LXYH+U5hbUr7vd/9KTV5G9dfIAKN4Rl+tEut4HMO9y/xB8j8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UeW78MAAADbAAAADwAAAAAAAAAAAAAAAACYAgAAZHJzL2Rv&#10;d25yZXYueG1sUEsFBgAAAAAEAAQA9QAAAIgDAAAAAA==&#10;" path="m5040673,c5259582,1290755,4700023,2589721,3611655,3317336,2523285,4044951,1109074,4065523,,3369875l1765268,555504,5040673,xe" filled="f" strokecolor="white" strokeweight=".38939mm">
                  <v:path arrowok="t" textboxrect="0,0,5259582,4065523"/>
                </v:shape>
                <v:shape id="Shape 15" o:spid="_x0000_s1107" style="position:absolute;left:19633;top:3;width:36016;height:61348;visibility:visible;mso-wrap-style:square;v-text-anchor:top" coordsize="3601645,6134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NMsAA&#10;AADbAAAADwAAAGRycy9kb3ducmV2LnhtbESP3YrCMBSE74V9h3AWvNNUF/+qUWRBWLyz9QEOzbEp&#10;Nie1iW19+42wsJfDfDPD7A6DrUVHra8cK5hNExDEhdMVlwqu+WmyBuEDssbaMSl4kYfD/mO0w1S7&#10;ni/UZaEUsYR9igpMCE0qpS8MWfRT1xBH7+ZaiyHKtpS6xT6W21rOk2QpLVYcFww29G2ouGdPq2CR&#10;n/vV2lwtckaRO51vvnsoNf4cjlsQgYbwD/+lf7SCzRe8v8QfIP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h+NMsAAAADbAAAADwAAAAAAAAAAAAAAAACYAgAAZHJzL2Rvd25y&#10;ZXYueG1sUEsFBgAAAAAEAAQA9QAAAIUDAAAAAA==&#10;" path="m3597031,r4614,3322174l1833563,6134780c580915,5347330,,3826381,408763,2404367,817527,982355,2117435,2055,3597031,xe" fillcolor="#8bbc21" stroked="f" strokeweight="0">
                  <v:stroke miterlimit="83231f" joinstyle="miter"/>
                  <v:path arrowok="t" textboxrect="0,0,3601645,6134780"/>
                </v:shape>
                <v:shape id="Shape 16" o:spid="_x0000_s1108" style="position:absolute;left:19633;top:3;width:36016;height:61348;visibility:visible;mso-wrap-style:square;v-text-anchor:top" coordsize="3601645,6134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LHXsQA&#10;AADbAAAADwAAAGRycy9kb3ducmV2LnhtbESPzWrDMBCE74G+g9hCb4ncNoTEsRyCodCTQ53f42Jt&#10;bBNrZSw1dt++KhRyHGbmGybZjKYVd+pdY1nB6ywCQVxa3XCl4LD/mC5BOI+ssbVMCn7IwSZ9miQY&#10;azvwF90LX4kAYRejgtr7LpbSlTUZdDPbEQfvanuDPsi+krrHIcBNK9+iaCENNhwWauwoq6m8Fd9G&#10;gcxup+I05O/H7HLOcbvaFXkllXp5HrdrEJ5G/wj/tz+1gtUc/r6EHyD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Dix17EAAAA2wAAAA8AAAAAAAAAAAAAAAAAmAIAAGRycy9k&#10;b3ducmV2LnhtbFBLBQYAAAAABAAEAPUAAACJAwAAAAA=&#10;" path="m1833563,6134780c580914,5347330,,3826381,408763,2404368,817527,982355,2117435,2055,3597030,r4615,3322174l1833563,6134780xe" filled="f" strokecolor="white" strokeweight=".38939mm">
                  <v:path arrowok="t" textboxrect="0,0,3601645,6134780"/>
                </v:shape>
                <v:rect id="Rectangle 95" o:spid="_x0000_s1109" style="position:absolute;left:75321;width:6699;height:45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hSwsMA&#10;AADbAAAADwAAAGRycy9kb3ducmV2LnhtbESPQYvCMBSE74L/ITzBm6YuKLZrFHEVPboq6N4ezdu2&#10;bPNSmmirv94sCB6HmfmGmS1aU4ob1a6wrGA0jEAQp1YXnCk4HTeDKQjnkTWWlknBnRws5t3ODBNt&#10;G/6m28FnIkDYJagg975KpHRpTgbd0FbEwfu1tUEfZJ1JXWMT4KaUH1E0kQYLDgs5VrTKKf07XI2C&#10;7bRaXnb20WTl+md73p/jr2Psler32uUnCE+tf4df7Z1WEI/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1hSwsMAAADbAAAADwAAAAAAAAAAAAAAAACYAgAAZHJzL2Rv&#10;d25yZXYueG1sUEsFBgAAAAAEAAQA9QAAAIgDAAAAAA==&#10;" filled="f" stroked="f">
                  <v:textbox inset="0,0,0,0">
                    <w:txbxContent>
                      <w:p w14:paraId="3A2CDB01" w14:textId="77777777" w:rsidR="00163D88" w:rsidRPr="00A4166F" w:rsidRDefault="00163D88" w:rsidP="00B2779C">
                        <w:pPr>
                          <w:rPr>
                            <w:b/>
                          </w:rPr>
                        </w:pPr>
                        <w:r w:rsidRPr="00A4166F">
                          <w:rPr>
                            <w:rFonts w:ascii="Calibri" w:eastAsia="Calibri" w:hAnsi="Calibri" w:cs="Calibri"/>
                            <w:color w:val="000000"/>
                            <w:w w:val="135"/>
                            <w:sz w:val="24"/>
                          </w:rPr>
                          <w:t>Yes</w:t>
                        </w:r>
                      </w:p>
                    </w:txbxContent>
                  </v:textbox>
                </v:rect>
                <v:rect id="Rectangle 96" o:spid="_x0000_s1110" style="position:absolute;left:84456;top:4122;width:644;height:20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rMtcMA&#10;AADbAAAADwAAAGRycy9kb3ducmV2LnhtbESPT4vCMBTE74LfITxhb5rqQWzXKLK66NF/0PX2aJ5t&#10;2ealNFnb9dMbQfA4zMxvmPmyM5W4UeNKywrGowgEcWZ1ybmC8+l7OAPhPLLGyjIp+CcHy0W/N8dE&#10;25YPdDv6XAQIuwQVFN7XiZQuK8igG9maOHhX2xj0QTa51A22AW4qOYmiqTRYclgosKavgrLf459R&#10;sJ3Vq5+dvbd5tbls030ar0+xV+pj0K0+QXjq/Dv8au+0gngKzy/hB8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4rMtcMAAADbAAAADwAAAAAAAAAAAAAAAACYAgAAZHJzL2Rv&#10;d25yZXYueG1sUEsFBgAAAAAEAAQA9QAAAIgDAAAAAA==&#10;" filled="f" stroked="f">
                  <v:textbox inset="0,0,0,0">
                    <w:txbxContent>
                      <w:p w14:paraId="0CB1AFB2" w14:textId="77777777" w:rsidR="00163D88" w:rsidRDefault="00163D88" w:rsidP="00B2779C">
                        <w:r>
                          <w:rPr>
                            <w:rFonts w:ascii="Calibri" w:eastAsia="Calibri" w:hAnsi="Calibri" w:cs="Calibri"/>
                            <w:color w:val="000000"/>
                            <w:w w:val="119"/>
                            <w:sz w:val="24"/>
                          </w:rPr>
                          <w:t>:</w:t>
                        </w:r>
                      </w:p>
                    </w:txbxContent>
                  </v:textbox>
                </v:rect>
                <v:rect id="Rectangle 97" o:spid="_x0000_s1111" style="position:absolute;left:82918;width:10445;height:45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ZpLsMA&#10;AADbAAAADwAAAGRycy9kb3ducmV2LnhtbESPQYvCMBSE74L/ITzBm6buQW3XKOIqenRV0L09mrdt&#10;2ealNNFWf71ZEDwOM/MNM1u0phQ3ql1hWcFoGIEgTq0uOFNwOm4GUxDOI2ssLZOCOzlYzLudGSba&#10;NvxNt4PPRICwS1BB7n2VSOnSnAy6oa2Ig/dra4M+yDqTusYmwE0pP6JoLA0WHBZyrGiVU/p3uBoF&#10;22m1vOzso8nK9c/2vD/HX8fYK9XvtctPEJ5a/w6/2jutIJ7A/5fwA+T8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MZpLsMAAADbAAAADwAAAAAAAAAAAAAAAACYAgAAZHJzL2Rv&#10;d25yZXYueG1sUEsFBgAAAAAEAAQA9QAAAIgDAAAAAA==&#10;" filled="f" stroked="f">
                  <v:textbox inset="0,0,0,0">
                    <w:txbxContent>
                      <w:p w14:paraId="07E2576B" w14:textId="77777777" w:rsidR="00163D88" w:rsidRPr="008A7727" w:rsidRDefault="00163D88" w:rsidP="00B2779C">
                        <w:pPr>
                          <w:rPr>
                            <w:b/>
                          </w:rPr>
                        </w:pPr>
                        <w:r>
                          <w:rPr>
                            <w:rFonts w:ascii="Calibri" w:eastAsia="Calibri" w:hAnsi="Calibri" w:cs="Calibri"/>
                            <w:color w:val="000000"/>
                            <w:spacing w:val="22"/>
                            <w:w w:val="111"/>
                            <w:sz w:val="24"/>
                          </w:rPr>
                          <w:t xml:space="preserve"> </w:t>
                        </w:r>
                        <w:r w:rsidRPr="008A7727">
                          <w:rPr>
                            <w:rFonts w:ascii="Calibri" w:eastAsia="Calibri" w:hAnsi="Calibri" w:cs="Calibri"/>
                            <w:b/>
                            <w:color w:val="000000"/>
                            <w:w w:val="111"/>
                            <w:sz w:val="24"/>
                          </w:rPr>
                          <w:t>22</w:t>
                        </w:r>
                        <w:r w:rsidRPr="008A7727">
                          <w:rPr>
                            <w:rFonts w:ascii="Calibri" w:eastAsia="Calibri" w:hAnsi="Calibri" w:cs="Calibri"/>
                            <w:b/>
                            <w:color w:val="000000"/>
                            <w:spacing w:val="25"/>
                            <w:w w:val="111"/>
                            <w:sz w:val="24"/>
                          </w:rPr>
                          <w:t xml:space="preserve"> </w:t>
                        </w:r>
                        <w:r w:rsidRPr="008A7727">
                          <w:rPr>
                            <w:rFonts w:ascii="Calibri" w:eastAsia="Calibri" w:hAnsi="Calibri" w:cs="Calibri"/>
                            <w:b/>
                            <w:color w:val="000000"/>
                            <w:w w:val="111"/>
                            <w:sz w:val="24"/>
                          </w:rPr>
                          <w:t>%</w:t>
                        </w:r>
                      </w:p>
                    </w:txbxContent>
                  </v:textbox>
                </v:rect>
                <v:rect id="Rectangle 98" o:spid="_x0000_s1112" style="position:absolute;left:78218;top:64081;width:6238;height:40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n9XMIA&#10;AADbAAAADwAAAGRycy9kb3ducmV2LnhtbERPTWuDQBC9F/oflin01qzJoajNKiFtSI6JFmxvgztR&#10;iTsr7jba/PrsodDj432v89n04kqj6ywrWC4iEMS11R03Cj7L3UsMwnlkjb1lUvBLDvLs8WGNqbYT&#10;n+ha+EaEEHYpKmi9H1IpXd2SQbewA3HgznY06AMcG6lHnEK46eUqil6lwY5DQ4sDbVuqL8WPUbCP&#10;h83Xwd6mpv/43lfHKnkvE6/U89O8eQPhafb/4j/3QStIwtjwJfwAm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Wf1cwgAAANsAAAAPAAAAAAAAAAAAAAAAAJgCAABkcnMvZG93&#10;bnJldi54bWxQSwUGAAAAAAQABAD1AAAAhwMAAAAA&#10;" filled="f" stroked="f">
                  <v:textbox inset="0,0,0,0">
                    <w:txbxContent>
                      <w:p w14:paraId="6ACE753D" w14:textId="77777777" w:rsidR="00163D88" w:rsidRPr="00A4166F" w:rsidRDefault="00163D88" w:rsidP="00B2779C">
                        <w:pPr>
                          <w:rPr>
                            <w:b/>
                          </w:rPr>
                        </w:pPr>
                        <w:r w:rsidRPr="00A4166F">
                          <w:rPr>
                            <w:rFonts w:ascii="Calibri" w:eastAsia="Calibri" w:hAnsi="Calibri" w:cs="Calibri"/>
                            <w:color w:val="000000"/>
                            <w:spacing w:val="3"/>
                            <w:w w:val="120"/>
                            <w:sz w:val="24"/>
                          </w:rPr>
                          <w:t>No</w:t>
                        </w:r>
                      </w:p>
                    </w:txbxContent>
                  </v:textbox>
                </v:rect>
                <v:rect id="Rectangle 99" o:spid="_x0000_s1113" style="position:absolute;left:80391;top:63837;width:644;height:20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VYx8MA&#10;AADbAAAADwAAAGRycy9kb3ducmV2LnhtbESPQYvCMBSE74L/ITzBm6buQWzXKKIuenRVqHt7NG/b&#10;ss1LaaKt/vqNIHgcZuYbZr7sTCVu1LjSsoLJOAJBnFldcq7gfPoazUA4j6yxskwK7uRguej35pho&#10;2/I33Y4+FwHCLkEFhfd1IqXLCjLoxrYmDt6vbQz6IJtc6gbbADeV/IiiqTRYclgosKZ1Qdnf8WoU&#10;7Gb16rK3jzavtj+79JDGm1PslRoOutUnCE+df4df7b1WEMfw/BJ+gFz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hVYx8MAAADbAAAADwAAAAAAAAAAAAAAAACYAgAAZHJzL2Rv&#10;d25yZXYueG1sUEsFBgAAAAAEAAQA9QAAAIgDAAAAAA==&#10;" filled="f" stroked="f">
                  <v:textbox inset="0,0,0,0">
                    <w:txbxContent>
                      <w:p w14:paraId="49FF4BC0" w14:textId="77777777" w:rsidR="00163D88" w:rsidRDefault="00163D88" w:rsidP="00B2779C">
                        <w:r>
                          <w:rPr>
                            <w:rFonts w:ascii="Calibri" w:eastAsia="Calibri" w:hAnsi="Calibri" w:cs="Calibri"/>
                            <w:color w:val="000000"/>
                            <w:w w:val="119"/>
                            <w:sz w:val="24"/>
                          </w:rPr>
                          <w:t>:</w:t>
                        </w:r>
                      </w:p>
                    </w:txbxContent>
                  </v:textbox>
                </v:rect>
                <v:rect id="Rectangle 100" o:spid="_x0000_s1114" style="position:absolute;left:82918;top:64081;width:10445;height:44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vsSsUA&#10;AADcAAAADwAAAGRycy9kb3ducmV2LnhtbESPzW7CQAyE75V4h5WRuJVNOVSQsiBUQHDkT4LerKyb&#10;RM16o+yWBJ4eH5C42ZrxzOfpvHOVulITSs8GPoYJKOLM25JzA6fj+n0MKkRki5VnMnCjAPNZ722K&#10;qfUt7+l6iLmSEA4pGihirFOtQ1aQwzD0NbFov75xGGVtcm0bbCXcVXqUJJ/aYcnSUGBN3wVlf4d/&#10;Z2AzrheXrb+3ebX62Zx358nyOInGDPrd4gtUpC6+zM/rrRX8RPDlGZlAzx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O+xKxQAAANwAAAAPAAAAAAAAAAAAAAAAAJgCAABkcnMv&#10;ZG93bnJldi54bWxQSwUGAAAAAAQABAD1AAAAigMAAAAA&#10;" filled="f" stroked="f">
                  <v:textbox inset="0,0,0,0">
                    <w:txbxContent>
                      <w:p w14:paraId="2D3D5498" w14:textId="77777777" w:rsidR="00163D88" w:rsidRPr="008A7727" w:rsidRDefault="00163D88" w:rsidP="00B2779C">
                        <w:pPr>
                          <w:rPr>
                            <w:b/>
                          </w:rPr>
                        </w:pPr>
                        <w:r>
                          <w:rPr>
                            <w:rFonts w:ascii="Calibri" w:eastAsia="Calibri" w:hAnsi="Calibri" w:cs="Calibri"/>
                            <w:color w:val="000000"/>
                            <w:spacing w:val="22"/>
                            <w:w w:val="111"/>
                            <w:sz w:val="24"/>
                          </w:rPr>
                          <w:t xml:space="preserve"> </w:t>
                        </w:r>
                        <w:r w:rsidRPr="008A7727">
                          <w:rPr>
                            <w:rFonts w:ascii="Calibri" w:eastAsia="Calibri" w:hAnsi="Calibri" w:cs="Calibri"/>
                            <w:b/>
                            <w:color w:val="000000"/>
                            <w:w w:val="111"/>
                            <w:sz w:val="24"/>
                          </w:rPr>
                          <w:t>37</w:t>
                        </w:r>
                        <w:r w:rsidRPr="008A7727">
                          <w:rPr>
                            <w:rFonts w:ascii="Calibri" w:eastAsia="Calibri" w:hAnsi="Calibri" w:cs="Calibri"/>
                            <w:b/>
                            <w:color w:val="000000"/>
                            <w:spacing w:val="14"/>
                            <w:w w:val="111"/>
                            <w:sz w:val="24"/>
                          </w:rPr>
                          <w:t xml:space="preserve"> </w:t>
                        </w:r>
                        <w:r w:rsidRPr="008A7727">
                          <w:rPr>
                            <w:rFonts w:ascii="Calibri" w:eastAsia="Calibri" w:hAnsi="Calibri" w:cs="Calibri"/>
                            <w:b/>
                            <w:color w:val="000000"/>
                            <w:w w:val="111"/>
                            <w:sz w:val="24"/>
                          </w:rPr>
                          <w:t>%</w:t>
                        </w:r>
                      </w:p>
                    </w:txbxContent>
                  </v:textbox>
                </v:rect>
                <v:rect id="Rectangle 101" o:spid="_x0000_s1115" style="position:absolute;left:-1871;top:15317;width:18155;height:86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dJ0cMA&#10;AADcAAAADwAAAGRycy9kb3ducmV2LnhtbERPTWvCQBC9C/0PyxS86UYPJUldQ6iKHm1SsL0N2WkS&#10;mp0N2a2J/vpuodDbPN7nbLLJdOJKg2stK1gtIxDEldUt1wreysMiBuE8ssbOMim4kYNs+zDbYKrt&#10;yK90LXwtQgi7FBU03veplK5qyKBb2p44cJ92MOgDHGqpBxxDuOnkOoqepMGWQ0ODPb00VH0V30bB&#10;Me7z95O9j3W3/zhezpdkVyZeqfnjlD+D8DT5f/Gf+6TD/GgFv8+EC+T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HdJ0cMAAADcAAAADwAAAAAAAAAAAAAAAACYAgAAZHJzL2Rv&#10;d25yZXYueG1sUEsFBgAAAAAEAAQA9QAAAIgDAAAAAA==&#10;" filled="f" stroked="f">
                  <v:textbox inset="0,0,0,0">
                    <w:txbxContent>
                      <w:p w14:paraId="3509908D" w14:textId="77777777" w:rsidR="00163D88" w:rsidRPr="00A4166F" w:rsidRDefault="00163D88" w:rsidP="00B2779C">
                        <w:pPr>
                          <w:rPr>
                            <w:rFonts w:ascii="Calibri" w:eastAsia="Calibri" w:hAnsi="Calibri" w:cs="Calibri"/>
                            <w:b/>
                            <w:color w:val="000000"/>
                            <w:spacing w:val="25"/>
                            <w:w w:val="124"/>
                            <w:sz w:val="24"/>
                          </w:rPr>
                        </w:pPr>
                        <w:r w:rsidRPr="00A4166F">
                          <w:rPr>
                            <w:rFonts w:ascii="Calibri" w:eastAsia="Calibri" w:hAnsi="Calibri" w:cs="Calibri"/>
                            <w:color w:val="000000"/>
                            <w:w w:val="124"/>
                            <w:sz w:val="24"/>
                          </w:rPr>
                          <w:t>Only</w:t>
                        </w:r>
                        <w:r w:rsidRPr="00A4166F">
                          <w:rPr>
                            <w:rFonts w:ascii="Calibri" w:eastAsia="Calibri" w:hAnsi="Calibri" w:cs="Calibri"/>
                            <w:color w:val="000000"/>
                            <w:spacing w:val="26"/>
                            <w:w w:val="124"/>
                            <w:sz w:val="24"/>
                          </w:rPr>
                          <w:t xml:space="preserve"> </w:t>
                        </w:r>
                        <w:proofErr w:type="gramStart"/>
                        <w:r w:rsidRPr="00A4166F">
                          <w:rPr>
                            <w:rFonts w:ascii="Calibri" w:eastAsia="Calibri" w:hAnsi="Calibri" w:cs="Calibri"/>
                            <w:color w:val="000000"/>
                            <w:w w:val="124"/>
                            <w:sz w:val="24"/>
                          </w:rPr>
                          <w:t>one</w:t>
                        </w:r>
                        <w:r w:rsidRPr="00A4166F">
                          <w:rPr>
                            <w:rFonts w:ascii="Calibri" w:eastAsia="Calibri" w:hAnsi="Calibri" w:cs="Calibri"/>
                            <w:color w:val="000000"/>
                            <w:spacing w:val="25"/>
                            <w:w w:val="124"/>
                            <w:sz w:val="24"/>
                          </w:rPr>
                          <w:t xml:space="preserve"> </w:t>
                        </w:r>
                        <w:r>
                          <w:rPr>
                            <w:rFonts w:ascii="Calibri" w:eastAsia="Calibri" w:hAnsi="Calibri" w:cs="Calibri"/>
                            <w:color w:val="000000"/>
                            <w:spacing w:val="25"/>
                            <w:w w:val="124"/>
                            <w:sz w:val="24"/>
                          </w:rPr>
                          <w:t xml:space="preserve"> </w:t>
                        </w:r>
                        <w:r w:rsidRPr="00A4166F">
                          <w:rPr>
                            <w:rFonts w:ascii="Calibri" w:eastAsia="Calibri" w:hAnsi="Calibri" w:cs="Calibri"/>
                            <w:color w:val="000000"/>
                            <w:w w:val="124"/>
                            <w:sz w:val="24"/>
                          </w:rPr>
                          <w:t>of</w:t>
                        </w:r>
                        <w:proofErr w:type="gramEnd"/>
                        <w:r w:rsidRPr="00A4166F">
                          <w:rPr>
                            <w:rFonts w:ascii="Calibri" w:eastAsia="Calibri" w:hAnsi="Calibri" w:cs="Calibri"/>
                            <w:color w:val="000000"/>
                            <w:spacing w:val="33"/>
                            <w:w w:val="124"/>
                            <w:sz w:val="24"/>
                          </w:rPr>
                          <w:t xml:space="preserve"> </w:t>
                        </w:r>
                        <w:r w:rsidRPr="00A4166F">
                          <w:rPr>
                            <w:rFonts w:ascii="Calibri" w:eastAsia="Calibri" w:hAnsi="Calibri" w:cs="Calibri"/>
                            <w:color w:val="000000"/>
                            <w:w w:val="124"/>
                            <w:sz w:val="24"/>
                          </w:rPr>
                          <w:t>them</w:t>
                        </w:r>
                      </w:p>
                    </w:txbxContent>
                  </v:textbox>
                </v:rect>
                <v:rect id="Rectangle 102" o:spid="_x0000_s1116" style="position:absolute;left:12405;top:22345;width:644;height:20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XXpsEA&#10;AADcAAAADwAAAGRycy9kb3ducmV2LnhtbERPy6rCMBDdC/5DGMGdproQrUYRvRdd+rig7oZmbIvN&#10;pDTRVr/eCMLdzeE8Z7ZoTCEeVLncsoJBPwJBnFidc6rg7/jbG4NwHlljYZkUPMnBYt5uzTDWtuY9&#10;PQ4+FSGEXYwKMu/LWEqXZGTQ9W1JHLirrQz6AKtU6grrEG4KOYyikTSYc2jIsKRVRsntcDcKNuNy&#10;ed7aV50WP5fNaXearI8Tr1S30yynIDw1/l/8dW91mB8N4fNMuEDO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Cl16bBAAAA3AAAAA8AAAAAAAAAAAAAAAAAmAIAAGRycy9kb3du&#10;cmV2LnhtbFBLBQYAAAAABAAEAPUAAACGAwAAAAA=&#10;" filled="f" stroked="f">
                  <v:textbox inset="0,0,0,0">
                    <w:txbxContent>
                      <w:p w14:paraId="22E9341A" w14:textId="77777777" w:rsidR="00163D88" w:rsidRDefault="00163D88" w:rsidP="00B2779C">
                        <w:r>
                          <w:rPr>
                            <w:rFonts w:ascii="Calibri" w:eastAsia="Calibri" w:hAnsi="Calibri" w:cs="Calibri"/>
                            <w:color w:val="000000"/>
                            <w:w w:val="119"/>
                            <w:sz w:val="24"/>
                          </w:rPr>
                          <w:t>:</w:t>
                        </w:r>
                      </w:p>
                    </w:txbxContent>
                  </v:textbox>
                </v:rect>
                <v:rect id="Rectangle 103" o:spid="_x0000_s1117" style="position:absolute;left:13457;top:17855;width:10501;height:37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yPcEA&#10;AADcAAAADwAAAGRycy9kb3ducmV2LnhtbERPS4vCMBC+C/6HMMLeNFVh0WoU8YEefYF6G5qxLTaT&#10;0kTb3V9vhIW9zcf3nOm8MYV4UeVyywr6vQgEcWJ1zqmC82nTHYFwHlljYZkU/JCD+azdmmKsbc0H&#10;eh19KkIIuxgVZN6XsZQuycig69mSOHB3Wxn0AVap1BXWIdwUchBF39JgzqEhw5KWGSWP49Mo2I7K&#10;xXVnf+u0WN+2l/1lvDqNvVJfnWYxAeGp8f/iP/dOh/nRED7PhAvk7A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pcj3BAAAA3AAAAA8AAAAAAAAAAAAAAAAAmAIAAGRycy9kb3du&#10;cmV2LnhtbFBLBQYAAAAABAAEAPUAAACGAwAAAAA=&#10;" filled="f" stroked="f">
                  <v:textbox inset="0,0,0,0">
                    <w:txbxContent>
                      <w:p w14:paraId="4AA6747B" w14:textId="77777777" w:rsidR="00163D88" w:rsidRPr="008A7727" w:rsidRDefault="00163D88" w:rsidP="00B2779C">
                        <w:pPr>
                          <w:rPr>
                            <w:b/>
                          </w:rPr>
                        </w:pPr>
                        <w:r>
                          <w:rPr>
                            <w:rFonts w:ascii="Calibri" w:eastAsia="Calibri" w:hAnsi="Calibri" w:cs="Calibri"/>
                            <w:color w:val="000000"/>
                            <w:spacing w:val="22"/>
                            <w:w w:val="111"/>
                            <w:sz w:val="24"/>
                          </w:rPr>
                          <w:t xml:space="preserve"> </w:t>
                        </w:r>
                        <w:r w:rsidRPr="008A7727">
                          <w:rPr>
                            <w:rFonts w:ascii="Calibri" w:eastAsia="Calibri" w:hAnsi="Calibri" w:cs="Calibri"/>
                            <w:b/>
                            <w:color w:val="000000"/>
                            <w:w w:val="111"/>
                            <w:sz w:val="24"/>
                          </w:rPr>
                          <w:t>41</w:t>
                        </w:r>
                        <w:r w:rsidRPr="008A7727">
                          <w:rPr>
                            <w:rFonts w:ascii="Calibri" w:eastAsia="Calibri" w:hAnsi="Calibri" w:cs="Calibri"/>
                            <w:b/>
                            <w:color w:val="000000"/>
                            <w:spacing w:val="14"/>
                            <w:w w:val="111"/>
                            <w:sz w:val="24"/>
                          </w:rPr>
                          <w:t xml:space="preserve"> </w:t>
                        </w:r>
                        <w:r w:rsidRPr="008A7727">
                          <w:rPr>
                            <w:rFonts w:ascii="Calibri" w:eastAsia="Calibri" w:hAnsi="Calibri" w:cs="Calibri"/>
                            <w:b/>
                            <w:color w:val="000000"/>
                            <w:w w:val="111"/>
                            <w:sz w:val="24"/>
                          </w:rPr>
                          <w:t>%</w:t>
                        </w:r>
                      </w:p>
                    </w:txbxContent>
                  </v:textbox>
                </v:rect>
                <w10:anchorlock/>
              </v:group>
            </w:pict>
          </mc:Fallback>
        </mc:AlternateContent>
      </w:r>
    </w:p>
    <w:p w14:paraId="1E11E560" w14:textId="77777777" w:rsidR="00B2779C" w:rsidRPr="001D75A3" w:rsidRDefault="00B2779C" w:rsidP="00B2779C">
      <w:pPr>
        <w:rPr>
          <w:lang w:val="en-US"/>
        </w:rPr>
      </w:pPr>
    </w:p>
    <w:p w14:paraId="052B2DA4" w14:textId="77777777" w:rsidR="001D75A3" w:rsidRDefault="00B2779C" w:rsidP="00B2779C">
      <w:pPr>
        <w:spacing w:before="240" w:after="240" w:line="360" w:lineRule="auto"/>
        <w:jc w:val="both"/>
        <w:rPr>
          <w:lang w:val="en-US"/>
        </w:rPr>
      </w:pPr>
      <w:r w:rsidRPr="001D75A3">
        <w:rPr>
          <w:lang w:val="en-US"/>
        </w:rPr>
        <w:t xml:space="preserve">Chart Nr.3 has served the purpose of showing that many of my respondents parents exercise, which can help me to explore if parents devotion to exercising has influenced students’ decision to exercise themselves, and if they have taken their parents as examples. As discussed in the theory part, there are three types of identity – given identity, chosen identity and core identity. In this </w:t>
      </w:r>
      <w:r w:rsidR="001F541D" w:rsidRPr="001D75A3">
        <w:rPr>
          <w:lang w:val="en-US"/>
        </w:rPr>
        <w:t>case,</w:t>
      </w:r>
      <w:r w:rsidRPr="001D75A3">
        <w:rPr>
          <w:lang w:val="en-US"/>
        </w:rPr>
        <w:t xml:space="preserve"> I would like to discuss given identity </w:t>
      </w:r>
      <w:r w:rsidR="001F541D" w:rsidRPr="001D75A3">
        <w:rPr>
          <w:lang w:val="en-US"/>
        </w:rPr>
        <w:t>(See P</w:t>
      </w:r>
      <w:r w:rsidRPr="001D75A3">
        <w:rPr>
          <w:lang w:val="en-US"/>
        </w:rPr>
        <w:t xml:space="preserve">age </w:t>
      </w:r>
      <w:r w:rsidR="001F541D" w:rsidRPr="001D75A3">
        <w:rPr>
          <w:lang w:val="en-US"/>
        </w:rPr>
        <w:t>Nr.16</w:t>
      </w:r>
      <w:r w:rsidRPr="001D75A3">
        <w:rPr>
          <w:lang w:val="en-US"/>
        </w:rPr>
        <w:t xml:space="preserve">). It consists of features or conditions that a person has no choice about, e.g., characteristics one was born with or given in childhood or later in their lives.  </w:t>
      </w:r>
    </w:p>
    <w:p w14:paraId="2F995BE2" w14:textId="6482B0D6" w:rsidR="00B2779C" w:rsidRPr="001D75A3" w:rsidRDefault="00B2779C" w:rsidP="00B2779C">
      <w:pPr>
        <w:spacing w:before="240" w:after="240" w:line="360" w:lineRule="auto"/>
        <w:jc w:val="both"/>
        <w:rPr>
          <w:lang w:val="en-US"/>
        </w:rPr>
      </w:pPr>
      <w:r w:rsidRPr="001D75A3">
        <w:rPr>
          <w:lang w:val="en-US"/>
        </w:rPr>
        <w:t xml:space="preserve">As we know, parents are a huge example in our lives; even if we do not see it or do not want to admit it. Hence, parents’ lifestyle choices and personalities also affect us, especially in the childhood. They are the examples of how one should live, what is correct and not; therefore, parents’ devotion to sports is big factor for the child to start exercising as well. In Chart Nr.4, we can see that 34% of respondents admitted that the fact that their parents exercise, has encouraged them to do the same. This means that almost half of the students who have at least one parent who exercise feel encouraged </w:t>
      </w:r>
      <w:proofErr w:type="gramStart"/>
      <w:r w:rsidRPr="001D75A3">
        <w:rPr>
          <w:lang w:val="en-US"/>
        </w:rPr>
        <w:t>to do</w:t>
      </w:r>
      <w:proofErr w:type="gramEnd"/>
      <w:r w:rsidRPr="001D75A3">
        <w:rPr>
          <w:lang w:val="en-US"/>
        </w:rPr>
        <w:t xml:space="preserve"> the same.</w:t>
      </w:r>
    </w:p>
    <w:p w14:paraId="2971AAA4" w14:textId="77777777" w:rsidR="00163D88" w:rsidRDefault="00163D88" w:rsidP="00163D88">
      <w:pPr>
        <w:spacing w:before="240" w:after="240" w:line="360" w:lineRule="auto"/>
        <w:rPr>
          <w:lang w:val="en-US"/>
        </w:rPr>
      </w:pPr>
    </w:p>
    <w:p w14:paraId="08AC1C9D" w14:textId="77777777" w:rsidR="00163D88" w:rsidRDefault="00163D88" w:rsidP="00163D88">
      <w:pPr>
        <w:spacing w:before="240" w:after="240" w:line="360" w:lineRule="auto"/>
        <w:rPr>
          <w:lang w:val="en-US"/>
        </w:rPr>
      </w:pPr>
    </w:p>
    <w:p w14:paraId="4DD26E01" w14:textId="77777777" w:rsidR="00163D88" w:rsidRDefault="00163D88" w:rsidP="00163D88">
      <w:pPr>
        <w:spacing w:before="240" w:after="240" w:line="360" w:lineRule="auto"/>
        <w:rPr>
          <w:lang w:val="en-US"/>
        </w:rPr>
      </w:pPr>
    </w:p>
    <w:p w14:paraId="1CD2F455" w14:textId="77777777" w:rsidR="00163D88" w:rsidRDefault="00163D88" w:rsidP="00163D88">
      <w:pPr>
        <w:spacing w:before="240" w:after="240" w:line="360" w:lineRule="auto"/>
        <w:rPr>
          <w:lang w:val="en-US"/>
        </w:rPr>
      </w:pPr>
    </w:p>
    <w:p w14:paraId="63F41DCB" w14:textId="77777777" w:rsidR="00163D88" w:rsidRDefault="00163D88" w:rsidP="00163D88">
      <w:pPr>
        <w:spacing w:before="240" w:after="240" w:line="360" w:lineRule="auto"/>
        <w:rPr>
          <w:lang w:val="en-US"/>
        </w:rPr>
      </w:pPr>
    </w:p>
    <w:p w14:paraId="2966B5EF" w14:textId="73F1A8E4" w:rsidR="00B2779C" w:rsidRPr="001D75A3" w:rsidRDefault="00163D88" w:rsidP="00163D88">
      <w:pPr>
        <w:spacing w:before="240" w:after="240" w:line="360" w:lineRule="auto"/>
        <w:jc w:val="right"/>
        <w:rPr>
          <w:b/>
          <w:lang w:val="en-US"/>
        </w:rPr>
      </w:pPr>
      <w:r w:rsidRPr="001D75A3">
        <w:rPr>
          <w:noProof/>
          <w:lang w:eastAsia="da-DK"/>
        </w:rPr>
        <w:lastRenderedPageBreak/>
        <mc:AlternateContent>
          <mc:Choice Requires="wps">
            <w:drawing>
              <wp:anchor distT="45720" distB="45720" distL="114300" distR="114300" simplePos="0" relativeHeight="251664384" behindDoc="0" locked="0" layoutInCell="1" allowOverlap="1" wp14:anchorId="09944FB5" wp14:editId="29695510">
                <wp:simplePos x="0" y="0"/>
                <wp:positionH relativeFrom="column">
                  <wp:posOffset>4198620</wp:posOffset>
                </wp:positionH>
                <wp:positionV relativeFrom="paragraph">
                  <wp:posOffset>939472</wp:posOffset>
                </wp:positionV>
                <wp:extent cx="1704975" cy="1247775"/>
                <wp:effectExtent l="0" t="0" r="9525" b="9525"/>
                <wp:wrapNone/>
                <wp:docPr id="1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1247775"/>
                        </a:xfrm>
                        <a:prstGeom prst="rect">
                          <a:avLst/>
                        </a:prstGeom>
                        <a:solidFill>
                          <a:srgbClr val="FFFFFF"/>
                        </a:solidFill>
                        <a:ln w="9525">
                          <a:noFill/>
                          <a:miter lim="800000"/>
                          <a:headEnd/>
                          <a:tailEnd/>
                        </a:ln>
                      </wps:spPr>
                      <wps:txbx>
                        <w:txbxContent>
                          <w:p w14:paraId="2486593F" w14:textId="77777777" w:rsidR="00163D88" w:rsidRPr="00466F08" w:rsidRDefault="00163D88" w:rsidP="00B2779C">
                            <w:pPr>
                              <w:spacing w:after="0"/>
                              <w:rPr>
                                <w:rFonts w:ascii="Calibri" w:eastAsia="DejaVu Sans" w:hAnsi="Calibri" w:cs="DejaVu Sans"/>
                                <w:b/>
                                <w:color w:val="81913A"/>
                                <w:sz w:val="24"/>
                                <w:szCs w:val="24"/>
                                <w:lang w:val="en-US" w:eastAsia="da-DK"/>
                              </w:rPr>
                            </w:pPr>
                            <w:r w:rsidRPr="00466F08">
                              <w:rPr>
                                <w:rFonts w:ascii="Calibri" w:eastAsia="DejaVu Sans" w:hAnsi="Calibri" w:cs="DejaVu Sans"/>
                                <w:b/>
                                <w:color w:val="81913A"/>
                                <w:sz w:val="24"/>
                                <w:szCs w:val="24"/>
                                <w:lang w:val="en-US" w:eastAsia="da-DK"/>
                              </w:rPr>
                              <w:t>Do you think that your parent's devotion to exercising has encouraged you to do the same?</w:t>
                            </w:r>
                          </w:p>
                          <w:p w14:paraId="511A7983" w14:textId="77777777" w:rsidR="00163D88" w:rsidRPr="00466F08" w:rsidRDefault="00163D88" w:rsidP="00B2779C">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18" type="#_x0000_t202" style="position:absolute;left:0;text-align:left;margin-left:330.6pt;margin-top:73.95pt;width:134.25pt;height:98.2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" stroked="f">
                <v:textbox>
                  <w:txbxContent>
                    <w:p w14:paraId="2486593F" w14:textId="77777777" w:rsidR="00163D88" w:rsidRPr="00466F08" w:rsidRDefault="00163D88" w:rsidP="00B2779C">
                      <w:pPr>
                        <w:spacing w:after="0"/>
                        <w:rPr>
                          <w:rFonts w:ascii="Calibri" w:eastAsia="DejaVu Sans" w:hAnsi="Calibri" w:cs="DejaVu Sans"/>
                          <w:b/>
                          <w:color w:val="81913A"/>
                          <w:sz w:val="24"/>
                          <w:szCs w:val="24"/>
                          <w:lang w:val="en-US" w:eastAsia="da-DK"/>
                        </w:rPr>
                      </w:pPr>
                      <w:r w:rsidRPr="00466F08">
                        <w:rPr>
                          <w:rFonts w:ascii="Calibri" w:eastAsia="DejaVu Sans" w:hAnsi="Calibri" w:cs="DejaVu Sans"/>
                          <w:b/>
                          <w:color w:val="81913A"/>
                          <w:sz w:val="24"/>
                          <w:szCs w:val="24"/>
                          <w:lang w:val="en-US" w:eastAsia="da-DK"/>
                        </w:rPr>
                        <w:t>Do you think that your parent's devotion to exercising has encouraged you to do the same?</w:t>
                      </w:r>
                    </w:p>
                    <w:p w14:paraId="511A7983" w14:textId="77777777" w:rsidR="00163D88" w:rsidRPr="00466F08" w:rsidRDefault="00163D88" w:rsidP="00B2779C">
                      <w:pPr>
                        <w:rPr>
                          <w:lang w:val="en-US"/>
                        </w:rPr>
                      </w:pPr>
                    </w:p>
                  </w:txbxContent>
                </v:textbox>
              </v:shape>
            </w:pict>
          </mc:Fallback>
        </mc:AlternateContent>
      </w:r>
      <w:r w:rsidRPr="001D75A3">
        <w:rPr>
          <w:rFonts w:eastAsia="Calibri" w:cs="Calibri"/>
          <w:noProof/>
          <w:color w:val="000000"/>
          <w:sz w:val="32"/>
          <w:szCs w:val="32"/>
          <w:lang w:eastAsia="da-DK"/>
        </w:rPr>
        <mc:AlternateContent>
          <mc:Choice Requires="wpg">
            <w:drawing>
              <wp:anchor distT="0" distB="0" distL="114300" distR="114300" simplePos="0" relativeHeight="251663360" behindDoc="0" locked="0" layoutInCell="1" allowOverlap="1" wp14:anchorId="569317E1" wp14:editId="6C525B8D">
                <wp:simplePos x="0" y="0"/>
                <wp:positionH relativeFrom="margin">
                  <wp:posOffset>282575</wp:posOffset>
                </wp:positionH>
                <wp:positionV relativeFrom="margin">
                  <wp:posOffset>424180</wp:posOffset>
                </wp:positionV>
                <wp:extent cx="4019550" cy="3467100"/>
                <wp:effectExtent l="0" t="0" r="0" b="0"/>
                <wp:wrapTopAndBottom/>
                <wp:docPr id="105" name="Group 105"/>
                <wp:cNvGraphicFramePr/>
                <a:graphic xmlns:a="http://schemas.openxmlformats.org/drawingml/2006/main">
                  <a:graphicData uri="http://schemas.microsoft.com/office/word/2010/wordprocessingGroup">
                    <wpg:wgp>
                      <wpg:cNvGrpSpPr/>
                      <wpg:grpSpPr>
                        <a:xfrm>
                          <a:off x="0" y="0"/>
                          <a:ext cx="4019550" cy="3467100"/>
                          <a:chOff x="-92456" y="-82097"/>
                          <a:chExt cx="9014495" cy="7511869"/>
                        </a:xfrm>
                      </wpg:grpSpPr>
                      <wps:wsp>
                        <wps:cNvPr id="106" name="Shape 8"/>
                        <wps:cNvSpPr/>
                        <wps:spPr>
                          <a:xfrm>
                            <a:off x="6992191" y="1628490"/>
                            <a:ext cx="440082" cy="199874"/>
                          </a:xfrm>
                          <a:custGeom>
                            <a:avLst/>
                            <a:gdLst/>
                            <a:ahLst/>
                            <a:cxnLst/>
                            <a:rect l="0" t="0" r="0" b="0"/>
                            <a:pathLst>
                              <a:path w="440082" h="199874">
                                <a:moveTo>
                                  <a:pt x="440082" y="0"/>
                                </a:moveTo>
                                <a:cubicBezTo>
                                  <a:pt x="369993" y="0"/>
                                  <a:pt x="271328" y="53300"/>
                                  <a:pt x="135665" y="126587"/>
                                </a:cubicBezTo>
                                <a:lnTo>
                                  <a:pt x="0" y="199874"/>
                                </a:lnTo>
                              </a:path>
                            </a:pathLst>
                          </a:custGeom>
                          <a:ln w="14018" cap="flat">
                            <a:miter lim="127000"/>
                          </a:ln>
                        </wps:spPr>
                        <wps:style>
                          <a:lnRef idx="1">
                            <a:srgbClr val="000000"/>
                          </a:lnRef>
                          <a:fillRef idx="0">
                            <a:srgbClr val="000000">
                              <a:alpha val="0"/>
                            </a:srgbClr>
                          </a:fillRef>
                          <a:effectRef idx="0">
                            <a:scrgbClr r="0" g="0" b="0"/>
                          </a:effectRef>
                          <a:fontRef idx="none"/>
                        </wps:style>
                        <wps:bodyPr/>
                      </wps:wsp>
                      <wps:wsp>
                        <wps:cNvPr id="113" name="Shape 9"/>
                        <wps:cNvSpPr/>
                        <wps:spPr>
                          <a:xfrm>
                            <a:off x="2031801" y="6590973"/>
                            <a:ext cx="264706" cy="372784"/>
                          </a:xfrm>
                          <a:custGeom>
                            <a:avLst/>
                            <a:gdLst/>
                            <a:ahLst/>
                            <a:cxnLst/>
                            <a:rect l="0" t="0" r="0" b="0"/>
                            <a:pathLst>
                              <a:path w="264706" h="372784">
                                <a:moveTo>
                                  <a:pt x="0" y="372784"/>
                                </a:moveTo>
                                <a:cubicBezTo>
                                  <a:pt x="70088" y="372784"/>
                                  <a:pt x="121986" y="273376"/>
                                  <a:pt x="193346" y="136688"/>
                                </a:cubicBezTo>
                                <a:lnTo>
                                  <a:pt x="264706" y="0"/>
                                </a:lnTo>
                              </a:path>
                            </a:pathLst>
                          </a:custGeom>
                          <a:ln w="14018" cap="flat">
                            <a:miter lim="127000"/>
                          </a:ln>
                        </wps:spPr>
                        <wps:style>
                          <a:lnRef idx="1">
                            <a:srgbClr val="000000"/>
                          </a:lnRef>
                          <a:fillRef idx="0">
                            <a:srgbClr val="000000">
                              <a:alpha val="0"/>
                            </a:srgbClr>
                          </a:fillRef>
                          <a:effectRef idx="0">
                            <a:scrgbClr r="0" g="0" b="0"/>
                          </a:effectRef>
                          <a:fontRef idx="none"/>
                        </wps:style>
                        <wps:bodyPr/>
                      </wps:wsp>
                      <wps:wsp>
                        <wps:cNvPr id="115" name="Shape 10"/>
                        <wps:cNvSpPr/>
                        <wps:spPr>
                          <a:xfrm>
                            <a:off x="1790589" y="348912"/>
                            <a:ext cx="166039" cy="244110"/>
                          </a:xfrm>
                          <a:custGeom>
                            <a:avLst/>
                            <a:gdLst/>
                            <a:ahLst/>
                            <a:cxnLst/>
                            <a:rect l="0" t="0" r="0" b="0"/>
                            <a:pathLst>
                              <a:path w="305574" h="348412">
                                <a:moveTo>
                                  <a:pt x="0" y="0"/>
                                </a:moveTo>
                                <a:cubicBezTo>
                                  <a:pt x="70088" y="0"/>
                                  <a:pt x="132885" y="92910"/>
                                  <a:pt x="219229" y="220661"/>
                                </a:cubicBezTo>
                                <a:lnTo>
                                  <a:pt x="305574" y="348412"/>
                                </a:lnTo>
                              </a:path>
                            </a:pathLst>
                          </a:custGeom>
                          <a:ln w="14018" cap="flat">
                            <a:miter lim="127000"/>
                          </a:ln>
                        </wps:spPr>
                        <wps:style>
                          <a:lnRef idx="1">
                            <a:srgbClr val="000000"/>
                          </a:lnRef>
                          <a:fillRef idx="0">
                            <a:srgbClr val="000000">
                              <a:alpha val="0"/>
                            </a:srgbClr>
                          </a:fillRef>
                          <a:effectRef idx="0">
                            <a:scrgbClr r="0" g="0" b="0"/>
                          </a:effectRef>
                          <a:fontRef idx="none"/>
                        </wps:style>
                        <wps:bodyPr/>
                      </wps:wsp>
                      <wps:wsp>
                        <wps:cNvPr id="116" name="Shape 11"/>
                        <wps:cNvSpPr/>
                        <wps:spPr>
                          <a:xfrm>
                            <a:off x="3914370" y="0"/>
                            <a:ext cx="3687863" cy="5411390"/>
                          </a:xfrm>
                          <a:custGeom>
                            <a:avLst/>
                            <a:gdLst/>
                            <a:ahLst/>
                            <a:cxnLst/>
                            <a:rect l="0" t="0" r="0" b="0"/>
                            <a:pathLst>
                              <a:path w="3687863" h="5411390">
                                <a:moveTo>
                                  <a:pt x="0" y="261"/>
                                </a:moveTo>
                                <a:cubicBezTo>
                                  <a:pt x="1284305" y="0"/>
                                  <a:pt x="2465434" y="703671"/>
                                  <a:pt x="3076650" y="1833208"/>
                                </a:cubicBezTo>
                                <a:cubicBezTo>
                                  <a:pt x="3687863" y="2962744"/>
                                  <a:pt x="3630823" y="4336414"/>
                                  <a:pt x="2928069" y="5411390"/>
                                </a:cubicBezTo>
                                <a:lnTo>
                                  <a:pt x="712" y="3497659"/>
                                </a:lnTo>
                                <a:lnTo>
                                  <a:pt x="0" y="261"/>
                                </a:lnTo>
                                <a:close/>
                              </a:path>
                            </a:pathLst>
                          </a:custGeom>
                          <a:ln w="0" cap="flat">
                            <a:miter lim="127000"/>
                          </a:ln>
                        </wps:spPr>
                        <wps:style>
                          <a:lnRef idx="0">
                            <a:srgbClr val="000000">
                              <a:alpha val="0"/>
                            </a:srgbClr>
                          </a:lnRef>
                          <a:fillRef idx="1">
                            <a:srgbClr val="2F7ED8"/>
                          </a:fillRef>
                          <a:effectRef idx="0">
                            <a:scrgbClr r="0" g="0" b="0"/>
                          </a:effectRef>
                          <a:fontRef idx="none"/>
                        </wps:style>
                        <wps:bodyPr/>
                      </wps:wsp>
                      <wps:wsp>
                        <wps:cNvPr id="117" name="Shape 12"/>
                        <wps:cNvSpPr/>
                        <wps:spPr>
                          <a:xfrm>
                            <a:off x="3914370" y="0"/>
                            <a:ext cx="3687863" cy="5411390"/>
                          </a:xfrm>
                          <a:custGeom>
                            <a:avLst/>
                            <a:gdLst/>
                            <a:ahLst/>
                            <a:cxnLst/>
                            <a:rect l="0" t="0" r="0" b="0"/>
                            <a:pathLst>
                              <a:path w="3687863" h="5411390">
                                <a:moveTo>
                                  <a:pt x="0" y="261"/>
                                </a:moveTo>
                                <a:cubicBezTo>
                                  <a:pt x="1284305" y="0"/>
                                  <a:pt x="2465434" y="703671"/>
                                  <a:pt x="3076649" y="1833208"/>
                                </a:cubicBezTo>
                                <a:cubicBezTo>
                                  <a:pt x="3687863" y="2962744"/>
                                  <a:pt x="3630823" y="4336414"/>
                                  <a:pt x="2928069" y="5411390"/>
                                </a:cubicBezTo>
                                <a:lnTo>
                                  <a:pt x="712" y="3497659"/>
                                </a:lnTo>
                                <a:lnTo>
                                  <a:pt x="0" y="261"/>
                                </a:lnTo>
                                <a:close/>
                              </a:path>
                            </a:pathLst>
                          </a:custGeom>
                          <a:ln w="14018" cap="flat">
                            <a:round/>
                          </a:ln>
                        </wps:spPr>
                        <wps:style>
                          <a:lnRef idx="1">
                            <a:srgbClr val="FFFFFF"/>
                          </a:lnRef>
                          <a:fillRef idx="0">
                            <a:srgbClr val="000000">
                              <a:alpha val="0"/>
                            </a:srgbClr>
                          </a:fillRef>
                          <a:effectRef idx="0">
                            <a:scrgbClr r="0" g="0" b="0"/>
                          </a:effectRef>
                          <a:fontRef idx="none"/>
                        </wps:style>
                        <wps:bodyPr/>
                      </wps:wsp>
                      <wps:wsp>
                        <wps:cNvPr id="118" name="Shape 13"/>
                        <wps:cNvSpPr/>
                        <wps:spPr>
                          <a:xfrm>
                            <a:off x="0" y="2195833"/>
                            <a:ext cx="6840525" cy="5233939"/>
                          </a:xfrm>
                          <a:custGeom>
                            <a:avLst/>
                            <a:gdLst/>
                            <a:ahLst/>
                            <a:cxnLst/>
                            <a:rect l="0" t="0" r="0" b="0"/>
                            <a:pathLst>
                              <a:path w="6840525" h="5233939">
                                <a:moveTo>
                                  <a:pt x="669002" y="0"/>
                                </a:moveTo>
                                <a:lnTo>
                                  <a:pt x="3915083" y="1301826"/>
                                </a:lnTo>
                                <a:lnTo>
                                  <a:pt x="6840525" y="3218483"/>
                                </a:lnTo>
                                <a:cubicBezTo>
                                  <a:pt x="5855568" y="4721853"/>
                                  <a:pt x="3891480" y="5233939"/>
                                  <a:pt x="2297875" y="4402865"/>
                                </a:cubicBezTo>
                                <a:cubicBezTo>
                                  <a:pt x="704269" y="3571791"/>
                                  <a:pt x="0" y="1668142"/>
                                  <a:pt x="669002" y="0"/>
                                </a:cubicBezTo>
                                <a:close/>
                              </a:path>
                            </a:pathLst>
                          </a:custGeom>
                          <a:ln w="0" cap="flat">
                            <a:miter lim="127000"/>
                          </a:ln>
                        </wps:spPr>
                        <wps:style>
                          <a:lnRef idx="0">
                            <a:srgbClr val="000000">
                              <a:alpha val="0"/>
                            </a:srgbClr>
                          </a:lnRef>
                          <a:fillRef idx="1">
                            <a:srgbClr val="0D233A"/>
                          </a:fillRef>
                          <a:effectRef idx="0">
                            <a:scrgbClr r="0" g="0" b="0"/>
                          </a:effectRef>
                          <a:fontRef idx="none"/>
                        </wps:style>
                        <wps:bodyPr/>
                      </wps:wsp>
                      <wps:wsp>
                        <wps:cNvPr id="119" name="Shape 14"/>
                        <wps:cNvSpPr/>
                        <wps:spPr>
                          <a:xfrm>
                            <a:off x="0" y="2195833"/>
                            <a:ext cx="6840525" cy="5233939"/>
                          </a:xfrm>
                          <a:custGeom>
                            <a:avLst/>
                            <a:gdLst/>
                            <a:ahLst/>
                            <a:cxnLst/>
                            <a:rect l="0" t="0" r="0" b="0"/>
                            <a:pathLst>
                              <a:path w="6840525" h="5233939">
                                <a:moveTo>
                                  <a:pt x="6840525" y="3218483"/>
                                </a:moveTo>
                                <a:cubicBezTo>
                                  <a:pt x="5855568" y="4721853"/>
                                  <a:pt x="3891480" y="5233939"/>
                                  <a:pt x="2297875" y="4402866"/>
                                </a:cubicBezTo>
                                <a:cubicBezTo>
                                  <a:pt x="704269" y="3571791"/>
                                  <a:pt x="0" y="1668142"/>
                                  <a:pt x="669002" y="0"/>
                                </a:cubicBezTo>
                                <a:lnTo>
                                  <a:pt x="3915083" y="1301826"/>
                                </a:lnTo>
                                <a:lnTo>
                                  <a:pt x="6840525" y="3218483"/>
                                </a:lnTo>
                                <a:close/>
                              </a:path>
                            </a:pathLst>
                          </a:custGeom>
                          <a:ln w="14018" cap="flat">
                            <a:round/>
                          </a:ln>
                        </wps:spPr>
                        <wps:style>
                          <a:lnRef idx="1">
                            <a:srgbClr val="FFFFFF"/>
                          </a:lnRef>
                          <a:fillRef idx="0">
                            <a:srgbClr val="000000">
                              <a:alpha val="0"/>
                            </a:srgbClr>
                          </a:fillRef>
                          <a:effectRef idx="0">
                            <a:scrgbClr r="0" g="0" b="0"/>
                          </a:effectRef>
                          <a:fontRef idx="none"/>
                        </wps:style>
                        <wps:bodyPr/>
                      </wps:wsp>
                      <wps:wsp>
                        <wps:cNvPr id="120" name="Shape 15"/>
                        <wps:cNvSpPr/>
                        <wps:spPr>
                          <a:xfrm>
                            <a:off x="670306" y="265"/>
                            <a:ext cx="3244777" cy="3497394"/>
                          </a:xfrm>
                          <a:custGeom>
                            <a:avLst/>
                            <a:gdLst/>
                            <a:ahLst/>
                            <a:cxnLst/>
                            <a:rect l="0" t="0" r="0" b="0"/>
                            <a:pathLst>
                              <a:path w="3244777" h="3497394">
                                <a:moveTo>
                                  <a:pt x="3239920" y="0"/>
                                </a:moveTo>
                                <a:lnTo>
                                  <a:pt x="3244777" y="3497394"/>
                                </a:lnTo>
                                <a:lnTo>
                                  <a:pt x="0" y="2192323"/>
                                </a:lnTo>
                                <a:cubicBezTo>
                                  <a:pt x="532084" y="869411"/>
                                  <a:pt x="1814014" y="1980"/>
                                  <a:pt x="3239920" y="0"/>
                                </a:cubicBezTo>
                                <a:close/>
                              </a:path>
                            </a:pathLst>
                          </a:custGeom>
                          <a:ln w="0" cap="flat">
                            <a:miter lim="127000"/>
                          </a:ln>
                        </wps:spPr>
                        <wps:style>
                          <a:lnRef idx="0">
                            <a:srgbClr val="000000">
                              <a:alpha val="0"/>
                            </a:srgbClr>
                          </a:lnRef>
                          <a:fillRef idx="1">
                            <a:srgbClr val="8BBC21"/>
                          </a:fillRef>
                          <a:effectRef idx="0">
                            <a:scrgbClr r="0" g="0" b="0"/>
                          </a:effectRef>
                          <a:fontRef idx="none"/>
                        </wps:style>
                        <wps:bodyPr/>
                      </wps:wsp>
                      <wps:wsp>
                        <wps:cNvPr id="121" name="Shape 16"/>
                        <wps:cNvSpPr/>
                        <wps:spPr>
                          <a:xfrm>
                            <a:off x="670306" y="265"/>
                            <a:ext cx="3244777" cy="3497394"/>
                          </a:xfrm>
                          <a:custGeom>
                            <a:avLst/>
                            <a:gdLst/>
                            <a:ahLst/>
                            <a:cxnLst/>
                            <a:rect l="0" t="0" r="0" b="0"/>
                            <a:pathLst>
                              <a:path w="3244777" h="3497394">
                                <a:moveTo>
                                  <a:pt x="0" y="2192323"/>
                                </a:moveTo>
                                <a:cubicBezTo>
                                  <a:pt x="532084" y="869411"/>
                                  <a:pt x="1814014" y="1980"/>
                                  <a:pt x="3239919" y="0"/>
                                </a:cubicBezTo>
                                <a:lnTo>
                                  <a:pt x="3244777" y="3497394"/>
                                </a:lnTo>
                                <a:lnTo>
                                  <a:pt x="0" y="2192323"/>
                                </a:lnTo>
                                <a:close/>
                              </a:path>
                            </a:pathLst>
                          </a:custGeom>
                          <a:ln w="14018" cap="flat">
                            <a:round/>
                          </a:ln>
                        </wps:spPr>
                        <wps:style>
                          <a:lnRef idx="1">
                            <a:srgbClr val="FFFFFF"/>
                          </a:lnRef>
                          <a:fillRef idx="0">
                            <a:srgbClr val="000000">
                              <a:alpha val="0"/>
                            </a:srgbClr>
                          </a:fillRef>
                          <a:effectRef idx="0">
                            <a:scrgbClr r="0" g="0" b="0"/>
                          </a:effectRef>
                          <a:fontRef idx="none"/>
                        </wps:style>
                        <wps:bodyPr/>
                      </wps:wsp>
                      <wps:wsp>
                        <wps:cNvPr id="122" name="Rectangle 122"/>
                        <wps:cNvSpPr/>
                        <wps:spPr>
                          <a:xfrm>
                            <a:off x="7153927" y="1051278"/>
                            <a:ext cx="698519" cy="449262"/>
                          </a:xfrm>
                          <a:prstGeom prst="rect">
                            <a:avLst/>
                          </a:prstGeom>
                          <a:ln>
                            <a:noFill/>
                          </a:ln>
                        </wps:spPr>
                        <wps:txbx>
                          <w:txbxContent>
                            <w:p w14:paraId="492753AD" w14:textId="77777777" w:rsidR="00163D88" w:rsidRPr="00B567EE" w:rsidRDefault="00163D88" w:rsidP="00B2779C">
                              <w:pPr>
                                <w:rPr>
                                  <w:b/>
                                </w:rPr>
                              </w:pPr>
                              <w:r w:rsidRPr="00B567EE">
                                <w:rPr>
                                  <w:rFonts w:ascii="Calibri" w:eastAsia="Calibri" w:hAnsi="Calibri" w:cs="Calibri"/>
                                  <w:color w:val="000000"/>
                                  <w:w w:val="135"/>
                                  <w:sz w:val="24"/>
                                </w:rPr>
                                <w:t>Yes</w:t>
                              </w:r>
                            </w:p>
                          </w:txbxContent>
                        </wps:txbx>
                        <wps:bodyPr horzOverflow="overflow" vert="horz" lIns="0" tIns="0" rIns="0" bIns="0" rtlCol="0">
                          <a:noAutofit/>
                        </wps:bodyPr>
                      </wps:wsp>
                      <wps:wsp>
                        <wps:cNvPr id="123" name="Rectangle 123"/>
                        <wps:cNvSpPr/>
                        <wps:spPr>
                          <a:xfrm>
                            <a:off x="7833009" y="1582638"/>
                            <a:ext cx="64395" cy="203876"/>
                          </a:xfrm>
                          <a:prstGeom prst="rect">
                            <a:avLst/>
                          </a:prstGeom>
                          <a:ln>
                            <a:noFill/>
                          </a:ln>
                        </wps:spPr>
                        <wps:txbx>
                          <w:txbxContent>
                            <w:p w14:paraId="1D2A5D3C" w14:textId="77777777" w:rsidR="00163D88" w:rsidRDefault="00163D88" w:rsidP="00B2779C">
                              <w:r>
                                <w:rPr>
                                  <w:rFonts w:ascii="Calibri" w:eastAsia="Calibri" w:hAnsi="Calibri" w:cs="Calibri"/>
                                  <w:color w:val="000000"/>
                                  <w:w w:val="119"/>
                                  <w:sz w:val="24"/>
                                </w:rPr>
                                <w:t>:</w:t>
                              </w:r>
                            </w:p>
                          </w:txbxContent>
                        </wps:txbx>
                        <wps:bodyPr horzOverflow="overflow" vert="horz" lIns="0" tIns="0" rIns="0" bIns="0" rtlCol="0">
                          <a:noAutofit/>
                        </wps:bodyPr>
                      </wps:wsp>
                      <wps:wsp>
                        <wps:cNvPr id="124" name="Rectangle 124"/>
                        <wps:cNvSpPr/>
                        <wps:spPr>
                          <a:xfrm>
                            <a:off x="7705012" y="1049008"/>
                            <a:ext cx="1217027" cy="670807"/>
                          </a:xfrm>
                          <a:prstGeom prst="rect">
                            <a:avLst/>
                          </a:prstGeom>
                          <a:ln>
                            <a:noFill/>
                          </a:ln>
                        </wps:spPr>
                        <wps:txbx>
                          <w:txbxContent>
                            <w:p w14:paraId="3CCB42D7" w14:textId="77777777" w:rsidR="00163D88" w:rsidRPr="00466F08" w:rsidRDefault="00163D88" w:rsidP="00B2779C">
                              <w:pPr>
                                <w:rPr>
                                  <w:b/>
                                </w:rPr>
                              </w:pPr>
                              <w:r>
                                <w:rPr>
                                  <w:rFonts w:ascii="Calibri" w:eastAsia="Calibri" w:hAnsi="Calibri" w:cs="Calibri"/>
                                  <w:color w:val="000000"/>
                                  <w:spacing w:val="22"/>
                                  <w:w w:val="111"/>
                                  <w:sz w:val="24"/>
                                </w:rPr>
                                <w:t xml:space="preserve"> </w:t>
                              </w:r>
                              <w:r w:rsidRPr="00466F08">
                                <w:rPr>
                                  <w:rFonts w:ascii="Calibri" w:eastAsia="Calibri" w:hAnsi="Calibri" w:cs="Calibri"/>
                                  <w:b/>
                                  <w:color w:val="000000"/>
                                  <w:w w:val="111"/>
                                  <w:sz w:val="24"/>
                                </w:rPr>
                                <w:t>34</w:t>
                              </w:r>
                              <w:r w:rsidRPr="00466F08">
                                <w:rPr>
                                  <w:rFonts w:ascii="Calibri" w:eastAsia="Calibri" w:hAnsi="Calibri" w:cs="Calibri"/>
                                  <w:b/>
                                  <w:color w:val="000000"/>
                                  <w:spacing w:val="25"/>
                                  <w:w w:val="111"/>
                                  <w:sz w:val="24"/>
                                </w:rPr>
                                <w:t xml:space="preserve"> </w:t>
                              </w:r>
                              <w:r w:rsidRPr="00466F08">
                                <w:rPr>
                                  <w:rFonts w:ascii="Calibri" w:eastAsia="Calibri" w:hAnsi="Calibri" w:cs="Calibri"/>
                                  <w:b/>
                                  <w:color w:val="000000"/>
                                  <w:w w:val="111"/>
                                  <w:sz w:val="24"/>
                                </w:rPr>
                                <w:t>%</w:t>
                              </w:r>
                            </w:p>
                          </w:txbxContent>
                        </wps:txbx>
                        <wps:bodyPr horzOverflow="overflow" vert="horz" lIns="0" tIns="0" rIns="0" bIns="0" rtlCol="0">
                          <a:noAutofit/>
                        </wps:bodyPr>
                      </wps:wsp>
                      <wps:wsp>
                        <wps:cNvPr id="125" name="Rectangle 125"/>
                        <wps:cNvSpPr/>
                        <wps:spPr>
                          <a:xfrm>
                            <a:off x="870022" y="6888809"/>
                            <a:ext cx="705434" cy="417815"/>
                          </a:xfrm>
                          <a:prstGeom prst="rect">
                            <a:avLst/>
                          </a:prstGeom>
                          <a:ln>
                            <a:noFill/>
                          </a:ln>
                        </wps:spPr>
                        <wps:txbx>
                          <w:txbxContent>
                            <w:p w14:paraId="338C9E6A" w14:textId="77777777" w:rsidR="00163D88" w:rsidRPr="00B567EE" w:rsidRDefault="00163D88" w:rsidP="00B2779C">
                              <w:pPr>
                                <w:rPr>
                                  <w:b/>
                                </w:rPr>
                              </w:pPr>
                              <w:r w:rsidRPr="00B567EE">
                                <w:rPr>
                                  <w:rFonts w:ascii="Calibri" w:eastAsia="Calibri" w:hAnsi="Calibri" w:cs="Calibri"/>
                                  <w:color w:val="000000"/>
                                  <w:spacing w:val="3"/>
                                  <w:w w:val="120"/>
                                  <w:sz w:val="24"/>
                                </w:rPr>
                                <w:t>No</w:t>
                              </w:r>
                            </w:p>
                          </w:txbxContent>
                        </wps:txbx>
                        <wps:bodyPr horzOverflow="overflow" vert="horz" lIns="0" tIns="0" rIns="0" bIns="0" rtlCol="0">
                          <a:noAutofit/>
                        </wps:bodyPr>
                      </wps:wsp>
                      <wps:wsp>
                        <wps:cNvPr id="126" name="Rectangle 126"/>
                        <wps:cNvSpPr/>
                        <wps:spPr>
                          <a:xfrm>
                            <a:off x="1511060" y="6909335"/>
                            <a:ext cx="64395" cy="203877"/>
                          </a:xfrm>
                          <a:prstGeom prst="rect">
                            <a:avLst/>
                          </a:prstGeom>
                          <a:ln>
                            <a:noFill/>
                          </a:ln>
                        </wps:spPr>
                        <wps:txbx>
                          <w:txbxContent>
                            <w:p w14:paraId="6560B7EA" w14:textId="77777777" w:rsidR="00163D88" w:rsidRDefault="00163D88" w:rsidP="00B2779C">
                              <w:r>
                                <w:rPr>
                                  <w:rFonts w:ascii="Calibri" w:eastAsia="Calibri" w:hAnsi="Calibri" w:cs="Calibri"/>
                                  <w:color w:val="000000"/>
                                  <w:w w:val="119"/>
                                  <w:sz w:val="24"/>
                                </w:rPr>
                                <w:t>:</w:t>
                              </w:r>
                            </w:p>
                          </w:txbxContent>
                        </wps:txbx>
                        <wps:bodyPr horzOverflow="overflow" vert="horz" lIns="0" tIns="0" rIns="0" bIns="0" rtlCol="0">
                          <a:noAutofit/>
                        </wps:bodyPr>
                      </wps:wsp>
                      <wps:wsp>
                        <wps:cNvPr id="127" name="Rectangle 127"/>
                        <wps:cNvSpPr/>
                        <wps:spPr>
                          <a:xfrm>
                            <a:off x="1399215" y="6909333"/>
                            <a:ext cx="1212678" cy="473636"/>
                          </a:xfrm>
                          <a:prstGeom prst="rect">
                            <a:avLst/>
                          </a:prstGeom>
                          <a:ln>
                            <a:noFill/>
                          </a:ln>
                        </wps:spPr>
                        <wps:txbx>
                          <w:txbxContent>
                            <w:p w14:paraId="24DCDF28" w14:textId="77777777" w:rsidR="00163D88" w:rsidRPr="00466F08" w:rsidRDefault="00163D88" w:rsidP="00B2779C">
                              <w:pPr>
                                <w:rPr>
                                  <w:b/>
                                </w:rPr>
                              </w:pPr>
                              <w:r>
                                <w:rPr>
                                  <w:rFonts w:ascii="Calibri" w:eastAsia="Calibri" w:hAnsi="Calibri" w:cs="Calibri"/>
                                  <w:color w:val="000000"/>
                                  <w:spacing w:val="22"/>
                                  <w:w w:val="111"/>
                                  <w:sz w:val="24"/>
                                </w:rPr>
                                <w:t xml:space="preserve"> </w:t>
                              </w:r>
                              <w:r w:rsidRPr="00466F08">
                                <w:rPr>
                                  <w:rFonts w:ascii="Calibri" w:eastAsia="Calibri" w:hAnsi="Calibri" w:cs="Calibri"/>
                                  <w:b/>
                                  <w:color w:val="000000"/>
                                  <w:w w:val="111"/>
                                  <w:sz w:val="24"/>
                                </w:rPr>
                                <w:t>47</w:t>
                              </w:r>
                              <w:r w:rsidRPr="00466F08">
                                <w:rPr>
                                  <w:rFonts w:ascii="Calibri" w:eastAsia="Calibri" w:hAnsi="Calibri" w:cs="Calibri"/>
                                  <w:b/>
                                  <w:color w:val="000000"/>
                                  <w:spacing w:val="14"/>
                                  <w:w w:val="111"/>
                                  <w:sz w:val="24"/>
                                </w:rPr>
                                <w:t xml:space="preserve"> </w:t>
                              </w:r>
                              <w:r w:rsidRPr="00466F08">
                                <w:rPr>
                                  <w:rFonts w:ascii="Calibri" w:eastAsia="Calibri" w:hAnsi="Calibri" w:cs="Calibri"/>
                                  <w:b/>
                                  <w:color w:val="000000"/>
                                  <w:w w:val="111"/>
                                  <w:sz w:val="24"/>
                                </w:rPr>
                                <w:t>%</w:t>
                              </w:r>
                            </w:p>
                          </w:txbxContent>
                        </wps:txbx>
                        <wps:bodyPr horzOverflow="overflow" vert="horz" lIns="0" tIns="0" rIns="0" bIns="0" rtlCol="0">
                          <a:noAutofit/>
                        </wps:bodyPr>
                      </wps:wsp>
                      <wps:wsp>
                        <wps:cNvPr id="192" name="Rectangle 192"/>
                        <wps:cNvSpPr/>
                        <wps:spPr>
                          <a:xfrm>
                            <a:off x="-92456" y="-82097"/>
                            <a:ext cx="1335781" cy="561635"/>
                          </a:xfrm>
                          <a:prstGeom prst="rect">
                            <a:avLst/>
                          </a:prstGeom>
                          <a:ln>
                            <a:noFill/>
                          </a:ln>
                        </wps:spPr>
                        <wps:txbx>
                          <w:txbxContent>
                            <w:p w14:paraId="1D09801B" w14:textId="77777777" w:rsidR="00163D88" w:rsidRPr="00B567EE" w:rsidRDefault="00163D88" w:rsidP="00B2779C">
                              <w:pPr>
                                <w:rPr>
                                  <w:b/>
                                </w:rPr>
                              </w:pPr>
                              <w:r w:rsidRPr="00B567EE">
                                <w:rPr>
                                  <w:rFonts w:ascii="Calibri" w:eastAsia="Calibri" w:hAnsi="Calibri" w:cs="Calibri"/>
                                  <w:color w:val="000000"/>
                                  <w:w w:val="118"/>
                                  <w:sz w:val="24"/>
                                </w:rPr>
                                <w:t>Maybe</w:t>
                              </w:r>
                            </w:p>
                          </w:txbxContent>
                        </wps:txbx>
                        <wps:bodyPr horzOverflow="overflow" vert="horz" lIns="0" tIns="0" rIns="0" bIns="0" rtlCol="0">
                          <a:noAutofit/>
                        </wps:bodyPr>
                      </wps:wsp>
                      <wps:wsp>
                        <wps:cNvPr id="193" name="Rectangle 193"/>
                        <wps:cNvSpPr/>
                        <wps:spPr>
                          <a:xfrm>
                            <a:off x="1076514" y="194893"/>
                            <a:ext cx="64394" cy="203877"/>
                          </a:xfrm>
                          <a:prstGeom prst="rect">
                            <a:avLst/>
                          </a:prstGeom>
                          <a:ln>
                            <a:noFill/>
                          </a:ln>
                        </wps:spPr>
                        <wps:txbx>
                          <w:txbxContent>
                            <w:p w14:paraId="3C7125B6" w14:textId="77777777" w:rsidR="00163D88" w:rsidRDefault="00163D88" w:rsidP="00B2779C">
                              <w:r>
                                <w:rPr>
                                  <w:rFonts w:ascii="Calibri" w:eastAsia="Calibri" w:hAnsi="Calibri" w:cs="Calibri"/>
                                  <w:color w:val="000000"/>
                                  <w:w w:val="119"/>
                                  <w:sz w:val="24"/>
                                </w:rPr>
                                <w:t>:</w:t>
                              </w:r>
                            </w:p>
                          </w:txbxContent>
                        </wps:txbx>
                        <wps:bodyPr horzOverflow="overflow" vert="horz" lIns="0" tIns="0" rIns="0" bIns="0" rtlCol="0">
                          <a:noAutofit/>
                        </wps:bodyPr>
                      </wps:wsp>
                      <wps:wsp>
                        <wps:cNvPr id="194" name="Rectangle 194"/>
                        <wps:cNvSpPr/>
                        <wps:spPr>
                          <a:xfrm>
                            <a:off x="1162881" y="-82097"/>
                            <a:ext cx="1217871" cy="374423"/>
                          </a:xfrm>
                          <a:prstGeom prst="rect">
                            <a:avLst/>
                          </a:prstGeom>
                          <a:ln>
                            <a:noFill/>
                          </a:ln>
                        </wps:spPr>
                        <wps:txbx>
                          <w:txbxContent>
                            <w:p w14:paraId="022D3F38" w14:textId="77777777" w:rsidR="00163D88" w:rsidRPr="00466F08" w:rsidRDefault="00163D88" w:rsidP="00B2779C">
                              <w:pPr>
                                <w:rPr>
                                  <w:b/>
                                </w:rPr>
                              </w:pPr>
                              <w:r>
                                <w:rPr>
                                  <w:rFonts w:ascii="Calibri" w:eastAsia="Calibri" w:hAnsi="Calibri" w:cs="Calibri"/>
                                  <w:color w:val="000000"/>
                                  <w:spacing w:val="22"/>
                                  <w:w w:val="109"/>
                                  <w:sz w:val="24"/>
                                </w:rPr>
                                <w:t xml:space="preserve"> </w:t>
                              </w:r>
                              <w:r w:rsidRPr="00466F08">
                                <w:rPr>
                                  <w:rFonts w:ascii="Calibri" w:eastAsia="Calibri" w:hAnsi="Calibri" w:cs="Calibri"/>
                                  <w:b/>
                                  <w:color w:val="000000"/>
                                  <w:w w:val="109"/>
                                  <w:sz w:val="24"/>
                                </w:rPr>
                                <w:t>19</w:t>
                              </w:r>
                              <w:r w:rsidRPr="00466F08">
                                <w:rPr>
                                  <w:rFonts w:ascii="Calibri" w:eastAsia="Calibri" w:hAnsi="Calibri" w:cs="Calibri"/>
                                  <w:b/>
                                  <w:color w:val="000000"/>
                                  <w:spacing w:val="25"/>
                                  <w:w w:val="109"/>
                                  <w:sz w:val="24"/>
                                </w:rPr>
                                <w:t xml:space="preserve"> </w:t>
                              </w:r>
                              <w:r w:rsidRPr="00466F08">
                                <w:rPr>
                                  <w:rFonts w:ascii="Calibri" w:eastAsia="Calibri" w:hAnsi="Calibri" w:cs="Calibri"/>
                                  <w:b/>
                                  <w:color w:val="000000"/>
                                  <w:w w:val="109"/>
                                  <w:sz w:val="24"/>
                                </w:rPr>
                                <w:t>%</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id="Group 105" o:spid="_x0000_s1119" style="position:absolute;left:0;text-align:left;margin-left:22.25pt;margin-top:33.4pt;width:316.5pt;height:273pt;z-index:251663360;mso-position-horizontal-relative:margin;mso-position-vertical-relative:margin;mso-width-relative:margin;mso-height-relative:margin" coordorigin="-924,-820" coordsize="90144,75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">
                <v:shape id="Shape 8" o:spid="_x0000_s1120" style="position:absolute;left:69921;top:16284;width:4401;height:1999;visibility:visible;mso-wrap-style:square;v-text-anchor:top" coordsize="440082,1998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w7/MIA&#10;AADcAAAADwAAAGRycy9kb3ducmV2LnhtbERPzWrCQBC+C32HZYTedGMLElJXUUut9CLRPsCYHbMh&#10;2dmQXWP69m5B8DYf3+8sVoNtRE+drxwrmE0TEMSF0xWXCn5PX5MUhA/IGhvHpOCPPKyWL6MFZtrd&#10;OKf+GEoRQ9hnqMCE0GZS+sKQRT91LXHkLq6zGCLsSqk7vMVw28i3JJlLixXHBoMtbQ0V9fFqFdSf&#10;P4f33Xe62ZrzIe/T2ujqvFHqdTysP0AEGsJT/HDvdZyfzOH/mXiBX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XDv8wgAAANwAAAAPAAAAAAAAAAAAAAAAAJgCAABkcnMvZG93&#10;bnJldi54bWxQSwUGAAAAAAQABAD1AAAAhwMAAAAA&#10;" path="m440082,c369993,,271328,53300,135665,126587l,199874e" filled="f" strokeweight=".38939mm">
                  <v:stroke miterlimit="83231f" joinstyle="miter"/>
                  <v:path arrowok="t" textboxrect="0,0,440082,199874"/>
                </v:shape>
                <v:shape id="Shape 9" o:spid="_x0000_s1121" style="position:absolute;left:20318;top:65909;width:2647;height:3728;visibility:visible;mso-wrap-style:square;v-text-anchor:top" coordsize="264706,3727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vfcMAA&#10;AADcAAAADwAAAGRycy9kb3ducmV2LnhtbERP24rCMBB9X/Afwgi+ramK4nabyq4gFARB3Q8Ymtm2&#10;2ExiE7X+vREE3+ZwrpOtetOKK3W+saxgMk5AEJdWN1wp+DtuPpcgfEDW2FomBXfysMoHHxmm2t54&#10;T9dDqEQMYZ+igjoEl0rpy5oM+rF1xJH7t53BEGFXSd3hLYabVk6TZCENNhwbanS0rqk8HS5GQfU7&#10;P1/uxXbudl+0cdu9DUYWSo2G/c83iEB9eItf7kLH+ZMZPJ+JF8j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WvfcMAAAADcAAAADwAAAAAAAAAAAAAAAACYAgAAZHJzL2Rvd25y&#10;ZXYueG1sUEsFBgAAAAAEAAQA9QAAAIUDAAAAAA==&#10;" path="m,372784v70088,,121986,-99408,193346,-236096l264706,e" filled="f" strokeweight=".38939mm">
                  <v:stroke miterlimit="83231f" joinstyle="miter"/>
                  <v:path arrowok="t" textboxrect="0,0,264706,372784"/>
                </v:shape>
                <v:shape id="Shape 10" o:spid="_x0000_s1122" style="position:absolute;left:17905;top:3489;width:1661;height:2441;visibility:visible;mso-wrap-style:square;v-text-anchor:top" coordsize="305574,348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qQ0sIA&#10;AADcAAAADwAAAGRycy9kb3ducmV2LnhtbERPTWvCQBC9C/6HZQq9iNlYMGjMKqUg7cFLoxdvQ3ZM&#10;QrOzcXebxH/fLRR6m8f7nOIwmU4M5HxrWcEqSUEQV1a3XCu4nI/LDQgfkDV2lknBgzwc9vNZgbm2&#10;I3/SUIZaxBD2OSpoQuhzKX3VkEGf2J44cjfrDIYIXS21wzGGm06+pGkmDbYcGxrs6a2h6qv8Ngq2&#10;C12X+iTZHrtLeH+4u8+umVLPT9PrDkSgKfyL/9wfOs5freH3mXiB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KpDSwgAAANwAAAAPAAAAAAAAAAAAAAAAAJgCAABkcnMvZG93&#10;bnJldi54bWxQSwUGAAAAAAQABAD1AAAAhwMAAAAA&#10;" path="m,c70088,,132885,92910,219229,220661r86345,127751e" filled="f" strokeweight=".38939mm">
                  <v:stroke miterlimit="83231f" joinstyle="miter"/>
                  <v:path arrowok="t" textboxrect="0,0,305574,348412"/>
                </v:shape>
                <v:shape id="Shape 11" o:spid="_x0000_s1123" style="position:absolute;left:39143;width:36879;height:54113;visibility:visible;mso-wrap-style:square;v-text-anchor:top" coordsize="3687863,5411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77T8MA&#10;AADcAAAADwAAAGRycy9kb3ducmV2LnhtbERPTWvCQBC9F/wPywi9FN1ND1Kiq6gQqCdpLNTjkB2T&#10;aHY2za4m+uu7hUJv83ifs1gNthE36nztWEMyVSCIC2dqLjV8HrLJGwgfkA02jknDnTyslqOnBabG&#10;9fxBtzyUIoawT1FDFUKbSumLiiz6qWuJI3dyncUQYVdK02Efw20jX5WaSYs1x4YKW9pWVFzyq9Ww&#10;eekvX+rwvU8ylZ+PbpdnxeOu9fN4WM9BBBrCv/jP/W7i/GQGv8/EC+T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77T8MAAADcAAAADwAAAAAAAAAAAAAAAACYAgAAZHJzL2Rv&#10;d25yZXYueG1sUEsFBgAAAAAEAAQA9QAAAIgDAAAAAA==&#10;" path="m,261c1284305,,2465434,703671,3076650,1833208v611213,1129536,554173,2503206,-148581,3578182l712,3497659,,261xe" fillcolor="#2f7ed8" stroked="f" strokeweight="0">
                  <v:stroke miterlimit="83231f" joinstyle="miter"/>
                  <v:path arrowok="t" textboxrect="0,0,3687863,5411390"/>
                </v:shape>
                <v:shape id="Shape 12" o:spid="_x0000_s1124" style="position:absolute;left:39143;width:36879;height:54113;visibility:visible;mso-wrap-style:square;v-text-anchor:top" coordsize="3687863,5411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iG18EA&#10;AADcAAAADwAAAGRycy9kb3ducmV2LnhtbERPTWsCMRC9F/ofwhS81awKKlujiCDoRewqnsfNdLPs&#10;ZrImUbf/vikUepvH+5zFqreteJAPtWMFo2EGgrh0uuZKwfm0fZ+DCBFZY+uYFHxTgNXy9WWBuXZP&#10;/qRHESuRQjjkqMDE2OVShtKQxTB0HXHivpy3GBP0ldQenynctnKcZVNpsebUYLCjjaGyKe5WwYWK&#10;xl8n62Z/bg7mdtzOuvvJKzV469cfICL18V/8597pNH80g99n0gVy+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B4htfBAAAA3AAAAA8AAAAAAAAAAAAAAAAAmAIAAGRycy9kb3du&#10;cmV2LnhtbFBLBQYAAAAABAAEAPUAAACGAwAAAAA=&#10;" path="m,261c1284305,,2465434,703671,3076649,1833208v611214,1129536,554174,2503206,-148580,3578182l712,3497659,,261xe" filled="f" strokecolor="white" strokeweight=".38939mm">
                  <v:path arrowok="t" textboxrect="0,0,3687863,5411390"/>
                </v:shape>
                <v:shape id="Shape 13" o:spid="_x0000_s1125" style="position:absolute;top:21958;width:68405;height:52339;visibility:visible;mso-wrap-style:square;v-text-anchor:top" coordsize="6840525,52339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HWDcQA&#10;AADcAAAADwAAAGRycy9kb3ducmV2LnhtbESPQW/CMAyF70j8h8iTdhspaJtYISCYNnVwo4O71Zi2&#10;WuOUJivdv58PSNxsvef3Pi/Xg2tUT12oPRuYThJQxIW3NZcGjt+fT3NQISJbbDyTgT8KsF6NR0tM&#10;rb/ygfo8lkpCOKRooIqxTbUORUUOw8S3xKKdfecwytqV2nZ4lXDX6FmSvGqHNUtDhS29V1T85L/O&#10;wEtTHj/sZWcv236fDdnz6c1nJ2MeH4bNAlSkId7Nt+svK/hToZVnZA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oh1g3EAAAA3AAAAA8AAAAAAAAAAAAAAAAAmAIAAGRycy9k&#10;b3ducmV2LnhtbFBLBQYAAAAABAAEAPUAAACJAwAAAAA=&#10;" path="m669002,l3915083,1301826,6840525,3218483c5855568,4721853,3891480,5233939,2297875,4402865,704269,3571791,,1668142,669002,xe" fillcolor="#0d233a" stroked="f" strokeweight="0">
                  <v:stroke miterlimit="83231f" joinstyle="miter"/>
                  <v:path arrowok="t" textboxrect="0,0,6840525,5233939"/>
                </v:shape>
                <v:shape id="Shape 14" o:spid="_x0000_s1126" style="position:absolute;top:21958;width:68405;height:52339;visibility:visible;mso-wrap-style:square;v-text-anchor:top" coordsize="6840525,52339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20ysIA&#10;AADcAAAADwAAAGRycy9kb3ducmV2LnhtbERPTWvCQBC9C/0Pywi96UYpGqOrFEtA6qEY9T5mxySY&#10;nQ3Zrcb+ercgeJvH+5zFqjO1uFLrKssKRsMIBHFudcWFgsM+HcQgnEfWWFsmBXdysFq+9RaYaHvj&#10;HV0zX4gQwi5BBaX3TSKly0sy6Ia2IQ7c2bYGfYBtIXWLtxBuajmOook0WHFoKLGhdUn5Jfs1CtK/&#10;6UdcnPz3ibMujY/7n+3X5KzUe7/7nIPw1PmX+One6DB/NIP/Z8IFcv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TbTKwgAAANwAAAAPAAAAAAAAAAAAAAAAAJgCAABkcnMvZG93&#10;bnJldi54bWxQSwUGAAAAAAQABAD1AAAAhwMAAAAA&#10;" path="m6840525,3218483c5855568,4721853,3891480,5233939,2297875,4402866,704269,3571791,,1668142,669002,l3915083,1301826,6840525,3218483xe" filled="f" strokecolor="white" strokeweight=".38939mm">
                  <v:path arrowok="t" textboxrect="0,0,6840525,5233939"/>
                </v:shape>
                <v:shape id="Shape 15" o:spid="_x0000_s1127" style="position:absolute;left:6703;top:2;width:32447;height:34974;visibility:visible;mso-wrap-style:square;v-text-anchor:top" coordsize="3244777,34973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4w7cUA&#10;AADcAAAADwAAAGRycy9kb3ducmV2LnhtbESPQWvDMAyF74X9B6PBbo2zDEbJ6pZQGLTQEdqNnUWs&#10;JmGxnNlum/776TDo7Qk9fXpvuZ7coC4UYu/ZwHOWgyJuvO25NfD1+T5fgIoJ2eLgmQzcKMJ69TBb&#10;Ymn9lQ90OaZWCYRjiQa6lMZS69h05DBmfiSW3ckHh0nG0Gob8CpwN+giz1+1w57lQ4cjbTpqfo5n&#10;J5T64/t0rvZ1X2x39Xh4uVW/YWPM0+NUvYFKNKW7+f96ayV+IfGljCjQq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3jDtxQAAANwAAAAPAAAAAAAAAAAAAAAAAJgCAABkcnMv&#10;ZG93bnJldi54bWxQSwUGAAAAAAQABAD1AAAAigMAAAAA&#10;" path="m3239920,r4857,3497394l,2192323c532084,869411,1814014,1980,3239920,xe" fillcolor="#8bbc21" stroked="f" strokeweight="0">
                  <v:stroke miterlimit="83231f" joinstyle="miter"/>
                  <v:path arrowok="t" textboxrect="0,0,3244777,3497394"/>
                </v:shape>
                <v:shape id="Shape 16" o:spid="_x0000_s1128" style="position:absolute;left:6703;top:2;width:32447;height:34974;visibility:visible;mso-wrap-style:square;v-text-anchor:top" coordsize="3244777,34973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MKocQA&#10;AADcAAAADwAAAGRycy9kb3ducmV2LnhtbERPTWvCQBC9C/6HZQq91Y1WbIiuIi0tInqorYK3ITvN&#10;RrOzIbvG+O+7hYK3ebzPmS06W4mWGl86VjAcJCCIc6dLLhR8f70/pSB8QNZYOSYFN/KwmPd7M8y0&#10;u/IntbtQiBjCPkMFJoQ6k9Lnhiz6gauJI/fjGoshwqaQusFrDLeVHCXJRFosOTYYrOnVUH7eXayC&#10;tH3ebE7bw/rjbTK+4T49vkhTK/X40C2nIAJ14S7+d690nD8awt8z8QI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FDCqHEAAAA3AAAAA8AAAAAAAAAAAAAAAAAmAIAAGRycy9k&#10;b3ducmV2LnhtbFBLBQYAAAAABAAEAPUAAACJAwAAAAA=&#10;" path="m,2192323c532084,869411,1814014,1980,3239919,r4858,3497394l,2192323xe" filled="f" strokecolor="white" strokeweight=".38939mm">
                  <v:path arrowok="t" textboxrect="0,0,3244777,3497394"/>
                </v:shape>
                <v:rect id="Rectangle 122" o:spid="_x0000_s1129" style="position:absolute;left:71539;top:10512;width:6985;height:44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CLxsIA&#10;AADcAAAADwAAAGRycy9kb3ducmV2LnhtbERPS4vCMBC+C/6HMII3Te1h0a5RZFX0uD6g621oxrZs&#10;MylN1tb99UYQvM3H95z5sjOVuFHjSssKJuMIBHFmdcm5gvNpO5qCcB5ZY2WZFNzJwXLR780x0bbl&#10;A92OPhchhF2CCgrv60RKlxVk0I1tTRy4q20M+gCbXOoG2xBuKhlH0Yc0WHJoKLCmr4Ky3+OfUbCb&#10;1qufvf1v82pz2aXf6Wx9mnmlhoNu9QnCU+ff4pd7r8P8OIbnM+ECuX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EIvGwgAAANwAAAAPAAAAAAAAAAAAAAAAAJgCAABkcnMvZG93&#10;bnJldi54bWxQSwUGAAAAAAQABAD1AAAAhwMAAAAA&#10;" filled="f" stroked="f">
                  <v:textbox inset="0,0,0,0">
                    <w:txbxContent>
                      <w:p w14:paraId="492753AD" w14:textId="77777777" w:rsidR="00163D88" w:rsidRPr="00B567EE" w:rsidRDefault="00163D88" w:rsidP="00B2779C">
                        <w:pPr>
                          <w:rPr>
                            <w:b/>
                          </w:rPr>
                        </w:pPr>
                        <w:r w:rsidRPr="00B567EE">
                          <w:rPr>
                            <w:rFonts w:ascii="Calibri" w:eastAsia="Calibri" w:hAnsi="Calibri" w:cs="Calibri"/>
                            <w:color w:val="000000"/>
                            <w:w w:val="135"/>
                            <w:sz w:val="24"/>
                          </w:rPr>
                          <w:t>Yes</w:t>
                        </w:r>
                      </w:p>
                    </w:txbxContent>
                  </v:textbox>
                </v:rect>
                <v:rect id="Rectangle 123" o:spid="_x0000_s1130" style="position:absolute;left:78330;top:15826;width:644;height:20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wuXcIA&#10;AADcAAAADwAAAGRycy9kb3ducmV2LnhtbERPTYvCMBC9C/sfwix403RdEK1GEd1Fj2oF9TY0Y1u2&#10;mZQma6u/3giCt3m8z5nOW1OKK9WusKzgqx+BIE6tLjhTcEh+eyMQziNrLC2Tghs5mM8+OlOMtW14&#10;R9e9z0QIYRejgtz7KpbSpTkZdH1bEQfuYmuDPsA6k7rGJoSbUg6iaCgNFhwacqxomVP6t/83Ctaj&#10;anHa2HuTlT/n9XF7HK+SsVeq+9kuJiA8tf4tfrk3OswffMPzmXCBn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XC5dwgAAANwAAAAPAAAAAAAAAAAAAAAAAJgCAABkcnMvZG93&#10;bnJldi54bWxQSwUGAAAAAAQABAD1AAAAhwMAAAAA&#10;" filled="f" stroked="f">
                  <v:textbox inset="0,0,0,0">
                    <w:txbxContent>
                      <w:p w14:paraId="1D2A5D3C" w14:textId="77777777" w:rsidR="00163D88" w:rsidRDefault="00163D88" w:rsidP="00B2779C">
                        <w:r>
                          <w:rPr>
                            <w:rFonts w:ascii="Calibri" w:eastAsia="Calibri" w:hAnsi="Calibri" w:cs="Calibri"/>
                            <w:color w:val="000000"/>
                            <w:w w:val="119"/>
                            <w:sz w:val="24"/>
                          </w:rPr>
                          <w:t>:</w:t>
                        </w:r>
                      </w:p>
                    </w:txbxContent>
                  </v:textbox>
                </v:rect>
                <v:rect id="Rectangle 124" o:spid="_x0000_s1131" style="position:absolute;left:77050;top:10490;width:12170;height:67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2KcIA&#10;AADcAAAADwAAAGRycy9kb3ducmV2LnhtbERPTYvCMBC9C/sfwix403RlEa1GEd1Fj2oF9TY0Y1u2&#10;mZQma6u/3giCt3m8z5nOW1OKK9WusKzgqx+BIE6tLjhTcEh+eyMQziNrLC2Tghs5mM8+OlOMtW14&#10;R9e9z0QIYRejgtz7KpbSpTkZdH1bEQfuYmuDPsA6k7rGJoSbUg6iaCgNFhwacqxomVP6t/83Ctaj&#10;anHa2HuTlT/n9XF7HK+SsVeq+9kuJiA8tf4tfrk3OswffMPzmXCBn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tbYpwgAAANwAAAAPAAAAAAAAAAAAAAAAAJgCAABkcnMvZG93&#10;bnJldi54bWxQSwUGAAAAAAQABAD1AAAAhwMAAAAA&#10;" filled="f" stroked="f">
                  <v:textbox inset="0,0,0,0">
                    <w:txbxContent>
                      <w:p w14:paraId="3CCB42D7" w14:textId="77777777" w:rsidR="00163D88" w:rsidRPr="00466F08" w:rsidRDefault="00163D88" w:rsidP="00B2779C">
                        <w:pPr>
                          <w:rPr>
                            <w:b/>
                          </w:rPr>
                        </w:pPr>
                        <w:r>
                          <w:rPr>
                            <w:rFonts w:ascii="Calibri" w:eastAsia="Calibri" w:hAnsi="Calibri" w:cs="Calibri"/>
                            <w:color w:val="000000"/>
                            <w:spacing w:val="22"/>
                            <w:w w:val="111"/>
                            <w:sz w:val="24"/>
                          </w:rPr>
                          <w:t xml:space="preserve"> </w:t>
                        </w:r>
                        <w:r w:rsidRPr="00466F08">
                          <w:rPr>
                            <w:rFonts w:ascii="Calibri" w:eastAsia="Calibri" w:hAnsi="Calibri" w:cs="Calibri"/>
                            <w:b/>
                            <w:color w:val="000000"/>
                            <w:w w:val="111"/>
                            <w:sz w:val="24"/>
                          </w:rPr>
                          <w:t>34</w:t>
                        </w:r>
                        <w:r w:rsidRPr="00466F08">
                          <w:rPr>
                            <w:rFonts w:ascii="Calibri" w:eastAsia="Calibri" w:hAnsi="Calibri" w:cs="Calibri"/>
                            <w:b/>
                            <w:color w:val="000000"/>
                            <w:spacing w:val="25"/>
                            <w:w w:val="111"/>
                            <w:sz w:val="24"/>
                          </w:rPr>
                          <w:t xml:space="preserve"> </w:t>
                        </w:r>
                        <w:r w:rsidRPr="00466F08">
                          <w:rPr>
                            <w:rFonts w:ascii="Calibri" w:eastAsia="Calibri" w:hAnsi="Calibri" w:cs="Calibri"/>
                            <w:b/>
                            <w:color w:val="000000"/>
                            <w:w w:val="111"/>
                            <w:sz w:val="24"/>
                          </w:rPr>
                          <w:t>%</w:t>
                        </w:r>
                      </w:p>
                    </w:txbxContent>
                  </v:textbox>
                </v:rect>
                <v:rect id="Rectangle 125" o:spid="_x0000_s1132" style="position:absolute;left:8700;top:68888;width:7054;height:41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kTssIA&#10;AADcAAAADwAAAGRycy9kb3ducmV2LnhtbERPTYvCMBC9C/sfwix403SFFa1GEd1Fj2oF9TY0Y1u2&#10;mZQma6u/3giCt3m8z5nOW1OKK9WusKzgqx+BIE6tLjhTcEh+eyMQziNrLC2Tghs5mM8+OlOMtW14&#10;R9e9z0QIYRejgtz7KpbSpTkZdH1bEQfuYmuDPsA6k7rGJoSbUg6iaCgNFhwacqxomVP6t/83Ctaj&#10;anHa2HuTlT/n9XF7HK+SsVeq+9kuJiA8tf4tfrk3OswffMPzmXCBn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ROywgAAANwAAAAPAAAAAAAAAAAAAAAAAJgCAABkcnMvZG93&#10;bnJldi54bWxQSwUGAAAAAAQABAD1AAAAhwMAAAAA&#10;" filled="f" stroked="f">
                  <v:textbox inset="0,0,0,0">
                    <w:txbxContent>
                      <w:p w14:paraId="338C9E6A" w14:textId="77777777" w:rsidR="00163D88" w:rsidRPr="00B567EE" w:rsidRDefault="00163D88" w:rsidP="00B2779C">
                        <w:pPr>
                          <w:rPr>
                            <w:b/>
                          </w:rPr>
                        </w:pPr>
                        <w:r w:rsidRPr="00B567EE">
                          <w:rPr>
                            <w:rFonts w:ascii="Calibri" w:eastAsia="Calibri" w:hAnsi="Calibri" w:cs="Calibri"/>
                            <w:color w:val="000000"/>
                            <w:spacing w:val="3"/>
                            <w:w w:val="120"/>
                            <w:sz w:val="24"/>
                          </w:rPr>
                          <w:t>No</w:t>
                        </w:r>
                      </w:p>
                    </w:txbxContent>
                  </v:textbox>
                </v:rect>
                <v:rect id="Rectangle 126" o:spid="_x0000_s1133" style="position:absolute;left:15110;top:69093;width:644;height:20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uNxcQA&#10;AADcAAAADwAAAGRycy9kb3ducmV2LnhtbERPTWvCQBC9F/wPywi91U1zCDF1FWkrybFVQXsbsmMS&#10;zM6G7Jqk/fXdQsHbPN7nrDaTacVAvWssK3heRCCIS6sbrhQcD7unFITzyBpby6Tgmxxs1rOHFWba&#10;jvxJw95XIoSwy1BB7X2XSenKmgy6he2IA3exvUEfYF9J3eMYwk0r4yhKpMGGQ0ONHb3WVF73N6Mg&#10;T7vtubA/Y9W+f+Wnj9Py7bD0Sj3Op+0LCE+Tv4v/3YUO8+ME/p4JF8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QrjcXEAAAA3AAAAA8AAAAAAAAAAAAAAAAAmAIAAGRycy9k&#10;b3ducmV2LnhtbFBLBQYAAAAABAAEAPUAAACJAwAAAAA=&#10;" filled="f" stroked="f">
                  <v:textbox inset="0,0,0,0">
                    <w:txbxContent>
                      <w:p w14:paraId="6560B7EA" w14:textId="77777777" w:rsidR="00163D88" w:rsidRDefault="00163D88" w:rsidP="00B2779C">
                        <w:r>
                          <w:rPr>
                            <w:rFonts w:ascii="Calibri" w:eastAsia="Calibri" w:hAnsi="Calibri" w:cs="Calibri"/>
                            <w:color w:val="000000"/>
                            <w:w w:val="119"/>
                            <w:sz w:val="24"/>
                          </w:rPr>
                          <w:t>:</w:t>
                        </w:r>
                      </w:p>
                    </w:txbxContent>
                  </v:textbox>
                </v:rect>
                <v:rect id="Rectangle 127" o:spid="_x0000_s1134" style="position:absolute;left:13992;top:69093;width:12126;height:47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coXsIA&#10;AADcAAAADwAAAGRycy9kb3ducmV2LnhtbERPTYvCMBC9C/sfwix403Q9rFqNIrqLHtUK6m1oxrZs&#10;MylN1lZ/vREEb/N4nzOdt6YUV6pdYVnBVz8CQZxaXXCm4JD89kYgnEfWWFomBTdyMJ99dKYYa9vw&#10;jq57n4kQwi5GBbn3VSylS3My6Pq2Ig7cxdYGfYB1JnWNTQg3pRxE0bc0WHBoyLGiZU7p3/7fKFiP&#10;qsVpY+9NVv6c18ftcbxKxl6p7me7mIDw1Pq3+OXe6DB/MITnM+ECO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ZyhewgAAANwAAAAPAAAAAAAAAAAAAAAAAJgCAABkcnMvZG93&#10;bnJldi54bWxQSwUGAAAAAAQABAD1AAAAhwMAAAAA&#10;" filled="f" stroked="f">
                  <v:textbox inset="0,0,0,0">
                    <w:txbxContent>
                      <w:p w14:paraId="24DCDF28" w14:textId="77777777" w:rsidR="00163D88" w:rsidRPr="00466F08" w:rsidRDefault="00163D88" w:rsidP="00B2779C">
                        <w:pPr>
                          <w:rPr>
                            <w:b/>
                          </w:rPr>
                        </w:pPr>
                        <w:r>
                          <w:rPr>
                            <w:rFonts w:ascii="Calibri" w:eastAsia="Calibri" w:hAnsi="Calibri" w:cs="Calibri"/>
                            <w:color w:val="000000"/>
                            <w:spacing w:val="22"/>
                            <w:w w:val="111"/>
                            <w:sz w:val="24"/>
                          </w:rPr>
                          <w:t xml:space="preserve"> </w:t>
                        </w:r>
                        <w:r w:rsidRPr="00466F08">
                          <w:rPr>
                            <w:rFonts w:ascii="Calibri" w:eastAsia="Calibri" w:hAnsi="Calibri" w:cs="Calibri"/>
                            <w:b/>
                            <w:color w:val="000000"/>
                            <w:w w:val="111"/>
                            <w:sz w:val="24"/>
                          </w:rPr>
                          <w:t>47</w:t>
                        </w:r>
                        <w:r w:rsidRPr="00466F08">
                          <w:rPr>
                            <w:rFonts w:ascii="Calibri" w:eastAsia="Calibri" w:hAnsi="Calibri" w:cs="Calibri"/>
                            <w:b/>
                            <w:color w:val="000000"/>
                            <w:spacing w:val="14"/>
                            <w:w w:val="111"/>
                            <w:sz w:val="24"/>
                          </w:rPr>
                          <w:t xml:space="preserve"> </w:t>
                        </w:r>
                        <w:r w:rsidRPr="00466F08">
                          <w:rPr>
                            <w:rFonts w:ascii="Calibri" w:eastAsia="Calibri" w:hAnsi="Calibri" w:cs="Calibri"/>
                            <w:b/>
                            <w:color w:val="000000"/>
                            <w:w w:val="111"/>
                            <w:sz w:val="24"/>
                          </w:rPr>
                          <w:t>%</w:t>
                        </w:r>
                      </w:p>
                    </w:txbxContent>
                  </v:textbox>
                </v:rect>
                <v:rect id="Rectangle 192" o:spid="_x0000_s1135" style="position:absolute;left:-924;top:-820;width:13357;height:56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9CIcEA&#10;AADcAAAADwAAAGRycy9kb3ducmV2LnhtbERPS4vCMBC+C/6HMII3TfUgthpFdBc9+lhQb0MztsVm&#10;Uppoq7/eLCzsbT6+58yXrSnFk2pXWFYwGkYgiFOrC84U/Jy+B1MQziNrLC2Tghc5WC66nTkm2jZ8&#10;oOfRZyKEsEtQQe59lUjp0pwMuqGtiAN3s7VBH2CdSV1jE8JNKcdRNJEGCw4NOVa0zim9Hx9GwXZa&#10;rS47+26y8uu6Pe/P8eYUe6X6vXY1A+Gp9f/iP/dOh/nxGH6fCRfIx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ivQiHBAAAA3AAAAA8AAAAAAAAAAAAAAAAAmAIAAGRycy9kb3du&#10;cmV2LnhtbFBLBQYAAAAABAAEAPUAAACGAwAAAAA=&#10;" filled="f" stroked="f">
                  <v:textbox inset="0,0,0,0">
                    <w:txbxContent>
                      <w:p w14:paraId="1D09801B" w14:textId="77777777" w:rsidR="00163D88" w:rsidRPr="00B567EE" w:rsidRDefault="00163D88" w:rsidP="00B2779C">
                        <w:pPr>
                          <w:rPr>
                            <w:b/>
                          </w:rPr>
                        </w:pPr>
                        <w:r w:rsidRPr="00B567EE">
                          <w:rPr>
                            <w:rFonts w:ascii="Calibri" w:eastAsia="Calibri" w:hAnsi="Calibri" w:cs="Calibri"/>
                            <w:color w:val="000000"/>
                            <w:w w:val="118"/>
                            <w:sz w:val="24"/>
                          </w:rPr>
                          <w:t>Maybe</w:t>
                        </w:r>
                      </w:p>
                    </w:txbxContent>
                  </v:textbox>
                </v:rect>
                <v:rect id="Rectangle 193" o:spid="_x0000_s1136" style="position:absolute;left:10765;top:1948;width:644;height:20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nusIA&#10;AADcAAAADwAAAGRycy9kb3ducmV2LnhtbERPTYvCMBC9C/6HMII3TV1BbNco4ip6dFXQvQ3NbFu2&#10;mZQm2uqvNwuCt3m8z5ktWlOKG9WusKxgNIxAEKdWF5wpOB03gykI55E1lpZJwZ0cLObdzgwTbRv+&#10;ptvBZyKEsEtQQe59lUjp0pwMuqGtiAP3a2uDPsA6k7rGJoSbUn5E0UQaLDg05FjRKqf073A1CrbT&#10;annZ2UeTleuf7Xl/jr+OsVeq32uXnyA8tf4tfrl3OsyPx/D/TLh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4+e6wgAAANwAAAAPAAAAAAAAAAAAAAAAAJgCAABkcnMvZG93&#10;bnJldi54bWxQSwUGAAAAAAQABAD1AAAAhwMAAAAA&#10;" filled="f" stroked="f">
                  <v:textbox inset="0,0,0,0">
                    <w:txbxContent>
                      <w:p w14:paraId="3C7125B6" w14:textId="77777777" w:rsidR="00163D88" w:rsidRDefault="00163D88" w:rsidP="00B2779C">
                        <w:r>
                          <w:rPr>
                            <w:rFonts w:ascii="Calibri" w:eastAsia="Calibri" w:hAnsi="Calibri" w:cs="Calibri"/>
                            <w:color w:val="000000"/>
                            <w:w w:val="119"/>
                            <w:sz w:val="24"/>
                          </w:rPr>
                          <w:t>:</w:t>
                        </w:r>
                      </w:p>
                    </w:txbxContent>
                  </v:textbox>
                </v:rect>
                <v:rect id="Rectangle 194" o:spid="_x0000_s1137" style="position:absolute;left:11628;top:-820;width:12179;height:37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p/zsIA&#10;AADcAAAADwAAAGRycy9kb3ducmV2LnhtbERPTYvCMBC9C/6HMII3TV1EbNco4ip6dFXQvQ3NbFu2&#10;mZQm2uqvNwuCt3m8z5ktWlOKG9WusKxgNIxAEKdWF5wpOB03gykI55E1lpZJwZ0cLObdzgwTbRv+&#10;ptvBZyKEsEtQQe59lUjp0pwMuqGtiAP3a2uDPsA6k7rGJoSbUn5E0UQaLDg05FjRKqf073A1CrbT&#10;annZ2UeTleuf7Xl/jr+OsVeq32uXnyA8tf4tfrl3OsyPx/D/TLh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Cn/OwgAAANwAAAAPAAAAAAAAAAAAAAAAAJgCAABkcnMvZG93&#10;bnJldi54bWxQSwUGAAAAAAQABAD1AAAAhwMAAAAA&#10;" filled="f" stroked="f">
                  <v:textbox inset="0,0,0,0">
                    <w:txbxContent>
                      <w:p w14:paraId="022D3F38" w14:textId="77777777" w:rsidR="00163D88" w:rsidRPr="00466F08" w:rsidRDefault="00163D88" w:rsidP="00B2779C">
                        <w:pPr>
                          <w:rPr>
                            <w:b/>
                          </w:rPr>
                        </w:pPr>
                        <w:r>
                          <w:rPr>
                            <w:rFonts w:ascii="Calibri" w:eastAsia="Calibri" w:hAnsi="Calibri" w:cs="Calibri"/>
                            <w:color w:val="000000"/>
                            <w:spacing w:val="22"/>
                            <w:w w:val="109"/>
                            <w:sz w:val="24"/>
                          </w:rPr>
                          <w:t xml:space="preserve"> </w:t>
                        </w:r>
                        <w:r w:rsidRPr="00466F08">
                          <w:rPr>
                            <w:rFonts w:ascii="Calibri" w:eastAsia="Calibri" w:hAnsi="Calibri" w:cs="Calibri"/>
                            <w:b/>
                            <w:color w:val="000000"/>
                            <w:w w:val="109"/>
                            <w:sz w:val="24"/>
                          </w:rPr>
                          <w:t>19</w:t>
                        </w:r>
                        <w:r w:rsidRPr="00466F08">
                          <w:rPr>
                            <w:rFonts w:ascii="Calibri" w:eastAsia="Calibri" w:hAnsi="Calibri" w:cs="Calibri"/>
                            <w:b/>
                            <w:color w:val="000000"/>
                            <w:spacing w:val="25"/>
                            <w:w w:val="109"/>
                            <w:sz w:val="24"/>
                          </w:rPr>
                          <w:t xml:space="preserve"> </w:t>
                        </w:r>
                        <w:r w:rsidRPr="00466F08">
                          <w:rPr>
                            <w:rFonts w:ascii="Calibri" w:eastAsia="Calibri" w:hAnsi="Calibri" w:cs="Calibri"/>
                            <w:b/>
                            <w:color w:val="000000"/>
                            <w:w w:val="109"/>
                            <w:sz w:val="24"/>
                          </w:rPr>
                          <w:t>%</w:t>
                        </w:r>
                      </w:p>
                    </w:txbxContent>
                  </v:textbox>
                </v:rect>
                <w10:wrap type="topAndBottom" anchorx="margin" anchory="margin"/>
              </v:group>
            </w:pict>
          </mc:Fallback>
        </mc:AlternateContent>
      </w:r>
      <w:r w:rsidR="00B2779C" w:rsidRPr="001D75A3">
        <w:rPr>
          <w:lang w:val="en-US"/>
        </w:rPr>
        <w:t>C</w:t>
      </w:r>
      <w:r w:rsidR="00B2779C" w:rsidRPr="001D75A3">
        <w:rPr>
          <w:b/>
          <w:lang w:val="en-US"/>
        </w:rPr>
        <w:t xml:space="preserve">hart Nr.4 Parent’s as an example </w:t>
      </w:r>
    </w:p>
    <w:p w14:paraId="645E5A94" w14:textId="072A1198" w:rsidR="00B2779C" w:rsidRPr="001D75A3" w:rsidRDefault="00B2779C" w:rsidP="00B2779C">
      <w:pPr>
        <w:rPr>
          <w:lang w:val="en-US"/>
        </w:rPr>
      </w:pPr>
    </w:p>
    <w:p w14:paraId="12C5C7EB" w14:textId="52DC7ABA" w:rsidR="00B2779C" w:rsidRPr="001D75A3" w:rsidRDefault="00B2779C" w:rsidP="00B2779C">
      <w:pPr>
        <w:spacing w:before="240" w:after="240" w:line="360" w:lineRule="auto"/>
        <w:jc w:val="both"/>
        <w:rPr>
          <w:lang w:val="en-US"/>
        </w:rPr>
      </w:pPr>
      <w:r w:rsidRPr="001D75A3">
        <w:rPr>
          <w:lang w:val="en-US"/>
        </w:rPr>
        <w:t xml:space="preserve">Some of the qualitative data participants reflected on that in their self-narratives. </w:t>
      </w:r>
      <w:proofErr w:type="gramStart"/>
      <w:r w:rsidRPr="001D75A3">
        <w:rPr>
          <w:lang w:val="en-US"/>
        </w:rPr>
        <w:t xml:space="preserve">As Lene admitted it: </w:t>
      </w:r>
      <w:r w:rsidRPr="001D75A3">
        <w:rPr>
          <w:i/>
          <w:lang w:val="en-US"/>
        </w:rPr>
        <w:t>“I have been around sport's activities ever since I was little.</w:t>
      </w:r>
      <w:proofErr w:type="gramEnd"/>
      <w:r w:rsidRPr="001D75A3">
        <w:rPr>
          <w:i/>
          <w:lang w:val="en-US"/>
        </w:rPr>
        <w:t xml:space="preserve"> My dad used to play professional badminton</w:t>
      </w:r>
      <w:proofErr w:type="gramStart"/>
      <w:r w:rsidRPr="001D75A3">
        <w:rPr>
          <w:i/>
          <w:lang w:val="en-US"/>
        </w:rPr>
        <w:t>, ..</w:t>
      </w:r>
      <w:proofErr w:type="gramEnd"/>
      <w:r w:rsidRPr="001D75A3">
        <w:rPr>
          <w:i/>
          <w:lang w:val="en-US"/>
        </w:rPr>
        <w:t xml:space="preserve"> </w:t>
      </w:r>
      <w:proofErr w:type="gramStart"/>
      <w:r w:rsidRPr="001D75A3">
        <w:rPr>
          <w:i/>
          <w:lang w:val="en-US"/>
        </w:rPr>
        <w:t>and</w:t>
      </w:r>
      <w:proofErr w:type="gramEnd"/>
      <w:r w:rsidRPr="001D75A3">
        <w:rPr>
          <w:i/>
          <w:lang w:val="en-US"/>
        </w:rPr>
        <w:t xml:space="preserve"> later, my dad started to take me to swimming pool twice a week. .. My dad ran every other day and kept on encouraging me to do the same.”</w:t>
      </w:r>
      <w:r w:rsidRPr="001D75A3">
        <w:rPr>
          <w:lang w:val="en-US"/>
        </w:rPr>
        <w:t xml:space="preserve"> See Appendix Nr.</w:t>
      </w:r>
      <w:r w:rsidR="001F541D" w:rsidRPr="001D75A3">
        <w:rPr>
          <w:lang w:val="en-US"/>
        </w:rPr>
        <w:t>7.</w:t>
      </w:r>
      <w:r w:rsidRPr="001D75A3">
        <w:rPr>
          <w:lang w:val="en-US"/>
        </w:rPr>
        <w:t xml:space="preserve"> Now, Lene is exercising at least twice a week in the fitness club. In her self-narrative, she mentions her dad a lot, as being the person who has encouraged her a lot, and who has showed her the positive aspects of exercising</w:t>
      </w:r>
    </w:p>
    <w:p w14:paraId="48934847" w14:textId="77777777" w:rsidR="00B2779C" w:rsidRPr="001D75A3" w:rsidRDefault="00B2779C" w:rsidP="00B2779C">
      <w:pPr>
        <w:spacing w:before="240" w:after="240" w:line="360" w:lineRule="auto"/>
        <w:jc w:val="both"/>
        <w:rPr>
          <w:lang w:val="en-US"/>
        </w:rPr>
      </w:pPr>
      <w:r w:rsidRPr="001D75A3">
        <w:rPr>
          <w:lang w:val="en-US"/>
        </w:rPr>
        <w:t xml:space="preserve">Anita also refers positively to her dad: </w:t>
      </w:r>
      <w:r w:rsidRPr="001D75A3">
        <w:rPr>
          <w:i/>
          <w:lang w:val="en-US"/>
        </w:rPr>
        <w:t>“My dad has played basketball since he was a teenager, and he is still playing, even though he is 65 years old now, so it has definitely showed me and taught me the values my parents have and the benefits that can come from working out.”</w:t>
      </w:r>
      <w:r w:rsidRPr="001D75A3">
        <w:rPr>
          <w:lang w:val="en-US"/>
        </w:rPr>
        <w:t xml:space="preserve"> See Appendix Nr.</w:t>
      </w:r>
      <w:r w:rsidR="001F541D" w:rsidRPr="001D75A3">
        <w:rPr>
          <w:lang w:val="en-US"/>
        </w:rPr>
        <w:t>3.</w:t>
      </w:r>
      <w:r w:rsidRPr="001D75A3">
        <w:rPr>
          <w:lang w:val="en-US"/>
        </w:rPr>
        <w:t xml:space="preserve"> As said before, very often, children mirror their parents, and sometimes even overtake their habits and values, which is a considerable factor that confirms that students are encouraged by their parents.</w:t>
      </w:r>
    </w:p>
    <w:p w14:paraId="5548B7B0" w14:textId="77777777" w:rsidR="00B2779C" w:rsidRPr="001D75A3" w:rsidRDefault="00B2779C" w:rsidP="00B2779C">
      <w:pPr>
        <w:spacing w:before="240" w:after="240" w:line="360" w:lineRule="auto"/>
        <w:jc w:val="both"/>
        <w:rPr>
          <w:lang w:val="en-US"/>
        </w:rPr>
      </w:pPr>
      <w:r w:rsidRPr="001D75A3">
        <w:rPr>
          <w:lang w:val="en-US"/>
        </w:rPr>
        <w:t xml:space="preserve">Anders’ parents, however, have showed him a different example on sports activities. He writes: </w:t>
      </w:r>
      <w:r w:rsidRPr="001D75A3">
        <w:rPr>
          <w:i/>
          <w:lang w:val="en-US"/>
        </w:rPr>
        <w:t xml:space="preserve">“My family has never really been into sports, but both my mom and dad have been doing outdoor activities like hiking, camping, cross-country skiing. </w:t>
      </w:r>
      <w:proofErr w:type="gramStart"/>
      <w:r w:rsidRPr="001D75A3">
        <w:rPr>
          <w:i/>
          <w:lang w:val="en-US"/>
        </w:rPr>
        <w:t>This have</w:t>
      </w:r>
      <w:proofErr w:type="gramEnd"/>
      <w:r w:rsidRPr="001D75A3">
        <w:rPr>
          <w:i/>
          <w:lang w:val="en-US"/>
        </w:rPr>
        <w:t xml:space="preserve"> mostly been during vacation time, and I do have good memories about outdoor life.”</w:t>
      </w:r>
      <w:r w:rsidRPr="001D75A3">
        <w:rPr>
          <w:lang w:val="en-US"/>
        </w:rPr>
        <w:t xml:space="preserve"> See Appendix Nr.</w:t>
      </w:r>
      <w:r w:rsidR="001F541D" w:rsidRPr="001D75A3">
        <w:rPr>
          <w:lang w:val="en-US"/>
        </w:rPr>
        <w:t>2.</w:t>
      </w:r>
      <w:r w:rsidRPr="001D75A3">
        <w:rPr>
          <w:lang w:val="en-US"/>
        </w:rPr>
        <w:t xml:space="preserve"> In his story, Anders is talking about how exercising for him has become a way how to enjoy his free time outdoors, e.g., walking with his dogs, cross-country skiing etc., without a strict training schedule like he had in his teenage years. Here we can also easily see </w:t>
      </w:r>
      <w:r w:rsidRPr="001D75A3">
        <w:rPr>
          <w:lang w:val="en-US"/>
        </w:rPr>
        <w:lastRenderedPageBreak/>
        <w:t xml:space="preserve">the pattern between Anders parents’ lifestyle choices and his own. From his essay, we can see that the activities his parents taught him to enjoy are still the activities he enjoys the most. </w:t>
      </w:r>
    </w:p>
    <w:p w14:paraId="61BBCA5B" w14:textId="04C6EDCB" w:rsidR="00B2779C" w:rsidRPr="001D75A3" w:rsidRDefault="00B2779C" w:rsidP="00B2779C">
      <w:pPr>
        <w:spacing w:before="240" w:after="240" w:line="360" w:lineRule="auto"/>
        <w:jc w:val="both"/>
        <w:rPr>
          <w:lang w:val="en-US"/>
        </w:rPr>
      </w:pPr>
      <w:r w:rsidRPr="001D75A3">
        <w:rPr>
          <w:lang w:val="en-US"/>
        </w:rPr>
        <w:t xml:space="preserve">Liva also had an example: </w:t>
      </w:r>
      <w:r w:rsidRPr="001D75A3">
        <w:rPr>
          <w:i/>
          <w:lang w:val="en-US"/>
        </w:rPr>
        <w:t>“</w:t>
      </w:r>
      <w:r w:rsidRPr="001D75A3">
        <w:rPr>
          <w:rFonts w:eastAsia="Times New Roman" w:cs="Arial"/>
          <w:i/>
          <w:lang w:val="en-US" w:eastAsia="da-DK"/>
        </w:rPr>
        <w:t>It was my parents who took me to this collective. My mom also danced in a collective. I think that is why she thought I would enjoy it as much as she does, and I did.”</w:t>
      </w:r>
      <w:r w:rsidRPr="001D75A3">
        <w:rPr>
          <w:rFonts w:eastAsia="Times New Roman" w:cs="Arial"/>
          <w:lang w:val="en-US" w:eastAsia="da-DK"/>
        </w:rPr>
        <w:t xml:space="preserve"> See Appendix Nr. </w:t>
      </w:r>
      <w:r w:rsidR="001F541D" w:rsidRPr="001D75A3">
        <w:rPr>
          <w:rFonts w:eastAsia="Times New Roman" w:cs="Arial"/>
          <w:lang w:val="en-US" w:eastAsia="da-DK"/>
        </w:rPr>
        <w:t xml:space="preserve">5. </w:t>
      </w:r>
      <w:r w:rsidRPr="001D75A3">
        <w:rPr>
          <w:rFonts w:eastAsia="Times New Roman" w:cs="Arial"/>
          <w:lang w:val="en-US" w:eastAsia="da-DK"/>
        </w:rPr>
        <w:t>Suzanna’s enthusiasm for horse</w:t>
      </w:r>
      <w:r w:rsidR="001D75A3">
        <w:rPr>
          <w:rFonts w:eastAsia="Times New Roman" w:cs="Arial"/>
          <w:lang w:val="en-US" w:eastAsia="da-DK"/>
        </w:rPr>
        <w:t>back</w:t>
      </w:r>
      <w:r w:rsidRPr="001D75A3">
        <w:rPr>
          <w:rFonts w:eastAsia="Times New Roman" w:cs="Arial"/>
          <w:lang w:val="en-US" w:eastAsia="da-DK"/>
        </w:rPr>
        <w:t xml:space="preserve">-riding also comes from her parents. She writes: </w:t>
      </w:r>
      <w:r w:rsidRPr="001D75A3">
        <w:rPr>
          <w:rFonts w:eastAsia="Times New Roman" w:cs="Arial"/>
          <w:i/>
          <w:lang w:val="en-US" w:eastAsia="da-DK"/>
        </w:rPr>
        <w:t>“</w:t>
      </w:r>
      <w:r w:rsidRPr="001D75A3">
        <w:rPr>
          <w:i/>
          <w:lang w:val="en-US"/>
        </w:rPr>
        <w:t xml:space="preserve">Both of my parents were training horseback riding professionally until I was </w:t>
      </w:r>
      <w:proofErr w:type="gramStart"/>
      <w:r w:rsidRPr="001D75A3">
        <w:rPr>
          <w:i/>
          <w:lang w:val="en-US"/>
        </w:rPr>
        <w:t>14 ..</w:t>
      </w:r>
      <w:proofErr w:type="gramEnd"/>
      <w:r w:rsidRPr="001D75A3">
        <w:rPr>
          <w:i/>
          <w:lang w:val="en-US"/>
        </w:rPr>
        <w:t xml:space="preserve"> I learned from my parents all the things I have to know, because I wanted to be just like my parents; I remember when I was little, I also wanted to compete and have my own little farm full with horses.”</w:t>
      </w:r>
      <w:r w:rsidRPr="001D75A3">
        <w:rPr>
          <w:lang w:val="en-US"/>
        </w:rPr>
        <w:t xml:space="preserve"> See Appendix Nr.</w:t>
      </w:r>
      <w:r w:rsidR="001F541D" w:rsidRPr="001D75A3">
        <w:rPr>
          <w:lang w:val="en-US"/>
        </w:rPr>
        <w:t>9.</w:t>
      </w:r>
      <w:r w:rsidRPr="001D75A3">
        <w:rPr>
          <w:lang w:val="en-US"/>
        </w:rPr>
        <w:t xml:space="preserve"> Suzanna do not own her little far, but she still lives with her parents where she helps them take care of all the animals they have there. Hence, her enthusiasm for horse still has not disappeared.</w:t>
      </w:r>
    </w:p>
    <w:p w14:paraId="7C4EE2B7" w14:textId="08D2F503" w:rsidR="00137AD5" w:rsidRPr="001D75A3" w:rsidRDefault="00B2779C" w:rsidP="00B2779C">
      <w:pPr>
        <w:spacing w:before="240" w:after="240" w:line="360" w:lineRule="auto"/>
        <w:jc w:val="both"/>
        <w:rPr>
          <w:rFonts w:cs="Arial"/>
          <w:bCs/>
          <w:shd w:val="clear" w:color="auto" w:fill="FFFFFF"/>
          <w:lang w:val="en-US"/>
        </w:rPr>
      </w:pPr>
      <w:r w:rsidRPr="001D75A3">
        <w:rPr>
          <w:lang w:val="en-US"/>
        </w:rPr>
        <w:t xml:space="preserve">These are not the only comments from the participants that show that parents’ devotion to exercising has encouraged them to do the same. A perspective that is left for consideration is, what about the students who’s both parents don’t exercise, and why do they exercise despite that. There </w:t>
      </w:r>
      <w:r w:rsidR="001D75A3">
        <w:rPr>
          <w:lang w:val="en-US"/>
        </w:rPr>
        <w:t>were</w:t>
      </w:r>
      <w:r w:rsidRPr="001D75A3">
        <w:rPr>
          <w:lang w:val="en-US"/>
        </w:rPr>
        <w:t xml:space="preserve"> only </w:t>
      </w:r>
      <w:r w:rsidR="001D75A3">
        <w:rPr>
          <w:lang w:val="en-US"/>
        </w:rPr>
        <w:t>two story-</w:t>
      </w:r>
      <w:r w:rsidR="00137AD5" w:rsidRPr="001D75A3">
        <w:rPr>
          <w:lang w:val="en-US"/>
        </w:rPr>
        <w:t xml:space="preserve">writing </w:t>
      </w:r>
      <w:r w:rsidRPr="001D75A3">
        <w:rPr>
          <w:lang w:val="en-US"/>
        </w:rPr>
        <w:t>participant</w:t>
      </w:r>
      <w:r w:rsidR="00137AD5" w:rsidRPr="001D75A3">
        <w:rPr>
          <w:lang w:val="en-US"/>
        </w:rPr>
        <w:t>s</w:t>
      </w:r>
      <w:r w:rsidRPr="001D75A3">
        <w:rPr>
          <w:lang w:val="en-US"/>
        </w:rPr>
        <w:t xml:space="preserve"> who </w:t>
      </w:r>
      <w:r w:rsidR="00137AD5" w:rsidRPr="001D75A3">
        <w:rPr>
          <w:lang w:val="en-US"/>
        </w:rPr>
        <w:t>were</w:t>
      </w:r>
      <w:r w:rsidRPr="001D75A3">
        <w:rPr>
          <w:lang w:val="en-US"/>
        </w:rPr>
        <w:t xml:space="preserve"> in </w:t>
      </w:r>
      <w:r w:rsidR="00137AD5" w:rsidRPr="001D75A3">
        <w:rPr>
          <w:lang w:val="en-US"/>
        </w:rPr>
        <w:t xml:space="preserve">a situation like this – Thomas and Nick. Thomas in his self-narrative </w:t>
      </w:r>
      <w:r w:rsidRPr="001D75A3">
        <w:rPr>
          <w:lang w:val="en-US"/>
        </w:rPr>
        <w:t xml:space="preserve">wrote this: </w:t>
      </w:r>
      <w:r w:rsidRPr="001D75A3">
        <w:rPr>
          <w:i/>
          <w:lang w:val="en-US"/>
        </w:rPr>
        <w:t>“</w:t>
      </w:r>
      <w:r w:rsidRPr="001D75A3">
        <w:rPr>
          <w:rFonts w:cs="Arial"/>
          <w:bCs/>
          <w:i/>
          <w:shd w:val="clear" w:color="auto" w:fill="FFFFFF"/>
          <w:lang w:val="en-US"/>
        </w:rPr>
        <w:t>None of my parents has ever been keen on exercising and both are overweight. Yes, they took me to my first karate lesson but it was me who decided to continue being active, so I do not think my passion for sports is their merit.”</w:t>
      </w:r>
      <w:r w:rsidRPr="001D75A3">
        <w:rPr>
          <w:rFonts w:cs="Arial"/>
          <w:bCs/>
          <w:shd w:val="clear" w:color="auto" w:fill="FFFFFF"/>
          <w:lang w:val="en-US"/>
        </w:rPr>
        <w:t xml:space="preserve"> See Appendix Nr.</w:t>
      </w:r>
      <w:r w:rsidR="001F541D" w:rsidRPr="001D75A3">
        <w:rPr>
          <w:rFonts w:cs="Arial"/>
          <w:bCs/>
          <w:shd w:val="clear" w:color="auto" w:fill="FFFFFF"/>
          <w:lang w:val="en-US"/>
        </w:rPr>
        <w:t>8.</w:t>
      </w:r>
      <w:r w:rsidRPr="001D75A3">
        <w:rPr>
          <w:rFonts w:cs="Arial"/>
          <w:bCs/>
          <w:shd w:val="clear" w:color="auto" w:fill="FFFFFF"/>
          <w:lang w:val="en-US"/>
        </w:rPr>
        <w:t xml:space="preserve"> </w:t>
      </w:r>
      <w:r w:rsidR="00137AD5" w:rsidRPr="001D75A3">
        <w:rPr>
          <w:lang w:val="en-US"/>
        </w:rPr>
        <w:t>To continue, I will discuss here one of the identity types – chosen identity (See Page Nr.</w:t>
      </w:r>
      <w:r w:rsidR="001F541D" w:rsidRPr="001D75A3">
        <w:rPr>
          <w:lang w:val="en-US"/>
        </w:rPr>
        <w:t>16</w:t>
      </w:r>
      <w:r w:rsidR="00137AD5" w:rsidRPr="001D75A3">
        <w:rPr>
          <w:lang w:val="en-US"/>
        </w:rPr>
        <w:t xml:space="preserve">). </w:t>
      </w:r>
      <w:r w:rsidR="00137AD5" w:rsidRPr="001D75A3">
        <w:rPr>
          <w:rFonts w:cs="Arial"/>
          <w:bCs/>
          <w:shd w:val="clear" w:color="auto" w:fill="FFFFFF"/>
          <w:lang w:val="en-US"/>
        </w:rPr>
        <w:t>Here we can see that Thomas has chosen his identity, which is to be an active sportsman. His parents were not an example for him in this area.</w:t>
      </w:r>
    </w:p>
    <w:p w14:paraId="795C88A1" w14:textId="77777777" w:rsidR="00B2779C" w:rsidRPr="001D75A3" w:rsidRDefault="00137AD5" w:rsidP="00B2779C">
      <w:pPr>
        <w:spacing w:before="240" w:after="240" w:line="360" w:lineRule="auto"/>
        <w:jc w:val="both"/>
        <w:rPr>
          <w:lang w:val="en-US"/>
        </w:rPr>
      </w:pPr>
      <w:r w:rsidRPr="001D75A3">
        <w:rPr>
          <w:rFonts w:cs="Arial"/>
          <w:bCs/>
          <w:shd w:val="clear" w:color="auto" w:fill="FFFFFF"/>
          <w:lang w:val="en-US"/>
        </w:rPr>
        <w:t xml:space="preserve">However, Nick had a different story. He writes: </w:t>
      </w:r>
      <w:r w:rsidRPr="001D75A3">
        <w:rPr>
          <w:rFonts w:cs="Arial"/>
          <w:bCs/>
          <w:i/>
          <w:shd w:val="clear" w:color="auto" w:fill="FFFFFF"/>
          <w:lang w:val="en-US"/>
        </w:rPr>
        <w:t>“</w:t>
      </w:r>
      <w:r w:rsidRPr="001D75A3">
        <w:rPr>
          <w:rFonts w:ascii="Calibri" w:eastAsia="SimSun" w:hAnsi="Calibri" w:cs="Calibri"/>
          <w:i/>
          <w:kern w:val="3"/>
          <w:lang w:val="en-US"/>
        </w:rPr>
        <w:t>I started swimming because I had problems with my back when I was a child, so the doctors recommended gymnastics or swimming. My parents chose swimming. After some time the doctors said it is not necessary to swim anymore, because I am fine, but that was when my trainer interfered, and told my parents that I had talent and that I should continue, and so I have been swimming for the past 12 years.”</w:t>
      </w:r>
      <w:r w:rsidRPr="001D75A3">
        <w:rPr>
          <w:rFonts w:ascii="Calibri" w:eastAsia="SimSun" w:hAnsi="Calibri" w:cs="Calibri"/>
          <w:kern w:val="3"/>
          <w:lang w:val="en-US"/>
        </w:rPr>
        <w:t xml:space="preserve"> See Appendix Nr.</w:t>
      </w:r>
      <w:r w:rsidR="001F541D" w:rsidRPr="001D75A3">
        <w:rPr>
          <w:rFonts w:ascii="Calibri" w:eastAsia="SimSun" w:hAnsi="Calibri" w:cs="Calibri"/>
          <w:kern w:val="3"/>
          <w:lang w:val="en-US"/>
        </w:rPr>
        <w:t>6.</w:t>
      </w:r>
      <w:r w:rsidRPr="001D75A3">
        <w:rPr>
          <w:rFonts w:ascii="Calibri" w:eastAsia="SimSun" w:hAnsi="Calibri" w:cs="Calibri"/>
          <w:kern w:val="3"/>
          <w:lang w:val="en-US"/>
        </w:rPr>
        <w:t xml:space="preserve"> In Nick’s case, it was neither of his parents who encouraged him. Even though his parents took him to swimming, he really enjoyed it, and thanks to his trainer, he continued on having great achievements as an athlete. </w:t>
      </w:r>
    </w:p>
    <w:p w14:paraId="6DF275F5" w14:textId="77777777" w:rsidR="00403071" w:rsidRPr="001D75A3" w:rsidRDefault="00403071">
      <w:pPr>
        <w:rPr>
          <w:rFonts w:eastAsiaTheme="majorEastAsia" w:cstheme="majorBidi"/>
          <w:b/>
          <w:color w:val="002060"/>
          <w:sz w:val="40"/>
          <w:szCs w:val="26"/>
          <w:lang w:val="en-US"/>
        </w:rPr>
      </w:pPr>
      <w:r w:rsidRPr="001D75A3">
        <w:rPr>
          <w:lang w:val="en-US"/>
        </w:rPr>
        <w:br w:type="page"/>
      </w:r>
    </w:p>
    <w:p w14:paraId="09A42062" w14:textId="77777777" w:rsidR="00B2779C" w:rsidRPr="001D75A3" w:rsidRDefault="005E1803" w:rsidP="005E1803">
      <w:pPr>
        <w:pStyle w:val="Overskrift2"/>
        <w:rPr>
          <w:lang w:val="en-US"/>
        </w:rPr>
      </w:pPr>
      <w:bookmarkStart w:id="30" w:name="_Toc389144979"/>
      <w:r w:rsidRPr="001D75A3">
        <w:rPr>
          <w:lang w:val="en-US"/>
        </w:rPr>
        <w:lastRenderedPageBreak/>
        <w:t xml:space="preserve">6.3 </w:t>
      </w:r>
      <w:r w:rsidR="00B2779C" w:rsidRPr="001D75A3">
        <w:rPr>
          <w:lang w:val="en-US"/>
        </w:rPr>
        <w:t>Changes in mood</w:t>
      </w:r>
      <w:bookmarkEnd w:id="30"/>
    </w:p>
    <w:p w14:paraId="53AFF496" w14:textId="77777777" w:rsidR="00163D88" w:rsidRDefault="00163D88" w:rsidP="00B2779C">
      <w:pPr>
        <w:spacing w:before="240" w:after="240" w:line="360" w:lineRule="auto"/>
        <w:jc w:val="both"/>
        <w:rPr>
          <w:b/>
          <w:lang w:val="en-US"/>
        </w:rPr>
      </w:pPr>
      <w:r w:rsidRPr="001D75A3">
        <w:rPr>
          <w:rFonts w:ascii="Calibri" w:eastAsia="Calibri" w:hAnsi="Calibri" w:cs="Calibri"/>
          <w:b/>
          <w:noProof/>
          <w:color w:val="000000"/>
          <w:lang w:eastAsia="da-DK"/>
        </w:rPr>
        <mc:AlternateContent>
          <mc:Choice Requires="wpg">
            <w:drawing>
              <wp:anchor distT="0" distB="0" distL="114300" distR="114300" simplePos="0" relativeHeight="251666432" behindDoc="0" locked="0" layoutInCell="1" allowOverlap="1" wp14:anchorId="7720190A" wp14:editId="482F9FE1">
                <wp:simplePos x="0" y="0"/>
                <wp:positionH relativeFrom="margin">
                  <wp:posOffset>118110</wp:posOffset>
                </wp:positionH>
                <wp:positionV relativeFrom="margin">
                  <wp:posOffset>3885565</wp:posOffset>
                </wp:positionV>
                <wp:extent cx="5200650" cy="3238500"/>
                <wp:effectExtent l="0" t="0" r="0" b="0"/>
                <wp:wrapTopAndBottom/>
                <wp:docPr id="196" name="Group 196"/>
                <wp:cNvGraphicFramePr/>
                <a:graphic xmlns:a="http://schemas.openxmlformats.org/drawingml/2006/main">
                  <a:graphicData uri="http://schemas.microsoft.com/office/word/2010/wordprocessingGroup">
                    <wpg:wgp>
                      <wpg:cNvGrpSpPr/>
                      <wpg:grpSpPr>
                        <a:xfrm>
                          <a:off x="0" y="0"/>
                          <a:ext cx="5200650" cy="3238500"/>
                          <a:chOff x="-97287" y="527505"/>
                          <a:chExt cx="12487538" cy="7362340"/>
                        </a:xfrm>
                      </wpg:grpSpPr>
                      <wps:wsp>
                        <wps:cNvPr id="197" name="Shape 8"/>
                        <wps:cNvSpPr/>
                        <wps:spPr>
                          <a:xfrm>
                            <a:off x="7890486" y="5795183"/>
                            <a:ext cx="432295" cy="213660"/>
                          </a:xfrm>
                          <a:custGeom>
                            <a:avLst/>
                            <a:gdLst/>
                            <a:ahLst/>
                            <a:cxnLst/>
                            <a:rect l="0" t="0" r="0" b="0"/>
                            <a:pathLst>
                              <a:path w="432295" h="213660">
                                <a:moveTo>
                                  <a:pt x="432295" y="213660"/>
                                </a:moveTo>
                                <a:cubicBezTo>
                                  <a:pt x="362207" y="213660"/>
                                  <a:pt x="265618" y="156684"/>
                                  <a:pt x="132809" y="78342"/>
                                </a:cubicBezTo>
                                <a:lnTo>
                                  <a:pt x="0" y="0"/>
                                </a:lnTo>
                              </a:path>
                            </a:pathLst>
                          </a:custGeom>
                          <a:noFill/>
                          <a:ln w="14018" cap="flat" cmpd="sng" algn="ctr">
                            <a:solidFill>
                              <a:srgbClr val="000000"/>
                            </a:solidFill>
                            <a:prstDash val="solid"/>
                            <a:miter lim="127000"/>
                          </a:ln>
                          <a:effectLst/>
                        </wps:spPr>
                        <wps:bodyPr/>
                      </wps:wsp>
                      <wps:wsp>
                        <wps:cNvPr id="198" name="Shape 9"/>
                        <wps:cNvSpPr/>
                        <wps:spPr>
                          <a:xfrm>
                            <a:off x="1075143" y="5080319"/>
                            <a:ext cx="470757" cy="127705"/>
                          </a:xfrm>
                          <a:custGeom>
                            <a:avLst/>
                            <a:gdLst/>
                            <a:ahLst/>
                            <a:cxnLst/>
                            <a:rect l="0" t="0" r="0" b="0"/>
                            <a:pathLst>
                              <a:path w="470757" h="127705">
                                <a:moveTo>
                                  <a:pt x="0" y="127705"/>
                                </a:moveTo>
                                <a:cubicBezTo>
                                  <a:pt x="70088" y="127705"/>
                                  <a:pt x="176933" y="93650"/>
                                  <a:pt x="323845" y="46825"/>
                                </a:cubicBezTo>
                                <a:lnTo>
                                  <a:pt x="470757" y="0"/>
                                </a:lnTo>
                              </a:path>
                            </a:pathLst>
                          </a:custGeom>
                          <a:noFill/>
                          <a:ln w="14018" cap="flat" cmpd="sng" algn="ctr">
                            <a:solidFill>
                              <a:srgbClr val="000000"/>
                            </a:solidFill>
                            <a:prstDash val="solid"/>
                            <a:miter lim="127000"/>
                          </a:ln>
                          <a:effectLst/>
                        </wps:spPr>
                        <wps:bodyPr/>
                      </wps:wsp>
                      <wps:wsp>
                        <wps:cNvPr id="199" name="Shape 10"/>
                        <wps:cNvSpPr/>
                        <wps:spPr>
                          <a:xfrm>
                            <a:off x="1886674" y="1407544"/>
                            <a:ext cx="383652" cy="280218"/>
                          </a:xfrm>
                          <a:custGeom>
                            <a:avLst/>
                            <a:gdLst/>
                            <a:ahLst/>
                            <a:cxnLst/>
                            <a:rect l="0" t="0" r="0" b="0"/>
                            <a:pathLst>
                              <a:path w="383652" h="280218">
                                <a:moveTo>
                                  <a:pt x="0" y="0"/>
                                </a:moveTo>
                                <a:cubicBezTo>
                                  <a:pt x="70088" y="0"/>
                                  <a:pt x="153705" y="74725"/>
                                  <a:pt x="268679" y="177471"/>
                                </a:cubicBezTo>
                                <a:lnTo>
                                  <a:pt x="383652" y="280218"/>
                                </a:lnTo>
                              </a:path>
                            </a:pathLst>
                          </a:custGeom>
                          <a:noFill/>
                          <a:ln w="14018" cap="flat" cmpd="sng" algn="ctr">
                            <a:solidFill>
                              <a:srgbClr val="000000"/>
                            </a:solidFill>
                            <a:prstDash val="solid"/>
                            <a:miter lim="127000"/>
                          </a:ln>
                          <a:effectLst/>
                        </wps:spPr>
                        <wps:bodyPr/>
                      </wps:wsp>
                      <wps:wsp>
                        <wps:cNvPr id="200" name="Shape 11"/>
                        <wps:cNvSpPr/>
                        <wps:spPr>
                          <a:xfrm>
                            <a:off x="1818304" y="527505"/>
                            <a:ext cx="6793860" cy="7362340"/>
                          </a:xfrm>
                          <a:custGeom>
                            <a:avLst/>
                            <a:gdLst/>
                            <a:ahLst/>
                            <a:cxnLst/>
                            <a:rect l="0" t="0" r="0" b="0"/>
                            <a:pathLst>
                              <a:path w="6793860" h="7362340">
                                <a:moveTo>
                                  <a:pt x="3059117" y="347"/>
                                </a:moveTo>
                                <a:cubicBezTo>
                                  <a:pt x="4764401" y="0"/>
                                  <a:pt x="6221335" y="1229559"/>
                                  <a:pt x="6507598" y="2910644"/>
                                </a:cubicBezTo>
                                <a:cubicBezTo>
                                  <a:pt x="6793860" y="4591729"/>
                                  <a:pt x="5825987" y="6234194"/>
                                  <a:pt x="4216697" y="6798267"/>
                                </a:cubicBezTo>
                                <a:cubicBezTo>
                                  <a:pt x="2607409" y="7362340"/>
                                  <a:pt x="825913" y="6683556"/>
                                  <a:pt x="0" y="5191625"/>
                                </a:cubicBezTo>
                                <a:lnTo>
                                  <a:pt x="3059830" y="3497745"/>
                                </a:lnTo>
                                <a:lnTo>
                                  <a:pt x="3059117" y="347"/>
                                </a:lnTo>
                                <a:close/>
                              </a:path>
                            </a:pathLst>
                          </a:custGeom>
                          <a:solidFill>
                            <a:srgbClr val="2F7ED8"/>
                          </a:solidFill>
                          <a:ln w="0" cap="flat">
                            <a:noFill/>
                            <a:miter lim="127000"/>
                          </a:ln>
                          <a:effectLst/>
                        </wps:spPr>
                        <wps:bodyPr/>
                      </wps:wsp>
                      <wps:wsp>
                        <wps:cNvPr id="201" name="Shape 12"/>
                        <wps:cNvSpPr/>
                        <wps:spPr>
                          <a:xfrm>
                            <a:off x="1818304" y="527505"/>
                            <a:ext cx="6793860" cy="7362340"/>
                          </a:xfrm>
                          <a:custGeom>
                            <a:avLst/>
                            <a:gdLst/>
                            <a:ahLst/>
                            <a:cxnLst/>
                            <a:rect l="0" t="0" r="0" b="0"/>
                            <a:pathLst>
                              <a:path w="6793860" h="7362340">
                                <a:moveTo>
                                  <a:pt x="3059117" y="347"/>
                                </a:moveTo>
                                <a:cubicBezTo>
                                  <a:pt x="4764400" y="0"/>
                                  <a:pt x="6221335" y="1229560"/>
                                  <a:pt x="6507598" y="2910644"/>
                                </a:cubicBezTo>
                                <a:cubicBezTo>
                                  <a:pt x="6793860" y="4591728"/>
                                  <a:pt x="5825986" y="6234194"/>
                                  <a:pt x="4216697" y="6798267"/>
                                </a:cubicBezTo>
                                <a:cubicBezTo>
                                  <a:pt x="2607408" y="7362340"/>
                                  <a:pt x="825913" y="6683557"/>
                                  <a:pt x="0" y="5191625"/>
                                </a:cubicBezTo>
                                <a:lnTo>
                                  <a:pt x="3059830" y="3497745"/>
                                </a:lnTo>
                                <a:lnTo>
                                  <a:pt x="3059117" y="347"/>
                                </a:lnTo>
                                <a:close/>
                              </a:path>
                            </a:pathLst>
                          </a:custGeom>
                          <a:noFill/>
                          <a:ln w="14018" cap="flat" cmpd="sng" algn="ctr">
                            <a:solidFill>
                              <a:srgbClr val="FFFFFF"/>
                            </a:solidFill>
                            <a:prstDash val="solid"/>
                            <a:round/>
                          </a:ln>
                          <a:effectLst/>
                        </wps:spPr>
                        <wps:bodyPr/>
                      </wps:wsp>
                      <wps:wsp>
                        <wps:cNvPr id="202" name="Shape 13"/>
                        <wps:cNvSpPr/>
                        <wps:spPr>
                          <a:xfrm>
                            <a:off x="1403276" y="4025250"/>
                            <a:ext cx="3474858" cy="1690820"/>
                          </a:xfrm>
                          <a:custGeom>
                            <a:avLst/>
                            <a:gdLst/>
                            <a:ahLst/>
                            <a:cxnLst/>
                            <a:rect l="0" t="0" r="0" b="0"/>
                            <a:pathLst>
                              <a:path w="3474858" h="1690820">
                                <a:moveTo>
                                  <a:pt x="3474858" y="0"/>
                                </a:moveTo>
                                <a:lnTo>
                                  <a:pt x="413336" y="1690820"/>
                                </a:lnTo>
                                <a:cubicBezTo>
                                  <a:pt x="192261" y="1290526"/>
                                  <a:pt x="51832" y="850762"/>
                                  <a:pt x="0" y="396425"/>
                                </a:cubicBezTo>
                                <a:lnTo>
                                  <a:pt x="3474858" y="0"/>
                                </a:lnTo>
                                <a:close/>
                              </a:path>
                            </a:pathLst>
                          </a:custGeom>
                          <a:solidFill>
                            <a:srgbClr val="0D233A"/>
                          </a:solidFill>
                          <a:ln w="0" cap="flat">
                            <a:noFill/>
                            <a:miter lim="127000"/>
                          </a:ln>
                          <a:effectLst/>
                        </wps:spPr>
                        <wps:bodyPr/>
                      </wps:wsp>
                      <wps:wsp>
                        <wps:cNvPr id="203" name="Shape 14"/>
                        <wps:cNvSpPr/>
                        <wps:spPr>
                          <a:xfrm>
                            <a:off x="1403276" y="4025250"/>
                            <a:ext cx="3474858" cy="1690820"/>
                          </a:xfrm>
                          <a:custGeom>
                            <a:avLst/>
                            <a:gdLst/>
                            <a:ahLst/>
                            <a:cxnLst/>
                            <a:rect l="0" t="0" r="0" b="0"/>
                            <a:pathLst>
                              <a:path w="3474858" h="1690820">
                                <a:moveTo>
                                  <a:pt x="413336" y="1690820"/>
                                </a:moveTo>
                                <a:cubicBezTo>
                                  <a:pt x="192261" y="1290526"/>
                                  <a:pt x="51833" y="850762"/>
                                  <a:pt x="0" y="396425"/>
                                </a:cubicBezTo>
                                <a:lnTo>
                                  <a:pt x="3474858" y="0"/>
                                </a:lnTo>
                                <a:lnTo>
                                  <a:pt x="413336" y="1690820"/>
                                </a:lnTo>
                                <a:close/>
                              </a:path>
                            </a:pathLst>
                          </a:custGeom>
                          <a:noFill/>
                          <a:ln w="14018" cap="flat" cmpd="sng" algn="ctr">
                            <a:solidFill>
                              <a:srgbClr val="FFFFFF"/>
                            </a:solidFill>
                            <a:prstDash val="solid"/>
                            <a:round/>
                          </a:ln>
                          <a:effectLst/>
                        </wps:spPr>
                        <wps:bodyPr/>
                      </wps:wsp>
                      <wps:wsp>
                        <wps:cNvPr id="204" name="Shape 15"/>
                        <wps:cNvSpPr/>
                        <wps:spPr>
                          <a:xfrm>
                            <a:off x="1291072" y="527856"/>
                            <a:ext cx="3587062" cy="3890344"/>
                          </a:xfrm>
                          <a:custGeom>
                            <a:avLst/>
                            <a:gdLst/>
                            <a:ahLst/>
                            <a:cxnLst/>
                            <a:rect l="0" t="0" r="0" b="0"/>
                            <a:pathLst>
                              <a:path w="3587062" h="3890344">
                                <a:moveTo>
                                  <a:pt x="3582206" y="0"/>
                                </a:moveTo>
                                <a:lnTo>
                                  <a:pt x="3587062" y="3497394"/>
                                </a:lnTo>
                                <a:lnTo>
                                  <a:pt x="111809" y="3890344"/>
                                </a:lnTo>
                                <a:cubicBezTo>
                                  <a:pt x="0" y="2901501"/>
                                  <a:pt x="314730" y="1911851"/>
                                  <a:pt x="977180" y="1169239"/>
                                </a:cubicBezTo>
                                <a:cubicBezTo>
                                  <a:pt x="1639630" y="426627"/>
                                  <a:pt x="2587062" y="1382"/>
                                  <a:pt x="3582206" y="0"/>
                                </a:cubicBezTo>
                                <a:close/>
                              </a:path>
                            </a:pathLst>
                          </a:custGeom>
                          <a:solidFill>
                            <a:srgbClr val="8BBC21"/>
                          </a:solidFill>
                          <a:ln w="0" cap="flat">
                            <a:noFill/>
                            <a:miter lim="127000"/>
                          </a:ln>
                          <a:effectLst/>
                        </wps:spPr>
                        <wps:bodyPr/>
                      </wps:wsp>
                      <wps:wsp>
                        <wps:cNvPr id="205" name="Shape 16"/>
                        <wps:cNvSpPr/>
                        <wps:spPr>
                          <a:xfrm>
                            <a:off x="1291072" y="527856"/>
                            <a:ext cx="3587061" cy="3890344"/>
                          </a:xfrm>
                          <a:custGeom>
                            <a:avLst/>
                            <a:gdLst/>
                            <a:ahLst/>
                            <a:cxnLst/>
                            <a:rect l="0" t="0" r="0" b="0"/>
                            <a:pathLst>
                              <a:path w="3587061" h="3890344">
                                <a:moveTo>
                                  <a:pt x="111809" y="3890344"/>
                                </a:moveTo>
                                <a:cubicBezTo>
                                  <a:pt x="0" y="2901501"/>
                                  <a:pt x="314730" y="1911851"/>
                                  <a:pt x="977180" y="1169239"/>
                                </a:cubicBezTo>
                                <a:cubicBezTo>
                                  <a:pt x="1639629" y="426627"/>
                                  <a:pt x="2587062" y="1382"/>
                                  <a:pt x="3582205" y="0"/>
                                </a:cubicBezTo>
                                <a:lnTo>
                                  <a:pt x="3587061" y="3497394"/>
                                </a:lnTo>
                                <a:lnTo>
                                  <a:pt x="111809" y="3890344"/>
                                </a:lnTo>
                                <a:close/>
                              </a:path>
                            </a:pathLst>
                          </a:custGeom>
                          <a:noFill/>
                          <a:ln w="14018" cap="flat" cmpd="sng" algn="ctr">
                            <a:solidFill>
                              <a:srgbClr val="FFFFFF"/>
                            </a:solidFill>
                            <a:prstDash val="solid"/>
                            <a:round/>
                          </a:ln>
                          <a:effectLst/>
                        </wps:spPr>
                        <wps:bodyPr/>
                      </wps:wsp>
                      <wps:wsp>
                        <wps:cNvPr id="206" name="Rectangle 206"/>
                        <wps:cNvSpPr/>
                        <wps:spPr>
                          <a:xfrm>
                            <a:off x="9359129" y="1687763"/>
                            <a:ext cx="3031122" cy="2831358"/>
                          </a:xfrm>
                          <a:prstGeom prst="rect">
                            <a:avLst/>
                          </a:prstGeom>
                          <a:ln>
                            <a:noFill/>
                          </a:ln>
                        </wps:spPr>
                        <wps:txbx>
                          <w:txbxContent>
                            <w:p w14:paraId="31491BF7" w14:textId="77777777" w:rsidR="00163D88" w:rsidRPr="00CC524A" w:rsidRDefault="00163D88" w:rsidP="00B2779C">
                              <w:pPr>
                                <w:rPr>
                                  <w:sz w:val="24"/>
                                  <w:szCs w:val="24"/>
                                  <w:lang w:val="en-US"/>
                                </w:rPr>
                              </w:pPr>
                              <w:r w:rsidRPr="00CC524A">
                                <w:rPr>
                                  <w:rFonts w:eastAsia="DejaVu Sans" w:cs="DejaVu Sans"/>
                                  <w:b/>
                                  <w:color w:val="81913A"/>
                                  <w:sz w:val="24"/>
                                  <w:szCs w:val="24"/>
                                  <w:lang w:val="en-US"/>
                                </w:rPr>
                                <w:t>Did you notice any changes in your mood after you</w:t>
                              </w:r>
                              <w:r w:rsidRPr="007B0AAA">
                                <w:rPr>
                                  <w:rFonts w:eastAsia="DejaVu Sans" w:cs="DejaVu Sans"/>
                                  <w:b/>
                                  <w:color w:val="81913A"/>
                                  <w:sz w:val="32"/>
                                  <w:szCs w:val="32"/>
                                  <w:lang w:val="en-US"/>
                                </w:rPr>
                                <w:t xml:space="preserve"> </w:t>
                              </w:r>
                              <w:r w:rsidRPr="00CC524A">
                                <w:rPr>
                                  <w:rFonts w:eastAsia="DejaVu Sans" w:cs="DejaVu Sans"/>
                                  <w:b/>
                                  <w:color w:val="81913A"/>
                                  <w:sz w:val="24"/>
                                  <w:szCs w:val="24"/>
                                  <w:lang w:val="en-US"/>
                                </w:rPr>
                                <w:t>started exercising?</w:t>
                              </w:r>
                            </w:p>
                          </w:txbxContent>
                        </wps:txbx>
                        <wps:bodyPr horzOverflow="overflow" vert="horz" lIns="0" tIns="0" rIns="0" bIns="0" rtlCol="0">
                          <a:noAutofit/>
                        </wps:bodyPr>
                      </wps:wsp>
                      <wps:wsp>
                        <wps:cNvPr id="207" name="Rectangle 207"/>
                        <wps:cNvSpPr/>
                        <wps:spPr>
                          <a:xfrm>
                            <a:off x="8438611" y="5965074"/>
                            <a:ext cx="725852" cy="400675"/>
                          </a:xfrm>
                          <a:prstGeom prst="rect">
                            <a:avLst/>
                          </a:prstGeom>
                          <a:ln>
                            <a:noFill/>
                          </a:ln>
                        </wps:spPr>
                        <wps:txbx>
                          <w:txbxContent>
                            <w:p w14:paraId="3104AA00" w14:textId="77777777" w:rsidR="00163D88" w:rsidRPr="007B0AAA" w:rsidRDefault="00163D88" w:rsidP="00B2779C">
                              <w:r w:rsidRPr="007B0AAA">
                                <w:rPr>
                                  <w:w w:val="135"/>
                                  <w:sz w:val="24"/>
                                </w:rPr>
                                <w:t>Yes</w:t>
                              </w:r>
                            </w:p>
                          </w:txbxContent>
                        </wps:txbx>
                        <wps:bodyPr horzOverflow="overflow" vert="horz" lIns="0" tIns="0" rIns="0" bIns="0" rtlCol="0">
                          <a:noAutofit/>
                        </wps:bodyPr>
                      </wps:wsp>
                      <wps:wsp>
                        <wps:cNvPr id="208" name="Rectangle 208"/>
                        <wps:cNvSpPr/>
                        <wps:spPr>
                          <a:xfrm>
                            <a:off x="8725971" y="5965076"/>
                            <a:ext cx="64395" cy="203877"/>
                          </a:xfrm>
                          <a:prstGeom prst="rect">
                            <a:avLst/>
                          </a:prstGeom>
                          <a:ln>
                            <a:noFill/>
                          </a:ln>
                        </wps:spPr>
                        <wps:txbx>
                          <w:txbxContent>
                            <w:p w14:paraId="193C8FAC" w14:textId="77777777" w:rsidR="00163D88" w:rsidRDefault="00163D88" w:rsidP="00B2779C">
                              <w:r>
                                <w:rPr>
                                  <w:w w:val="119"/>
                                  <w:sz w:val="24"/>
                                </w:rPr>
                                <w:t>:</w:t>
                              </w:r>
                            </w:p>
                          </w:txbxContent>
                        </wps:txbx>
                        <wps:bodyPr horzOverflow="overflow" vert="horz" lIns="0" tIns="0" rIns="0" bIns="0" rtlCol="0">
                          <a:noAutofit/>
                        </wps:bodyPr>
                      </wps:wsp>
                      <wps:wsp>
                        <wps:cNvPr id="209" name="Rectangle 209"/>
                        <wps:cNvSpPr/>
                        <wps:spPr>
                          <a:xfrm>
                            <a:off x="9222554" y="5965076"/>
                            <a:ext cx="1301474" cy="554401"/>
                          </a:xfrm>
                          <a:prstGeom prst="rect">
                            <a:avLst/>
                          </a:prstGeom>
                          <a:ln>
                            <a:noFill/>
                          </a:ln>
                        </wps:spPr>
                        <wps:txbx>
                          <w:txbxContent>
                            <w:p w14:paraId="6543CAE8" w14:textId="77777777" w:rsidR="00163D88" w:rsidRPr="007B0AAA" w:rsidRDefault="00163D88" w:rsidP="00B2779C">
                              <w:pPr>
                                <w:rPr>
                                  <w:b/>
                                </w:rPr>
                              </w:pPr>
                              <w:r>
                                <w:rPr>
                                  <w:spacing w:val="22"/>
                                  <w:w w:val="111"/>
                                  <w:sz w:val="24"/>
                                </w:rPr>
                                <w:t xml:space="preserve"> </w:t>
                              </w:r>
                              <w:r w:rsidRPr="007B0AAA">
                                <w:rPr>
                                  <w:b/>
                                  <w:w w:val="111"/>
                                  <w:sz w:val="24"/>
                                </w:rPr>
                                <w:t>67</w:t>
                              </w:r>
                              <w:r w:rsidRPr="007B0AAA">
                                <w:rPr>
                                  <w:b/>
                                  <w:spacing w:val="14"/>
                                  <w:w w:val="111"/>
                                  <w:sz w:val="24"/>
                                </w:rPr>
                                <w:t xml:space="preserve"> </w:t>
                              </w:r>
                              <w:r w:rsidRPr="007B0AAA">
                                <w:rPr>
                                  <w:b/>
                                  <w:w w:val="111"/>
                                  <w:sz w:val="24"/>
                                </w:rPr>
                                <w:t>%</w:t>
                              </w:r>
                            </w:p>
                          </w:txbxContent>
                        </wps:txbx>
                        <wps:bodyPr horzOverflow="overflow" vert="horz" lIns="0" tIns="0" rIns="0" bIns="0" rtlCol="0">
                          <a:noAutofit/>
                        </wps:bodyPr>
                      </wps:wsp>
                      <wps:wsp>
                        <wps:cNvPr id="210" name="Rectangle 210"/>
                        <wps:cNvSpPr/>
                        <wps:spPr>
                          <a:xfrm>
                            <a:off x="-97287" y="5152052"/>
                            <a:ext cx="664663" cy="451650"/>
                          </a:xfrm>
                          <a:prstGeom prst="rect">
                            <a:avLst/>
                          </a:prstGeom>
                          <a:ln>
                            <a:noFill/>
                          </a:ln>
                        </wps:spPr>
                        <wps:txbx>
                          <w:txbxContent>
                            <w:p w14:paraId="563DDC9B" w14:textId="77777777" w:rsidR="00163D88" w:rsidRPr="007B0AAA" w:rsidRDefault="00163D88" w:rsidP="00B2779C">
                              <w:r w:rsidRPr="007B0AAA">
                                <w:rPr>
                                  <w:spacing w:val="3"/>
                                  <w:w w:val="120"/>
                                  <w:sz w:val="24"/>
                                </w:rPr>
                                <w:t>No</w:t>
                              </w:r>
                            </w:p>
                          </w:txbxContent>
                        </wps:txbx>
                        <wps:bodyPr horzOverflow="overflow" vert="horz" lIns="0" tIns="0" rIns="0" bIns="0" rtlCol="0">
                          <a:noAutofit/>
                        </wps:bodyPr>
                      </wps:wsp>
                      <wps:wsp>
                        <wps:cNvPr id="211" name="Rectangle 211"/>
                        <wps:cNvSpPr/>
                        <wps:spPr>
                          <a:xfrm>
                            <a:off x="651820" y="5152053"/>
                            <a:ext cx="64394" cy="203877"/>
                          </a:xfrm>
                          <a:prstGeom prst="rect">
                            <a:avLst/>
                          </a:prstGeom>
                          <a:ln>
                            <a:noFill/>
                          </a:ln>
                        </wps:spPr>
                        <wps:txbx>
                          <w:txbxContent>
                            <w:p w14:paraId="5B429F86" w14:textId="77777777" w:rsidR="00163D88" w:rsidRDefault="00163D88" w:rsidP="00B2779C">
                              <w:r>
                                <w:rPr>
                                  <w:w w:val="119"/>
                                  <w:sz w:val="24"/>
                                </w:rPr>
                                <w:t>:</w:t>
                              </w:r>
                            </w:p>
                          </w:txbxContent>
                        </wps:txbx>
                        <wps:bodyPr horzOverflow="overflow" vert="horz" lIns="0" tIns="0" rIns="0" bIns="0" rtlCol="0">
                          <a:noAutofit/>
                        </wps:bodyPr>
                      </wps:wsp>
                      <wps:wsp>
                        <wps:cNvPr id="212" name="Rectangle 212"/>
                        <wps:cNvSpPr/>
                        <wps:spPr>
                          <a:xfrm>
                            <a:off x="372749" y="5152054"/>
                            <a:ext cx="1087469" cy="526084"/>
                          </a:xfrm>
                          <a:prstGeom prst="rect">
                            <a:avLst/>
                          </a:prstGeom>
                          <a:ln>
                            <a:noFill/>
                          </a:ln>
                        </wps:spPr>
                        <wps:txbx>
                          <w:txbxContent>
                            <w:p w14:paraId="51D504B6" w14:textId="77777777" w:rsidR="00163D88" w:rsidRPr="007B0AAA" w:rsidRDefault="00163D88" w:rsidP="00B2779C">
                              <w:pPr>
                                <w:rPr>
                                  <w:b/>
                                </w:rPr>
                              </w:pPr>
                              <w:r>
                                <w:rPr>
                                  <w:spacing w:val="22"/>
                                  <w:w w:val="106"/>
                                  <w:sz w:val="24"/>
                                </w:rPr>
                                <w:t xml:space="preserve"> </w:t>
                              </w:r>
                              <w:r w:rsidRPr="007B0AAA">
                                <w:rPr>
                                  <w:b/>
                                  <w:spacing w:val="1"/>
                                  <w:w w:val="106"/>
                                  <w:sz w:val="24"/>
                                </w:rPr>
                                <w:t>6</w:t>
                              </w:r>
                              <w:r w:rsidRPr="007B0AAA">
                                <w:rPr>
                                  <w:b/>
                                  <w:spacing w:val="24"/>
                                  <w:w w:val="106"/>
                                  <w:sz w:val="24"/>
                                </w:rPr>
                                <w:t xml:space="preserve"> </w:t>
                              </w:r>
                              <w:r w:rsidRPr="007B0AAA">
                                <w:rPr>
                                  <w:b/>
                                  <w:spacing w:val="1"/>
                                  <w:w w:val="106"/>
                                  <w:sz w:val="24"/>
                                </w:rPr>
                                <w:t>%</w:t>
                              </w:r>
                            </w:p>
                          </w:txbxContent>
                        </wps:txbx>
                        <wps:bodyPr horzOverflow="overflow" vert="horz" lIns="0" tIns="0" rIns="0" bIns="0" rtlCol="0">
                          <a:noAutofit/>
                        </wps:bodyPr>
                      </wps:wsp>
                      <wps:wsp>
                        <wps:cNvPr id="213" name="Rectangle 213"/>
                        <wps:cNvSpPr/>
                        <wps:spPr>
                          <a:xfrm>
                            <a:off x="-38917" y="838894"/>
                            <a:ext cx="2067422" cy="889485"/>
                          </a:xfrm>
                          <a:prstGeom prst="rect">
                            <a:avLst/>
                          </a:prstGeom>
                          <a:ln>
                            <a:noFill/>
                          </a:ln>
                        </wps:spPr>
                        <wps:txbx>
                          <w:txbxContent>
                            <w:p w14:paraId="6E39A82C" w14:textId="77777777" w:rsidR="00163D88" w:rsidRPr="007B0AAA" w:rsidRDefault="00163D88" w:rsidP="00B2779C">
                              <w:r w:rsidRPr="007B0AAA">
                                <w:rPr>
                                  <w:w w:val="121"/>
                                  <w:sz w:val="24"/>
                                </w:rPr>
                                <w:t>Don't</w:t>
                              </w:r>
                              <w:r w:rsidRPr="007B0AAA">
                                <w:rPr>
                                  <w:spacing w:val="24"/>
                                  <w:w w:val="121"/>
                                  <w:sz w:val="24"/>
                                </w:rPr>
                                <w:t xml:space="preserve"> </w:t>
                              </w:r>
                              <w:r w:rsidRPr="007B0AAA">
                                <w:rPr>
                                  <w:w w:val="121"/>
                                  <w:sz w:val="24"/>
                                </w:rPr>
                                <w:t>remember</w:t>
                              </w:r>
                            </w:p>
                          </w:txbxContent>
                        </wps:txbx>
                        <wps:bodyPr horzOverflow="overflow" vert="horz" lIns="0" tIns="0" rIns="0" bIns="0" rtlCol="0">
                          <a:noAutofit/>
                        </wps:bodyPr>
                      </wps:wsp>
                      <wps:wsp>
                        <wps:cNvPr id="214" name="Rectangle 214"/>
                        <wps:cNvSpPr/>
                        <wps:spPr>
                          <a:xfrm>
                            <a:off x="1275604" y="1353277"/>
                            <a:ext cx="64394" cy="203876"/>
                          </a:xfrm>
                          <a:prstGeom prst="rect">
                            <a:avLst/>
                          </a:prstGeom>
                          <a:ln>
                            <a:noFill/>
                          </a:ln>
                        </wps:spPr>
                        <wps:txbx>
                          <w:txbxContent>
                            <w:p w14:paraId="4CAAB338" w14:textId="77777777" w:rsidR="00163D88" w:rsidRDefault="00163D88" w:rsidP="00B2779C">
                              <w:r>
                                <w:rPr>
                                  <w:w w:val="119"/>
                                  <w:sz w:val="24"/>
                                </w:rPr>
                                <w:t>:</w:t>
                              </w:r>
                            </w:p>
                          </w:txbxContent>
                        </wps:txbx>
                        <wps:bodyPr horzOverflow="overflow" vert="horz" lIns="0" tIns="0" rIns="0" bIns="0" rtlCol="0">
                          <a:noAutofit/>
                        </wps:bodyPr>
                      </wps:wsp>
                      <wps:wsp>
                        <wps:cNvPr id="215" name="Rectangle 215"/>
                        <wps:cNvSpPr/>
                        <wps:spPr>
                          <a:xfrm>
                            <a:off x="1300147" y="855926"/>
                            <a:ext cx="1241671" cy="451355"/>
                          </a:xfrm>
                          <a:prstGeom prst="rect">
                            <a:avLst/>
                          </a:prstGeom>
                          <a:ln>
                            <a:noFill/>
                          </a:ln>
                        </wps:spPr>
                        <wps:txbx>
                          <w:txbxContent>
                            <w:p w14:paraId="60FE6D49" w14:textId="77777777" w:rsidR="00163D88" w:rsidRPr="007B0AAA" w:rsidRDefault="00163D88" w:rsidP="00B2779C">
                              <w:pPr>
                                <w:rPr>
                                  <w:b/>
                                </w:rPr>
                              </w:pPr>
                              <w:r>
                                <w:rPr>
                                  <w:spacing w:val="22"/>
                                  <w:w w:val="111"/>
                                  <w:sz w:val="24"/>
                                </w:rPr>
                                <w:t xml:space="preserve"> </w:t>
                              </w:r>
                              <w:r w:rsidRPr="007B0AAA">
                                <w:rPr>
                                  <w:b/>
                                  <w:w w:val="111"/>
                                  <w:sz w:val="24"/>
                                </w:rPr>
                                <w:t>27</w:t>
                              </w:r>
                              <w:r w:rsidRPr="007B0AAA">
                                <w:rPr>
                                  <w:b/>
                                  <w:spacing w:val="14"/>
                                  <w:w w:val="111"/>
                                  <w:sz w:val="24"/>
                                </w:rPr>
                                <w:t xml:space="preserve"> </w:t>
                              </w:r>
                              <w:r w:rsidRPr="007B0AAA">
                                <w:rPr>
                                  <w:b/>
                                  <w:w w:val="111"/>
                                  <w:sz w:val="24"/>
                                </w:rPr>
                                <w:t>%</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id="Group 196" o:spid="_x0000_s1138" style="position:absolute;left:0;text-align:left;margin-left:9.3pt;margin-top:305.95pt;width:409.5pt;height:255pt;z-index:251666432;mso-position-horizontal-relative:margin;mso-position-vertical-relative:margin;mso-width-relative:margin;mso-height-relative:margin" coordorigin="-972,5275" coordsize="124875,736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">
                <v:shape id="Shape 8" o:spid="_x0000_s1139" style="position:absolute;left:78904;top:57951;width:4323;height:2137;visibility:visible;mso-wrap-style:square;v-text-anchor:top" coordsize="432295,2136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v7nMQA&#10;AADcAAAADwAAAGRycy9kb3ducmV2LnhtbERPTWvCQBC9C/6HZYTedFMpbY2uomJpD0VMKoi3ITtN&#10;0mZnl+w2xn/fLRS8zeN9zmLVm0Z01PrasoL7SQKCuLC65lLB8eNl/AzCB2SNjWVScCUPq+VwsMBU&#10;2wtn1OWhFDGEfYoKqhBcKqUvKjLoJ9YRR+7TtgZDhG0pdYuXGG4aOU2SR2mw5thQoaNtRcV3/mMU&#10;lK6bzk5fh4cMm2yXX/du8/56Vupu1K/nIAL14Sb+d7/pOH/2BH/PxAvk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s7+5zEAAAA3AAAAA8AAAAAAAAAAAAAAAAAmAIAAGRycy9k&#10;b3ducmV2LnhtbFBLBQYAAAAABAAEAPUAAACJAwAAAAA=&#10;" path="m432295,213660v-70088,,-166677,-56976,-299486,-135318l,e" filled="f" strokeweight=".38939mm">
                  <v:stroke miterlimit="83231f" joinstyle="miter"/>
                  <v:path arrowok="t" textboxrect="0,0,432295,213660"/>
                </v:shape>
                <v:shape id="Shape 9" o:spid="_x0000_s1140" style="position:absolute;left:10751;top:50803;width:4708;height:1277;visibility:visible;mso-wrap-style:square;v-text-anchor:top" coordsize="470757,1277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ZdJsYA&#10;AADcAAAADwAAAGRycy9kb3ducmV2LnhtbESPQU8CMRCF7yb8h2ZIuEErRoIrhegmBjwZ0MTruB23&#10;q9vpZltg9dc7BxJvM3lv3vtmtRlCq07UpyayheuZAUVcRddwbeHt9Wm6BJUyssM2Mln4oQSb9ehq&#10;hYWLZ97T6ZBrJSGcCrTgc+4KrVPlKWCaxY5YtM/YB8yy9rV2PZ4lPLR6bsxCB2xYGjx2VHqqvg/H&#10;YOHrfbcoy215Gz6eb162j8bPf423djIeHu5BZRryv/lyvXOCfye08oxMoN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kZdJsYAAADcAAAADwAAAAAAAAAAAAAAAACYAgAAZHJz&#10;L2Rvd25yZXYueG1sUEsFBgAAAAAEAAQA9QAAAIsDAAAAAA==&#10;" path="m,127705v70088,,176933,-34055,323845,-80880l470757,e" filled="f" strokeweight=".38939mm">
                  <v:stroke miterlimit="83231f" joinstyle="miter"/>
                  <v:path arrowok="t" textboxrect="0,0,470757,127705"/>
                </v:shape>
                <v:shape id="Shape 10" o:spid="_x0000_s1141" style="position:absolute;left:18866;top:14075;width:3837;height:2802;visibility:visible;mso-wrap-style:square;v-text-anchor:top" coordsize="383652,2802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CFJMAA&#10;AADcAAAADwAAAGRycy9kb3ducmV2LnhtbERPTYvCMBC9C/6HMII3TfWgtmsUEQUPK2h32fPQzLZh&#10;m0lpUu3+eyMI3ubxPme97W0tbtR641jBbJqAIC6cNlwq+P46TlYgfEDWWDsmBf/kYbsZDtaYaXfn&#10;K93yUIoYwj5DBVUITSalLyqy6KeuIY7cr2sthgjbUuoW7zHc1nKeJAtp0XBsqLChfUXFX95ZBV3y&#10;6dPloa9n3SU/u2DM0v8YpcajfvcBIlAf3uKX+6Tj/DSF5zPxArl5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WCFJMAAAADcAAAADwAAAAAAAAAAAAAAAACYAgAAZHJzL2Rvd25y&#10;ZXYueG1sUEsFBgAAAAAEAAQA9QAAAIUDAAAAAA==&#10;" path="m,c70088,,153705,74725,268679,177471l383652,280218e" filled="f" strokeweight=".38939mm">
                  <v:stroke miterlimit="83231f" joinstyle="miter"/>
                  <v:path arrowok="t" textboxrect="0,0,383652,280218"/>
                </v:shape>
                <v:shape id="Shape 11" o:spid="_x0000_s1142" style="position:absolute;left:18183;top:5275;width:67938;height:73623;visibility:visible;mso-wrap-style:square;v-text-anchor:top" coordsize="6793860,7362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HqzcMA&#10;AADcAAAADwAAAGRycy9kb3ducmV2LnhtbESPT4vCMBTE74LfITzBi6ypi0ippkUUFw+C+Gfvj+bZ&#10;drd5qU3U+u3NwoLHYWZ+wyyyztTiTq2rLCuYjCMQxLnVFRcKzqfNRwzCeWSNtWVS8CQHWdrvLTDR&#10;9sEHuh99IQKEXYIKSu+bREqXl2TQjW1DHLyLbQ36INtC6hYfAW5q+RlFM2mw4rBQYkOrkvLf480o&#10;2E3ZVOtl9/xi/K5/VvFtf21GSg0H3XIOwlPn3+H/9lYrCET4OxOOgEx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IHqzcMAAADcAAAADwAAAAAAAAAAAAAAAACYAgAAZHJzL2Rv&#10;d25yZXYueG1sUEsFBgAAAAAEAAQA9QAAAIgDAAAAAA==&#10;" path="m3059117,347c4764401,,6221335,1229559,6507598,2910644,6793860,4591729,5825987,6234194,4216697,6798267,2607409,7362340,825913,6683556,,5191625l3059830,3497745,3059117,347xe" fillcolor="#2f7ed8" stroked="f" strokeweight="0">
                  <v:stroke miterlimit="83231f" joinstyle="miter"/>
                  <v:path arrowok="t" textboxrect="0,0,6793860,7362340"/>
                </v:shape>
                <v:shape id="Shape 12" o:spid="_x0000_s1143" style="position:absolute;left:18183;top:5275;width:67938;height:73623;visibility:visible;mso-wrap-style:square;v-text-anchor:top" coordsize="6793860,7362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dYhL4A&#10;AADcAAAADwAAAGRycy9kb3ducmV2LnhtbESPywrCMBBF94L/EEZwp6lFVKpRRBBEVz4+YGzGtthM&#10;ShO19euNILi83MfhLlaNKcWTaldYVjAaRiCIU6sLzhRcztvBDITzyBpLy6SgJQerZbezwETbFx/p&#10;efKZCCPsElSQe18lUro0J4NuaCvi4N1sbdAHWWdS1/gK46aUcRRNpMGCAyHHijY5pffTw3whU31g&#10;jlNur6UZZ7ti/960SvV7zXoOwlPj/+Ffe6cVxNEIvmfCEZDL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S3WIS+AAAA3AAAAA8AAAAAAAAAAAAAAAAAmAIAAGRycy9kb3ducmV2&#10;LnhtbFBLBQYAAAAABAAEAPUAAACDAwAAAAA=&#10;" path="m3059117,347c4764400,,6221335,1229560,6507598,2910644,6793860,4591728,5825986,6234194,4216697,6798267,2607408,7362340,825913,6683557,,5191625l3059830,3497745,3059117,347xe" filled="f" strokecolor="white" strokeweight=".38939mm">
                  <v:path arrowok="t" textboxrect="0,0,6793860,7362340"/>
                </v:shape>
                <v:shape id="Shape 13" o:spid="_x0000_s1144" style="position:absolute;left:14032;top:40252;width:34749;height:16908;visibility:visible;mso-wrap-style:square;v-text-anchor:top" coordsize="3474858,1690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DIisMA&#10;AADcAAAADwAAAGRycy9kb3ducmV2LnhtbESPzWrDMBCE74G+g9hCb7EcF9ziRgmlxMGQU356X6yt&#10;bWqtXEmxnbePCoUeh5n5hllvZ9OLkZzvLCtYJSkI4trqjhsFl3O5fAXhA7LG3jIpuJGH7eZhscZC&#10;24mPNJ5CIyKEfYEK2hCGQkpft2TQJ3Ygjt6XdQZDlK6R2uEU4aaXWZrm0mDHcaHFgT5aqr9PV6Og&#10;0iQ/3Y/ZXw+723P+Mq6Ori+Venqc399ABJrDf/ivXWkFWZrB75l4BOTm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oDIisMAAADcAAAADwAAAAAAAAAAAAAAAACYAgAAZHJzL2Rv&#10;d25yZXYueG1sUEsFBgAAAAAEAAQA9QAAAIgDAAAAAA==&#10;" path="m3474858,l413336,1690820c192261,1290526,51832,850762,,396425l3474858,xe" fillcolor="#0d233a" stroked="f" strokeweight="0">
                  <v:stroke miterlimit="83231f" joinstyle="miter"/>
                  <v:path arrowok="t" textboxrect="0,0,3474858,1690820"/>
                </v:shape>
                <v:shape id="Shape 14" o:spid="_x0000_s1145" style="position:absolute;left:14032;top:40252;width:34749;height:16908;visibility:visible;mso-wrap-style:square;v-text-anchor:top" coordsize="3474858,1690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nbcsUA&#10;AADcAAAADwAAAGRycy9kb3ducmV2LnhtbESPT2vCQBTE70K/w/IK3nTjn0qbZpVSqHpStO2ht0f2&#10;mYRk34bdjcZv7xYEj8PM/IbJVr1pxJmcrywrmIwTEMS51RUXCn6+v0avIHxA1thYJgVX8rBaPg0y&#10;TLW98IHOx1CICGGfooIyhDaV0uclGfRj2xJH72SdwRClK6R2eIlw08hpkiykwYrjQoktfZaU18fO&#10;RApN/tYnt59v3rY7eun67ree75QaPvcf7yAC9eERvre3WsE0mcH/mXgE5P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6dtyxQAAANwAAAAPAAAAAAAAAAAAAAAAAJgCAABkcnMv&#10;ZG93bnJldi54bWxQSwUGAAAAAAQABAD1AAAAigMAAAAA&#10;" path="m413336,1690820c192261,1290526,51833,850762,,396425l3474858,,413336,1690820xe" filled="f" strokecolor="white" strokeweight=".38939mm">
                  <v:path arrowok="t" textboxrect="0,0,3474858,1690820"/>
                </v:shape>
                <v:shape id="Shape 15" o:spid="_x0000_s1146" style="position:absolute;left:12910;top:5278;width:35871;height:38904;visibility:visible;mso-wrap-style:square;v-text-anchor:top" coordsize="3587062,38903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JYVsQA&#10;AADcAAAADwAAAGRycy9kb3ducmV2LnhtbESPQWvCQBSE7wX/w/IEb3VXkVpSN0HEoNemIu3tmX1N&#10;QrNvQ3aN8d+7hUKPw8x8w2yy0bZioN43jjUs5goEcelMw5WG00f+/ArCB2SDrWPScCcPWTp52mBi&#10;3I3faShCJSKEfYIa6hC6REpf1mTRz11HHL1v11sMUfaVND3eIty2cqnUi7TYcFyosaNdTeVPcbUa&#10;LvmXKS6DUodwzvfrz1O7Ph9yrWfTcfsGItAY/sN/7aPRsFQr+D0Tj4BM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SiWFbEAAAA3AAAAA8AAAAAAAAAAAAAAAAAmAIAAGRycy9k&#10;b3ducmV2LnhtbFBLBQYAAAAABAAEAPUAAACJAwAAAAA=&#10;" path="m3582206,r4856,3497394l111809,3890344c,2901501,314730,1911851,977180,1169239,1639630,426627,2587062,1382,3582206,xe" fillcolor="#8bbc21" stroked="f" strokeweight="0">
                  <v:stroke miterlimit="83231f" joinstyle="miter"/>
                  <v:path arrowok="t" textboxrect="0,0,3587062,3890344"/>
                </v:shape>
                <v:shape id="Shape 16" o:spid="_x0000_s1147" style="position:absolute;left:12910;top:5278;width:35871;height:38904;visibility:visible;mso-wrap-style:square;v-text-anchor:top" coordsize="3587061,38903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XUlMMA&#10;AADcAAAADwAAAGRycy9kb3ducmV2LnhtbESPQWvCQBSE7wX/w/KEXoruVrCV6CoiFHsIYqN4fmSf&#10;STD7NmTXGP+9Kwg9DjPzDbNY9bYWHbW+cqzhc6xAEOfOVFxoOB5+RjMQPiAbrB2Thjt5WC0HbwtM&#10;jLvxH3VZKESEsE9QQxlCk0jp85Is+rFriKN3dq3FEGVbSNPiLcJtLSdKfUmLFceFEhvalJRfsqvV&#10;4FPezy72Yy+/M9XRqU/r7S7V+n3Yr+cgAvXhP/xq/xoNEzWF55l4BOT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CXUlMMAAADcAAAADwAAAAAAAAAAAAAAAACYAgAAZHJzL2Rv&#10;d25yZXYueG1sUEsFBgAAAAAEAAQA9QAAAIgDAAAAAA==&#10;" path="m111809,3890344c,2901501,314730,1911851,977180,1169239,1639629,426627,2587062,1382,3582205,r4856,3497394l111809,3890344xe" filled="f" strokecolor="white" strokeweight=".38939mm">
                  <v:path arrowok="t" textboxrect="0,0,3587061,3890344"/>
                </v:shape>
                <v:rect id="Rectangle 206" o:spid="_x0000_s1148" style="position:absolute;left:93591;top:16877;width:30311;height:283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uw2cYA&#10;AADcAAAADwAAAGRycy9kb3ducmV2LnhtbESPQWvCQBSE7wX/w/KE3uqmOYSYuoq0leTYqqC9PbLP&#10;JJh9G7JrkvbXdwsFj8PMfMOsNpNpxUC9aywreF5EIIhLqxuuFBwPu6cUhPPIGlvLpOCbHGzWs4cV&#10;ZtqO/EnD3lciQNhlqKD2vsukdGVNBt3CdsTBu9jeoA+yr6TucQxw08o4ihJpsOGwUGNHrzWV1/3N&#10;KMjTbnsu7M9Yte9f+enjtHw7LL1Sj/Np+wLC0+Tv4f92oRXEUQJ/Z8IRkO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Luw2cYAAADcAAAADwAAAAAAAAAAAAAAAACYAgAAZHJz&#10;L2Rvd25yZXYueG1sUEsFBgAAAAAEAAQA9QAAAIsDAAAAAA==&#10;" filled="f" stroked="f">
                  <v:textbox inset="0,0,0,0">
                    <w:txbxContent>
                      <w:p w14:paraId="31491BF7" w14:textId="77777777" w:rsidR="00163D88" w:rsidRPr="00CC524A" w:rsidRDefault="00163D88" w:rsidP="00B2779C">
                        <w:pPr>
                          <w:rPr>
                            <w:sz w:val="24"/>
                            <w:szCs w:val="24"/>
                            <w:lang w:val="en-US"/>
                          </w:rPr>
                        </w:pPr>
                        <w:r w:rsidRPr="00CC524A">
                          <w:rPr>
                            <w:rFonts w:eastAsia="DejaVu Sans" w:cs="DejaVu Sans"/>
                            <w:b/>
                            <w:color w:val="81913A"/>
                            <w:sz w:val="24"/>
                            <w:szCs w:val="24"/>
                            <w:lang w:val="en-US"/>
                          </w:rPr>
                          <w:t>Did you notice any changes in your mood after you</w:t>
                        </w:r>
                        <w:r w:rsidRPr="007B0AAA">
                          <w:rPr>
                            <w:rFonts w:eastAsia="DejaVu Sans" w:cs="DejaVu Sans"/>
                            <w:b/>
                            <w:color w:val="81913A"/>
                            <w:sz w:val="32"/>
                            <w:szCs w:val="32"/>
                            <w:lang w:val="en-US"/>
                          </w:rPr>
                          <w:t xml:space="preserve"> </w:t>
                        </w:r>
                        <w:r w:rsidRPr="00CC524A">
                          <w:rPr>
                            <w:rFonts w:eastAsia="DejaVu Sans" w:cs="DejaVu Sans"/>
                            <w:b/>
                            <w:color w:val="81913A"/>
                            <w:sz w:val="24"/>
                            <w:szCs w:val="24"/>
                            <w:lang w:val="en-US"/>
                          </w:rPr>
                          <w:t>started exercising?</w:t>
                        </w:r>
                      </w:p>
                    </w:txbxContent>
                  </v:textbox>
                </v:rect>
                <v:rect id="Rectangle 207" o:spid="_x0000_s1149" style="position:absolute;left:84386;top:59650;width:7258;height:40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VQsYA&#10;AADcAAAADwAAAGRycy9kb3ducmV2LnhtbESPT2vCQBTE7wW/w/KE3pqNOVhNXUX8gx5bFdLeHtnX&#10;JJh9G7JrkvbTdwuCx2FmfsMsVoOpRUetqywrmEQxCOLc6ooLBZfz/mUGwnlkjbVlUvBDDlbL0dMC&#10;U217/qDu5AsRIOxSVFB636RSurwkgy6yDXHwvm1r0AfZFlK32Ae4qWUSx1NpsOKwUGJDm5Ly6+lm&#10;FBxmzfrzaH/7ot59HbL3bL49z71Sz+Nh/QbC0+Af4Xv7qBUk8Sv8nw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cVQsYAAADcAAAADwAAAAAAAAAAAAAAAACYAgAAZHJz&#10;L2Rvd25yZXYueG1sUEsFBgAAAAAEAAQA9QAAAIsDAAAAAA==&#10;" filled="f" stroked="f">
                  <v:textbox inset="0,0,0,0">
                    <w:txbxContent>
                      <w:p w14:paraId="3104AA00" w14:textId="77777777" w:rsidR="00163D88" w:rsidRPr="007B0AAA" w:rsidRDefault="00163D88" w:rsidP="00B2779C">
                        <w:r w:rsidRPr="007B0AAA">
                          <w:rPr>
                            <w:w w:val="135"/>
                            <w:sz w:val="24"/>
                          </w:rPr>
                          <w:t>Yes</w:t>
                        </w:r>
                      </w:p>
                    </w:txbxContent>
                  </v:textbox>
                </v:rect>
                <v:rect id="Rectangle 208" o:spid="_x0000_s1150" style="position:absolute;left:87259;top:59650;width:644;height:20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iBMMMA&#10;AADcAAAADwAAAGRycy9kb3ducmV2LnhtbERPTWuDQBC9F/Iflgn01qzxUIx1DaFJMMdWA2lugztR&#10;qTsr7jba/vruodDj431n29n04k6j6ywrWK8iEMS11R03Cs7V8SkB4Tyyxt4yKfgmB9t88ZBhqu3E&#10;73QvfSNCCLsUFbTeD6mUrm7JoFvZgThwNzsa9AGOjdQjTiHc9DKOomdpsOPQ0OJAry3Vn+WXUVAk&#10;w+7jZH+mpj9ci8vbZbOvNl6px+W8ewHhafb/4j/3SSuIo7A2nAlHQO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miBMMMAAADcAAAADwAAAAAAAAAAAAAAAACYAgAAZHJzL2Rv&#10;d25yZXYueG1sUEsFBgAAAAAEAAQA9QAAAIgDAAAAAA==&#10;" filled="f" stroked="f">
                  <v:textbox inset="0,0,0,0">
                    <w:txbxContent>
                      <w:p w14:paraId="193C8FAC" w14:textId="77777777" w:rsidR="00163D88" w:rsidRDefault="00163D88" w:rsidP="00B2779C">
                        <w:r>
                          <w:rPr>
                            <w:w w:val="119"/>
                            <w:sz w:val="24"/>
                          </w:rPr>
                          <w:t>:</w:t>
                        </w:r>
                      </w:p>
                    </w:txbxContent>
                  </v:textbox>
                </v:rect>
                <v:rect id="Rectangle 209" o:spid="_x0000_s1151" style="position:absolute;left:92225;top:59650;width:13015;height:55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Qkq8UA&#10;AADcAAAADwAAAGRycy9kb3ducmV2LnhtbESPQWvCQBSE7wX/w/KE3urGHCSJrhK0xRytFrS3R/Y1&#10;CWbfhuxqUn99t1DocZiZb5jVZjStuFPvGssK5rMIBHFpdcOVgo/T20sCwnlkja1lUvBNDjbrydMK&#10;M20Hfqf70VciQNhlqKD2vsukdGVNBt3MdsTB+7K9QR9kX0nd4xDgppVxFC2kwYbDQo0dbWsqr8eb&#10;UbBPuvxS2MdQta+f+/PhnO5OqVfqeTrmSxCeRv8f/msXWkEcpfB7JhwBu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JCSrxQAAANwAAAAPAAAAAAAAAAAAAAAAAJgCAABkcnMv&#10;ZG93bnJldi54bWxQSwUGAAAAAAQABAD1AAAAigMAAAAA&#10;" filled="f" stroked="f">
                  <v:textbox inset="0,0,0,0">
                    <w:txbxContent>
                      <w:p w14:paraId="6543CAE8" w14:textId="77777777" w:rsidR="00163D88" w:rsidRPr="007B0AAA" w:rsidRDefault="00163D88" w:rsidP="00B2779C">
                        <w:pPr>
                          <w:rPr>
                            <w:b/>
                          </w:rPr>
                        </w:pPr>
                        <w:r>
                          <w:rPr>
                            <w:spacing w:val="22"/>
                            <w:w w:val="111"/>
                            <w:sz w:val="24"/>
                          </w:rPr>
                          <w:t xml:space="preserve"> </w:t>
                        </w:r>
                        <w:r w:rsidRPr="007B0AAA">
                          <w:rPr>
                            <w:b/>
                            <w:w w:val="111"/>
                            <w:sz w:val="24"/>
                          </w:rPr>
                          <w:t>67</w:t>
                        </w:r>
                        <w:r w:rsidRPr="007B0AAA">
                          <w:rPr>
                            <w:b/>
                            <w:spacing w:val="14"/>
                            <w:w w:val="111"/>
                            <w:sz w:val="24"/>
                          </w:rPr>
                          <w:t xml:space="preserve"> </w:t>
                        </w:r>
                        <w:r w:rsidRPr="007B0AAA">
                          <w:rPr>
                            <w:b/>
                            <w:w w:val="111"/>
                            <w:sz w:val="24"/>
                          </w:rPr>
                          <w:t>%</w:t>
                        </w:r>
                      </w:p>
                    </w:txbxContent>
                  </v:textbox>
                </v:rect>
                <v:rect id="Rectangle 210" o:spid="_x0000_s1152" style="position:absolute;left:-972;top:51520;width:6645;height:45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cb68IA&#10;AADcAAAADwAAAGRycy9kb3ducmV2LnhtbERPy4rCMBTdD/gP4QruxlQXotVYig90OWMHHHeX5toW&#10;m5vSRFvn6ycLweXhvFdJb2rxoNZVlhVMxhEI4tzqigsFP9n+cw7CeWSNtWVS8CQHyXrwscJY246/&#10;6XHyhQgh7GJUUHrfxFK6vCSDbmwb4sBdbWvQB9gWUrfYhXBTy2kUzaTBikNDiQ1tSspvp7tRcJg3&#10;6e/R/nVFvbsczl/nxTZbeKVGwz5dgvDU+7f45T5qBdNJmB/OhCMg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xxvrwgAAANwAAAAPAAAAAAAAAAAAAAAAAJgCAABkcnMvZG93&#10;bnJldi54bWxQSwUGAAAAAAQABAD1AAAAhwMAAAAA&#10;" filled="f" stroked="f">
                  <v:textbox inset="0,0,0,0">
                    <w:txbxContent>
                      <w:p w14:paraId="563DDC9B" w14:textId="77777777" w:rsidR="00163D88" w:rsidRPr="007B0AAA" w:rsidRDefault="00163D88" w:rsidP="00B2779C">
                        <w:r w:rsidRPr="007B0AAA">
                          <w:rPr>
                            <w:spacing w:val="3"/>
                            <w:w w:val="120"/>
                            <w:sz w:val="24"/>
                          </w:rPr>
                          <w:t>No</w:t>
                        </w:r>
                      </w:p>
                    </w:txbxContent>
                  </v:textbox>
                </v:rect>
                <v:rect id="Rectangle 211" o:spid="_x0000_s1153" style="position:absolute;left:6518;top:51520;width:644;height:20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cMQA&#10;AADcAAAADwAAAGRycy9kb3ducmV2LnhtbESPQYvCMBSE78L+h/AWvGlaD6LVKLKr6HHVha63R/Ns&#10;i81LaaKt++uNIHgcZuYbZr7sTCVu1LjSsoJ4GIEgzqwuOVfwe9wMJiCcR9ZYWSYFd3KwXHz05pho&#10;2/KebgefiwBhl6CCwvs6kdJlBRl0Q1sTB+9sG4M+yCaXusE2wE0lR1E0lgZLDgsF1vRVUHY5XI2C&#10;7aRe/e3sf5tX69M2/Umn38epV6r/2a1mIDx1/h1+tXdawSiO4XkmHAG5e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6LvnDEAAAA3AAAAA8AAAAAAAAAAAAAAAAAmAIAAGRycy9k&#10;b3ducmV2LnhtbFBLBQYAAAAABAAEAPUAAACJAwAAAAA=&#10;" filled="f" stroked="f">
                  <v:textbox inset="0,0,0,0">
                    <w:txbxContent>
                      <w:p w14:paraId="5B429F86" w14:textId="77777777" w:rsidR="00163D88" w:rsidRDefault="00163D88" w:rsidP="00B2779C">
                        <w:r>
                          <w:rPr>
                            <w:w w:val="119"/>
                            <w:sz w:val="24"/>
                          </w:rPr>
                          <w:t>:</w:t>
                        </w:r>
                      </w:p>
                    </w:txbxContent>
                  </v:textbox>
                </v:rect>
                <v:rect id="Rectangle 212" o:spid="_x0000_s1154" style="position:absolute;left:3727;top:51520;width:10875;height:52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kgB8UA&#10;AADcAAAADwAAAGRycy9kb3ducmV2LnhtbESPT4vCMBTE74LfIbyFvWlqD6Jdo8iq6HH9A3Vvj+bZ&#10;FpuX0kTb3U9vBMHjMDO/YWaLzlTiTo0rLSsYDSMQxJnVJecKTsfNYALCeWSNlWVS8EcOFvN+b4aJ&#10;ti3v6X7wuQgQdgkqKLyvEyldVpBBN7Q1cfAutjHog2xyqRtsA9xUMo6isTRYclgosKbvgrLr4WYU&#10;bCf18ryz/21erX+36U86XR2nXqnPj275BcJT59/hV3unFcSjGJ5nwhGQ8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WSAHxQAAANwAAAAPAAAAAAAAAAAAAAAAAJgCAABkcnMv&#10;ZG93bnJldi54bWxQSwUGAAAAAAQABAD1AAAAigMAAAAA&#10;" filled="f" stroked="f">
                  <v:textbox inset="0,0,0,0">
                    <w:txbxContent>
                      <w:p w14:paraId="51D504B6" w14:textId="77777777" w:rsidR="00163D88" w:rsidRPr="007B0AAA" w:rsidRDefault="00163D88" w:rsidP="00B2779C">
                        <w:pPr>
                          <w:rPr>
                            <w:b/>
                          </w:rPr>
                        </w:pPr>
                        <w:r>
                          <w:rPr>
                            <w:spacing w:val="22"/>
                            <w:w w:val="106"/>
                            <w:sz w:val="24"/>
                          </w:rPr>
                          <w:t xml:space="preserve"> </w:t>
                        </w:r>
                        <w:r w:rsidRPr="007B0AAA">
                          <w:rPr>
                            <w:b/>
                            <w:spacing w:val="1"/>
                            <w:w w:val="106"/>
                            <w:sz w:val="24"/>
                          </w:rPr>
                          <w:t>6</w:t>
                        </w:r>
                        <w:r w:rsidRPr="007B0AAA">
                          <w:rPr>
                            <w:b/>
                            <w:spacing w:val="24"/>
                            <w:w w:val="106"/>
                            <w:sz w:val="24"/>
                          </w:rPr>
                          <w:t xml:space="preserve"> </w:t>
                        </w:r>
                        <w:r w:rsidRPr="007B0AAA">
                          <w:rPr>
                            <w:b/>
                            <w:spacing w:val="1"/>
                            <w:w w:val="106"/>
                            <w:sz w:val="24"/>
                          </w:rPr>
                          <w:t>%</w:t>
                        </w:r>
                      </w:p>
                    </w:txbxContent>
                  </v:textbox>
                </v:rect>
                <v:rect id="Rectangle 213" o:spid="_x0000_s1155" style="position:absolute;left:-389;top:8388;width:20674;height:88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WFnMQA&#10;AADcAAAADwAAAGRycy9kb3ducmV2LnhtbESPQYvCMBSE74L/ITxhb5qqIFqNIrqix10rqLdH82yL&#10;zUtpsrbrr98sCB6HmfmGWaxaU4oH1a6wrGA4iEAQp1YXnCk4Jbv+FITzyBpLy6Tglxyslt3OAmNt&#10;G/6mx9FnIkDYxagg976KpXRpTgbdwFbEwbvZ2qAPss6krrEJcFPKURRNpMGCw0KOFW1ySu/HH6Ng&#10;P63Wl4N9Nln5ed2fv86zbTLzSn302vUchKfWv8Ov9kErGA3H8H8mHA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EVhZzEAAAA3AAAAA8AAAAAAAAAAAAAAAAAmAIAAGRycy9k&#10;b3ducmV2LnhtbFBLBQYAAAAABAAEAPUAAACJAwAAAAA=&#10;" filled="f" stroked="f">
                  <v:textbox inset="0,0,0,0">
                    <w:txbxContent>
                      <w:p w14:paraId="6E39A82C" w14:textId="77777777" w:rsidR="00163D88" w:rsidRPr="007B0AAA" w:rsidRDefault="00163D88" w:rsidP="00B2779C">
                        <w:r w:rsidRPr="007B0AAA">
                          <w:rPr>
                            <w:w w:val="121"/>
                            <w:sz w:val="24"/>
                          </w:rPr>
                          <w:t>Don't</w:t>
                        </w:r>
                        <w:r w:rsidRPr="007B0AAA">
                          <w:rPr>
                            <w:spacing w:val="24"/>
                            <w:w w:val="121"/>
                            <w:sz w:val="24"/>
                          </w:rPr>
                          <w:t xml:space="preserve"> </w:t>
                        </w:r>
                        <w:r w:rsidRPr="007B0AAA">
                          <w:rPr>
                            <w:w w:val="121"/>
                            <w:sz w:val="24"/>
                          </w:rPr>
                          <w:t>remember</w:t>
                        </w:r>
                      </w:p>
                    </w:txbxContent>
                  </v:textbox>
                </v:rect>
                <v:rect id="Rectangle 214" o:spid="_x0000_s1156" style="position:absolute;left:12756;top:13532;width:643;height:20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wd6MQA&#10;AADcAAAADwAAAGRycy9kb3ducmV2LnhtbESPQYvCMBSE74L/ITxhb5oqIlqNIrqix10rqLdH82yL&#10;zUtpsrbrr98sCB6HmfmGWaxaU4oH1a6wrGA4iEAQp1YXnCk4Jbv+FITzyBpLy6Tglxyslt3OAmNt&#10;G/6mx9FnIkDYxagg976KpXRpTgbdwFbEwbvZ2qAPss6krrEJcFPKURRNpMGCw0KOFW1ySu/HH6Ng&#10;P63Wl4N9Nln5ed2fv86zbTLzSn302vUchKfWv8Ov9kErGA3H8H8mHA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78HejEAAAA3AAAAA8AAAAAAAAAAAAAAAAAmAIAAGRycy9k&#10;b3ducmV2LnhtbFBLBQYAAAAABAAEAPUAAACJAwAAAAA=&#10;" filled="f" stroked="f">
                  <v:textbox inset="0,0,0,0">
                    <w:txbxContent>
                      <w:p w14:paraId="4CAAB338" w14:textId="77777777" w:rsidR="00163D88" w:rsidRDefault="00163D88" w:rsidP="00B2779C">
                        <w:r>
                          <w:rPr>
                            <w:w w:val="119"/>
                            <w:sz w:val="24"/>
                          </w:rPr>
                          <w:t>:</w:t>
                        </w:r>
                      </w:p>
                    </w:txbxContent>
                  </v:textbox>
                </v:rect>
                <v:rect id="Rectangle 215" o:spid="_x0000_s1157" style="position:absolute;left:13001;top:8559;width:12417;height:45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C4c8QA&#10;AADcAAAADwAAAGRycy9kb3ducmV2LnhtbESPQYvCMBSE74L/ITxhb5oqKFqNIrqix10rqLdH82yL&#10;zUtpsrbrr98sCB6HmfmGWaxaU4oH1a6wrGA4iEAQp1YXnCk4Jbv+FITzyBpLy6Tglxyslt3OAmNt&#10;G/6mx9FnIkDYxagg976KpXRpTgbdwFbEwbvZ2qAPss6krrEJcFPKURRNpMGCw0KOFW1ySu/HH6Ng&#10;P63Wl4N9Nln5ed2fv86zbTLzSn302vUchKfWv8Ov9kErGA3H8H8mHA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wuHPEAAAA3AAAAA8AAAAAAAAAAAAAAAAAmAIAAGRycy9k&#10;b3ducmV2LnhtbFBLBQYAAAAABAAEAPUAAACJAwAAAAA=&#10;" filled="f" stroked="f">
                  <v:textbox inset="0,0,0,0">
                    <w:txbxContent>
                      <w:p w14:paraId="60FE6D49" w14:textId="77777777" w:rsidR="00163D88" w:rsidRPr="007B0AAA" w:rsidRDefault="00163D88" w:rsidP="00B2779C">
                        <w:pPr>
                          <w:rPr>
                            <w:b/>
                          </w:rPr>
                        </w:pPr>
                        <w:r>
                          <w:rPr>
                            <w:spacing w:val="22"/>
                            <w:w w:val="111"/>
                            <w:sz w:val="24"/>
                          </w:rPr>
                          <w:t xml:space="preserve"> </w:t>
                        </w:r>
                        <w:r w:rsidRPr="007B0AAA">
                          <w:rPr>
                            <w:b/>
                            <w:w w:val="111"/>
                            <w:sz w:val="24"/>
                          </w:rPr>
                          <w:t>27</w:t>
                        </w:r>
                        <w:r w:rsidRPr="007B0AAA">
                          <w:rPr>
                            <w:b/>
                            <w:spacing w:val="14"/>
                            <w:w w:val="111"/>
                            <w:sz w:val="24"/>
                          </w:rPr>
                          <w:t xml:space="preserve"> </w:t>
                        </w:r>
                        <w:r w:rsidRPr="007B0AAA">
                          <w:rPr>
                            <w:b/>
                            <w:w w:val="111"/>
                            <w:sz w:val="24"/>
                          </w:rPr>
                          <w:t>%</w:t>
                        </w:r>
                      </w:p>
                    </w:txbxContent>
                  </v:textbox>
                </v:rect>
                <w10:wrap type="topAndBottom" anchorx="margin" anchory="margin"/>
              </v:group>
            </w:pict>
          </mc:Fallback>
        </mc:AlternateContent>
      </w:r>
      <w:r w:rsidR="00B2779C" w:rsidRPr="001D75A3">
        <w:rPr>
          <w:lang w:val="en-US"/>
        </w:rPr>
        <w:t xml:space="preserve">There are many benefits from exercising, and one of the most noticeable ones </w:t>
      </w:r>
      <w:proofErr w:type="gramStart"/>
      <w:r w:rsidR="00B2779C" w:rsidRPr="001D75A3">
        <w:rPr>
          <w:lang w:val="en-US"/>
        </w:rPr>
        <w:t>are</w:t>
      </w:r>
      <w:proofErr w:type="gramEnd"/>
      <w:r w:rsidR="00B2779C" w:rsidRPr="001D75A3">
        <w:rPr>
          <w:lang w:val="en-US"/>
        </w:rPr>
        <w:t xml:space="preserve"> changes in mood or attitudes.</w:t>
      </w:r>
      <w:r w:rsidR="00B2779C" w:rsidRPr="001D75A3">
        <w:rPr>
          <w:rStyle w:val="Fodnotehenvisning"/>
          <w:lang w:val="en-US"/>
        </w:rPr>
        <w:footnoteReference w:id="5"/>
      </w:r>
      <w:r w:rsidR="00B2779C" w:rsidRPr="001D75A3">
        <w:rPr>
          <w:lang w:val="en-US"/>
        </w:rPr>
        <w:t xml:space="preserve"> The reason why I decided to research if students have noticed changes in mood is, because mood or attitudes is one of the defining factors for having the character and identity we have.</w:t>
      </w:r>
      <w:r w:rsidR="00B2779C" w:rsidRPr="001D75A3">
        <w:rPr>
          <w:rStyle w:val="Fodnotehenvisning"/>
          <w:lang w:val="en-US"/>
        </w:rPr>
        <w:footnoteReference w:id="6"/>
      </w:r>
      <w:r w:rsidR="00B2779C" w:rsidRPr="001D75A3">
        <w:rPr>
          <w:lang w:val="en-US"/>
        </w:rPr>
        <w:t xml:space="preserve"> It is a well-known myth that people who exercise get into a better mood, so I wanted to ask the same to my survey respondents and participants who wrote self-narratives. In Chart Nr.5, you can see that variety of respondents – 67% noticed changes in their mood after they started exercising. Even though 27% of the respondents do not remember noticing mood changes, we have to remember that many of the respondents started to exercise actively already when they were 5-13 years old, and now they are students, so there is a probability that they simply do not recall if there were changes in their mood or attitudes.</w:t>
      </w:r>
      <w:r w:rsidRPr="00163D88">
        <w:rPr>
          <w:b/>
          <w:lang w:val="en-US"/>
        </w:rPr>
        <w:t xml:space="preserve"> </w:t>
      </w:r>
    </w:p>
    <w:p w14:paraId="48F11EB4" w14:textId="2046FA35" w:rsidR="00163D88" w:rsidRPr="001D75A3" w:rsidRDefault="00163D88" w:rsidP="00163D88">
      <w:pPr>
        <w:spacing w:before="240" w:after="240" w:line="360" w:lineRule="auto"/>
        <w:jc w:val="right"/>
        <w:rPr>
          <w:lang w:val="en-US"/>
        </w:rPr>
      </w:pPr>
      <w:r w:rsidRPr="001D75A3">
        <w:rPr>
          <w:b/>
          <w:lang w:val="en-US"/>
        </w:rPr>
        <w:t>Chart Nr.5 Changes in mood</w:t>
      </w:r>
    </w:p>
    <w:p w14:paraId="225A2621" w14:textId="666C6E2B" w:rsidR="00B2779C" w:rsidRPr="001D75A3" w:rsidRDefault="00B2779C" w:rsidP="00B2779C">
      <w:pPr>
        <w:jc w:val="right"/>
        <w:rPr>
          <w:b/>
          <w:lang w:val="en-US"/>
        </w:rPr>
      </w:pPr>
    </w:p>
    <w:p w14:paraId="7775860B" w14:textId="77777777" w:rsidR="00B2779C" w:rsidRPr="001D75A3" w:rsidRDefault="00B2779C" w:rsidP="00B2779C">
      <w:pPr>
        <w:spacing w:before="240" w:after="240" w:line="360" w:lineRule="auto"/>
        <w:jc w:val="both"/>
        <w:rPr>
          <w:lang w:val="en-US"/>
        </w:rPr>
      </w:pPr>
      <w:r w:rsidRPr="001D75A3">
        <w:rPr>
          <w:lang w:val="en-US"/>
        </w:rPr>
        <w:t xml:space="preserve">Another question I asked in regards to mood changes was, </w:t>
      </w:r>
      <w:proofErr w:type="gramStart"/>
      <w:r w:rsidRPr="001D75A3">
        <w:rPr>
          <w:i/>
          <w:lang w:val="en-US"/>
        </w:rPr>
        <w:t>What</w:t>
      </w:r>
      <w:proofErr w:type="gramEnd"/>
      <w:r w:rsidRPr="001D75A3">
        <w:rPr>
          <w:i/>
          <w:lang w:val="en-US"/>
        </w:rPr>
        <w:t xml:space="preserve"> kind of mood changes you noticed?</w:t>
      </w:r>
      <w:r w:rsidRPr="001D75A3">
        <w:rPr>
          <w:lang w:val="en-US"/>
        </w:rPr>
        <w:t xml:space="preserve"> I asked respondents to describe their feelings and attitudes that they experienced. Many of the respondents wrote that they felt happier after they started exercising. Others wrote that they started to have a more positive outlook on life, could focus better on their studies, felt satisfaction with themselves </w:t>
      </w:r>
      <w:r w:rsidRPr="001D75A3">
        <w:rPr>
          <w:lang w:val="en-US"/>
        </w:rPr>
        <w:lastRenderedPageBreak/>
        <w:t xml:space="preserve">and their body </w:t>
      </w:r>
      <w:proofErr w:type="gramStart"/>
      <w:r w:rsidRPr="001D75A3">
        <w:rPr>
          <w:lang w:val="en-US"/>
        </w:rPr>
        <w:t>image,</w:t>
      </w:r>
      <w:proofErr w:type="gramEnd"/>
      <w:r w:rsidRPr="001D75A3">
        <w:rPr>
          <w:lang w:val="en-US"/>
        </w:rPr>
        <w:t xml:space="preserve"> became more social, outgoing and confident. Thormod, for example, writes: </w:t>
      </w:r>
      <w:r w:rsidRPr="001D75A3">
        <w:rPr>
          <w:i/>
          <w:lang w:val="en-US"/>
        </w:rPr>
        <w:t xml:space="preserve">“I feel a boost of confidence every time after I have finished exercising. It also feels good after I have done something accelerating, or after I have gotten a good feedback from my teammates or trainer, which eventually makes me happy about the workout I have done.” </w:t>
      </w:r>
      <w:r w:rsidRPr="001D75A3">
        <w:rPr>
          <w:lang w:val="en-US"/>
        </w:rPr>
        <w:t>See Appendix Nr.</w:t>
      </w:r>
      <w:r w:rsidR="001F541D" w:rsidRPr="001D75A3">
        <w:rPr>
          <w:lang w:val="en-US"/>
        </w:rPr>
        <w:t>10.</w:t>
      </w:r>
    </w:p>
    <w:p w14:paraId="72A44DD4" w14:textId="77777777" w:rsidR="00B2779C" w:rsidRPr="001D75A3" w:rsidRDefault="00B2779C" w:rsidP="00B2779C">
      <w:pPr>
        <w:spacing w:before="240" w:after="240" w:line="360" w:lineRule="auto"/>
        <w:jc w:val="both"/>
        <w:rPr>
          <w:lang w:val="en-US"/>
        </w:rPr>
      </w:pPr>
      <w:r w:rsidRPr="001D75A3">
        <w:rPr>
          <w:lang w:val="en-US"/>
        </w:rPr>
        <w:t xml:space="preserve">In their self-narratives, many participants admitted to have noticed changes in their mood and attitudes. Liva, for instance, writes: </w:t>
      </w:r>
      <w:r w:rsidRPr="001D75A3">
        <w:rPr>
          <w:i/>
          <w:lang w:val="en-US"/>
        </w:rPr>
        <w:t>“</w:t>
      </w:r>
      <w:r w:rsidRPr="001D75A3">
        <w:rPr>
          <w:rFonts w:eastAsia="Times New Roman" w:cs="Arial"/>
          <w:i/>
          <w:lang w:val="en-US" w:eastAsia="da-DK"/>
        </w:rPr>
        <w:t xml:space="preserve">Even though I feel tired after practices, I feel happy afterwards, and I have come to enjoy the muscle pain, because the feeling that I have exercised brings me </w:t>
      </w:r>
      <w:proofErr w:type="gramStart"/>
      <w:r w:rsidRPr="001D75A3">
        <w:rPr>
          <w:rFonts w:eastAsia="Times New Roman" w:cs="Arial"/>
          <w:i/>
          <w:lang w:val="en-US" w:eastAsia="da-DK"/>
        </w:rPr>
        <w:t>joy ..</w:t>
      </w:r>
      <w:proofErr w:type="gramEnd"/>
      <w:r w:rsidRPr="001D75A3">
        <w:rPr>
          <w:rFonts w:eastAsia="Times New Roman" w:cs="Arial"/>
          <w:i/>
          <w:lang w:val="en-US" w:eastAsia="da-DK"/>
        </w:rPr>
        <w:t xml:space="preserve"> I think that any kind of sports activities improve the mood and overall life quality.”</w:t>
      </w:r>
      <w:r w:rsidRPr="001D75A3">
        <w:rPr>
          <w:rFonts w:eastAsia="Times New Roman" w:cs="Arial"/>
          <w:lang w:val="en-US" w:eastAsia="da-DK"/>
        </w:rPr>
        <w:t xml:space="preserve"> See Appendix Nr.</w:t>
      </w:r>
      <w:r w:rsidR="001F541D" w:rsidRPr="001D75A3">
        <w:rPr>
          <w:rFonts w:eastAsia="Times New Roman" w:cs="Arial"/>
          <w:lang w:val="en-US" w:eastAsia="da-DK"/>
        </w:rPr>
        <w:t>5.</w:t>
      </w:r>
      <w:r w:rsidRPr="001D75A3">
        <w:rPr>
          <w:rFonts w:eastAsia="Times New Roman" w:cs="Arial"/>
          <w:lang w:val="en-US" w:eastAsia="da-DK"/>
        </w:rPr>
        <w:t xml:space="preserve"> Liva also writes about how she is proud of herself every time she overdoes her limits, and has learned to do a difficult dance movement that improves her abilities.</w:t>
      </w:r>
    </w:p>
    <w:p w14:paraId="244AA558" w14:textId="03644FF2" w:rsidR="00B2779C" w:rsidRPr="001D75A3" w:rsidRDefault="001D75A3" w:rsidP="00B2779C">
      <w:pPr>
        <w:spacing w:before="240" w:after="240" w:line="360" w:lineRule="auto"/>
        <w:jc w:val="both"/>
        <w:rPr>
          <w:lang w:val="en-US"/>
        </w:rPr>
      </w:pPr>
      <w:r w:rsidRPr="001D75A3">
        <w:rPr>
          <w:lang w:val="en-US"/>
        </w:rPr>
        <w:t>Thomas</w:t>
      </w:r>
      <w:r w:rsidR="00B2779C" w:rsidRPr="001D75A3">
        <w:rPr>
          <w:lang w:val="en-US"/>
        </w:rPr>
        <w:t xml:space="preserve"> writes: </w:t>
      </w:r>
      <w:r w:rsidR="00B2779C" w:rsidRPr="001D75A3">
        <w:rPr>
          <w:i/>
          <w:lang w:val="en-US"/>
        </w:rPr>
        <w:t>“I cannot live without sports, because I have seen the drastic changes in my mood. I know that without exercising I am a sad and angry person. That is why I better exercise and be a happy, joyful and positive person.</w:t>
      </w:r>
      <w:r w:rsidR="00B2779C" w:rsidRPr="001D75A3">
        <w:rPr>
          <w:lang w:val="en-US"/>
        </w:rPr>
        <w:t xml:space="preserve"> </w:t>
      </w:r>
      <w:r w:rsidR="00B2779C" w:rsidRPr="001D75A3">
        <w:rPr>
          <w:i/>
          <w:lang w:val="en-US"/>
        </w:rPr>
        <w:t xml:space="preserve">During the time I was exercising, I also felt like my marks in school got better, I managed to do more things in one day. I was very busy, but </w:t>
      </w:r>
      <w:proofErr w:type="gramStart"/>
      <w:r w:rsidR="00B2779C" w:rsidRPr="001D75A3">
        <w:rPr>
          <w:i/>
          <w:lang w:val="en-US"/>
        </w:rPr>
        <w:t>efficient ..</w:t>
      </w:r>
      <w:proofErr w:type="gramEnd"/>
      <w:r w:rsidR="00B2779C" w:rsidRPr="001D75A3">
        <w:rPr>
          <w:i/>
          <w:lang w:val="en-US"/>
        </w:rPr>
        <w:t xml:space="preserve"> I was feeling joy and </w:t>
      </w:r>
      <w:proofErr w:type="gramStart"/>
      <w:r w:rsidR="00B2779C" w:rsidRPr="001D75A3">
        <w:rPr>
          <w:i/>
          <w:lang w:val="en-US"/>
        </w:rPr>
        <w:t>relaxation ..</w:t>
      </w:r>
      <w:proofErr w:type="gramEnd"/>
      <w:r w:rsidR="00B2779C" w:rsidRPr="001D75A3">
        <w:rPr>
          <w:i/>
          <w:lang w:val="en-US"/>
        </w:rPr>
        <w:t xml:space="preserve"> I definitely noticed changes in my mood after I started exercising.”</w:t>
      </w:r>
      <w:r w:rsidR="00B2779C" w:rsidRPr="001D75A3">
        <w:rPr>
          <w:color w:val="C45911" w:themeColor="accent2" w:themeShade="BF"/>
          <w:lang w:val="en-US"/>
        </w:rPr>
        <w:t xml:space="preserve"> </w:t>
      </w:r>
      <w:r w:rsidR="00B2779C" w:rsidRPr="001D75A3">
        <w:rPr>
          <w:lang w:val="en-US"/>
        </w:rPr>
        <w:t xml:space="preserve"> See Appendix Nr.</w:t>
      </w:r>
      <w:r w:rsidR="001F541D" w:rsidRPr="001D75A3">
        <w:rPr>
          <w:lang w:val="en-US"/>
        </w:rPr>
        <w:t>8.</w:t>
      </w:r>
      <w:r w:rsidR="00B2779C" w:rsidRPr="001D75A3">
        <w:rPr>
          <w:lang w:val="en-US"/>
        </w:rPr>
        <w:t xml:space="preserve"> Anita writes: “</w:t>
      </w:r>
      <w:r w:rsidR="00B2779C" w:rsidRPr="001D75A3">
        <w:rPr>
          <w:i/>
          <w:lang w:val="en-US"/>
        </w:rPr>
        <w:t xml:space="preserve">I am happier, more focused, with a more positive mind-set and attitude, which helps a lot when I have to study hard.” </w:t>
      </w:r>
      <w:r w:rsidR="00B2779C" w:rsidRPr="001D75A3">
        <w:rPr>
          <w:lang w:val="en-US"/>
        </w:rPr>
        <w:t>See Appendix Nr.</w:t>
      </w:r>
      <w:r w:rsidR="001F541D" w:rsidRPr="001D75A3">
        <w:rPr>
          <w:lang w:val="en-US"/>
        </w:rPr>
        <w:t>3.</w:t>
      </w:r>
    </w:p>
    <w:p w14:paraId="5EB5E706" w14:textId="77777777" w:rsidR="00B2779C" w:rsidRPr="001D75A3" w:rsidRDefault="00C1642F" w:rsidP="00B2779C">
      <w:pPr>
        <w:spacing w:before="240" w:after="240" w:line="360" w:lineRule="auto"/>
        <w:jc w:val="both"/>
        <w:rPr>
          <w:lang w:val="en-US"/>
        </w:rPr>
      </w:pPr>
      <w:r w:rsidRPr="001D75A3">
        <w:rPr>
          <w:lang w:val="en-US"/>
        </w:rPr>
        <w:t xml:space="preserve">Nick, for example, writes: </w:t>
      </w:r>
      <w:r w:rsidRPr="001D75A3">
        <w:rPr>
          <w:i/>
          <w:lang w:val="en-US"/>
        </w:rPr>
        <w:t>“</w:t>
      </w:r>
      <w:r w:rsidRPr="001D75A3">
        <w:rPr>
          <w:rFonts w:ascii="Calibri" w:eastAsia="SimSun" w:hAnsi="Calibri" w:cs="Calibri"/>
          <w:i/>
          <w:kern w:val="3"/>
          <w:lang w:val="en-US"/>
        </w:rPr>
        <w:t xml:space="preserve">Swimming has definitely helped me to become more social, open-minded, friendly and more </w:t>
      </w:r>
      <w:proofErr w:type="gramStart"/>
      <w:r w:rsidRPr="001D75A3">
        <w:rPr>
          <w:rFonts w:ascii="Calibri" w:eastAsia="SimSun" w:hAnsi="Calibri" w:cs="Calibri"/>
          <w:i/>
          <w:kern w:val="3"/>
          <w:lang w:val="en-US"/>
        </w:rPr>
        <w:t>helpful ..</w:t>
      </w:r>
      <w:proofErr w:type="gramEnd"/>
      <w:r w:rsidRPr="001D75A3">
        <w:rPr>
          <w:rFonts w:ascii="Calibri" w:eastAsia="SimSun" w:hAnsi="Calibri" w:cs="Calibri"/>
          <w:i/>
          <w:kern w:val="3"/>
          <w:lang w:val="en-US"/>
        </w:rPr>
        <w:t xml:space="preserve"> Sometimes I am very angry, grumpy, sad or stressful, and after the training the whole outlook towards life </w:t>
      </w:r>
      <w:proofErr w:type="gramStart"/>
      <w:r w:rsidRPr="001D75A3">
        <w:rPr>
          <w:rFonts w:ascii="Calibri" w:eastAsia="SimSun" w:hAnsi="Calibri" w:cs="Calibri"/>
          <w:i/>
          <w:kern w:val="3"/>
          <w:lang w:val="en-US"/>
        </w:rPr>
        <w:t>changes ..</w:t>
      </w:r>
      <w:proofErr w:type="gramEnd"/>
      <w:r w:rsidRPr="001D75A3">
        <w:rPr>
          <w:rFonts w:ascii="Calibri" w:eastAsia="SimSun" w:hAnsi="Calibri" w:cs="Calibri"/>
          <w:i/>
          <w:kern w:val="3"/>
          <w:lang w:val="en-US"/>
        </w:rPr>
        <w:t xml:space="preserve"> I become more harmonic, happier and not so worried.”</w:t>
      </w:r>
      <w:r w:rsidRPr="001D75A3">
        <w:rPr>
          <w:rFonts w:ascii="Calibri" w:eastAsia="SimSun" w:hAnsi="Calibri" w:cs="Calibri"/>
          <w:kern w:val="3"/>
          <w:lang w:val="en-US"/>
        </w:rPr>
        <w:t xml:space="preserve"> See Appendix Nr.</w:t>
      </w:r>
      <w:r w:rsidR="001F541D" w:rsidRPr="001D75A3">
        <w:rPr>
          <w:rFonts w:ascii="Calibri" w:eastAsia="SimSun" w:hAnsi="Calibri" w:cs="Calibri"/>
          <w:kern w:val="3"/>
          <w:lang w:val="en-US"/>
        </w:rPr>
        <w:t>6.</w:t>
      </w:r>
      <w:r w:rsidRPr="001D75A3">
        <w:rPr>
          <w:rFonts w:ascii="Calibri" w:eastAsia="SimSun" w:hAnsi="Calibri" w:cs="Calibri"/>
          <w:kern w:val="3"/>
          <w:lang w:val="en-US"/>
        </w:rPr>
        <w:t xml:space="preserve"> </w:t>
      </w:r>
      <w:r w:rsidR="00047F46" w:rsidRPr="001D75A3">
        <w:rPr>
          <w:lang w:val="en-US"/>
        </w:rPr>
        <w:t>Janis</w:t>
      </w:r>
      <w:r w:rsidR="00B2779C" w:rsidRPr="001D75A3">
        <w:rPr>
          <w:lang w:val="en-US"/>
        </w:rPr>
        <w:t xml:space="preserve"> portrays his mood changes this way: </w:t>
      </w:r>
      <w:r w:rsidR="00B2779C" w:rsidRPr="001D75A3">
        <w:rPr>
          <w:i/>
          <w:lang w:val="en-US"/>
        </w:rPr>
        <w:t xml:space="preserve">“Because of exercising, I have become more confident in my abilities and my personality. It helped me to become more joyful with myself and with life </w:t>
      </w:r>
      <w:proofErr w:type="gramStart"/>
      <w:r w:rsidR="00B2779C" w:rsidRPr="001D75A3">
        <w:rPr>
          <w:i/>
          <w:lang w:val="en-US"/>
        </w:rPr>
        <w:t>altogether ..</w:t>
      </w:r>
      <w:proofErr w:type="gramEnd"/>
      <w:r w:rsidR="00B2779C" w:rsidRPr="001D75A3">
        <w:rPr>
          <w:i/>
          <w:lang w:val="en-US"/>
        </w:rPr>
        <w:t xml:space="preserve"> </w:t>
      </w:r>
      <w:proofErr w:type="gramStart"/>
      <w:r w:rsidR="00B2779C" w:rsidRPr="001D75A3">
        <w:rPr>
          <w:i/>
          <w:lang w:val="en-US"/>
        </w:rPr>
        <w:t>sports</w:t>
      </w:r>
      <w:proofErr w:type="gramEnd"/>
      <w:r w:rsidR="00B2779C" w:rsidRPr="001D75A3">
        <w:rPr>
          <w:i/>
          <w:lang w:val="en-US"/>
        </w:rPr>
        <w:t xml:space="preserve"> activities is a good way how to improve the day, and the best way to forget all the unpleasant and bad moments.” </w:t>
      </w:r>
      <w:r w:rsidR="00B2779C" w:rsidRPr="001D75A3">
        <w:rPr>
          <w:lang w:val="en-US"/>
        </w:rPr>
        <w:t xml:space="preserve">See Appendix Nr. </w:t>
      </w:r>
      <w:r w:rsidR="001F541D" w:rsidRPr="001D75A3">
        <w:rPr>
          <w:lang w:val="en-US"/>
        </w:rPr>
        <w:t>4.</w:t>
      </w:r>
    </w:p>
    <w:p w14:paraId="036CCB04" w14:textId="77777777" w:rsidR="00B2779C" w:rsidRPr="001D75A3" w:rsidRDefault="00B2779C" w:rsidP="00B2779C">
      <w:pPr>
        <w:spacing w:before="240" w:after="240" w:line="360" w:lineRule="auto"/>
        <w:jc w:val="both"/>
        <w:rPr>
          <w:lang w:val="en-US"/>
        </w:rPr>
      </w:pPr>
      <w:r w:rsidRPr="001D75A3">
        <w:rPr>
          <w:lang w:val="en-US"/>
        </w:rPr>
        <w:t xml:space="preserve">If we go back to the student development theory </w:t>
      </w:r>
      <w:r w:rsidR="001F541D" w:rsidRPr="001D75A3">
        <w:rPr>
          <w:lang w:val="en-US"/>
        </w:rPr>
        <w:t>(See Page N</w:t>
      </w:r>
      <w:r w:rsidRPr="001D75A3">
        <w:rPr>
          <w:lang w:val="en-US"/>
        </w:rPr>
        <w:t>r.</w:t>
      </w:r>
      <w:r w:rsidR="001F541D" w:rsidRPr="001D75A3">
        <w:rPr>
          <w:lang w:val="en-US"/>
        </w:rPr>
        <w:t>26</w:t>
      </w:r>
      <w:r w:rsidRPr="001D75A3">
        <w:rPr>
          <w:lang w:val="en-US"/>
        </w:rPr>
        <w:t xml:space="preserve">), it is important to remember that transition to the university environment can be stressful for some students, and if a person exercises and gets this great state of mind from it, it can make the transition to a new environment easier and less stressful. It could make it even better if a student applied </w:t>
      </w:r>
      <w:r w:rsidR="001F541D" w:rsidRPr="001D75A3">
        <w:rPr>
          <w:lang w:val="en-US"/>
        </w:rPr>
        <w:t>to sports</w:t>
      </w:r>
      <w:r w:rsidRPr="001D75A3">
        <w:rPr>
          <w:lang w:val="en-US"/>
        </w:rPr>
        <w:t xml:space="preserve"> activities group while in university, because, as I wrote in </w:t>
      </w:r>
      <w:proofErr w:type="gramStart"/>
      <w:r w:rsidRPr="001D75A3">
        <w:rPr>
          <w:lang w:val="en-US"/>
        </w:rPr>
        <w:t>Multiple</w:t>
      </w:r>
      <w:proofErr w:type="gramEnd"/>
      <w:r w:rsidRPr="001D75A3">
        <w:rPr>
          <w:lang w:val="en-US"/>
        </w:rPr>
        <w:t xml:space="preserve"> social groups theory part, very </w:t>
      </w:r>
      <w:r w:rsidR="001F541D" w:rsidRPr="001D75A3">
        <w:rPr>
          <w:lang w:val="en-US"/>
        </w:rPr>
        <w:t>often individuals</w:t>
      </w:r>
      <w:r w:rsidRPr="001D75A3">
        <w:rPr>
          <w:lang w:val="en-US"/>
        </w:rPr>
        <w:t xml:space="preserve"> seek to define themselves and their social identities through the relationships they have with other persons or with other social groups </w:t>
      </w:r>
      <w:r w:rsidR="001F541D" w:rsidRPr="001D75A3">
        <w:rPr>
          <w:lang w:val="en-US"/>
        </w:rPr>
        <w:t>(See Page N</w:t>
      </w:r>
      <w:r w:rsidRPr="001D75A3">
        <w:rPr>
          <w:lang w:val="en-US"/>
        </w:rPr>
        <w:t>r.</w:t>
      </w:r>
      <w:r w:rsidR="001F541D" w:rsidRPr="001D75A3">
        <w:rPr>
          <w:lang w:val="en-US"/>
        </w:rPr>
        <w:t>23</w:t>
      </w:r>
      <w:r w:rsidRPr="001D75A3">
        <w:rPr>
          <w:lang w:val="en-US"/>
        </w:rPr>
        <w:t xml:space="preserve">). </w:t>
      </w:r>
    </w:p>
    <w:p w14:paraId="7FB51943" w14:textId="6B621BF4" w:rsidR="00B2779C" w:rsidRPr="001D75A3" w:rsidRDefault="00B2779C" w:rsidP="00B2779C">
      <w:pPr>
        <w:spacing w:before="240" w:after="240" w:line="360" w:lineRule="auto"/>
        <w:jc w:val="both"/>
        <w:rPr>
          <w:lang w:val="en-US"/>
        </w:rPr>
      </w:pPr>
      <w:r w:rsidRPr="001D75A3">
        <w:rPr>
          <w:lang w:val="en-US"/>
        </w:rPr>
        <w:t xml:space="preserve">Therefore, if we consider the fifth vector of Chickering’s Seven Vectors of Development </w:t>
      </w:r>
      <w:r w:rsidR="001F541D" w:rsidRPr="001D75A3">
        <w:rPr>
          <w:lang w:val="en-US"/>
        </w:rPr>
        <w:t>(See Page N</w:t>
      </w:r>
      <w:r w:rsidRPr="001D75A3">
        <w:rPr>
          <w:lang w:val="en-US"/>
        </w:rPr>
        <w:t>r.</w:t>
      </w:r>
      <w:r w:rsidR="001F541D" w:rsidRPr="001D75A3">
        <w:rPr>
          <w:lang w:val="en-US"/>
        </w:rPr>
        <w:t>2</w:t>
      </w:r>
      <w:r w:rsidR="001D75A3">
        <w:rPr>
          <w:lang w:val="en-US"/>
        </w:rPr>
        <w:t>8</w:t>
      </w:r>
      <w:r w:rsidRPr="001D75A3">
        <w:rPr>
          <w:lang w:val="en-US"/>
        </w:rPr>
        <w:t xml:space="preserve">) that students in their studying years seek to establish identity; meeting people with the same interests </w:t>
      </w:r>
      <w:r w:rsidRPr="001D75A3">
        <w:rPr>
          <w:lang w:val="en-US"/>
        </w:rPr>
        <w:lastRenderedPageBreak/>
        <w:t>would make the transition and establish identity easier, because having the same interests with other students would make it easier to adapt in a new environment.</w:t>
      </w:r>
    </w:p>
    <w:p w14:paraId="6197241C" w14:textId="77777777" w:rsidR="00B2779C" w:rsidRPr="001D75A3" w:rsidRDefault="005E1803" w:rsidP="005E1803">
      <w:pPr>
        <w:pStyle w:val="Overskrift2"/>
        <w:rPr>
          <w:lang w:val="en-US"/>
        </w:rPr>
      </w:pPr>
      <w:bookmarkStart w:id="31" w:name="_Toc389144980"/>
      <w:r w:rsidRPr="001D75A3">
        <w:rPr>
          <w:lang w:val="en-US"/>
        </w:rPr>
        <w:t xml:space="preserve">6.4 </w:t>
      </w:r>
      <w:r w:rsidR="00B2779C" w:rsidRPr="001D75A3">
        <w:rPr>
          <w:lang w:val="en-US"/>
        </w:rPr>
        <w:t>Improvements in social skills</w:t>
      </w:r>
      <w:bookmarkEnd w:id="31"/>
    </w:p>
    <w:p w14:paraId="7E514147" w14:textId="77777777" w:rsidR="00B2779C" w:rsidRPr="001D75A3" w:rsidRDefault="00B2779C" w:rsidP="00B2779C">
      <w:pPr>
        <w:spacing w:before="240" w:after="240" w:line="360" w:lineRule="auto"/>
        <w:jc w:val="both"/>
        <w:rPr>
          <w:lang w:val="en-US"/>
        </w:rPr>
      </w:pPr>
      <w:r w:rsidRPr="001D75A3">
        <w:rPr>
          <w:lang w:val="en-US"/>
        </w:rPr>
        <w:t>I also wanted to know of exercising has influenced students’ social skills. Having a socially developed identity, gives major advantages in the present and in the future, because it can improve students’ networking capabilities, increase happiness among other benefits.</w:t>
      </w:r>
      <w:r w:rsidRPr="001D75A3">
        <w:rPr>
          <w:rStyle w:val="Fodnotehenvisning"/>
          <w:lang w:val="en-US"/>
        </w:rPr>
        <w:footnoteReference w:id="7"/>
      </w:r>
      <w:r w:rsidRPr="001D75A3">
        <w:rPr>
          <w:lang w:val="en-US"/>
        </w:rPr>
        <w:t xml:space="preserve"> We need social skills to communicate and interact with each other, and in the Chart Nr.6, you can see that most of the respondents admitted to have noticed difference in their social skills after they started exercising. </w:t>
      </w:r>
      <w:proofErr w:type="gramStart"/>
      <w:r w:rsidRPr="001D75A3">
        <w:rPr>
          <w:lang w:val="en-US"/>
        </w:rPr>
        <w:t>Having an identity that is socially developed, can be used as means of interacting with people who share the same values and goals in life; besides, social skills can also help to communicate with people who are not so similar to us.</w:t>
      </w:r>
      <w:proofErr w:type="gramEnd"/>
    </w:p>
    <w:p w14:paraId="0E422B58" w14:textId="77777777" w:rsidR="00B2779C" w:rsidRPr="001D75A3" w:rsidRDefault="00B2779C" w:rsidP="00B2779C">
      <w:pPr>
        <w:spacing w:before="240" w:after="240" w:line="360" w:lineRule="auto"/>
        <w:jc w:val="right"/>
        <w:rPr>
          <w:b/>
          <w:lang w:val="en-US"/>
        </w:rPr>
      </w:pPr>
      <w:r w:rsidRPr="001D75A3">
        <w:rPr>
          <w:b/>
          <w:lang w:val="en-US"/>
        </w:rPr>
        <w:t>Chart Nr.6 Improvements in social skills</w:t>
      </w:r>
    </w:p>
    <w:p w14:paraId="1B858DD6" w14:textId="77777777" w:rsidR="00B2779C" w:rsidRPr="001D75A3" w:rsidRDefault="00B2779C" w:rsidP="00B2779C">
      <w:pPr>
        <w:spacing w:before="240" w:after="240" w:line="360" w:lineRule="auto"/>
        <w:jc w:val="both"/>
        <w:rPr>
          <w:lang w:val="en-US"/>
        </w:rPr>
      </w:pPr>
      <w:r w:rsidRPr="001D75A3">
        <w:rPr>
          <w:noProof/>
          <w:lang w:eastAsia="da-DK"/>
        </w:rPr>
        <mc:AlternateContent>
          <mc:Choice Requires="wpg">
            <w:drawing>
              <wp:inline distT="0" distB="0" distL="0" distR="0" wp14:anchorId="15B9FC31" wp14:editId="1B0C9315">
                <wp:extent cx="4629150" cy="3143250"/>
                <wp:effectExtent l="0" t="0" r="0" b="0"/>
                <wp:docPr id="216" name="Group 216"/>
                <wp:cNvGraphicFramePr/>
                <a:graphic xmlns:a="http://schemas.openxmlformats.org/drawingml/2006/main">
                  <a:graphicData uri="http://schemas.microsoft.com/office/word/2010/wordprocessingGroup">
                    <wpg:wgp>
                      <wpg:cNvGrpSpPr/>
                      <wpg:grpSpPr>
                        <a:xfrm>
                          <a:off x="0" y="0"/>
                          <a:ext cx="4629150" cy="3143250"/>
                          <a:chOff x="-55322" y="527469"/>
                          <a:chExt cx="10824763" cy="7127508"/>
                        </a:xfrm>
                      </wpg:grpSpPr>
                      <wps:wsp>
                        <wps:cNvPr id="218" name="Shape 8"/>
                        <wps:cNvSpPr/>
                        <wps:spPr>
                          <a:xfrm>
                            <a:off x="6336495" y="6348720"/>
                            <a:ext cx="383652" cy="280218"/>
                          </a:xfrm>
                          <a:custGeom>
                            <a:avLst/>
                            <a:gdLst/>
                            <a:ahLst/>
                            <a:cxnLst/>
                            <a:rect l="0" t="0" r="0" b="0"/>
                            <a:pathLst>
                              <a:path w="383652" h="280218">
                                <a:moveTo>
                                  <a:pt x="383652" y="280218"/>
                                </a:moveTo>
                                <a:cubicBezTo>
                                  <a:pt x="313564" y="280218"/>
                                  <a:pt x="229946" y="205493"/>
                                  <a:pt x="114974" y="102746"/>
                                </a:cubicBezTo>
                                <a:lnTo>
                                  <a:pt x="0" y="0"/>
                                </a:lnTo>
                              </a:path>
                            </a:pathLst>
                          </a:custGeom>
                          <a:ln w="14018" cap="flat">
                            <a:miter lim="127000"/>
                          </a:ln>
                        </wps:spPr>
                        <wps:style>
                          <a:lnRef idx="1">
                            <a:srgbClr val="000000"/>
                          </a:lnRef>
                          <a:fillRef idx="0">
                            <a:srgbClr val="000000">
                              <a:alpha val="0"/>
                            </a:srgbClr>
                          </a:fillRef>
                          <a:effectRef idx="0">
                            <a:scrgbClr r="0" g="0" b="0"/>
                          </a:effectRef>
                          <a:fontRef idx="none"/>
                        </wps:style>
                        <wps:bodyPr/>
                      </wps:wsp>
                      <wps:wsp>
                        <wps:cNvPr id="219" name="Shape 9"/>
                        <wps:cNvSpPr/>
                        <wps:spPr>
                          <a:xfrm>
                            <a:off x="737229" y="1407544"/>
                            <a:ext cx="383652" cy="280218"/>
                          </a:xfrm>
                          <a:custGeom>
                            <a:avLst/>
                            <a:gdLst/>
                            <a:ahLst/>
                            <a:cxnLst/>
                            <a:rect l="0" t="0" r="0" b="0"/>
                            <a:pathLst>
                              <a:path w="383652" h="280218">
                                <a:moveTo>
                                  <a:pt x="0" y="0"/>
                                </a:moveTo>
                                <a:cubicBezTo>
                                  <a:pt x="70088" y="0"/>
                                  <a:pt x="153705" y="74725"/>
                                  <a:pt x="268679" y="177471"/>
                                </a:cubicBezTo>
                                <a:lnTo>
                                  <a:pt x="383652" y="280218"/>
                                </a:lnTo>
                              </a:path>
                            </a:pathLst>
                          </a:custGeom>
                          <a:ln w="14018" cap="flat">
                            <a:miter lim="127000"/>
                          </a:ln>
                        </wps:spPr>
                        <wps:style>
                          <a:lnRef idx="1">
                            <a:srgbClr val="000000"/>
                          </a:lnRef>
                          <a:fillRef idx="0">
                            <a:srgbClr val="000000">
                              <a:alpha val="0"/>
                            </a:srgbClr>
                          </a:fillRef>
                          <a:effectRef idx="0">
                            <a:scrgbClr r="0" g="0" b="0"/>
                          </a:effectRef>
                          <a:fontRef idx="none"/>
                        </wps:style>
                        <wps:bodyPr/>
                      </wps:wsp>
                      <wps:wsp>
                        <wps:cNvPr id="220" name="Shape 10"/>
                        <wps:cNvSpPr/>
                        <wps:spPr>
                          <a:xfrm>
                            <a:off x="253830" y="527469"/>
                            <a:ext cx="7041157" cy="7127508"/>
                          </a:xfrm>
                          <a:custGeom>
                            <a:avLst/>
                            <a:gdLst/>
                            <a:ahLst/>
                            <a:cxnLst/>
                            <a:rect l="0" t="0" r="0" b="0"/>
                            <a:pathLst>
                              <a:path w="7041157" h="7127508">
                                <a:moveTo>
                                  <a:pt x="3474145" y="383"/>
                                </a:moveTo>
                                <a:cubicBezTo>
                                  <a:pt x="5354282" y="0"/>
                                  <a:pt x="6898302" y="1486133"/>
                                  <a:pt x="6969730" y="3364911"/>
                                </a:cubicBezTo>
                                <a:cubicBezTo>
                                  <a:pt x="7041157" y="5243691"/>
                                  <a:pt x="5614431" y="6842766"/>
                                  <a:pt x="3739694" y="6985137"/>
                                </a:cubicBezTo>
                                <a:cubicBezTo>
                                  <a:pt x="1864955" y="7127508"/>
                                  <a:pt x="213110" y="5762224"/>
                                  <a:pt x="0" y="3894204"/>
                                </a:cubicBezTo>
                                <a:lnTo>
                                  <a:pt x="3474858" y="3497780"/>
                                </a:lnTo>
                                <a:lnTo>
                                  <a:pt x="3474145" y="383"/>
                                </a:lnTo>
                                <a:close/>
                              </a:path>
                            </a:pathLst>
                          </a:custGeom>
                          <a:ln w="0" cap="flat">
                            <a:miter lim="127000"/>
                          </a:ln>
                        </wps:spPr>
                        <wps:style>
                          <a:lnRef idx="0">
                            <a:srgbClr val="000000">
                              <a:alpha val="0"/>
                            </a:srgbClr>
                          </a:lnRef>
                          <a:fillRef idx="1">
                            <a:srgbClr val="2F7ED8"/>
                          </a:fillRef>
                          <a:effectRef idx="0">
                            <a:scrgbClr r="0" g="0" b="0"/>
                          </a:effectRef>
                          <a:fontRef idx="none"/>
                        </wps:style>
                        <wps:bodyPr/>
                      </wps:wsp>
                      <wps:wsp>
                        <wps:cNvPr id="221" name="Shape 11"/>
                        <wps:cNvSpPr/>
                        <wps:spPr>
                          <a:xfrm>
                            <a:off x="253830" y="527469"/>
                            <a:ext cx="7041157" cy="7127508"/>
                          </a:xfrm>
                          <a:custGeom>
                            <a:avLst/>
                            <a:gdLst/>
                            <a:ahLst/>
                            <a:cxnLst/>
                            <a:rect l="0" t="0" r="0" b="0"/>
                            <a:pathLst>
                              <a:path w="7041157" h="7127508">
                                <a:moveTo>
                                  <a:pt x="3474145" y="383"/>
                                </a:moveTo>
                                <a:cubicBezTo>
                                  <a:pt x="5354282" y="0"/>
                                  <a:pt x="6898302" y="1486133"/>
                                  <a:pt x="6969729" y="3364911"/>
                                </a:cubicBezTo>
                                <a:cubicBezTo>
                                  <a:pt x="7041157" y="5243691"/>
                                  <a:pt x="5614431" y="6842766"/>
                                  <a:pt x="3739694" y="6985137"/>
                                </a:cubicBezTo>
                                <a:cubicBezTo>
                                  <a:pt x="1864955" y="7127508"/>
                                  <a:pt x="213110" y="5762224"/>
                                  <a:pt x="0" y="3894204"/>
                                </a:cubicBezTo>
                                <a:lnTo>
                                  <a:pt x="3474858" y="3497780"/>
                                </a:lnTo>
                                <a:lnTo>
                                  <a:pt x="3474145" y="383"/>
                                </a:lnTo>
                                <a:close/>
                              </a:path>
                            </a:pathLst>
                          </a:custGeom>
                          <a:ln w="14018" cap="flat">
                            <a:round/>
                          </a:ln>
                        </wps:spPr>
                        <wps:style>
                          <a:lnRef idx="1">
                            <a:srgbClr val="FFFFFF"/>
                          </a:lnRef>
                          <a:fillRef idx="0">
                            <a:srgbClr val="000000">
                              <a:alpha val="0"/>
                            </a:srgbClr>
                          </a:fillRef>
                          <a:effectRef idx="0">
                            <a:scrgbClr r="0" g="0" b="0"/>
                          </a:effectRef>
                          <a:fontRef idx="none"/>
                        </wps:style>
                        <wps:bodyPr/>
                      </wps:wsp>
                      <wps:wsp>
                        <wps:cNvPr id="222" name="Shape 12"/>
                        <wps:cNvSpPr/>
                        <wps:spPr>
                          <a:xfrm>
                            <a:off x="141627" y="527856"/>
                            <a:ext cx="3587062" cy="3890344"/>
                          </a:xfrm>
                          <a:custGeom>
                            <a:avLst/>
                            <a:gdLst/>
                            <a:ahLst/>
                            <a:cxnLst/>
                            <a:rect l="0" t="0" r="0" b="0"/>
                            <a:pathLst>
                              <a:path w="3587062" h="3890344">
                                <a:moveTo>
                                  <a:pt x="3582206" y="0"/>
                                </a:moveTo>
                                <a:lnTo>
                                  <a:pt x="3587062" y="3497394"/>
                                </a:lnTo>
                                <a:lnTo>
                                  <a:pt x="111809" y="3890344"/>
                                </a:lnTo>
                                <a:cubicBezTo>
                                  <a:pt x="0" y="2901501"/>
                                  <a:pt x="314730" y="1911851"/>
                                  <a:pt x="977180" y="1169239"/>
                                </a:cubicBezTo>
                                <a:cubicBezTo>
                                  <a:pt x="1639630" y="426627"/>
                                  <a:pt x="2587062" y="1382"/>
                                  <a:pt x="3582206" y="0"/>
                                </a:cubicBezTo>
                                <a:close/>
                              </a:path>
                            </a:pathLst>
                          </a:custGeom>
                          <a:ln w="0" cap="flat">
                            <a:miter lim="127000"/>
                          </a:ln>
                        </wps:spPr>
                        <wps:style>
                          <a:lnRef idx="0">
                            <a:srgbClr val="000000">
                              <a:alpha val="0"/>
                            </a:srgbClr>
                          </a:lnRef>
                          <a:fillRef idx="1">
                            <a:srgbClr val="0D233A"/>
                          </a:fillRef>
                          <a:effectRef idx="0">
                            <a:scrgbClr r="0" g="0" b="0"/>
                          </a:effectRef>
                          <a:fontRef idx="none"/>
                        </wps:style>
                        <wps:bodyPr/>
                      </wps:wsp>
                      <wps:wsp>
                        <wps:cNvPr id="223" name="Shape 13"/>
                        <wps:cNvSpPr/>
                        <wps:spPr>
                          <a:xfrm>
                            <a:off x="141627" y="527856"/>
                            <a:ext cx="3587061" cy="3890344"/>
                          </a:xfrm>
                          <a:custGeom>
                            <a:avLst/>
                            <a:gdLst/>
                            <a:ahLst/>
                            <a:cxnLst/>
                            <a:rect l="0" t="0" r="0" b="0"/>
                            <a:pathLst>
                              <a:path w="3587061" h="3890344">
                                <a:moveTo>
                                  <a:pt x="111809" y="3890344"/>
                                </a:moveTo>
                                <a:cubicBezTo>
                                  <a:pt x="0" y="2901501"/>
                                  <a:pt x="314730" y="1911851"/>
                                  <a:pt x="977180" y="1169239"/>
                                </a:cubicBezTo>
                                <a:cubicBezTo>
                                  <a:pt x="1639629" y="426627"/>
                                  <a:pt x="2587062" y="1382"/>
                                  <a:pt x="3582205" y="0"/>
                                </a:cubicBezTo>
                                <a:lnTo>
                                  <a:pt x="3587061" y="3497394"/>
                                </a:lnTo>
                                <a:lnTo>
                                  <a:pt x="111809" y="3890344"/>
                                </a:lnTo>
                                <a:close/>
                              </a:path>
                            </a:pathLst>
                          </a:custGeom>
                          <a:ln w="14018" cap="flat">
                            <a:round/>
                          </a:ln>
                        </wps:spPr>
                        <wps:style>
                          <a:lnRef idx="1">
                            <a:srgbClr val="FFFFFF"/>
                          </a:lnRef>
                          <a:fillRef idx="0">
                            <a:srgbClr val="000000">
                              <a:alpha val="0"/>
                            </a:srgbClr>
                          </a:fillRef>
                          <a:effectRef idx="0">
                            <a:scrgbClr r="0" g="0" b="0"/>
                          </a:effectRef>
                          <a:fontRef idx="none"/>
                        </wps:style>
                        <wps:bodyPr/>
                      </wps:wsp>
                      <wps:wsp>
                        <wps:cNvPr id="224" name="Rectangle 224"/>
                        <wps:cNvSpPr/>
                        <wps:spPr>
                          <a:xfrm>
                            <a:off x="7671383" y="1452917"/>
                            <a:ext cx="3098058" cy="2140231"/>
                          </a:xfrm>
                          <a:prstGeom prst="rect">
                            <a:avLst/>
                          </a:prstGeom>
                          <a:ln>
                            <a:noFill/>
                          </a:ln>
                        </wps:spPr>
                        <wps:txbx>
                          <w:txbxContent>
                            <w:p w14:paraId="4C1CF069" w14:textId="77777777" w:rsidR="00163D88" w:rsidRPr="00DE574B" w:rsidRDefault="00163D88" w:rsidP="00B2779C">
                              <w:pPr>
                                <w:rPr>
                                  <w:b/>
                                  <w:sz w:val="24"/>
                                  <w:szCs w:val="24"/>
                                  <w:lang w:val="en-US"/>
                                </w:rPr>
                              </w:pPr>
                              <w:r w:rsidRPr="00DE574B">
                                <w:rPr>
                                  <w:rFonts w:eastAsia="DejaVu Sans" w:cs="DejaVu Sans"/>
                                  <w:b/>
                                  <w:color w:val="81913A"/>
                                  <w:sz w:val="24"/>
                                  <w:szCs w:val="24"/>
                                  <w:lang w:val="en-US"/>
                                </w:rPr>
                                <w:t xml:space="preserve">Do you think </w:t>
                              </w:r>
                              <w:r>
                                <w:rPr>
                                  <w:rFonts w:eastAsia="DejaVu Sans" w:cs="DejaVu Sans"/>
                                  <w:b/>
                                  <w:color w:val="81913A"/>
                                  <w:sz w:val="24"/>
                                  <w:szCs w:val="24"/>
                                  <w:lang w:val="en-US"/>
                                </w:rPr>
                                <w:t xml:space="preserve">exercising has helped you </w:t>
                              </w:r>
                              <w:r w:rsidRPr="00DE574B">
                                <w:rPr>
                                  <w:rFonts w:eastAsia="DejaVu Sans" w:cs="DejaVu Sans"/>
                                  <w:b/>
                                  <w:color w:val="81913A"/>
                                  <w:sz w:val="24"/>
                                  <w:szCs w:val="24"/>
                                  <w:lang w:val="en-US"/>
                                </w:rPr>
                                <w:t>with your social skills?</w:t>
                              </w:r>
                            </w:p>
                          </w:txbxContent>
                        </wps:txbx>
                        <wps:bodyPr horzOverflow="overflow" vert="horz" lIns="0" tIns="0" rIns="0" bIns="0" rtlCol="0">
                          <a:noAutofit/>
                        </wps:bodyPr>
                      </wps:wsp>
                      <wps:wsp>
                        <wps:cNvPr id="225" name="Rectangle 225"/>
                        <wps:cNvSpPr/>
                        <wps:spPr>
                          <a:xfrm>
                            <a:off x="6826583" y="6581850"/>
                            <a:ext cx="705237" cy="422825"/>
                          </a:xfrm>
                          <a:prstGeom prst="rect">
                            <a:avLst/>
                          </a:prstGeom>
                          <a:ln>
                            <a:noFill/>
                          </a:ln>
                        </wps:spPr>
                        <wps:txbx>
                          <w:txbxContent>
                            <w:p w14:paraId="66021F08" w14:textId="77777777" w:rsidR="00163D88" w:rsidRPr="00D12679" w:rsidRDefault="00163D88" w:rsidP="00B2779C">
                              <w:r w:rsidRPr="00D12679">
                                <w:rPr>
                                  <w:w w:val="135"/>
                                  <w:sz w:val="24"/>
                                </w:rPr>
                                <w:t>Yes</w:t>
                              </w:r>
                            </w:p>
                          </w:txbxContent>
                        </wps:txbx>
                        <wps:bodyPr horzOverflow="overflow" vert="horz" lIns="0" tIns="0" rIns="0" bIns="0" rtlCol="0">
                          <a:noAutofit/>
                        </wps:bodyPr>
                      </wps:wsp>
                      <wps:wsp>
                        <wps:cNvPr id="226" name="Rectangle 226"/>
                        <wps:cNvSpPr/>
                        <wps:spPr>
                          <a:xfrm>
                            <a:off x="7113944" y="6581851"/>
                            <a:ext cx="64395" cy="203877"/>
                          </a:xfrm>
                          <a:prstGeom prst="rect">
                            <a:avLst/>
                          </a:prstGeom>
                          <a:ln>
                            <a:noFill/>
                          </a:ln>
                        </wps:spPr>
                        <wps:txbx>
                          <w:txbxContent>
                            <w:p w14:paraId="511FE6F6" w14:textId="77777777" w:rsidR="00163D88" w:rsidRDefault="00163D88" w:rsidP="00B2779C">
                              <w:r>
                                <w:rPr>
                                  <w:w w:val="119"/>
                                  <w:sz w:val="24"/>
                                </w:rPr>
                                <w:t>:</w:t>
                              </w:r>
                            </w:p>
                          </w:txbxContent>
                        </wps:txbx>
                        <wps:bodyPr horzOverflow="overflow" vert="horz" lIns="0" tIns="0" rIns="0" bIns="0" rtlCol="0">
                          <a:noAutofit/>
                        </wps:bodyPr>
                      </wps:wsp>
                      <wps:wsp>
                        <wps:cNvPr id="227" name="Rectangle 227"/>
                        <wps:cNvSpPr/>
                        <wps:spPr>
                          <a:xfrm>
                            <a:off x="7531822" y="6581847"/>
                            <a:ext cx="1099395" cy="489968"/>
                          </a:xfrm>
                          <a:prstGeom prst="rect">
                            <a:avLst/>
                          </a:prstGeom>
                          <a:ln>
                            <a:noFill/>
                          </a:ln>
                        </wps:spPr>
                        <wps:txbx>
                          <w:txbxContent>
                            <w:p w14:paraId="351F5FD3" w14:textId="77777777" w:rsidR="00163D88" w:rsidRPr="00D12679" w:rsidRDefault="00163D88" w:rsidP="00B2779C">
                              <w:pPr>
                                <w:rPr>
                                  <w:b/>
                                </w:rPr>
                              </w:pPr>
                              <w:r>
                                <w:rPr>
                                  <w:spacing w:val="22"/>
                                  <w:w w:val="109"/>
                                  <w:sz w:val="24"/>
                                </w:rPr>
                                <w:t xml:space="preserve"> </w:t>
                              </w:r>
                              <w:r w:rsidRPr="00D12679">
                                <w:rPr>
                                  <w:b/>
                                  <w:w w:val="109"/>
                                  <w:sz w:val="24"/>
                                </w:rPr>
                                <w:t>73</w:t>
                              </w:r>
                              <w:r w:rsidRPr="00D12679">
                                <w:rPr>
                                  <w:b/>
                                  <w:spacing w:val="25"/>
                                  <w:w w:val="109"/>
                                  <w:sz w:val="24"/>
                                </w:rPr>
                                <w:t xml:space="preserve"> </w:t>
                              </w:r>
                              <w:r w:rsidRPr="00D12679">
                                <w:rPr>
                                  <w:b/>
                                  <w:w w:val="109"/>
                                  <w:sz w:val="24"/>
                                </w:rPr>
                                <w:t>%</w:t>
                              </w:r>
                            </w:p>
                          </w:txbxContent>
                        </wps:txbx>
                        <wps:bodyPr horzOverflow="overflow" vert="horz" lIns="0" tIns="0" rIns="0" bIns="0" rtlCol="0">
                          <a:noAutofit/>
                        </wps:bodyPr>
                      </wps:wsp>
                      <wps:wsp>
                        <wps:cNvPr id="228" name="Rectangle 228"/>
                        <wps:cNvSpPr/>
                        <wps:spPr>
                          <a:xfrm>
                            <a:off x="-55322" y="833033"/>
                            <a:ext cx="645429" cy="467567"/>
                          </a:xfrm>
                          <a:prstGeom prst="rect">
                            <a:avLst/>
                          </a:prstGeom>
                          <a:ln>
                            <a:noFill/>
                          </a:ln>
                        </wps:spPr>
                        <wps:txbx>
                          <w:txbxContent>
                            <w:p w14:paraId="531E2AFB" w14:textId="77777777" w:rsidR="00163D88" w:rsidRPr="00D12679" w:rsidRDefault="00163D88" w:rsidP="00B2779C">
                              <w:r w:rsidRPr="00D12679">
                                <w:rPr>
                                  <w:spacing w:val="3"/>
                                  <w:w w:val="120"/>
                                  <w:sz w:val="24"/>
                                </w:rPr>
                                <w:t>No</w:t>
                              </w:r>
                            </w:p>
                          </w:txbxContent>
                        </wps:txbx>
                        <wps:bodyPr horzOverflow="overflow" vert="horz" lIns="0" tIns="0" rIns="0" bIns="0" rtlCol="0">
                          <a:noAutofit/>
                        </wps:bodyPr>
                      </wps:wsp>
                      <wps:wsp>
                        <wps:cNvPr id="229" name="Rectangle 229"/>
                        <wps:cNvSpPr/>
                        <wps:spPr>
                          <a:xfrm>
                            <a:off x="217273" y="1353277"/>
                            <a:ext cx="64394" cy="203876"/>
                          </a:xfrm>
                          <a:prstGeom prst="rect">
                            <a:avLst/>
                          </a:prstGeom>
                          <a:ln>
                            <a:noFill/>
                          </a:ln>
                        </wps:spPr>
                        <wps:txbx>
                          <w:txbxContent>
                            <w:p w14:paraId="5830E7AD" w14:textId="77777777" w:rsidR="00163D88" w:rsidRDefault="00163D88" w:rsidP="00B2779C">
                              <w:r>
                                <w:rPr>
                                  <w:w w:val="119"/>
                                  <w:sz w:val="24"/>
                                </w:rPr>
                                <w:t>:</w:t>
                              </w:r>
                            </w:p>
                          </w:txbxContent>
                        </wps:txbx>
                        <wps:bodyPr horzOverflow="overflow" vert="horz" lIns="0" tIns="0" rIns="0" bIns="0" rtlCol="0">
                          <a:noAutofit/>
                        </wps:bodyPr>
                      </wps:wsp>
                      <wps:wsp>
                        <wps:cNvPr id="230" name="Rectangle 230"/>
                        <wps:cNvSpPr/>
                        <wps:spPr>
                          <a:xfrm>
                            <a:off x="542944" y="833034"/>
                            <a:ext cx="1116766" cy="363989"/>
                          </a:xfrm>
                          <a:prstGeom prst="rect">
                            <a:avLst/>
                          </a:prstGeom>
                          <a:ln>
                            <a:noFill/>
                          </a:ln>
                        </wps:spPr>
                        <wps:txbx>
                          <w:txbxContent>
                            <w:p w14:paraId="6F8B10D3" w14:textId="77777777" w:rsidR="00163D88" w:rsidRPr="00D12679" w:rsidRDefault="00163D88" w:rsidP="00B2779C">
                              <w:pPr>
                                <w:rPr>
                                  <w:b/>
                                </w:rPr>
                              </w:pPr>
                              <w:r>
                                <w:rPr>
                                  <w:spacing w:val="22"/>
                                  <w:w w:val="111"/>
                                  <w:sz w:val="24"/>
                                </w:rPr>
                                <w:t xml:space="preserve"> </w:t>
                              </w:r>
                              <w:r w:rsidRPr="00D12679">
                                <w:rPr>
                                  <w:b/>
                                  <w:w w:val="111"/>
                                  <w:sz w:val="24"/>
                                </w:rPr>
                                <w:t>27</w:t>
                              </w:r>
                              <w:r w:rsidRPr="00D12679">
                                <w:rPr>
                                  <w:b/>
                                  <w:spacing w:val="14"/>
                                  <w:w w:val="111"/>
                                  <w:sz w:val="24"/>
                                </w:rPr>
                                <w:t xml:space="preserve"> </w:t>
                              </w:r>
                              <w:r w:rsidRPr="00D12679">
                                <w:rPr>
                                  <w:b/>
                                  <w:w w:val="111"/>
                                  <w:sz w:val="24"/>
                                </w:rPr>
                                <w:t>%</w:t>
                              </w:r>
                            </w:p>
                          </w:txbxContent>
                        </wps:txbx>
                        <wps:bodyPr horzOverflow="overflow" vert="horz" lIns="0" tIns="0" rIns="0" bIns="0" rtlCol="0">
                          <a:noAutofit/>
                        </wps:bodyPr>
                      </wps:wsp>
                    </wpg:wgp>
                  </a:graphicData>
                </a:graphic>
              </wp:inline>
            </w:drawing>
          </mc:Choice>
          <mc:Fallback>
            <w:pict>
              <v:group id="Group 216" o:spid="_x0000_s1158" style="width:364.5pt;height:247.5pt;mso-position-horizontal-relative:char;mso-position-vertical-relative:line" coordorigin="-553,5274" coordsize="108247,71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">
                <v:shape id="Shape 8" o:spid="_x0000_s1159" style="position:absolute;left:63364;top:63487;width:3837;height:2802;visibility:visible;mso-wrap-style:square;v-text-anchor:top" coordsize="383652,2802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pCmcEA&#10;AADcAAAADwAAAGRycy9kb3ducmV2LnhtbERPy2oCMRTdF/yHcAvuamZcaB2NUqQFFy20o7i+TK4z&#10;wcnNkGQe/n2zKHR5OO/dYbKtGMgH41hBvshAEFdOG64VXM4fL68gQkTW2DomBQ8KcNjPnnZYaDfy&#10;Dw1lrEUK4VCggibGrpAyVA1ZDAvXESfu5rzFmKCvpfY4pnDbymWWraRFw6mhwY6ODVX3srcK+uwz&#10;bNbvU5v33+WXi8asw9UoNX+e3rYgIk3xX/znPmkFyzytTWfSEZD7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aQpnBAAAA3AAAAA8AAAAAAAAAAAAAAAAAmAIAAGRycy9kb3du&#10;cmV2LnhtbFBLBQYAAAAABAAEAPUAAACGAwAAAAA=&#10;" path="m383652,280218v-70088,,-153706,-74725,-268678,-177472l,e" filled="f" strokeweight=".38939mm">
                  <v:stroke miterlimit="83231f" joinstyle="miter"/>
                  <v:path arrowok="t" textboxrect="0,0,383652,280218"/>
                </v:shape>
                <v:shape id="Shape 9" o:spid="_x0000_s1160" style="position:absolute;left:7372;top:14075;width:3836;height:2802;visibility:visible;mso-wrap-style:square;v-text-anchor:top" coordsize="383652,2802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bnAsIA&#10;AADcAAAADwAAAGRycy9kb3ducmV2LnhtbESPQYvCMBSE7wv+h/AEb2taD7pWo4i4sAcFt4rnR/Ns&#10;g81LaVKt/94sLHgcZuYbZrnubS3u1HrjWEE6TkAQF04bLhWcT9+fXyB8QNZYOyYFT/KwXg0+lphp&#10;9+BfuuehFBHCPkMFVQhNJqUvKrLox64hjt7VtRZDlG0pdYuPCLe1nCTJVFo0HBcqbGhbUXHLO6ug&#10;S/Z+Ptv1ddod84MLxsz8xSg1GvabBYhAfXiH/9s/WsEkncPfmXgE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lucCwgAAANwAAAAPAAAAAAAAAAAAAAAAAJgCAABkcnMvZG93&#10;bnJldi54bWxQSwUGAAAAAAQABAD1AAAAhwMAAAAA&#10;" path="m,c70088,,153705,74725,268679,177471l383652,280218e" filled="f" strokeweight=".38939mm">
                  <v:stroke miterlimit="83231f" joinstyle="miter"/>
                  <v:path arrowok="t" textboxrect="0,0,383652,280218"/>
                </v:shape>
                <v:shape id="Shape 10" o:spid="_x0000_s1161" style="position:absolute;left:2538;top:5274;width:70411;height:71275;visibility:visible;mso-wrap-style:square;v-text-anchor:top" coordsize="7041157,71275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PyQ8MA&#10;AADcAAAADwAAAGRycy9kb3ducmV2LnhtbERPy2rCQBTdC/2H4Ra6EZ000FJTJyJWoQs3TQPi7jZz&#10;8yCZO2Fm1PTvnUWhy8N5rzeTGcSVnO8sK3heJiCIK6s7bhSU34fFGwgfkDUOlknBL3nY5A+zNWba&#10;3viLrkVoRAxhn6GCNoQxk9JXLRn0SzsSR662zmCI0DVSO7zFcDPINElepcGOY0OLI+1aqvriYhQc&#10;SvPjyo9j+mJOK82h7vfzc6/U0+O0fQcRaAr/4j/3p1aQpnF+PBOPgMz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dPyQ8MAAADcAAAADwAAAAAAAAAAAAAAAACYAgAAZHJzL2Rv&#10;d25yZXYueG1sUEsFBgAAAAAEAAQA9QAAAIgDAAAAAA==&#10;" path="m3474145,383c5354282,,6898302,1486133,6969730,3364911,7041157,5243691,5614431,6842766,3739694,6985137,1864955,7127508,213110,5762224,,3894204l3474858,3497780,3474145,383xe" fillcolor="#2f7ed8" stroked="f" strokeweight="0">
                  <v:stroke miterlimit="83231f" joinstyle="miter"/>
                  <v:path arrowok="t" textboxrect="0,0,7041157,7127508"/>
                </v:shape>
                <v:shape id="Shape 11" o:spid="_x0000_s1162" style="position:absolute;left:2538;top:5274;width:70411;height:71275;visibility:visible;mso-wrap-style:square;v-text-anchor:top" coordsize="7041157,71275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DBBMMA&#10;AADcAAAADwAAAGRycy9kb3ducmV2LnhtbESPzWrDMBCE74W8g9hAb40cN5TiWDZJobQ95ufQ3BZr&#10;bTmxVsZSY/ftq0Cgx2FmvmHycrKduNLgW8cKlosEBHHldMuNguPh/ekVhA/IGjvHpOCXPJTF7CHH&#10;TLuRd3Tdh0ZECPsMFZgQ+kxKXxmy6BeuJ45e7QaLIcqhkXrAMcJtJ9MkeZEWW44LBnt6M1Rd9j9W&#10;wUfdyPH5m7bGnL9sYr07nGil1ON82qxBBJrCf/je/tQK0nQJtzPxCMji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8DBBMMAAADcAAAADwAAAAAAAAAAAAAAAACYAgAAZHJzL2Rv&#10;d25yZXYueG1sUEsFBgAAAAAEAAQA9QAAAIgDAAAAAA==&#10;" path="m3474145,383c5354282,,6898302,1486133,6969729,3364911,7041157,5243691,5614431,6842766,3739694,6985137,1864955,7127508,213110,5762224,,3894204l3474858,3497780,3474145,383xe" filled="f" strokecolor="white" strokeweight=".38939mm">
                  <v:path arrowok="t" textboxrect="0,0,7041157,7127508"/>
                </v:shape>
                <v:shape id="Shape 12" o:spid="_x0000_s1163" style="position:absolute;left:1416;top:5278;width:35870;height:38904;visibility:visible;mso-wrap-style:square;v-text-anchor:top" coordsize="3587062,38903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yBsIA&#10;AADcAAAADwAAAGRycy9kb3ducmV2LnhtbESPQUsDMRSE74L/ITyhl2Kz7qHYtWlRodCrq4ceXzfP&#10;zWLyEvfF7frvjSB4HGbmG2a7n4NXE40yRDZwt6pAEXfRDtwbeHs93N6Dkoxs0UcmA98ksN9dX22x&#10;sfHCLzS1uVcFwtKgAZdzarSWzlFAWcVEXLz3OAbMRY69tiNeCjx4XVfVWgccuCw4TPTsqPtov4KB&#10;5eapDcLr0zKFKXn59E7OB2MWN/PjA6hMc/4P/7WP1kBd1/B7phwBvf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hfIGwgAAANwAAAAPAAAAAAAAAAAAAAAAAJgCAABkcnMvZG93&#10;bnJldi54bWxQSwUGAAAAAAQABAD1AAAAhwMAAAAA&#10;" path="m3582206,r4856,3497394l111809,3890344c,2901501,314730,1911851,977180,1169239,1639630,426627,2587062,1382,3582206,xe" fillcolor="#0d233a" stroked="f" strokeweight="0">
                  <v:stroke miterlimit="83231f" joinstyle="miter"/>
                  <v:path arrowok="t" textboxrect="0,0,3587062,3890344"/>
                </v:shape>
                <v:shape id="Shape 13" o:spid="_x0000_s1164" style="position:absolute;left:1416;top:5278;width:35870;height:38904;visibility:visible;mso-wrap-style:square;v-text-anchor:top" coordsize="3587061,38903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W1G8MA&#10;AADcAAAADwAAAGRycy9kb3ducmV2LnhtbESPQYvCMBSE7wv+h/CEvSyaWkGlGkUEcQ9l0SqeH82z&#10;LTYvpYm1++83woLHYWa+YVab3tSio9ZVlhVMxhEI4tzqigsFl/N+tADhPLLG2jIp+CUHm/XgY4WJ&#10;tk8+UZf5QgQIuwQVlN43iZQuL8mgG9uGOHg32xr0QbaF1C0+A9zUMo6imTRYcVgosaFdSfk9exgF&#10;LuXj4m6+jnKeRR1d+7Q+/KRKfQ777RKEp96/w//tb60gjqfwOhOO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zW1G8MAAADcAAAADwAAAAAAAAAAAAAAAACYAgAAZHJzL2Rv&#10;d25yZXYueG1sUEsFBgAAAAAEAAQA9QAAAIgDAAAAAA==&#10;" path="m111809,3890344c,2901501,314730,1911851,977180,1169239,1639629,426627,2587062,1382,3582205,r4856,3497394l111809,3890344xe" filled="f" strokecolor="white" strokeweight=".38939mm">
                  <v:path arrowok="t" textboxrect="0,0,3587061,3890344"/>
                </v:shape>
                <v:rect id="Rectangle 224" o:spid="_x0000_s1165" style="position:absolute;left:76713;top:14529;width:30981;height:214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DXVcUA&#10;AADcAAAADwAAAGRycy9kb3ducmV2LnhtbESPT4vCMBTE78J+h/AWvGlqWUSrUWTXRY/+WVBvj+bZ&#10;FpuX0kRb/fRGEPY4zMxvmOm8NaW4Ue0KywoG/QgEcWp1wZmCv/1vbwTCeWSNpWVScCcH89lHZ4qJ&#10;tg1v6bbzmQgQdgkqyL2vEildmpNB17cVcfDOtjbog6wzqWtsAtyUMo6ioTRYcFjIsaLvnNLL7moU&#10;rEbV4ri2jyYrl6fVYXMY/+zHXqnuZ7uYgPDU+v/wu73WCuL4C15nwhGQs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kNdVxQAAANwAAAAPAAAAAAAAAAAAAAAAAJgCAABkcnMv&#10;ZG93bnJldi54bWxQSwUGAAAAAAQABAD1AAAAigMAAAAA&#10;" filled="f" stroked="f">
                  <v:textbox inset="0,0,0,0">
                    <w:txbxContent>
                      <w:p w14:paraId="4C1CF069" w14:textId="77777777" w:rsidR="00163D88" w:rsidRPr="00DE574B" w:rsidRDefault="00163D88" w:rsidP="00B2779C">
                        <w:pPr>
                          <w:rPr>
                            <w:b/>
                            <w:sz w:val="24"/>
                            <w:szCs w:val="24"/>
                            <w:lang w:val="en-US"/>
                          </w:rPr>
                        </w:pPr>
                        <w:r w:rsidRPr="00DE574B">
                          <w:rPr>
                            <w:rFonts w:eastAsia="DejaVu Sans" w:cs="DejaVu Sans"/>
                            <w:b/>
                            <w:color w:val="81913A"/>
                            <w:sz w:val="24"/>
                            <w:szCs w:val="24"/>
                            <w:lang w:val="en-US"/>
                          </w:rPr>
                          <w:t xml:space="preserve">Do you think </w:t>
                        </w:r>
                        <w:r>
                          <w:rPr>
                            <w:rFonts w:eastAsia="DejaVu Sans" w:cs="DejaVu Sans"/>
                            <w:b/>
                            <w:color w:val="81913A"/>
                            <w:sz w:val="24"/>
                            <w:szCs w:val="24"/>
                            <w:lang w:val="en-US"/>
                          </w:rPr>
                          <w:t xml:space="preserve">exercising has helped you </w:t>
                        </w:r>
                        <w:r w:rsidRPr="00DE574B">
                          <w:rPr>
                            <w:rFonts w:eastAsia="DejaVu Sans" w:cs="DejaVu Sans"/>
                            <w:b/>
                            <w:color w:val="81913A"/>
                            <w:sz w:val="24"/>
                            <w:szCs w:val="24"/>
                            <w:lang w:val="en-US"/>
                          </w:rPr>
                          <w:t>with your social skills?</w:t>
                        </w:r>
                      </w:p>
                    </w:txbxContent>
                  </v:textbox>
                </v:rect>
                <v:rect id="Rectangle 225" o:spid="_x0000_s1166" style="position:absolute;left:68265;top:65818;width:7053;height:42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xyzsUA&#10;AADcAAAADwAAAGRycy9kb3ducmV2LnhtbESPT4vCMBTE78J+h/AWvGlqYUWrUWTXRY/+WVBvj+bZ&#10;FpuX0kRb/fRGEPY4zMxvmOm8NaW4Ue0KywoG/QgEcWp1wZmCv/1vbwTCeWSNpWVScCcH89lHZ4qJ&#10;tg1v6bbzmQgQdgkqyL2vEildmpNB17cVcfDOtjbog6wzqWtsAtyUMo6ioTRYcFjIsaLvnNLL7moU&#10;rEbV4ri2jyYrl6fVYXMY/+zHXqnuZ7uYgPDU+v/wu73WCuL4C15nwhGQs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3HLOxQAAANwAAAAPAAAAAAAAAAAAAAAAAJgCAABkcnMv&#10;ZG93bnJldi54bWxQSwUGAAAAAAQABAD1AAAAigMAAAAA&#10;" filled="f" stroked="f">
                  <v:textbox inset="0,0,0,0">
                    <w:txbxContent>
                      <w:p w14:paraId="66021F08" w14:textId="77777777" w:rsidR="00163D88" w:rsidRPr="00D12679" w:rsidRDefault="00163D88" w:rsidP="00B2779C">
                        <w:r w:rsidRPr="00D12679">
                          <w:rPr>
                            <w:w w:val="135"/>
                            <w:sz w:val="24"/>
                          </w:rPr>
                          <w:t>Yes</w:t>
                        </w:r>
                      </w:p>
                    </w:txbxContent>
                  </v:textbox>
                </v:rect>
                <v:rect id="Rectangle 226" o:spid="_x0000_s1167" style="position:absolute;left:71139;top:65818;width:644;height:20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7sucUA&#10;AADcAAAADwAAAGRycy9kb3ducmV2LnhtbESPT4vCMBTE7wv7HcJb8Lam9iBajSLuih79s9D19mie&#10;bbF5KU201U9vBMHjMDO/YabzzlTiSo0rLSsY9CMQxJnVJecK/g6r7xEI55E1VpZJwY0czGefH1NM&#10;tG15R9e9z0WAsEtQQeF9nUjpsoIMur6tiYN3so1BH2STS91gG+CmknEUDaXBksNCgTUtC8rO+4tR&#10;sB7Vi/+Nvbd59Xtcp9t0/HMYe6V6X91iAsJT59/hV3ujFcTxEJ5nwhGQs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uy5xQAAANwAAAAPAAAAAAAAAAAAAAAAAJgCAABkcnMv&#10;ZG93bnJldi54bWxQSwUGAAAAAAQABAD1AAAAigMAAAAA&#10;" filled="f" stroked="f">
                  <v:textbox inset="0,0,0,0">
                    <w:txbxContent>
                      <w:p w14:paraId="511FE6F6" w14:textId="77777777" w:rsidR="00163D88" w:rsidRDefault="00163D88" w:rsidP="00B2779C">
                        <w:r>
                          <w:rPr>
                            <w:w w:val="119"/>
                            <w:sz w:val="24"/>
                          </w:rPr>
                          <w:t>:</w:t>
                        </w:r>
                      </w:p>
                    </w:txbxContent>
                  </v:textbox>
                </v:rect>
                <v:rect id="Rectangle 227" o:spid="_x0000_s1168" style="position:absolute;left:75318;top:65818;width:10994;height:4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JJIsUA&#10;AADcAAAADwAAAGRycy9kb3ducmV2LnhtbESPT4vCMBTE78J+h/AWvGlqD6tWo8iuix79s6DeHs2z&#10;LTYvpYm2+umNIOxxmJnfMNN5a0pxo9oVlhUM+hEI4tTqgjMFf/vf3giE88gaS8uk4E4O5rOPzhQT&#10;bRve0m3nMxEg7BJUkHtfJVK6NCeDrm8r4uCdbW3QB1lnUtfYBLgpZRxFX9JgwWEhx4q+c0ovu6tR&#10;sBpVi+PaPpqsXJ5Wh81h/LMfe6W6n+1iAsJT6//D7/ZaK4jjIbzOhCMgZ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QkkixQAAANwAAAAPAAAAAAAAAAAAAAAAAJgCAABkcnMv&#10;ZG93bnJldi54bWxQSwUGAAAAAAQABAD1AAAAigMAAAAA&#10;" filled="f" stroked="f">
                  <v:textbox inset="0,0,0,0">
                    <w:txbxContent>
                      <w:p w14:paraId="351F5FD3" w14:textId="77777777" w:rsidR="00163D88" w:rsidRPr="00D12679" w:rsidRDefault="00163D88" w:rsidP="00B2779C">
                        <w:pPr>
                          <w:rPr>
                            <w:b/>
                          </w:rPr>
                        </w:pPr>
                        <w:r>
                          <w:rPr>
                            <w:spacing w:val="22"/>
                            <w:w w:val="109"/>
                            <w:sz w:val="24"/>
                          </w:rPr>
                          <w:t xml:space="preserve"> </w:t>
                        </w:r>
                        <w:r w:rsidRPr="00D12679">
                          <w:rPr>
                            <w:b/>
                            <w:w w:val="109"/>
                            <w:sz w:val="24"/>
                          </w:rPr>
                          <w:t>73</w:t>
                        </w:r>
                        <w:r w:rsidRPr="00D12679">
                          <w:rPr>
                            <w:b/>
                            <w:spacing w:val="25"/>
                            <w:w w:val="109"/>
                            <w:sz w:val="24"/>
                          </w:rPr>
                          <w:t xml:space="preserve"> </w:t>
                        </w:r>
                        <w:r w:rsidRPr="00D12679">
                          <w:rPr>
                            <w:b/>
                            <w:w w:val="109"/>
                            <w:sz w:val="24"/>
                          </w:rPr>
                          <w:t>%</w:t>
                        </w:r>
                      </w:p>
                    </w:txbxContent>
                  </v:textbox>
                </v:rect>
                <v:rect id="Rectangle 228" o:spid="_x0000_s1169" style="position:absolute;left:-553;top:8330;width:6454;height:46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3dUMIA&#10;AADcAAAADwAAAGRycy9kb3ducmV2LnhtbERPTWvCQBC9C/0Pywi96cYcSoyuIq2iR02E2NuQnSah&#10;2dmQ3ZrUX+8eCj0+3vd6O5pW3Kl3jWUFi3kEgri0uuFKwTU/zBIQziNrbC2Tgl9ysN28TNaYajvw&#10;he6Zr0QIYZeigtr7LpXSlTUZdHPbEQfuy/YGfYB9JXWPQwg3rYyj6E0abDg01NjRe03ld/ZjFByT&#10;bnc72cdQtfvPY3Eulh/50iv1Oh13KxCeRv8v/nOftII4DmvDmXAE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3d1QwgAAANwAAAAPAAAAAAAAAAAAAAAAAJgCAABkcnMvZG93&#10;bnJldi54bWxQSwUGAAAAAAQABAD1AAAAhwMAAAAA&#10;" filled="f" stroked="f">
                  <v:textbox inset="0,0,0,0">
                    <w:txbxContent>
                      <w:p w14:paraId="531E2AFB" w14:textId="77777777" w:rsidR="00163D88" w:rsidRPr="00D12679" w:rsidRDefault="00163D88" w:rsidP="00B2779C">
                        <w:r w:rsidRPr="00D12679">
                          <w:rPr>
                            <w:spacing w:val="3"/>
                            <w:w w:val="120"/>
                            <w:sz w:val="24"/>
                          </w:rPr>
                          <w:t>No</w:t>
                        </w:r>
                      </w:p>
                    </w:txbxContent>
                  </v:textbox>
                </v:rect>
                <v:rect id="Rectangle 229" o:spid="_x0000_s1170" style="position:absolute;left:2172;top:13532;width:644;height:20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F4y8QA&#10;AADcAAAADwAAAGRycy9kb3ducmV2LnhtbESPT4vCMBTE78J+h/AWvGm6PYjtGkVcRY/rH3C9PZpn&#10;W2xeShNt3U9vBMHjMDO/YSazzlTiRo0rLSv4GkYgiDOrS84VHParwRiE88gaK8uk4E4OZtOP3gRT&#10;bVve0m3ncxEg7FJUUHhfp1K6rCCDbmhr4uCdbWPQB9nkUjfYBripZBxFI2mw5LBQYE2LgrLL7moU&#10;rMf1/G9j/9u8Wp7Wx99j8rNPvFL9z27+DcJT59/hV3ujFcRxAs8z4QjI6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6ReMvEAAAA3AAAAA8AAAAAAAAAAAAAAAAAmAIAAGRycy9k&#10;b3ducmV2LnhtbFBLBQYAAAAABAAEAPUAAACJAwAAAAA=&#10;" filled="f" stroked="f">
                  <v:textbox inset="0,0,0,0">
                    <w:txbxContent>
                      <w:p w14:paraId="5830E7AD" w14:textId="77777777" w:rsidR="00163D88" w:rsidRDefault="00163D88" w:rsidP="00B2779C">
                        <w:r>
                          <w:rPr>
                            <w:w w:val="119"/>
                            <w:sz w:val="24"/>
                          </w:rPr>
                          <w:t>:</w:t>
                        </w:r>
                      </w:p>
                    </w:txbxContent>
                  </v:textbox>
                </v:rect>
                <v:rect id="Rectangle 230" o:spid="_x0000_s1171" style="position:absolute;left:5429;top:8330;width:11168;height:36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JHi8MA&#10;AADcAAAADwAAAGRycy9kb3ducmV2LnhtbERPy2rCQBTdF/yH4Qrd1YkRiomOIj7QZWsK6u6SuSbB&#10;zJ2QGZO0X99ZFLo8nPdyPZhadNS6yrKC6SQCQZxbXXGh4Cs7vM1BOI+ssbZMCr7JwXo1elliqm3P&#10;n9SdfSFCCLsUFZTeN6mULi/JoJvYhjhwd9sa9AG2hdQt9iHc1DKOondpsOLQUGJD25Lyx/lpFBzn&#10;zeZ6sj99Ue9vx8vHJdlliVfqdTxsFiA8Df5f/Oc+aQXxLMwPZ8IR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nJHi8MAAADcAAAADwAAAAAAAAAAAAAAAACYAgAAZHJzL2Rv&#10;d25yZXYueG1sUEsFBgAAAAAEAAQA9QAAAIgDAAAAAA==&#10;" filled="f" stroked="f">
                  <v:textbox inset="0,0,0,0">
                    <w:txbxContent>
                      <w:p w14:paraId="6F8B10D3" w14:textId="77777777" w:rsidR="00163D88" w:rsidRPr="00D12679" w:rsidRDefault="00163D88" w:rsidP="00B2779C">
                        <w:pPr>
                          <w:rPr>
                            <w:b/>
                          </w:rPr>
                        </w:pPr>
                        <w:r>
                          <w:rPr>
                            <w:spacing w:val="22"/>
                            <w:w w:val="111"/>
                            <w:sz w:val="24"/>
                          </w:rPr>
                          <w:t xml:space="preserve"> </w:t>
                        </w:r>
                        <w:r w:rsidRPr="00D12679">
                          <w:rPr>
                            <w:b/>
                            <w:w w:val="111"/>
                            <w:sz w:val="24"/>
                          </w:rPr>
                          <w:t>27</w:t>
                        </w:r>
                        <w:r w:rsidRPr="00D12679">
                          <w:rPr>
                            <w:b/>
                            <w:spacing w:val="14"/>
                            <w:w w:val="111"/>
                            <w:sz w:val="24"/>
                          </w:rPr>
                          <w:t xml:space="preserve"> </w:t>
                        </w:r>
                        <w:r w:rsidRPr="00D12679">
                          <w:rPr>
                            <w:b/>
                            <w:w w:val="111"/>
                            <w:sz w:val="24"/>
                          </w:rPr>
                          <w:t>%</w:t>
                        </w:r>
                      </w:p>
                    </w:txbxContent>
                  </v:textbox>
                </v:rect>
                <w10:anchorlock/>
              </v:group>
            </w:pict>
          </mc:Fallback>
        </mc:AlternateContent>
      </w:r>
    </w:p>
    <w:p w14:paraId="6D9F0D6D" w14:textId="77777777" w:rsidR="00B2779C" w:rsidRPr="001D75A3" w:rsidRDefault="00B2779C" w:rsidP="00B2779C">
      <w:pPr>
        <w:rPr>
          <w:lang w:val="en-US"/>
        </w:rPr>
      </w:pPr>
    </w:p>
    <w:p w14:paraId="09D301C4" w14:textId="77777777" w:rsidR="00B2779C" w:rsidRPr="001D75A3" w:rsidRDefault="00B2779C" w:rsidP="00B2779C">
      <w:pPr>
        <w:spacing w:before="240" w:after="240" w:line="360" w:lineRule="auto"/>
        <w:jc w:val="both"/>
        <w:rPr>
          <w:color w:val="FF0000"/>
          <w:lang w:val="en-US"/>
        </w:rPr>
      </w:pPr>
      <w:r w:rsidRPr="001D75A3">
        <w:rPr>
          <w:lang w:val="en-US"/>
        </w:rPr>
        <w:t xml:space="preserve">Some of my story participants also wrote about their social skill’s improvement. For instance, Anita writes: </w:t>
      </w:r>
      <w:r w:rsidRPr="001D75A3">
        <w:rPr>
          <w:i/>
          <w:lang w:val="en-US"/>
        </w:rPr>
        <w:t>“</w:t>
      </w:r>
      <w:r w:rsidRPr="001D75A3">
        <w:rPr>
          <w:rFonts w:cs="Arial"/>
          <w:i/>
          <w:lang w:val="en-US"/>
        </w:rPr>
        <w:t>Apart from the mental and physical benefits exercise has given me, it has also helped my social skills; besides, whenever I exercise outside the house I meet people.”</w:t>
      </w:r>
      <w:r w:rsidRPr="001D75A3">
        <w:rPr>
          <w:rFonts w:cs="Arial"/>
          <w:lang w:val="en-US"/>
        </w:rPr>
        <w:t xml:space="preserve"> See Appendix Nr.</w:t>
      </w:r>
      <w:r w:rsidR="00A50369" w:rsidRPr="001D75A3">
        <w:rPr>
          <w:rFonts w:cs="Arial"/>
          <w:lang w:val="en-US"/>
        </w:rPr>
        <w:t>3.</w:t>
      </w:r>
      <w:r w:rsidRPr="001D75A3">
        <w:rPr>
          <w:rFonts w:cs="Arial"/>
          <w:lang w:val="en-US"/>
        </w:rPr>
        <w:t xml:space="preserve"> Lene, on the other hand writes: </w:t>
      </w:r>
      <w:r w:rsidRPr="001D75A3">
        <w:rPr>
          <w:rFonts w:cs="Arial"/>
          <w:i/>
          <w:lang w:val="en-US"/>
        </w:rPr>
        <w:t>“</w:t>
      </w:r>
      <w:r w:rsidRPr="001D75A3">
        <w:rPr>
          <w:i/>
          <w:lang w:val="en-US"/>
        </w:rPr>
        <w:t xml:space="preserve">I started feeling like a social </w:t>
      </w:r>
      <w:proofErr w:type="gramStart"/>
      <w:r w:rsidRPr="001D75A3">
        <w:rPr>
          <w:i/>
          <w:lang w:val="en-US"/>
        </w:rPr>
        <w:t>butterfly ..</w:t>
      </w:r>
      <w:proofErr w:type="gramEnd"/>
      <w:r w:rsidRPr="001D75A3">
        <w:rPr>
          <w:i/>
          <w:lang w:val="en-US"/>
        </w:rPr>
        <w:t xml:space="preserve"> I have managed to keep that feeling, because of the sports activities.”</w:t>
      </w:r>
      <w:r w:rsidRPr="001D75A3">
        <w:rPr>
          <w:lang w:val="en-US"/>
        </w:rPr>
        <w:t xml:space="preserve"> See Appendix Nr.</w:t>
      </w:r>
      <w:r w:rsidR="00A50369" w:rsidRPr="001D75A3">
        <w:rPr>
          <w:lang w:val="en-US"/>
        </w:rPr>
        <w:t>7</w:t>
      </w:r>
      <w:r w:rsidRPr="001D75A3">
        <w:rPr>
          <w:lang w:val="en-US"/>
        </w:rPr>
        <w:t xml:space="preserve">, and Thomas writes: </w:t>
      </w:r>
      <w:r w:rsidRPr="001D75A3">
        <w:rPr>
          <w:i/>
          <w:lang w:val="en-US"/>
        </w:rPr>
        <w:t xml:space="preserve">“Exercising has definitely helped me with my social skills, because after I have had my dosage of daily activity, I feel like I am more outgoing and </w:t>
      </w:r>
      <w:r w:rsidRPr="001D75A3">
        <w:rPr>
          <w:i/>
          <w:lang w:val="en-US"/>
        </w:rPr>
        <w:lastRenderedPageBreak/>
        <w:t>communicable.”</w:t>
      </w:r>
      <w:r w:rsidRPr="001D75A3">
        <w:rPr>
          <w:lang w:val="en-US"/>
        </w:rPr>
        <w:t xml:space="preserve"> See Appendix Nr.</w:t>
      </w:r>
      <w:r w:rsidR="00A50369" w:rsidRPr="001D75A3">
        <w:rPr>
          <w:lang w:val="en-US"/>
        </w:rPr>
        <w:t>8.</w:t>
      </w:r>
      <w:r w:rsidRPr="001D75A3">
        <w:rPr>
          <w:lang w:val="en-US"/>
        </w:rPr>
        <w:t xml:space="preserve"> Thormod, however, writes: “</w:t>
      </w:r>
      <w:r w:rsidRPr="001D75A3">
        <w:rPr>
          <w:i/>
          <w:lang w:val="en-US"/>
        </w:rPr>
        <w:t xml:space="preserve">Exercising has also helped me to keep in touch with the friends I already have, because I feel more energetic and social.” </w:t>
      </w:r>
      <w:r w:rsidRPr="001D75A3">
        <w:rPr>
          <w:lang w:val="en-US"/>
        </w:rPr>
        <w:t>See Appendix Nr.</w:t>
      </w:r>
      <w:r w:rsidR="00A50369" w:rsidRPr="001D75A3">
        <w:rPr>
          <w:lang w:val="en-US"/>
        </w:rPr>
        <w:t>10.</w:t>
      </w:r>
    </w:p>
    <w:p w14:paraId="7EF776B8" w14:textId="77777777" w:rsidR="00B2779C" w:rsidRPr="001D75A3" w:rsidRDefault="00B2779C" w:rsidP="00B2779C">
      <w:pPr>
        <w:shd w:val="clear" w:color="auto" w:fill="FFFFFF"/>
        <w:spacing w:before="240" w:after="240" w:line="360" w:lineRule="auto"/>
        <w:jc w:val="both"/>
        <w:rPr>
          <w:rFonts w:eastAsia="Times New Roman" w:cs="Arial"/>
          <w:lang w:val="en-US" w:eastAsia="da-DK"/>
        </w:rPr>
      </w:pPr>
      <w:r w:rsidRPr="001D75A3">
        <w:rPr>
          <w:lang w:val="en-US"/>
        </w:rPr>
        <w:t xml:space="preserve">For Liva, dancing is all about social skills: </w:t>
      </w:r>
      <w:r w:rsidRPr="001D75A3">
        <w:rPr>
          <w:i/>
          <w:lang w:val="en-US"/>
        </w:rPr>
        <w:t>“D</w:t>
      </w:r>
      <w:r w:rsidRPr="001D75A3">
        <w:rPr>
          <w:rFonts w:eastAsia="Times New Roman" w:cs="Arial"/>
          <w:i/>
          <w:lang w:val="en-US" w:eastAsia="da-DK"/>
        </w:rPr>
        <w:t xml:space="preserve">ancing is such a great way to socialize, because in every practice you meet 30 other persons, and </w:t>
      </w:r>
      <w:proofErr w:type="gramStart"/>
      <w:r w:rsidRPr="001D75A3">
        <w:rPr>
          <w:rFonts w:eastAsia="Times New Roman" w:cs="Arial"/>
          <w:i/>
          <w:lang w:val="en-US" w:eastAsia="da-DK"/>
        </w:rPr>
        <w:t>you cannot just not talk with them</w:t>
      </w:r>
      <w:proofErr w:type="gramEnd"/>
      <w:r w:rsidRPr="001D75A3">
        <w:rPr>
          <w:rFonts w:eastAsia="Times New Roman" w:cs="Arial"/>
          <w:i/>
          <w:lang w:val="en-US" w:eastAsia="da-DK"/>
        </w:rPr>
        <w:t>. Besides, when dancing in the couple, one has to communicate with the partner in a way, so there are no misunderstandings.”</w:t>
      </w:r>
      <w:r w:rsidRPr="001D75A3">
        <w:rPr>
          <w:rFonts w:eastAsia="Times New Roman" w:cs="Arial"/>
          <w:lang w:val="en-US" w:eastAsia="da-DK"/>
        </w:rPr>
        <w:t xml:space="preserve"> See Appendix Nr.</w:t>
      </w:r>
      <w:r w:rsidR="00A50369" w:rsidRPr="001D75A3">
        <w:rPr>
          <w:rFonts w:eastAsia="Times New Roman" w:cs="Arial"/>
          <w:lang w:val="en-US" w:eastAsia="da-DK"/>
        </w:rPr>
        <w:t>5.</w:t>
      </w:r>
      <w:r w:rsidRPr="001D75A3">
        <w:rPr>
          <w:rFonts w:eastAsia="Times New Roman" w:cs="Arial"/>
          <w:lang w:val="en-US" w:eastAsia="da-DK"/>
        </w:rPr>
        <w:t xml:space="preserve"> Liva was also writing about how she thinks that socializing in a big dance collective can be very important for children and youngsters, because that is a great way to develop their communication abilities and how to work together as a group.</w:t>
      </w:r>
    </w:p>
    <w:p w14:paraId="76926BB9" w14:textId="77777777" w:rsidR="002D1E3B" w:rsidRPr="001D75A3" w:rsidRDefault="002D1E3B" w:rsidP="002D1E3B">
      <w:pPr>
        <w:shd w:val="clear" w:color="auto" w:fill="FFFFFF"/>
        <w:tabs>
          <w:tab w:val="left" w:pos="7245"/>
        </w:tabs>
        <w:spacing w:before="240" w:after="240" w:line="360" w:lineRule="auto"/>
        <w:jc w:val="both"/>
        <w:rPr>
          <w:rFonts w:eastAsia="Times New Roman" w:cs="Arial"/>
          <w:lang w:val="en-US" w:eastAsia="da-DK"/>
        </w:rPr>
      </w:pPr>
      <w:r w:rsidRPr="001D75A3">
        <w:rPr>
          <w:rFonts w:eastAsia="Times New Roman" w:cs="Arial"/>
          <w:lang w:val="en-US" w:eastAsia="da-DK"/>
        </w:rPr>
        <w:t xml:space="preserve">Nick also writes that sports activities have improved his social skills, amongst other qualities: </w:t>
      </w:r>
      <w:r w:rsidRPr="001D75A3">
        <w:rPr>
          <w:rFonts w:eastAsia="Times New Roman" w:cs="Arial"/>
          <w:i/>
          <w:lang w:val="en-US" w:eastAsia="da-DK"/>
        </w:rPr>
        <w:t>“</w:t>
      </w:r>
      <w:r w:rsidRPr="001D75A3">
        <w:rPr>
          <w:rFonts w:ascii="Calibri" w:eastAsia="SimSun" w:hAnsi="Calibri" w:cs="Calibri"/>
          <w:i/>
          <w:kern w:val="3"/>
          <w:lang w:val="en-US"/>
        </w:rPr>
        <w:t xml:space="preserve">Swimming has definitely helped me to become more social, open-minded, friendly and more helpful. In practices and in competitions I meet friends, trainers and acquaintances, which </w:t>
      </w:r>
      <w:proofErr w:type="gramStart"/>
      <w:r w:rsidRPr="001D75A3">
        <w:rPr>
          <w:rFonts w:ascii="Calibri" w:eastAsia="SimSun" w:hAnsi="Calibri" w:cs="Calibri"/>
          <w:i/>
          <w:kern w:val="3"/>
          <w:lang w:val="en-US"/>
        </w:rPr>
        <w:t>has</w:t>
      </w:r>
      <w:proofErr w:type="gramEnd"/>
      <w:r w:rsidRPr="001D75A3">
        <w:rPr>
          <w:rFonts w:ascii="Calibri" w:eastAsia="SimSun" w:hAnsi="Calibri" w:cs="Calibri"/>
          <w:i/>
          <w:kern w:val="3"/>
          <w:lang w:val="en-US"/>
        </w:rPr>
        <w:t xml:space="preserve"> encouraged me to become more social, because I have to be in contact with many different people, who all have one common interest – swimming.” </w:t>
      </w:r>
      <w:r w:rsidRPr="001D75A3">
        <w:rPr>
          <w:rFonts w:ascii="Calibri" w:eastAsia="SimSun" w:hAnsi="Calibri" w:cs="Calibri"/>
          <w:kern w:val="3"/>
          <w:lang w:val="en-US"/>
        </w:rPr>
        <w:t>See Appendix Nr.</w:t>
      </w:r>
      <w:r w:rsidR="00A50369" w:rsidRPr="001D75A3">
        <w:rPr>
          <w:rFonts w:ascii="Calibri" w:eastAsia="SimSun" w:hAnsi="Calibri" w:cs="Calibri"/>
          <w:kern w:val="3"/>
          <w:lang w:val="en-US"/>
        </w:rPr>
        <w:t>6.</w:t>
      </w:r>
    </w:p>
    <w:p w14:paraId="6A3B9436" w14:textId="36B63EFC" w:rsidR="00B2779C" w:rsidRPr="001D75A3" w:rsidRDefault="00B2779C" w:rsidP="00B2779C">
      <w:pPr>
        <w:spacing w:before="240" w:after="240" w:line="360" w:lineRule="auto"/>
        <w:jc w:val="both"/>
        <w:rPr>
          <w:lang w:val="en-US"/>
        </w:rPr>
      </w:pPr>
      <w:r w:rsidRPr="001D75A3">
        <w:rPr>
          <w:lang w:val="en-US"/>
        </w:rPr>
        <w:t xml:space="preserve">Nowadays, there are many different ways we can communicate with each other, and technologies have made it easier for us to interact frequently, given that we want to do that. We can see in the Chart Nr.6 </w:t>
      </w:r>
      <w:r w:rsidR="001D75A3" w:rsidRPr="001D75A3">
        <w:rPr>
          <w:lang w:val="en-US"/>
        </w:rPr>
        <w:t>and</w:t>
      </w:r>
      <w:r w:rsidRPr="001D75A3">
        <w:rPr>
          <w:lang w:val="en-US"/>
        </w:rPr>
        <w:t xml:space="preserve"> from the self-narratives that students have experienced an improvement in social skills. As discussed in the theory part, it is a part of identity development process where we as persons better ourselves. Therefore, as long as exercising helps identity to progress, one can say that it affects identity in a good way.</w:t>
      </w:r>
    </w:p>
    <w:p w14:paraId="0AB1CD23" w14:textId="77777777" w:rsidR="00B2779C" w:rsidRPr="001D75A3" w:rsidRDefault="00B2779C" w:rsidP="00B2779C">
      <w:pPr>
        <w:spacing w:before="240" w:after="240" w:line="360" w:lineRule="auto"/>
        <w:jc w:val="both"/>
        <w:rPr>
          <w:lang w:val="en-US"/>
        </w:rPr>
      </w:pPr>
      <w:r w:rsidRPr="001D75A3">
        <w:rPr>
          <w:lang w:val="en-US"/>
        </w:rPr>
        <w:t xml:space="preserve">Another aspect that is similar to social skill improvement is the increasing number of friends and acquaintances. We cannot live without friends; they are like a supplement to a more happy life. In Chart Nr.7, you can see that most of the respondents admitted that the number of their acquaintances and friends rose as they started exercising, and this can most likely be due to the improvement of social skills. As the person becomes more outgoing and communicative, one gets to know more people, which also is a part of developing and establishing identity. </w:t>
      </w:r>
    </w:p>
    <w:p w14:paraId="6217724F" w14:textId="77777777" w:rsidR="00403071" w:rsidRPr="001D75A3" w:rsidRDefault="00403071">
      <w:pPr>
        <w:rPr>
          <w:b/>
          <w:lang w:val="en-US"/>
        </w:rPr>
      </w:pPr>
      <w:r w:rsidRPr="001D75A3">
        <w:rPr>
          <w:b/>
          <w:lang w:val="en-US"/>
        </w:rPr>
        <w:br w:type="page"/>
      </w:r>
    </w:p>
    <w:p w14:paraId="38891C30" w14:textId="77777777" w:rsidR="00B2779C" w:rsidRPr="001D75A3" w:rsidRDefault="00B2779C" w:rsidP="00B2779C">
      <w:pPr>
        <w:spacing w:before="240" w:after="240" w:line="360" w:lineRule="auto"/>
        <w:jc w:val="right"/>
        <w:rPr>
          <w:b/>
          <w:lang w:val="en-US"/>
        </w:rPr>
      </w:pPr>
      <w:r w:rsidRPr="001D75A3">
        <w:rPr>
          <w:b/>
          <w:lang w:val="en-US"/>
        </w:rPr>
        <w:lastRenderedPageBreak/>
        <w:t>Chart Nr.7 Increase in acquaintances and friends</w:t>
      </w:r>
    </w:p>
    <w:p w14:paraId="7F0B2EF5" w14:textId="77777777" w:rsidR="00B2779C" w:rsidRPr="001D75A3" w:rsidRDefault="00B2779C" w:rsidP="00B2779C">
      <w:pPr>
        <w:rPr>
          <w:lang w:val="en-US"/>
        </w:rPr>
      </w:pPr>
      <w:r w:rsidRPr="001D75A3">
        <w:rPr>
          <w:noProof/>
          <w:lang w:eastAsia="da-DK"/>
        </w:rPr>
        <mc:AlternateContent>
          <mc:Choice Requires="wpg">
            <w:drawing>
              <wp:inline distT="0" distB="0" distL="0" distR="0" wp14:anchorId="4C7357B5" wp14:editId="7FF894BD">
                <wp:extent cx="5419725" cy="3352800"/>
                <wp:effectExtent l="0" t="0" r="0" b="0"/>
                <wp:docPr id="231" name="Group 231"/>
                <wp:cNvGraphicFramePr/>
                <a:graphic xmlns:a="http://schemas.openxmlformats.org/drawingml/2006/main">
                  <a:graphicData uri="http://schemas.microsoft.com/office/word/2010/wordprocessingGroup">
                    <wpg:wgp>
                      <wpg:cNvGrpSpPr/>
                      <wpg:grpSpPr>
                        <a:xfrm>
                          <a:off x="0" y="0"/>
                          <a:ext cx="5419725" cy="3352800"/>
                          <a:chOff x="125025" y="527547"/>
                          <a:chExt cx="12190404" cy="7236215"/>
                        </a:xfrm>
                      </wpg:grpSpPr>
                      <wps:wsp>
                        <wps:cNvPr id="232" name="Shape 8"/>
                        <wps:cNvSpPr/>
                        <wps:spPr>
                          <a:xfrm>
                            <a:off x="8096070" y="5042359"/>
                            <a:ext cx="472184" cy="123140"/>
                          </a:xfrm>
                          <a:custGeom>
                            <a:avLst/>
                            <a:gdLst/>
                            <a:ahLst/>
                            <a:cxnLst/>
                            <a:rect l="0" t="0" r="0" b="0"/>
                            <a:pathLst>
                              <a:path w="472184" h="123140">
                                <a:moveTo>
                                  <a:pt x="472184" y="123140"/>
                                </a:moveTo>
                                <a:cubicBezTo>
                                  <a:pt x="402096" y="123140"/>
                                  <a:pt x="294870" y="90303"/>
                                  <a:pt x="147435" y="45152"/>
                                </a:cubicBezTo>
                                <a:lnTo>
                                  <a:pt x="0" y="0"/>
                                </a:lnTo>
                              </a:path>
                            </a:pathLst>
                          </a:custGeom>
                          <a:ln w="14018" cap="flat">
                            <a:miter lim="127000"/>
                          </a:ln>
                        </wps:spPr>
                        <wps:style>
                          <a:lnRef idx="1">
                            <a:srgbClr val="000000"/>
                          </a:lnRef>
                          <a:fillRef idx="0">
                            <a:srgbClr val="000000">
                              <a:alpha val="0"/>
                            </a:srgbClr>
                          </a:fillRef>
                          <a:effectRef idx="0">
                            <a:scrgbClr r="0" g="0" b="0"/>
                          </a:effectRef>
                          <a:fontRef idx="none"/>
                        </wps:style>
                        <wps:bodyPr/>
                      </wps:wsp>
                      <wps:wsp>
                        <wps:cNvPr id="233" name="Shape 9"/>
                        <wps:cNvSpPr/>
                        <wps:spPr>
                          <a:xfrm>
                            <a:off x="935696" y="2870983"/>
                            <a:ext cx="472184" cy="123140"/>
                          </a:xfrm>
                          <a:custGeom>
                            <a:avLst/>
                            <a:gdLst/>
                            <a:ahLst/>
                            <a:cxnLst/>
                            <a:rect l="0" t="0" r="0" b="0"/>
                            <a:pathLst>
                              <a:path w="472184" h="123140">
                                <a:moveTo>
                                  <a:pt x="0" y="0"/>
                                </a:moveTo>
                                <a:cubicBezTo>
                                  <a:pt x="70088" y="0"/>
                                  <a:pt x="177313" y="32837"/>
                                  <a:pt x="324749" y="77989"/>
                                </a:cubicBezTo>
                                <a:lnTo>
                                  <a:pt x="472184" y="123140"/>
                                </a:lnTo>
                              </a:path>
                            </a:pathLst>
                          </a:custGeom>
                          <a:ln w="14018" cap="flat">
                            <a:miter lim="127000"/>
                          </a:ln>
                        </wps:spPr>
                        <wps:style>
                          <a:lnRef idx="1">
                            <a:srgbClr val="000000"/>
                          </a:lnRef>
                          <a:fillRef idx="0">
                            <a:srgbClr val="000000">
                              <a:alpha val="0"/>
                            </a:srgbClr>
                          </a:fillRef>
                          <a:effectRef idx="0">
                            <a:scrgbClr r="0" g="0" b="0"/>
                          </a:effectRef>
                          <a:fontRef idx="none"/>
                        </wps:style>
                        <wps:bodyPr/>
                      </wps:wsp>
                      <wps:wsp>
                        <wps:cNvPr id="234" name="Shape 10"/>
                        <wps:cNvSpPr/>
                        <wps:spPr>
                          <a:xfrm>
                            <a:off x="2796859" y="527547"/>
                            <a:ext cx="5748752" cy="7236215"/>
                          </a:xfrm>
                          <a:custGeom>
                            <a:avLst/>
                            <a:gdLst/>
                            <a:ahLst/>
                            <a:cxnLst/>
                            <a:rect l="0" t="0" r="0" b="0"/>
                            <a:pathLst>
                              <a:path w="5748752" h="7236215">
                                <a:moveTo>
                                  <a:pt x="1954404" y="305"/>
                                </a:moveTo>
                                <a:cubicBezTo>
                                  <a:pt x="3454585" y="0"/>
                                  <a:pt x="4787868" y="956473"/>
                                  <a:pt x="5268309" y="2377640"/>
                                </a:cubicBezTo>
                                <a:cubicBezTo>
                                  <a:pt x="5748752" y="3798806"/>
                                  <a:pt x="5269327" y="5368086"/>
                                  <a:pt x="4076692" y="6278118"/>
                                </a:cubicBezTo>
                                <a:cubicBezTo>
                                  <a:pt x="2884055" y="7188151"/>
                                  <a:pt x="1243880" y="7236215"/>
                                  <a:pt x="0" y="6397584"/>
                                </a:cubicBezTo>
                                <a:lnTo>
                                  <a:pt x="1955116" y="3497703"/>
                                </a:lnTo>
                                <a:lnTo>
                                  <a:pt x="1954404" y="305"/>
                                </a:lnTo>
                                <a:close/>
                              </a:path>
                            </a:pathLst>
                          </a:custGeom>
                          <a:ln w="0" cap="flat">
                            <a:miter lim="127000"/>
                          </a:ln>
                        </wps:spPr>
                        <wps:style>
                          <a:lnRef idx="0">
                            <a:srgbClr val="000000">
                              <a:alpha val="0"/>
                            </a:srgbClr>
                          </a:lnRef>
                          <a:fillRef idx="1">
                            <a:srgbClr val="2F7ED8"/>
                          </a:fillRef>
                          <a:effectRef idx="0">
                            <a:scrgbClr r="0" g="0" b="0"/>
                          </a:effectRef>
                          <a:fontRef idx="none"/>
                        </wps:style>
                        <wps:bodyPr/>
                      </wps:wsp>
                      <wps:wsp>
                        <wps:cNvPr id="235" name="Shape 11"/>
                        <wps:cNvSpPr/>
                        <wps:spPr>
                          <a:xfrm>
                            <a:off x="2796859" y="527547"/>
                            <a:ext cx="5748752" cy="7236215"/>
                          </a:xfrm>
                          <a:custGeom>
                            <a:avLst/>
                            <a:gdLst/>
                            <a:ahLst/>
                            <a:cxnLst/>
                            <a:rect l="0" t="0" r="0" b="0"/>
                            <a:pathLst>
                              <a:path w="5748752" h="7236215">
                                <a:moveTo>
                                  <a:pt x="1954404" y="305"/>
                                </a:moveTo>
                                <a:cubicBezTo>
                                  <a:pt x="3454584" y="0"/>
                                  <a:pt x="4787868" y="956473"/>
                                  <a:pt x="5268309" y="2377640"/>
                                </a:cubicBezTo>
                                <a:cubicBezTo>
                                  <a:pt x="5748752" y="3798806"/>
                                  <a:pt x="5269327" y="5368086"/>
                                  <a:pt x="4076691" y="6278118"/>
                                </a:cubicBezTo>
                                <a:cubicBezTo>
                                  <a:pt x="2884055" y="7188151"/>
                                  <a:pt x="1243880" y="7236215"/>
                                  <a:pt x="0" y="6397584"/>
                                </a:cubicBezTo>
                                <a:lnTo>
                                  <a:pt x="1955116" y="3497703"/>
                                </a:lnTo>
                                <a:lnTo>
                                  <a:pt x="1954404" y="305"/>
                                </a:lnTo>
                                <a:close/>
                              </a:path>
                            </a:pathLst>
                          </a:custGeom>
                          <a:ln w="14018" cap="flat">
                            <a:round/>
                          </a:ln>
                        </wps:spPr>
                        <wps:style>
                          <a:lnRef idx="1">
                            <a:srgbClr val="FFFFFF"/>
                          </a:lnRef>
                          <a:fillRef idx="0">
                            <a:srgbClr val="000000">
                              <a:alpha val="0"/>
                            </a:srgbClr>
                          </a:fillRef>
                          <a:effectRef idx="0">
                            <a:scrgbClr r="0" g="0" b="0"/>
                          </a:effectRef>
                          <a:fontRef idx="none"/>
                        </wps:style>
                        <wps:bodyPr/>
                      </wps:wsp>
                      <wps:wsp>
                        <wps:cNvPr id="236" name="Shape 12"/>
                        <wps:cNvSpPr/>
                        <wps:spPr>
                          <a:xfrm>
                            <a:off x="958365" y="527856"/>
                            <a:ext cx="3793610" cy="6395319"/>
                          </a:xfrm>
                          <a:custGeom>
                            <a:avLst/>
                            <a:gdLst/>
                            <a:ahLst/>
                            <a:cxnLst/>
                            <a:rect l="0" t="0" r="0" b="0"/>
                            <a:pathLst>
                              <a:path w="3793610" h="6395319">
                                <a:moveTo>
                                  <a:pt x="3788754" y="0"/>
                                </a:moveTo>
                                <a:lnTo>
                                  <a:pt x="3793610" y="3497394"/>
                                </a:lnTo>
                                <a:lnTo>
                                  <a:pt x="1835595" y="6395319"/>
                                </a:lnTo>
                                <a:cubicBezTo>
                                  <a:pt x="562640" y="5535233"/>
                                  <a:pt x="0" y="3945141"/>
                                  <a:pt x="448727" y="2475852"/>
                                </a:cubicBezTo>
                                <a:cubicBezTo>
                                  <a:pt x="897455" y="1006564"/>
                                  <a:pt x="2252472" y="2133"/>
                                  <a:pt x="3788754" y="0"/>
                                </a:cubicBezTo>
                                <a:close/>
                              </a:path>
                            </a:pathLst>
                          </a:custGeom>
                          <a:ln w="0" cap="flat">
                            <a:miter lim="127000"/>
                          </a:ln>
                        </wps:spPr>
                        <wps:style>
                          <a:lnRef idx="0">
                            <a:srgbClr val="000000">
                              <a:alpha val="0"/>
                            </a:srgbClr>
                          </a:lnRef>
                          <a:fillRef idx="1">
                            <a:srgbClr val="0D233A"/>
                          </a:fillRef>
                          <a:effectRef idx="0">
                            <a:scrgbClr r="0" g="0" b="0"/>
                          </a:effectRef>
                          <a:fontRef idx="none"/>
                        </wps:style>
                        <wps:bodyPr/>
                      </wps:wsp>
                      <wps:wsp>
                        <wps:cNvPr id="237" name="Shape 13"/>
                        <wps:cNvSpPr/>
                        <wps:spPr>
                          <a:xfrm>
                            <a:off x="958365" y="527856"/>
                            <a:ext cx="3793610" cy="6395319"/>
                          </a:xfrm>
                          <a:custGeom>
                            <a:avLst/>
                            <a:gdLst/>
                            <a:ahLst/>
                            <a:cxnLst/>
                            <a:rect l="0" t="0" r="0" b="0"/>
                            <a:pathLst>
                              <a:path w="3793610" h="6395319">
                                <a:moveTo>
                                  <a:pt x="1835595" y="6395319"/>
                                </a:moveTo>
                                <a:cubicBezTo>
                                  <a:pt x="562640" y="5535232"/>
                                  <a:pt x="0" y="3945141"/>
                                  <a:pt x="448727" y="2475852"/>
                                </a:cubicBezTo>
                                <a:cubicBezTo>
                                  <a:pt x="897454" y="1006564"/>
                                  <a:pt x="2252473" y="2133"/>
                                  <a:pt x="3788753" y="0"/>
                                </a:cubicBezTo>
                                <a:lnTo>
                                  <a:pt x="3793610" y="3497394"/>
                                </a:lnTo>
                                <a:lnTo>
                                  <a:pt x="1835595" y="6395319"/>
                                </a:lnTo>
                                <a:close/>
                              </a:path>
                            </a:pathLst>
                          </a:custGeom>
                          <a:ln w="14018" cap="flat">
                            <a:round/>
                          </a:ln>
                        </wps:spPr>
                        <wps:style>
                          <a:lnRef idx="1">
                            <a:srgbClr val="FFFFFF"/>
                          </a:lnRef>
                          <a:fillRef idx="0">
                            <a:srgbClr val="000000">
                              <a:alpha val="0"/>
                            </a:srgbClr>
                          </a:fillRef>
                          <a:effectRef idx="0">
                            <a:scrgbClr r="0" g="0" b="0"/>
                          </a:effectRef>
                          <a:fontRef idx="none"/>
                        </wps:style>
                        <wps:bodyPr/>
                      </wps:wsp>
                      <wps:wsp>
                        <wps:cNvPr id="238" name="Rectangle 238"/>
                        <wps:cNvSpPr/>
                        <wps:spPr>
                          <a:xfrm>
                            <a:off x="9229402" y="1789082"/>
                            <a:ext cx="3086027" cy="2611601"/>
                          </a:xfrm>
                          <a:prstGeom prst="rect">
                            <a:avLst/>
                          </a:prstGeom>
                          <a:ln>
                            <a:noFill/>
                          </a:ln>
                        </wps:spPr>
                        <wps:txbx>
                          <w:txbxContent>
                            <w:p w14:paraId="489D1BE4" w14:textId="77777777" w:rsidR="00163D88" w:rsidRPr="003E1FD3" w:rsidRDefault="00163D88" w:rsidP="00B2779C">
                              <w:pPr>
                                <w:rPr>
                                  <w:sz w:val="24"/>
                                  <w:szCs w:val="24"/>
                                  <w:lang w:val="en-US"/>
                                </w:rPr>
                              </w:pPr>
                              <w:r w:rsidRPr="003E1FD3">
                                <w:rPr>
                                  <w:rFonts w:eastAsia="DejaVu Sans" w:cs="DejaVu Sans"/>
                                  <w:b/>
                                  <w:color w:val="81913A"/>
                                  <w:sz w:val="24"/>
                                  <w:szCs w:val="24"/>
                                  <w:lang w:val="en-US"/>
                                </w:rPr>
                                <w:t>Do you think exercising has helped you to gain more acquaintances and friends?</w:t>
                              </w:r>
                            </w:p>
                          </w:txbxContent>
                        </wps:txbx>
                        <wps:bodyPr horzOverflow="overflow" vert="horz" lIns="0" tIns="0" rIns="0" bIns="0" rtlCol="0">
                          <a:noAutofit/>
                        </wps:bodyPr>
                      </wps:wsp>
                      <wps:wsp>
                        <wps:cNvPr id="239" name="Rectangle 239"/>
                        <wps:cNvSpPr/>
                        <wps:spPr>
                          <a:xfrm>
                            <a:off x="8675992" y="5109425"/>
                            <a:ext cx="781612" cy="479720"/>
                          </a:xfrm>
                          <a:prstGeom prst="rect">
                            <a:avLst/>
                          </a:prstGeom>
                          <a:ln>
                            <a:noFill/>
                          </a:ln>
                        </wps:spPr>
                        <wps:txbx>
                          <w:txbxContent>
                            <w:p w14:paraId="1CF0A3B7" w14:textId="77777777" w:rsidR="00163D88" w:rsidRPr="00EE3385" w:rsidRDefault="00163D88" w:rsidP="00B2779C">
                              <w:r w:rsidRPr="00EE3385">
                                <w:rPr>
                                  <w:w w:val="135"/>
                                  <w:sz w:val="24"/>
                                </w:rPr>
                                <w:t>Yes</w:t>
                              </w:r>
                            </w:p>
                          </w:txbxContent>
                        </wps:txbx>
                        <wps:bodyPr horzOverflow="overflow" vert="horz" lIns="0" tIns="0" rIns="0" bIns="0" rtlCol="0">
                          <a:noAutofit/>
                        </wps:bodyPr>
                      </wps:wsp>
                      <wps:wsp>
                        <wps:cNvPr id="240" name="Rectangle 240"/>
                        <wps:cNvSpPr/>
                        <wps:spPr>
                          <a:xfrm>
                            <a:off x="8964271" y="5110000"/>
                            <a:ext cx="64395" cy="203876"/>
                          </a:xfrm>
                          <a:prstGeom prst="rect">
                            <a:avLst/>
                          </a:prstGeom>
                          <a:ln>
                            <a:noFill/>
                          </a:ln>
                        </wps:spPr>
                        <wps:txbx>
                          <w:txbxContent>
                            <w:p w14:paraId="6E6606FD" w14:textId="77777777" w:rsidR="00163D88" w:rsidRDefault="00163D88" w:rsidP="00B2779C">
                              <w:r>
                                <w:rPr>
                                  <w:w w:val="119"/>
                                  <w:sz w:val="24"/>
                                </w:rPr>
                                <w:t>:</w:t>
                              </w:r>
                            </w:p>
                          </w:txbxContent>
                        </wps:txbx>
                        <wps:bodyPr horzOverflow="overflow" vert="horz" lIns="0" tIns="0" rIns="0" bIns="0" rtlCol="0">
                          <a:noAutofit/>
                        </wps:bodyPr>
                      </wps:wsp>
                      <wps:wsp>
                        <wps:cNvPr id="241" name="Rectangle 241"/>
                        <wps:cNvSpPr/>
                        <wps:spPr>
                          <a:xfrm>
                            <a:off x="9503372" y="5105440"/>
                            <a:ext cx="1268567" cy="483705"/>
                          </a:xfrm>
                          <a:prstGeom prst="rect">
                            <a:avLst/>
                          </a:prstGeom>
                          <a:ln>
                            <a:noFill/>
                          </a:ln>
                        </wps:spPr>
                        <wps:txbx>
                          <w:txbxContent>
                            <w:p w14:paraId="03EF1838" w14:textId="77777777" w:rsidR="00163D88" w:rsidRPr="00EE3385" w:rsidRDefault="00163D88" w:rsidP="00B2779C">
                              <w:pPr>
                                <w:rPr>
                                  <w:b/>
                                </w:rPr>
                              </w:pPr>
                              <w:r>
                                <w:rPr>
                                  <w:spacing w:val="22"/>
                                  <w:w w:val="111"/>
                                  <w:sz w:val="24"/>
                                </w:rPr>
                                <w:t xml:space="preserve"> </w:t>
                              </w:r>
                              <w:r w:rsidRPr="00EE3385">
                                <w:rPr>
                                  <w:b/>
                                  <w:w w:val="111"/>
                                  <w:sz w:val="24"/>
                                </w:rPr>
                                <w:t>59</w:t>
                              </w:r>
                              <w:r w:rsidRPr="00EE3385">
                                <w:rPr>
                                  <w:b/>
                                  <w:spacing w:val="25"/>
                                  <w:w w:val="111"/>
                                  <w:sz w:val="24"/>
                                </w:rPr>
                                <w:t xml:space="preserve"> </w:t>
                              </w:r>
                              <w:r w:rsidRPr="00EE3385">
                                <w:rPr>
                                  <w:b/>
                                  <w:w w:val="111"/>
                                  <w:sz w:val="24"/>
                                </w:rPr>
                                <w:t>%</w:t>
                              </w:r>
                            </w:p>
                          </w:txbxContent>
                        </wps:txbx>
                        <wps:bodyPr horzOverflow="overflow" vert="horz" lIns="0" tIns="0" rIns="0" bIns="0" rtlCol="0">
                          <a:noAutofit/>
                        </wps:bodyPr>
                      </wps:wsp>
                      <wps:wsp>
                        <wps:cNvPr id="242" name="Rectangle 242"/>
                        <wps:cNvSpPr/>
                        <wps:spPr>
                          <a:xfrm>
                            <a:off x="125025" y="2176435"/>
                            <a:ext cx="600973" cy="360616"/>
                          </a:xfrm>
                          <a:prstGeom prst="rect">
                            <a:avLst/>
                          </a:prstGeom>
                          <a:ln>
                            <a:noFill/>
                          </a:ln>
                        </wps:spPr>
                        <wps:txbx>
                          <w:txbxContent>
                            <w:p w14:paraId="13DA3DAF" w14:textId="77777777" w:rsidR="00163D88" w:rsidRPr="00EE3385" w:rsidRDefault="00163D88" w:rsidP="00B2779C">
                              <w:r w:rsidRPr="00EE3385">
                                <w:rPr>
                                  <w:spacing w:val="3"/>
                                  <w:w w:val="120"/>
                                  <w:sz w:val="24"/>
                                </w:rPr>
                                <w:t>No</w:t>
                              </w:r>
                            </w:p>
                          </w:txbxContent>
                        </wps:txbx>
                        <wps:bodyPr horzOverflow="overflow" vert="horz" lIns="0" tIns="0" rIns="0" bIns="0" rtlCol="0">
                          <a:noAutofit/>
                        </wps:bodyPr>
                      </wps:wsp>
                      <wps:wsp>
                        <wps:cNvPr id="243" name="Rectangle 243"/>
                        <wps:cNvSpPr/>
                        <wps:spPr>
                          <a:xfrm>
                            <a:off x="413520" y="2825127"/>
                            <a:ext cx="64394" cy="203876"/>
                          </a:xfrm>
                          <a:prstGeom prst="rect">
                            <a:avLst/>
                          </a:prstGeom>
                          <a:ln>
                            <a:noFill/>
                          </a:ln>
                        </wps:spPr>
                        <wps:txbx>
                          <w:txbxContent>
                            <w:p w14:paraId="78B81766" w14:textId="77777777" w:rsidR="00163D88" w:rsidRDefault="00163D88" w:rsidP="00B2779C">
                              <w:r>
                                <w:rPr>
                                  <w:w w:val="119"/>
                                  <w:sz w:val="24"/>
                                </w:rPr>
                                <w:t>:</w:t>
                              </w:r>
                            </w:p>
                          </w:txbxContent>
                        </wps:txbx>
                        <wps:bodyPr horzOverflow="overflow" vert="horz" lIns="0" tIns="0" rIns="0" bIns="0" rtlCol="0">
                          <a:noAutofit/>
                        </wps:bodyPr>
                      </wps:wsp>
                      <wps:wsp>
                        <wps:cNvPr id="244" name="Rectangle 244"/>
                        <wps:cNvSpPr/>
                        <wps:spPr>
                          <a:xfrm>
                            <a:off x="580278" y="2176350"/>
                            <a:ext cx="1040592" cy="443082"/>
                          </a:xfrm>
                          <a:prstGeom prst="rect">
                            <a:avLst/>
                          </a:prstGeom>
                          <a:ln>
                            <a:noFill/>
                          </a:ln>
                        </wps:spPr>
                        <wps:txbx>
                          <w:txbxContent>
                            <w:p w14:paraId="00E6733E" w14:textId="77777777" w:rsidR="00163D88" w:rsidRPr="00EE3385" w:rsidRDefault="00163D88" w:rsidP="00B2779C">
                              <w:pPr>
                                <w:rPr>
                                  <w:b/>
                                </w:rPr>
                              </w:pPr>
                              <w:r>
                                <w:rPr>
                                  <w:spacing w:val="22"/>
                                  <w:w w:val="111"/>
                                  <w:sz w:val="24"/>
                                </w:rPr>
                                <w:t xml:space="preserve"> </w:t>
                              </w:r>
                              <w:r w:rsidRPr="00EE3385">
                                <w:rPr>
                                  <w:b/>
                                  <w:w w:val="111"/>
                                  <w:sz w:val="24"/>
                                </w:rPr>
                                <w:t>41</w:t>
                              </w:r>
                              <w:r w:rsidRPr="00EE3385">
                                <w:rPr>
                                  <w:b/>
                                  <w:spacing w:val="14"/>
                                  <w:w w:val="111"/>
                                  <w:sz w:val="24"/>
                                </w:rPr>
                                <w:t xml:space="preserve"> </w:t>
                              </w:r>
                              <w:r w:rsidRPr="00EE3385">
                                <w:rPr>
                                  <w:b/>
                                  <w:w w:val="111"/>
                                  <w:sz w:val="24"/>
                                </w:rPr>
                                <w:t>%</w:t>
                              </w:r>
                            </w:p>
                          </w:txbxContent>
                        </wps:txbx>
                        <wps:bodyPr horzOverflow="overflow" vert="horz" lIns="0" tIns="0" rIns="0" bIns="0" rtlCol="0">
                          <a:noAutofit/>
                        </wps:bodyPr>
                      </wps:wsp>
                    </wpg:wgp>
                  </a:graphicData>
                </a:graphic>
              </wp:inline>
            </w:drawing>
          </mc:Choice>
          <mc:Fallback>
            <w:pict>
              <v:group id="Group 231" o:spid="_x0000_s1172" style="width:426.75pt;height:264pt;mso-position-horizontal-relative:char;mso-position-vertical-relative:line" coordorigin="1250,5275" coordsize="121904,72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">
                <v:shape id="Shape 8" o:spid="_x0000_s1173" style="position:absolute;left:80960;top:50423;width:4722;height:1231;visibility:visible;mso-wrap-style:square;v-text-anchor:top" coordsize="472184,123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R2ecQA&#10;AADcAAAADwAAAGRycy9kb3ducmV2LnhtbESPQYvCMBCF78L+hzDC3jS1gko1iitI9yKi64LHsRnb&#10;YjMpTdZ2/70RBI+PN+978xarzlTiTo0rLSsYDSMQxJnVJecKTj/bwQyE88gaK8uk4J8crJYfvQUm&#10;2rZ8oPvR5yJA2CWooPC+TqR0WUEG3dDWxMG72sagD7LJpW6wDXBTyTiKJtJgyaGhwJo2BWW3458J&#10;b9hqd07l7JJ+ndPT9PKb78emVeqz363nIDx1/n38Sn9rBfE4hueYQAC5f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UdnnEAAAA3AAAAA8AAAAAAAAAAAAAAAAAmAIAAGRycy9k&#10;b3ducmV2LnhtbFBLBQYAAAAABAAEAPUAAACJAwAAAAA=&#10;" path="m472184,123140v-70088,,-177314,-32837,-324749,-77988l,e" filled="f" strokeweight=".38939mm">
                  <v:stroke miterlimit="83231f" joinstyle="miter"/>
                  <v:path arrowok="t" textboxrect="0,0,472184,123140"/>
                </v:shape>
                <v:shape id="Shape 9" o:spid="_x0000_s1174" style="position:absolute;left:9356;top:28709;width:4722;height:1232;visibility:visible;mso-wrap-style:square;v-text-anchor:top" coordsize="472184,123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1jT4sQA&#10;AADcAAAADwAAAGRycy9kb3ducmV2LnhtbESPQYvCMBCF78L+hzDC3jTVgko1iitI9yKi64LHsRnb&#10;YjMpTdZ2/70RBI+PN+978xarzlTiTo0rLSsYDSMQxJnVJecKTj/bwQyE88gaK8uk4J8crJYfvQUm&#10;2rZ8oPvR5yJA2CWooPC+TqR0WUEG3dDWxMG72sagD7LJpW6wDXBTyXEUTaTBkkNDgTVtCspuxz8T&#10;3rDV7pzK2SX9Oqen6eU338emVeqz363nIDx1/n38Sn9rBeM4hueYQAC5f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NY0+LEAAAA3AAAAA8AAAAAAAAAAAAAAAAAmAIAAGRycy9k&#10;b3ducmV2LnhtbFBLBQYAAAAABAAEAPUAAACJAwAAAAA=&#10;" path="m,c70088,,177313,32837,324749,77989r147435,45151e" filled="f" strokeweight=".38939mm">
                  <v:stroke miterlimit="83231f" joinstyle="miter"/>
                  <v:path arrowok="t" textboxrect="0,0,472184,123140"/>
                </v:shape>
                <v:shape id="Shape 10" o:spid="_x0000_s1175" style="position:absolute;left:27968;top:5275;width:57488;height:72362;visibility:visible;mso-wrap-style:square;v-text-anchor:top" coordsize="5748752,72362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wuLsEA&#10;AADcAAAADwAAAGRycy9kb3ducmV2LnhtbESPT4vCMBTE7wt+h/AEb5qqiyzVKCoIXv1z8PhI3rbF&#10;5qU0sY1+eiMs7HGYmd8wq020teio9ZVjBdNJBoJYO1NxoeB6OYx/QPiAbLB2TAqe5GGzHnytMDeu&#10;5xN151CIBGGfo4IyhCaX0uuSLPqJa4iT9+taiyHJtpCmxT7BbS1nWbaQFitOCyU2tC9J388Pq8BO&#10;X/2+01t+xJ2+V42ON7qdlBoN43YJIlAM/+G/9tEomM2/4XMmHQG5f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F8Li7BAAAA3AAAAA8AAAAAAAAAAAAAAAAAmAIAAGRycy9kb3du&#10;cmV2LnhtbFBLBQYAAAAABAAEAPUAAACGAwAAAAA=&#10;" path="m1954404,305c3454585,,4787868,956473,5268309,2377640v480443,1421166,1018,2990446,-1191617,3900478c2884055,7188151,1243880,7236215,,6397584l1955116,3497703,1954404,305xe" fillcolor="#2f7ed8" stroked="f" strokeweight="0">
                  <v:stroke miterlimit="83231f" joinstyle="miter"/>
                  <v:path arrowok="t" textboxrect="0,0,5748752,7236215"/>
                </v:shape>
                <v:shape id="Shape 11" o:spid="_x0000_s1176" style="position:absolute;left:27968;top:5275;width:57488;height:72362;visibility:visible;mso-wrap-style:square;v-text-anchor:top" coordsize="5748752,72362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U348YA&#10;AADcAAAADwAAAGRycy9kb3ducmV2LnhtbESP3WrCQBSE7wXfYTmCd7rRWpXUVbQoSBXBH8TLQ/Y0&#10;CWbPhuyqydt3C4VeDjPzDTNb1KYQT6pcblnBoB+BIE6szjlVcDlvelMQziNrLCyTgoYcLObt1gxj&#10;bV98pOfJpyJA2MWoIPO+jKV0SUYGXd+WxMH7tpVBH2SVSl3hK8BNIYdRNJYGcw4LGZb0mVFyPz2M&#10;gsmuOJTNZTK6rrdfq+Tc3Hbj/UipbqdefoDwVPv/8F97qxUM397h90w4AnL+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dU348YAAADcAAAADwAAAAAAAAAAAAAAAACYAgAAZHJz&#10;L2Rvd25yZXYueG1sUEsFBgAAAAAEAAQA9QAAAIsDAAAAAA==&#10;" path="m1954404,305c3454584,,4787868,956473,5268309,2377640v480443,1421166,1018,2990446,-1191618,3900478c2884055,7188151,1243880,7236215,,6397584l1955116,3497703,1954404,305xe" filled="f" strokecolor="white" strokeweight=".38939mm">
                  <v:path arrowok="t" textboxrect="0,0,5748752,7236215"/>
                </v:shape>
                <v:shape id="Shape 12" o:spid="_x0000_s1177" style="position:absolute;left:9583;top:5278;width:37936;height:63953;visibility:visible;mso-wrap-style:square;v-text-anchor:top" coordsize="3793610,63953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PMlMQA&#10;AADcAAAADwAAAGRycy9kb3ducmV2LnhtbESPQYvCMBSE74L/ITxhb5rYFXGrUZYFWQ8qqHvw+Gie&#10;bbF5KU2s3X9vBMHjMDPfMItVZyvRUuNLxxrGIwWCOHOm5FzD32k9nIHwAdlg5Zg0/JOH1bLfW2Bq&#10;3J0P1B5DLiKEfYoaihDqVEqfFWTRj1xNHL2LayyGKJtcmgbvEW4rmSg1lRZLjgsF1vRTUHY93qwG&#10;Gidfyl4O28ne787b869r92qj9ceg+56DCNSFd/jV3hgNyecUnmfiEZD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XTzJTEAAAA3AAAAA8AAAAAAAAAAAAAAAAAmAIAAGRycy9k&#10;b3ducmV2LnhtbFBLBQYAAAAABAAEAPUAAACJAwAAAAA=&#10;" path="m3788754,r4856,3497394l1835595,6395319c562640,5535233,,3945141,448727,2475852,897455,1006564,2252472,2133,3788754,xe" fillcolor="#0d233a" stroked="f" strokeweight="0">
                  <v:stroke miterlimit="83231f" joinstyle="miter"/>
                  <v:path arrowok="t" textboxrect="0,0,3793610,6395319"/>
                </v:shape>
                <v:shape id="Shape 13" o:spid="_x0000_s1178" style="position:absolute;left:9583;top:5278;width:37936;height:63953;visibility:visible;mso-wrap-style:square;v-text-anchor:top" coordsize="3793610,63953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jFEMQA&#10;AADcAAAADwAAAGRycy9kb3ducmV2LnhtbESPQWvCQBSE74L/YXkFb7ppAlqiqxQhIBUijT30+Jp9&#10;JqHZtzG7Nem/7woFj8PMfMNsdqNpxY1611hW8LyIQBCXVjdcKfg4Z/MXEM4ja2wtk4JfcrDbTicb&#10;TLUd+J1uha9EgLBLUUHtfZdK6cqaDLqF7YiDd7G9QR9kX0nd4xDgppVxFC2lwYbDQo0d7Wsqv4sf&#10;o8AVS5lnJxsn9Hm8EtuvnN5WSs2extc1CE+jf4T/2wetIE5WcD8TjoD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YxRDEAAAA3AAAAA8AAAAAAAAAAAAAAAAAmAIAAGRycy9k&#10;b3ducmV2LnhtbFBLBQYAAAAABAAEAPUAAACJAwAAAAA=&#10;" path="m1835595,6395319c562640,5535232,,3945141,448727,2475852,897454,1006564,2252473,2133,3788753,r4857,3497394l1835595,6395319xe" filled="f" strokecolor="white" strokeweight=".38939mm">
                  <v:path arrowok="t" textboxrect="0,0,3793610,6395319"/>
                </v:shape>
                <v:rect id="Rectangle 238" o:spid="_x0000_s1179" style="position:absolute;left:92294;top:17890;width:30860;height:261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RLjcMA&#10;AADcAAAADwAAAGRycy9kb3ducmV2LnhtbERPy2rCQBTdF/yH4Qrd1YkRiomOIj7QZWsK6u6SuSbB&#10;zJ2QGZO0X99ZFLo8nPdyPZhadNS6yrKC6SQCQZxbXXGh4Cs7vM1BOI+ssbZMCr7JwXo1elliqm3P&#10;n9SdfSFCCLsUFZTeN6mULi/JoJvYhjhwd9sa9AG2hdQt9iHc1DKOondpsOLQUGJD25Lyx/lpFBzn&#10;zeZ6sj99Ue9vx8vHJdlliVfqdTxsFiA8Df5f/Oc+aQXxLKwNZ8IR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ARLjcMAAADcAAAADwAAAAAAAAAAAAAAAACYAgAAZHJzL2Rv&#10;d25yZXYueG1sUEsFBgAAAAAEAAQA9QAAAIgDAAAAAA==&#10;" filled="f" stroked="f">
                  <v:textbox inset="0,0,0,0">
                    <w:txbxContent>
                      <w:p w14:paraId="489D1BE4" w14:textId="77777777" w:rsidR="00163D88" w:rsidRPr="003E1FD3" w:rsidRDefault="00163D88" w:rsidP="00B2779C">
                        <w:pPr>
                          <w:rPr>
                            <w:sz w:val="24"/>
                            <w:szCs w:val="24"/>
                            <w:lang w:val="en-US"/>
                          </w:rPr>
                        </w:pPr>
                        <w:r w:rsidRPr="003E1FD3">
                          <w:rPr>
                            <w:rFonts w:eastAsia="DejaVu Sans" w:cs="DejaVu Sans"/>
                            <w:b/>
                            <w:color w:val="81913A"/>
                            <w:sz w:val="24"/>
                            <w:szCs w:val="24"/>
                            <w:lang w:val="en-US"/>
                          </w:rPr>
                          <w:t>Do you think exercising has helped you to gain more acquaintances and friends?</w:t>
                        </w:r>
                      </w:p>
                    </w:txbxContent>
                  </v:textbox>
                </v:rect>
                <v:rect id="Rectangle 239" o:spid="_x0000_s1180" style="position:absolute;left:86759;top:51094;width:7817;height:47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juFsYA&#10;AADcAAAADwAAAGRycy9kb3ducmV2LnhtbESPQWvCQBSE7wX/w/KE3uqmEYqJriJaSY5tFGxvj+wz&#10;Cc2+DdmtSfvruwXB4zAz3zCrzWhacaXeNZYVPM8iEMSl1Q1XCk7Hw9MChPPIGlvLpOCHHGzWk4cV&#10;ptoO/E7XwlciQNilqKD2vkuldGVNBt3MdsTBu9jeoA+yr6TucQhw08o4il6kwYbDQo0d7Woqv4pv&#10;oyBbdNuP3P4OVfv6mZ3fzsn+mHilHqfjdgnC0+jv4Vs71wrieQL/Z8IR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0juFsYAAADcAAAADwAAAAAAAAAAAAAAAACYAgAAZHJz&#10;L2Rvd25yZXYueG1sUEsFBgAAAAAEAAQA9QAAAIsDAAAAAA==&#10;" filled="f" stroked="f">
                  <v:textbox inset="0,0,0,0">
                    <w:txbxContent>
                      <w:p w14:paraId="1CF0A3B7" w14:textId="77777777" w:rsidR="00163D88" w:rsidRPr="00EE3385" w:rsidRDefault="00163D88" w:rsidP="00B2779C">
                        <w:r w:rsidRPr="00EE3385">
                          <w:rPr>
                            <w:w w:val="135"/>
                            <w:sz w:val="24"/>
                          </w:rPr>
                          <w:t>Yes</w:t>
                        </w:r>
                      </w:p>
                    </w:txbxContent>
                  </v:textbox>
                </v:rect>
                <v:rect id="Rectangle 240" o:spid="_x0000_s1181" style="position:absolute;left:89642;top:51100;width:644;height:20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Q09sMA&#10;AADcAAAADwAAAGRycy9kb3ducmV2LnhtbERPy2rCQBTdF/yH4Qrd1YlBiomOIj7QZWsK6u6SuSbB&#10;zJ2QGZO0X99ZFLo8nPdyPZhadNS6yrKC6SQCQZxbXXGh4Cs7vM1BOI+ssbZMCr7JwXo1elliqm3P&#10;n9SdfSFCCLsUFZTeN6mULi/JoJvYhjhwd9sa9AG2hdQt9iHc1DKOondpsOLQUGJD25Lyx/lpFBzn&#10;zeZ6sj99Ue9vx8vHJdlliVfqdTxsFiA8Df5f/Oc+aQXxLMwPZ8IR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nQ09sMAAADcAAAADwAAAAAAAAAAAAAAAACYAgAAZHJzL2Rv&#10;d25yZXYueG1sUEsFBgAAAAAEAAQA9QAAAIgDAAAAAA==&#10;" filled="f" stroked="f">
                  <v:textbox inset="0,0,0,0">
                    <w:txbxContent>
                      <w:p w14:paraId="6E6606FD" w14:textId="77777777" w:rsidR="00163D88" w:rsidRDefault="00163D88" w:rsidP="00B2779C">
                        <w:r>
                          <w:rPr>
                            <w:w w:val="119"/>
                            <w:sz w:val="24"/>
                          </w:rPr>
                          <w:t>:</w:t>
                        </w:r>
                      </w:p>
                    </w:txbxContent>
                  </v:textbox>
                </v:rect>
                <v:rect id="Rectangle 241" o:spid="_x0000_s1182" style="position:absolute;left:95033;top:51054;width:12686;height:48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iRbcQA&#10;AADcAAAADwAAAGRycy9kb3ducmV2LnhtbESPQYvCMBSE74L/ITxhb5oqIlqNIrqix10rqLdH82yL&#10;zUtpsrbrr98sCB6HmfmGWaxaU4oH1a6wrGA4iEAQp1YXnCk4Jbv+FITzyBpLy6Tglxyslt3OAmNt&#10;G/6mx9FnIkDYxagg976KpXRpTgbdwFbEwbvZ2qAPss6krrEJcFPKURRNpMGCw0KOFW1ySu/HH6Ng&#10;P63Wl4N9Nln5ed2fv86zbTLzSn302vUchKfWv8Ov9kErGI2H8H8mHA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04kW3EAAAA3AAAAA8AAAAAAAAAAAAAAAAAmAIAAGRycy9k&#10;b3ducmV2LnhtbFBLBQYAAAAABAAEAPUAAACJAwAAAAA=&#10;" filled="f" stroked="f">
                  <v:textbox inset="0,0,0,0">
                    <w:txbxContent>
                      <w:p w14:paraId="03EF1838" w14:textId="77777777" w:rsidR="00163D88" w:rsidRPr="00EE3385" w:rsidRDefault="00163D88" w:rsidP="00B2779C">
                        <w:pPr>
                          <w:rPr>
                            <w:b/>
                          </w:rPr>
                        </w:pPr>
                        <w:r>
                          <w:rPr>
                            <w:spacing w:val="22"/>
                            <w:w w:val="111"/>
                            <w:sz w:val="24"/>
                          </w:rPr>
                          <w:t xml:space="preserve"> </w:t>
                        </w:r>
                        <w:r w:rsidRPr="00EE3385">
                          <w:rPr>
                            <w:b/>
                            <w:w w:val="111"/>
                            <w:sz w:val="24"/>
                          </w:rPr>
                          <w:t>59</w:t>
                        </w:r>
                        <w:r w:rsidRPr="00EE3385">
                          <w:rPr>
                            <w:b/>
                            <w:spacing w:val="25"/>
                            <w:w w:val="111"/>
                            <w:sz w:val="24"/>
                          </w:rPr>
                          <w:t xml:space="preserve"> </w:t>
                        </w:r>
                        <w:r w:rsidRPr="00EE3385">
                          <w:rPr>
                            <w:b/>
                            <w:w w:val="111"/>
                            <w:sz w:val="24"/>
                          </w:rPr>
                          <w:t>%</w:t>
                        </w:r>
                      </w:p>
                    </w:txbxContent>
                  </v:textbox>
                </v:rect>
                <v:rect id="Rectangle 242" o:spid="_x0000_s1183" style="position:absolute;left:1250;top:21764;width:6009;height:36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oPGsUA&#10;AADcAAAADwAAAGRycy9kb3ducmV2LnhtbESPT4vCMBTE78J+h/AWvGlqWUSrUWTXRY/+WVBvj+bZ&#10;FpuX0kRb/fRGEPY4zMxvmOm8NaW4Ue0KywoG/QgEcWp1wZmCv/1vbwTCeWSNpWVScCcH89lHZ4qJ&#10;tg1v6bbzmQgQdgkqyL2vEildmpNB17cVcfDOtjbog6wzqWtsAtyUMo6ioTRYcFjIsaLvnNLL7moU&#10;rEbV4ri2jyYrl6fVYXMY/+zHXqnuZ7uYgPDU+v/wu73WCuKvGF5nwhGQs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6g8axQAAANwAAAAPAAAAAAAAAAAAAAAAAJgCAABkcnMv&#10;ZG93bnJldi54bWxQSwUGAAAAAAQABAD1AAAAigMAAAAA&#10;" filled="f" stroked="f">
                  <v:textbox inset="0,0,0,0">
                    <w:txbxContent>
                      <w:p w14:paraId="13DA3DAF" w14:textId="77777777" w:rsidR="00163D88" w:rsidRPr="00EE3385" w:rsidRDefault="00163D88" w:rsidP="00B2779C">
                        <w:r w:rsidRPr="00EE3385">
                          <w:rPr>
                            <w:spacing w:val="3"/>
                            <w:w w:val="120"/>
                            <w:sz w:val="24"/>
                          </w:rPr>
                          <w:t>No</w:t>
                        </w:r>
                      </w:p>
                    </w:txbxContent>
                  </v:textbox>
                </v:rect>
                <v:rect id="Rectangle 243" o:spid="_x0000_s1184" style="position:absolute;left:4135;top:28251;width:644;height:20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aqgcUA&#10;AADcAAAADwAAAGRycy9kb3ducmV2LnhtbESPT4vCMBTE78J+h/AW9qbpuiJajSKrix79B+rt0Tzb&#10;YvNSmqytfnojCB6HmfkNM542phBXqlxuWcF3JwJBnFidc6pgv/trD0A4j6yxsEwKbuRgOvlojTHW&#10;tuYNXbc+FQHCLkYFmfdlLKVLMjLoOrYkDt7ZVgZ9kFUqdYV1gJtCdqOoLw3mHBYyLOk3o+Sy/TcK&#10;loNydlzZe50Wi9PysD4M57uhV+rrs5mNQHhq/Dv8aq+0gm7vB55nwh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pqqBxQAAANwAAAAPAAAAAAAAAAAAAAAAAJgCAABkcnMv&#10;ZG93bnJldi54bWxQSwUGAAAAAAQABAD1AAAAigMAAAAA&#10;" filled="f" stroked="f">
                  <v:textbox inset="0,0,0,0">
                    <w:txbxContent>
                      <w:p w14:paraId="78B81766" w14:textId="77777777" w:rsidR="00163D88" w:rsidRDefault="00163D88" w:rsidP="00B2779C">
                        <w:r>
                          <w:rPr>
                            <w:w w:val="119"/>
                            <w:sz w:val="24"/>
                          </w:rPr>
                          <w:t>:</w:t>
                        </w:r>
                      </w:p>
                    </w:txbxContent>
                  </v:textbox>
                </v:rect>
                <v:rect id="Rectangle 244" o:spid="_x0000_s1185" style="position:absolute;left:5802;top:21763;width:10406;height:44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y9cYA&#10;AADcAAAADwAAAGRycy9kb3ducmV2LnhtbESPQWvCQBSE74L/YXmF3symIqKpq4itmGObFNLeHtnX&#10;JDT7NmRXk/rruwXB4zAz3zCb3WhacaHeNZYVPEUxCOLS6oYrBR/5cbYC4TyyxtYyKfglB7vtdLLB&#10;RNuB3+mS+UoECLsEFdTed4mUrqzJoItsRxy8b9sb9EH2ldQ9DgFuWjmP46U02HBYqLGjQ03lT3Y2&#10;Ck6rbv+Z2utQta9fp+KtWL/ka6/U48O4fwbhafT38K2dagXzxQL+z4QjIL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8y9cYAAADcAAAADwAAAAAAAAAAAAAAAACYAgAAZHJz&#10;L2Rvd25yZXYueG1sUEsFBgAAAAAEAAQA9QAAAIsDAAAAAA==&#10;" filled="f" stroked="f">
                  <v:textbox inset="0,0,0,0">
                    <w:txbxContent>
                      <w:p w14:paraId="00E6733E" w14:textId="77777777" w:rsidR="00163D88" w:rsidRPr="00EE3385" w:rsidRDefault="00163D88" w:rsidP="00B2779C">
                        <w:pPr>
                          <w:rPr>
                            <w:b/>
                          </w:rPr>
                        </w:pPr>
                        <w:r>
                          <w:rPr>
                            <w:spacing w:val="22"/>
                            <w:w w:val="111"/>
                            <w:sz w:val="24"/>
                          </w:rPr>
                          <w:t xml:space="preserve"> </w:t>
                        </w:r>
                        <w:r w:rsidRPr="00EE3385">
                          <w:rPr>
                            <w:b/>
                            <w:w w:val="111"/>
                            <w:sz w:val="24"/>
                          </w:rPr>
                          <w:t>41</w:t>
                        </w:r>
                        <w:r w:rsidRPr="00EE3385">
                          <w:rPr>
                            <w:b/>
                            <w:spacing w:val="14"/>
                            <w:w w:val="111"/>
                            <w:sz w:val="24"/>
                          </w:rPr>
                          <w:t xml:space="preserve"> </w:t>
                        </w:r>
                        <w:r w:rsidRPr="00EE3385">
                          <w:rPr>
                            <w:b/>
                            <w:w w:val="111"/>
                            <w:sz w:val="24"/>
                          </w:rPr>
                          <w:t>%</w:t>
                        </w:r>
                      </w:p>
                    </w:txbxContent>
                  </v:textbox>
                </v:rect>
                <w10:anchorlock/>
              </v:group>
            </w:pict>
          </mc:Fallback>
        </mc:AlternateContent>
      </w:r>
    </w:p>
    <w:p w14:paraId="6B155ED1" w14:textId="77777777" w:rsidR="00B2779C" w:rsidRPr="001D75A3" w:rsidRDefault="00B2779C" w:rsidP="00B2779C">
      <w:pPr>
        <w:spacing w:before="240" w:after="240" w:line="360" w:lineRule="auto"/>
        <w:jc w:val="both"/>
        <w:rPr>
          <w:color w:val="FF0000"/>
          <w:lang w:val="en-US"/>
        </w:rPr>
      </w:pPr>
      <w:r w:rsidRPr="001D75A3">
        <w:rPr>
          <w:lang w:val="en-US"/>
        </w:rPr>
        <w:t>The writers of the self-narratives also rec</w:t>
      </w:r>
      <w:r w:rsidR="00047F46" w:rsidRPr="001D75A3">
        <w:rPr>
          <w:lang w:val="en-US"/>
        </w:rPr>
        <w:t>ognized that. For instance, Janis</w:t>
      </w:r>
      <w:r w:rsidRPr="001D75A3">
        <w:rPr>
          <w:lang w:val="en-US"/>
        </w:rPr>
        <w:t xml:space="preserve"> writes: “</w:t>
      </w:r>
      <w:r w:rsidRPr="001D75A3">
        <w:rPr>
          <w:i/>
          <w:lang w:val="en-US"/>
        </w:rPr>
        <w:t>As I was training in a basketball team, and now dancing in a folk dance collective, I have gained many friends, and these activities have helped me to stay more socially interactive.”</w:t>
      </w:r>
      <w:r w:rsidRPr="001D75A3">
        <w:rPr>
          <w:lang w:val="en-US"/>
        </w:rPr>
        <w:t xml:space="preserve"> See Appendix Nr.</w:t>
      </w:r>
      <w:r w:rsidR="00A50369" w:rsidRPr="001D75A3">
        <w:rPr>
          <w:lang w:val="en-US"/>
        </w:rPr>
        <w:t>4.</w:t>
      </w:r>
      <w:r w:rsidRPr="001D75A3">
        <w:rPr>
          <w:lang w:val="en-US"/>
        </w:rPr>
        <w:t xml:space="preserve"> Lene also writes: </w:t>
      </w:r>
      <w:r w:rsidRPr="001D75A3">
        <w:rPr>
          <w:i/>
          <w:lang w:val="en-US"/>
        </w:rPr>
        <w:t xml:space="preserve">“After I lost the weight, all of a sudden I started to get more friends. At that time, I thought it was because of my weight loss, but now that I think back, I did become more social, positive and outgoing, and acquaintances started to gather all around me. My life became more joyful on daily basis.” </w:t>
      </w:r>
      <w:r w:rsidRPr="001D75A3">
        <w:rPr>
          <w:lang w:val="en-US"/>
        </w:rPr>
        <w:t>See Appendix Nr.</w:t>
      </w:r>
      <w:r w:rsidR="00A50369" w:rsidRPr="001D75A3">
        <w:rPr>
          <w:lang w:val="en-US"/>
        </w:rPr>
        <w:t>7.</w:t>
      </w:r>
      <w:r w:rsidRPr="001D75A3">
        <w:rPr>
          <w:lang w:val="en-US"/>
        </w:rPr>
        <w:t xml:space="preserve"> Thormod experienced the same: </w:t>
      </w:r>
      <w:r w:rsidRPr="001D75A3">
        <w:rPr>
          <w:i/>
          <w:lang w:val="en-US"/>
        </w:rPr>
        <w:t xml:space="preserve">“I think that exercising has definitely helped me with my social skills, and helped me gain more acquaintances and friends inside my team and in the university” </w:t>
      </w:r>
      <w:r w:rsidRPr="001D75A3">
        <w:rPr>
          <w:lang w:val="en-US"/>
        </w:rPr>
        <w:t>See Appendix Nr.</w:t>
      </w:r>
      <w:r w:rsidR="00A50369" w:rsidRPr="001D75A3">
        <w:rPr>
          <w:lang w:val="en-US"/>
        </w:rPr>
        <w:t>10.</w:t>
      </w:r>
      <w:r w:rsidRPr="001D75A3">
        <w:rPr>
          <w:lang w:val="en-US"/>
        </w:rPr>
        <w:t xml:space="preserve"> </w:t>
      </w:r>
    </w:p>
    <w:p w14:paraId="2DE374D5" w14:textId="77777777" w:rsidR="00B2779C" w:rsidRPr="001D75A3" w:rsidRDefault="00B2779C" w:rsidP="00B2779C">
      <w:pPr>
        <w:spacing w:before="240" w:after="240" w:line="360" w:lineRule="auto"/>
        <w:jc w:val="both"/>
        <w:rPr>
          <w:rFonts w:eastAsia="Times New Roman" w:cs="Arial"/>
          <w:lang w:val="en-US" w:eastAsia="da-DK"/>
        </w:rPr>
      </w:pPr>
      <w:r w:rsidRPr="001D75A3">
        <w:rPr>
          <w:lang w:val="en-US"/>
        </w:rPr>
        <w:t xml:space="preserve">These comments just prove that exercising not only improve social skills, but can also reward students with more friends. For example, in Liva’s case, she has gained many friends during her sports activities. She writes: </w:t>
      </w:r>
      <w:r w:rsidRPr="001D75A3">
        <w:rPr>
          <w:i/>
          <w:lang w:val="en-US"/>
        </w:rPr>
        <w:t>“</w:t>
      </w:r>
      <w:r w:rsidRPr="001D75A3">
        <w:rPr>
          <w:rFonts w:eastAsia="Times New Roman" w:cs="Arial"/>
          <w:i/>
          <w:lang w:val="en-US" w:eastAsia="da-DK"/>
        </w:rPr>
        <w:t xml:space="preserve">As I have changed to a different dance collective, my network of acquaintances and friends has also grown, and I have become even more communicative. I still stay in touch with all my friends from the previous collective. I can say that we don’t only meet up to dance, but also visit events together, arrange gatherings with each other at each other’s home, we party together and remember each other’s important events in life, like graduations.” </w:t>
      </w:r>
      <w:r w:rsidR="00A50369" w:rsidRPr="001D75A3">
        <w:rPr>
          <w:rFonts w:eastAsia="Times New Roman" w:cs="Arial"/>
          <w:lang w:val="en-US" w:eastAsia="da-DK"/>
        </w:rPr>
        <w:t xml:space="preserve">See </w:t>
      </w:r>
      <w:r w:rsidRPr="001D75A3">
        <w:rPr>
          <w:rFonts w:eastAsia="Times New Roman" w:cs="Arial"/>
          <w:lang w:val="en-US" w:eastAsia="da-DK"/>
        </w:rPr>
        <w:t>Appendix Nr.</w:t>
      </w:r>
      <w:r w:rsidR="00A50369" w:rsidRPr="001D75A3">
        <w:rPr>
          <w:rFonts w:eastAsia="Times New Roman" w:cs="Arial"/>
          <w:lang w:val="en-US" w:eastAsia="da-DK"/>
        </w:rPr>
        <w:t>5.</w:t>
      </w:r>
      <w:r w:rsidRPr="001D75A3">
        <w:rPr>
          <w:rFonts w:eastAsia="Times New Roman" w:cs="Arial"/>
          <w:i/>
          <w:lang w:val="en-US" w:eastAsia="da-DK"/>
        </w:rPr>
        <w:t xml:space="preserve"> </w:t>
      </w:r>
      <w:r w:rsidRPr="001D75A3">
        <w:rPr>
          <w:rFonts w:eastAsia="Times New Roman" w:cs="Arial"/>
          <w:lang w:val="en-US" w:eastAsia="da-DK"/>
        </w:rPr>
        <w:t xml:space="preserve">From this </w:t>
      </w:r>
      <w:r w:rsidR="00A50369" w:rsidRPr="001D75A3">
        <w:rPr>
          <w:rFonts w:eastAsia="Times New Roman" w:cs="Arial"/>
          <w:lang w:val="en-US" w:eastAsia="da-DK"/>
        </w:rPr>
        <w:t>comment,</w:t>
      </w:r>
      <w:r w:rsidRPr="001D75A3">
        <w:rPr>
          <w:rFonts w:eastAsia="Times New Roman" w:cs="Arial"/>
          <w:lang w:val="en-US" w:eastAsia="da-DK"/>
        </w:rPr>
        <w:t xml:space="preserve"> we can see that Liva is definitely a part of a great sports collective, which she will doubtfully leave any time soon. </w:t>
      </w:r>
    </w:p>
    <w:p w14:paraId="0A05E16E" w14:textId="77777777" w:rsidR="00B2779C" w:rsidRPr="001D75A3" w:rsidRDefault="00B2779C" w:rsidP="00B2779C">
      <w:pPr>
        <w:spacing w:before="240" w:after="240" w:line="360" w:lineRule="auto"/>
        <w:jc w:val="both"/>
        <w:rPr>
          <w:lang w:val="en-US"/>
        </w:rPr>
      </w:pPr>
      <w:r w:rsidRPr="001D75A3">
        <w:rPr>
          <w:rFonts w:eastAsia="Times New Roman" w:cs="Arial"/>
          <w:lang w:val="en-US" w:eastAsia="da-DK"/>
        </w:rPr>
        <w:t xml:space="preserve">As described in the </w:t>
      </w:r>
      <w:proofErr w:type="gramStart"/>
      <w:r w:rsidRPr="001D75A3">
        <w:rPr>
          <w:rFonts w:eastAsia="Times New Roman" w:cs="Arial"/>
          <w:lang w:val="en-US" w:eastAsia="da-DK"/>
        </w:rPr>
        <w:t>Multiple</w:t>
      </w:r>
      <w:proofErr w:type="gramEnd"/>
      <w:r w:rsidRPr="001D75A3">
        <w:rPr>
          <w:rFonts w:eastAsia="Times New Roman" w:cs="Arial"/>
          <w:lang w:val="en-US" w:eastAsia="da-DK"/>
        </w:rPr>
        <w:t xml:space="preserve"> social groups theory part </w:t>
      </w:r>
      <w:r w:rsidR="00A50369" w:rsidRPr="001D75A3">
        <w:rPr>
          <w:rFonts w:eastAsia="Times New Roman" w:cs="Arial"/>
          <w:lang w:val="en-US" w:eastAsia="da-DK"/>
        </w:rPr>
        <w:t>(See Page N</w:t>
      </w:r>
      <w:r w:rsidRPr="001D75A3">
        <w:rPr>
          <w:rFonts w:eastAsia="Times New Roman" w:cs="Arial"/>
          <w:lang w:val="en-US" w:eastAsia="da-DK"/>
        </w:rPr>
        <w:t>r.</w:t>
      </w:r>
      <w:r w:rsidR="00A50369" w:rsidRPr="001D75A3">
        <w:rPr>
          <w:rFonts w:eastAsia="Times New Roman" w:cs="Arial"/>
          <w:lang w:val="en-US" w:eastAsia="da-DK"/>
        </w:rPr>
        <w:t>23</w:t>
      </w:r>
      <w:r w:rsidRPr="001D75A3">
        <w:rPr>
          <w:rFonts w:eastAsia="Times New Roman" w:cs="Arial"/>
          <w:lang w:val="en-US" w:eastAsia="da-DK"/>
        </w:rPr>
        <w:t>)</w:t>
      </w:r>
      <w:r w:rsidR="00A50369" w:rsidRPr="001D75A3">
        <w:rPr>
          <w:rFonts w:eastAsia="Times New Roman" w:cs="Arial"/>
          <w:lang w:val="en-US" w:eastAsia="da-DK"/>
        </w:rPr>
        <w:t>,</w:t>
      </w:r>
      <w:r w:rsidRPr="001D75A3">
        <w:rPr>
          <w:rFonts w:eastAsia="Times New Roman" w:cs="Arial"/>
          <w:lang w:val="en-US" w:eastAsia="da-DK"/>
        </w:rPr>
        <w:t xml:space="preserve"> individuals are often a part of multiple groups, which can develop multiple identities. If we speak about groups when they are looked at as groups of friends, then it is considered an intimacy group and small task group. In these groups, the </w:t>
      </w:r>
      <w:r w:rsidRPr="001D75A3">
        <w:rPr>
          <w:rFonts w:eastAsia="Times New Roman" w:cs="Arial"/>
          <w:lang w:val="en-US" w:eastAsia="da-DK"/>
        </w:rPr>
        <w:lastRenderedPageBreak/>
        <w:t>main characteristics are personal ties common interpersonal connections, face-to-face interactions and close bonds. If we take Liva’s case as an example, her dance collective can definitely be described as an intimacy group.</w:t>
      </w:r>
    </w:p>
    <w:p w14:paraId="1EA5E878" w14:textId="77777777" w:rsidR="00B2779C" w:rsidRPr="001D75A3" w:rsidRDefault="005E1803" w:rsidP="005E1803">
      <w:pPr>
        <w:pStyle w:val="Overskrift2"/>
        <w:rPr>
          <w:lang w:val="en-US"/>
        </w:rPr>
      </w:pPr>
      <w:bookmarkStart w:id="32" w:name="_Toc389144981"/>
      <w:r w:rsidRPr="001D75A3">
        <w:rPr>
          <w:lang w:val="en-US"/>
        </w:rPr>
        <w:t xml:space="preserve">6.5 </w:t>
      </w:r>
      <w:r w:rsidR="00B2779C" w:rsidRPr="001D75A3">
        <w:rPr>
          <w:lang w:val="en-US"/>
        </w:rPr>
        <w:t>Participation in sports collectives</w:t>
      </w:r>
      <w:bookmarkEnd w:id="32"/>
    </w:p>
    <w:p w14:paraId="5DD3FD36" w14:textId="77777777" w:rsidR="00B2779C" w:rsidRPr="001D75A3" w:rsidRDefault="00B2779C" w:rsidP="002D1E3B">
      <w:pPr>
        <w:spacing w:before="240" w:after="240" w:line="360" w:lineRule="auto"/>
        <w:jc w:val="both"/>
        <w:rPr>
          <w:lang w:val="en-US"/>
        </w:rPr>
      </w:pPr>
      <w:r w:rsidRPr="001D75A3">
        <w:rPr>
          <w:lang w:val="en-US"/>
        </w:rPr>
        <w:t xml:space="preserve">The next question was important for me to know due to the fact that it shows how many participants are a part of a sports collective/group; henceforth, the results of this questions can show me how many of the participants know how it is to be involved in a specific group, e.g., volleyball team, tennis club, dance collective etc. Not all of the 112 respondents have been a part of a sports activities group. The main goal of my survey was to include people who exercise at least once a week, and I used this question for my curiosity to see if it could lead to something. As of result, many students are a part of a sports team. 38% of the respondents are currently part of a sports team, while 30% used to be a part of one, which has given me good results to research this further, because the respondents who used to be a part </w:t>
      </w:r>
      <w:proofErr w:type="gramStart"/>
      <w:r w:rsidRPr="001D75A3">
        <w:rPr>
          <w:lang w:val="en-US"/>
        </w:rPr>
        <w:t>of a sports</w:t>
      </w:r>
      <w:proofErr w:type="gramEnd"/>
      <w:r w:rsidRPr="001D75A3">
        <w:rPr>
          <w:lang w:val="en-US"/>
        </w:rPr>
        <w:t xml:space="preserve"> collective could also respond me the following q</w:t>
      </w:r>
      <w:r w:rsidR="002D1E3B" w:rsidRPr="001D75A3">
        <w:rPr>
          <w:lang w:val="en-US"/>
        </w:rPr>
        <w:t>uestions concerning this issue.</w:t>
      </w:r>
    </w:p>
    <w:p w14:paraId="28A5F49C" w14:textId="77777777" w:rsidR="00B2779C" w:rsidRPr="001D75A3" w:rsidRDefault="00B2779C" w:rsidP="00B2779C">
      <w:pPr>
        <w:spacing w:before="240" w:after="240" w:line="360" w:lineRule="auto"/>
        <w:jc w:val="right"/>
        <w:rPr>
          <w:b/>
          <w:lang w:val="en-US"/>
        </w:rPr>
      </w:pPr>
      <w:r w:rsidRPr="001D75A3">
        <w:rPr>
          <w:b/>
          <w:lang w:val="en-US"/>
        </w:rPr>
        <w:t>Chart Nr.8 Participation in sports activities groups</w:t>
      </w:r>
    </w:p>
    <w:p w14:paraId="01A5BF0C" w14:textId="77777777" w:rsidR="00B2779C" w:rsidRPr="001D75A3" w:rsidRDefault="00B2779C" w:rsidP="00B2779C">
      <w:pPr>
        <w:spacing w:before="240" w:after="240" w:line="360" w:lineRule="auto"/>
        <w:jc w:val="both"/>
        <w:rPr>
          <w:lang w:val="en-US"/>
        </w:rPr>
      </w:pPr>
      <w:r w:rsidRPr="001D75A3">
        <w:rPr>
          <w:rFonts w:ascii="DejaVu Sans" w:eastAsia="DejaVu Sans" w:hAnsi="DejaVu Sans" w:cs="DejaVu Sans"/>
          <w:b/>
          <w:noProof/>
          <w:color w:val="81913A"/>
          <w:sz w:val="35"/>
          <w:lang w:eastAsia="da-DK"/>
        </w:rPr>
        <mc:AlternateContent>
          <mc:Choice Requires="wps">
            <w:drawing>
              <wp:anchor distT="45720" distB="45720" distL="114300" distR="114300" simplePos="0" relativeHeight="251667456" behindDoc="0" locked="0" layoutInCell="1" allowOverlap="1" wp14:anchorId="7E6F1CA1" wp14:editId="07AA4401">
                <wp:simplePos x="0" y="0"/>
                <wp:positionH relativeFrom="column">
                  <wp:posOffset>79375</wp:posOffset>
                </wp:positionH>
                <wp:positionV relativeFrom="paragraph">
                  <wp:posOffset>2677160</wp:posOffset>
                </wp:positionV>
                <wp:extent cx="885825" cy="295275"/>
                <wp:effectExtent l="0" t="0" r="9525" b="9525"/>
                <wp:wrapNone/>
                <wp:docPr id="2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295275"/>
                        </a:xfrm>
                        <a:prstGeom prst="rect">
                          <a:avLst/>
                        </a:prstGeom>
                        <a:solidFill>
                          <a:srgbClr val="FFFFFF"/>
                        </a:solidFill>
                        <a:ln w="9525">
                          <a:noFill/>
                          <a:miter lim="800000"/>
                          <a:headEnd/>
                          <a:tailEnd/>
                        </a:ln>
                      </wps:spPr>
                      <wps:txbx>
                        <w:txbxContent>
                          <w:p w14:paraId="5BB1F5DE" w14:textId="77777777" w:rsidR="00163D88" w:rsidRDefault="00163D88" w:rsidP="00B2779C">
                            <w:pPr>
                              <w:spacing w:after="0"/>
                            </w:pPr>
                            <w:proofErr w:type="gramStart"/>
                            <w:r w:rsidRPr="00973889">
                              <w:rPr>
                                <w:rFonts w:ascii="Calibri" w:eastAsia="Calibri" w:hAnsi="Calibri" w:cs="Calibri"/>
                                <w:color w:val="000000"/>
                                <w:sz w:val="24"/>
                              </w:rPr>
                              <w:t>No</w:t>
                            </w:r>
                            <w:r>
                              <w:rPr>
                                <w:rFonts w:ascii="Calibri" w:eastAsia="Calibri" w:hAnsi="Calibri" w:cs="Calibri"/>
                                <w:color w:val="000000"/>
                                <w:sz w:val="24"/>
                              </w:rPr>
                              <w:t xml:space="preserve">    </w:t>
                            </w:r>
                            <w:r w:rsidRPr="00B6740F">
                              <w:rPr>
                                <w:rFonts w:ascii="Calibri" w:eastAsia="Calibri" w:hAnsi="Calibri" w:cs="Calibri"/>
                                <w:b/>
                                <w:color w:val="000000"/>
                                <w:sz w:val="24"/>
                              </w:rPr>
                              <w:t>32</w:t>
                            </w:r>
                            <w:proofErr w:type="gramEnd"/>
                            <w:r w:rsidRPr="00B6740F">
                              <w:rPr>
                                <w:rFonts w:ascii="Calibri" w:eastAsia="Calibri" w:hAnsi="Calibri" w:cs="Calibri"/>
                                <w:b/>
                                <w:color w:val="000000"/>
                                <w:sz w:val="24"/>
                              </w:rPr>
                              <w:t xml:space="preserve"> %</w:t>
                            </w:r>
                          </w:p>
                          <w:p w14:paraId="5532388D" w14:textId="77777777" w:rsidR="00163D88" w:rsidRPr="00973889" w:rsidRDefault="00163D88" w:rsidP="00B2779C">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86" type="#_x0000_t202" style="position:absolute;left:0;text-align:left;margin-left:6.25pt;margin-top:210.8pt;width:69.75pt;height:23.2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" stroked="f">
                <v:textbox>
                  <w:txbxContent>
                    <w:p w14:paraId="5BB1F5DE" w14:textId="77777777" w:rsidR="00163D88" w:rsidRDefault="00163D88" w:rsidP="00B2779C">
                      <w:pPr>
                        <w:spacing w:after="0"/>
                      </w:pPr>
                      <w:proofErr w:type="gramStart"/>
                      <w:r w:rsidRPr="00973889">
                        <w:rPr>
                          <w:rFonts w:ascii="Calibri" w:eastAsia="Calibri" w:hAnsi="Calibri" w:cs="Calibri"/>
                          <w:color w:val="000000"/>
                          <w:sz w:val="24"/>
                        </w:rPr>
                        <w:t>No</w:t>
                      </w:r>
                      <w:r>
                        <w:rPr>
                          <w:rFonts w:ascii="Calibri" w:eastAsia="Calibri" w:hAnsi="Calibri" w:cs="Calibri"/>
                          <w:color w:val="000000"/>
                          <w:sz w:val="24"/>
                        </w:rPr>
                        <w:t xml:space="preserve">    </w:t>
                      </w:r>
                      <w:r w:rsidRPr="00B6740F">
                        <w:rPr>
                          <w:rFonts w:ascii="Calibri" w:eastAsia="Calibri" w:hAnsi="Calibri" w:cs="Calibri"/>
                          <w:b/>
                          <w:color w:val="000000"/>
                          <w:sz w:val="24"/>
                        </w:rPr>
                        <w:t>32</w:t>
                      </w:r>
                      <w:proofErr w:type="gramEnd"/>
                      <w:r w:rsidRPr="00B6740F">
                        <w:rPr>
                          <w:rFonts w:ascii="Calibri" w:eastAsia="Calibri" w:hAnsi="Calibri" w:cs="Calibri"/>
                          <w:b/>
                          <w:color w:val="000000"/>
                          <w:sz w:val="24"/>
                        </w:rPr>
                        <w:t xml:space="preserve"> %</w:t>
                      </w:r>
                    </w:p>
                    <w:p w14:paraId="5532388D" w14:textId="77777777" w:rsidR="00163D88" w:rsidRPr="00973889" w:rsidRDefault="00163D88" w:rsidP="00B2779C">
                      <w:pPr>
                        <w:rPr>
                          <w:lang w:val="en-US"/>
                        </w:rPr>
                      </w:pPr>
                    </w:p>
                  </w:txbxContent>
                </v:textbox>
              </v:shape>
            </w:pict>
          </mc:Fallback>
        </mc:AlternateContent>
      </w:r>
      <w:r w:rsidRPr="001D75A3">
        <w:rPr>
          <w:noProof/>
          <w:lang w:eastAsia="da-DK"/>
        </w:rPr>
        <mc:AlternateContent>
          <mc:Choice Requires="wps">
            <w:drawing>
              <wp:anchor distT="45720" distB="45720" distL="114300" distR="114300" simplePos="0" relativeHeight="251668480" behindDoc="0" locked="0" layoutInCell="1" allowOverlap="1" wp14:anchorId="29FF830D" wp14:editId="4A535566">
                <wp:simplePos x="0" y="0"/>
                <wp:positionH relativeFrom="margin">
                  <wp:posOffset>4566285</wp:posOffset>
                </wp:positionH>
                <wp:positionV relativeFrom="paragraph">
                  <wp:posOffset>404495</wp:posOffset>
                </wp:positionV>
                <wp:extent cx="1133475" cy="1038225"/>
                <wp:effectExtent l="0" t="0" r="9525" b="9525"/>
                <wp:wrapNone/>
                <wp:docPr id="2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1038225"/>
                        </a:xfrm>
                        <a:prstGeom prst="rect">
                          <a:avLst/>
                        </a:prstGeom>
                        <a:solidFill>
                          <a:srgbClr val="FFFFFF"/>
                        </a:solidFill>
                        <a:ln w="9525">
                          <a:noFill/>
                          <a:miter lim="800000"/>
                          <a:headEnd/>
                          <a:tailEnd/>
                        </a:ln>
                      </wps:spPr>
                      <wps:txbx>
                        <w:txbxContent>
                          <w:p w14:paraId="41B17B83" w14:textId="77777777" w:rsidR="00163D88" w:rsidRPr="00B6740F" w:rsidRDefault="00163D88" w:rsidP="00B2779C">
                            <w:pPr>
                              <w:spacing w:after="253" w:line="216" w:lineRule="auto"/>
                              <w:jc w:val="both"/>
                              <w:rPr>
                                <w:rFonts w:ascii="Calibri" w:eastAsia="DejaVu Sans" w:hAnsi="Calibri" w:cs="DejaVu Sans"/>
                                <w:b/>
                                <w:color w:val="81913A"/>
                                <w:sz w:val="24"/>
                                <w:szCs w:val="24"/>
                                <w:lang w:val="en-US" w:eastAsia="da-DK"/>
                              </w:rPr>
                            </w:pPr>
                            <w:r w:rsidRPr="00B6740F">
                              <w:rPr>
                                <w:rFonts w:ascii="Calibri" w:eastAsia="DejaVu Sans" w:hAnsi="Calibri" w:cs="DejaVu Sans"/>
                                <w:b/>
                                <w:color w:val="81913A"/>
                                <w:sz w:val="24"/>
                                <w:szCs w:val="24"/>
                                <w:lang w:val="en-US" w:eastAsia="da-DK"/>
                              </w:rPr>
                              <w:t xml:space="preserve">Are you a part </w:t>
                            </w:r>
                            <w:r>
                              <w:rPr>
                                <w:rFonts w:ascii="Calibri" w:eastAsia="DejaVu Sans" w:hAnsi="Calibri" w:cs="DejaVu Sans"/>
                                <w:b/>
                                <w:color w:val="81913A"/>
                                <w:sz w:val="24"/>
                                <w:szCs w:val="24"/>
                                <w:lang w:val="en-US" w:eastAsia="da-DK"/>
                              </w:rPr>
                              <w:t xml:space="preserve">of any </w:t>
                            </w:r>
                            <w:r w:rsidRPr="00B6740F">
                              <w:rPr>
                                <w:rFonts w:ascii="Calibri" w:eastAsia="DejaVu Sans" w:hAnsi="Calibri" w:cs="DejaVu Sans"/>
                                <w:b/>
                                <w:color w:val="81913A"/>
                                <w:sz w:val="24"/>
                                <w:szCs w:val="24"/>
                                <w:lang w:val="en-US" w:eastAsia="da-DK"/>
                              </w:rPr>
                              <w:t xml:space="preserve">sports activities group? </w:t>
                            </w:r>
                          </w:p>
                          <w:p w14:paraId="50DC17EC" w14:textId="77777777" w:rsidR="00163D88" w:rsidRPr="00B6740F" w:rsidRDefault="00163D88" w:rsidP="00B2779C">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87" type="#_x0000_t202" style="position:absolute;left:0;text-align:left;margin-left:359.55pt;margin-top:31.85pt;width:89.25pt;height:81.7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" stroked="f">
                <v:textbox>
                  <w:txbxContent>
                    <w:p w14:paraId="41B17B83" w14:textId="77777777" w:rsidR="00163D88" w:rsidRPr="00B6740F" w:rsidRDefault="00163D88" w:rsidP="00B2779C">
                      <w:pPr>
                        <w:spacing w:after="253" w:line="216" w:lineRule="auto"/>
                        <w:jc w:val="both"/>
                        <w:rPr>
                          <w:rFonts w:ascii="Calibri" w:eastAsia="DejaVu Sans" w:hAnsi="Calibri" w:cs="DejaVu Sans"/>
                          <w:b/>
                          <w:color w:val="81913A"/>
                          <w:sz w:val="24"/>
                          <w:szCs w:val="24"/>
                          <w:lang w:val="en-US" w:eastAsia="da-DK"/>
                        </w:rPr>
                      </w:pPr>
                      <w:r w:rsidRPr="00B6740F">
                        <w:rPr>
                          <w:rFonts w:ascii="Calibri" w:eastAsia="DejaVu Sans" w:hAnsi="Calibri" w:cs="DejaVu Sans"/>
                          <w:b/>
                          <w:color w:val="81913A"/>
                          <w:sz w:val="24"/>
                          <w:szCs w:val="24"/>
                          <w:lang w:val="en-US" w:eastAsia="da-DK"/>
                        </w:rPr>
                        <w:t xml:space="preserve">Are you a part </w:t>
                      </w:r>
                      <w:r>
                        <w:rPr>
                          <w:rFonts w:ascii="Calibri" w:eastAsia="DejaVu Sans" w:hAnsi="Calibri" w:cs="DejaVu Sans"/>
                          <w:b/>
                          <w:color w:val="81913A"/>
                          <w:sz w:val="24"/>
                          <w:szCs w:val="24"/>
                          <w:lang w:val="en-US" w:eastAsia="da-DK"/>
                        </w:rPr>
                        <w:t xml:space="preserve">of any </w:t>
                      </w:r>
                      <w:r w:rsidRPr="00B6740F">
                        <w:rPr>
                          <w:rFonts w:ascii="Calibri" w:eastAsia="DejaVu Sans" w:hAnsi="Calibri" w:cs="DejaVu Sans"/>
                          <w:b/>
                          <w:color w:val="81913A"/>
                          <w:sz w:val="24"/>
                          <w:szCs w:val="24"/>
                          <w:lang w:val="en-US" w:eastAsia="da-DK"/>
                        </w:rPr>
                        <w:t xml:space="preserve">sports activities group? </w:t>
                      </w:r>
                    </w:p>
                    <w:p w14:paraId="50DC17EC" w14:textId="77777777" w:rsidR="00163D88" w:rsidRPr="00B6740F" w:rsidRDefault="00163D88" w:rsidP="00B2779C">
                      <w:pPr>
                        <w:rPr>
                          <w:lang w:val="en-US"/>
                        </w:rPr>
                      </w:pPr>
                    </w:p>
                  </w:txbxContent>
                </v:textbox>
                <w10:wrap anchorx="margin"/>
              </v:shape>
            </w:pict>
          </mc:Fallback>
        </mc:AlternateContent>
      </w:r>
      <w:r w:rsidRPr="001D75A3">
        <w:rPr>
          <w:rFonts w:ascii="Calibri" w:eastAsia="Calibri" w:hAnsi="Calibri" w:cs="Calibri"/>
          <w:b/>
          <w:noProof/>
          <w:color w:val="000000"/>
          <w:lang w:eastAsia="da-DK"/>
        </w:rPr>
        <mc:AlternateContent>
          <mc:Choice Requires="wpg">
            <w:drawing>
              <wp:inline distT="0" distB="0" distL="0" distR="0" wp14:anchorId="7A00156C" wp14:editId="7042DB99">
                <wp:extent cx="4514850" cy="3105150"/>
                <wp:effectExtent l="0" t="0" r="0" b="0"/>
                <wp:docPr id="245" name="Group 245"/>
                <wp:cNvGraphicFramePr/>
                <a:graphic xmlns:a="http://schemas.openxmlformats.org/drawingml/2006/main">
                  <a:graphicData uri="http://schemas.microsoft.com/office/word/2010/wordprocessingGroup">
                    <wpg:wgp>
                      <wpg:cNvGrpSpPr/>
                      <wpg:grpSpPr>
                        <a:xfrm>
                          <a:off x="0" y="0"/>
                          <a:ext cx="4514850" cy="3105150"/>
                          <a:chOff x="-139907" y="0"/>
                          <a:chExt cx="9351668" cy="6498932"/>
                        </a:xfrm>
                      </wpg:grpSpPr>
                      <wps:wsp>
                        <wps:cNvPr id="246" name="Shape 8"/>
                        <wps:cNvSpPr/>
                        <wps:spPr>
                          <a:xfrm>
                            <a:off x="7468544" y="1609829"/>
                            <a:ext cx="715993" cy="346083"/>
                          </a:xfrm>
                          <a:custGeom>
                            <a:avLst/>
                            <a:gdLst/>
                            <a:ahLst/>
                            <a:cxnLst/>
                            <a:rect l="0" t="0" r="0" b="0"/>
                            <a:pathLst>
                              <a:path w="458606" h="160930">
                                <a:moveTo>
                                  <a:pt x="458606" y="0"/>
                                </a:moveTo>
                                <a:cubicBezTo>
                                  <a:pt x="388518" y="0"/>
                                  <a:pt x="284913" y="42915"/>
                                  <a:pt x="142457" y="101922"/>
                                </a:cubicBezTo>
                                <a:lnTo>
                                  <a:pt x="0" y="160930"/>
                                </a:lnTo>
                              </a:path>
                            </a:pathLst>
                          </a:custGeom>
                          <a:ln w="14018" cap="flat">
                            <a:miter lim="127000"/>
                          </a:ln>
                        </wps:spPr>
                        <wps:style>
                          <a:lnRef idx="1">
                            <a:srgbClr val="000000"/>
                          </a:lnRef>
                          <a:fillRef idx="0">
                            <a:srgbClr val="000000">
                              <a:alpha val="0"/>
                            </a:srgbClr>
                          </a:fillRef>
                          <a:effectRef idx="0">
                            <a:scrgbClr r="0" g="0" b="0"/>
                          </a:effectRef>
                          <a:fontRef idx="none"/>
                        </wps:style>
                        <wps:bodyPr/>
                      </wps:wsp>
                      <wps:wsp>
                        <wps:cNvPr id="247" name="Shape 9"/>
                        <wps:cNvSpPr/>
                        <wps:spPr>
                          <a:xfrm>
                            <a:off x="1783809" y="5626644"/>
                            <a:ext cx="793798" cy="217730"/>
                          </a:xfrm>
                          <a:custGeom>
                            <a:avLst/>
                            <a:gdLst/>
                            <a:ahLst/>
                            <a:cxnLst/>
                            <a:rect l="0" t="0" r="0" b="0"/>
                            <a:pathLst>
                              <a:path w="163664" h="409986">
                                <a:moveTo>
                                  <a:pt x="0" y="409986"/>
                                </a:moveTo>
                                <a:cubicBezTo>
                                  <a:pt x="70088" y="409986"/>
                                  <a:pt x="95042" y="300657"/>
                                  <a:pt x="129353" y="150329"/>
                                </a:cubicBezTo>
                                <a:lnTo>
                                  <a:pt x="163664" y="0"/>
                                </a:lnTo>
                              </a:path>
                            </a:pathLst>
                          </a:custGeom>
                          <a:ln w="14018" cap="flat">
                            <a:miter lim="127000"/>
                          </a:ln>
                        </wps:spPr>
                        <wps:style>
                          <a:lnRef idx="1">
                            <a:srgbClr val="000000"/>
                          </a:lnRef>
                          <a:fillRef idx="0">
                            <a:srgbClr val="000000">
                              <a:alpha val="0"/>
                            </a:srgbClr>
                          </a:fillRef>
                          <a:effectRef idx="0">
                            <a:scrgbClr r="0" g="0" b="0"/>
                          </a:effectRef>
                          <a:fontRef idx="none"/>
                        </wps:style>
                        <wps:bodyPr/>
                      </wps:wsp>
                      <wps:wsp>
                        <wps:cNvPr id="248" name="Shape 10"/>
                        <wps:cNvSpPr/>
                        <wps:spPr>
                          <a:xfrm>
                            <a:off x="1346601" y="909904"/>
                            <a:ext cx="611427" cy="425121"/>
                          </a:xfrm>
                          <a:custGeom>
                            <a:avLst/>
                            <a:gdLst/>
                            <a:ahLst/>
                            <a:cxnLst/>
                            <a:rect l="0" t="0" r="0" b="0"/>
                            <a:pathLst>
                              <a:path w="413055" h="243348">
                                <a:moveTo>
                                  <a:pt x="0" y="0"/>
                                </a:moveTo>
                                <a:cubicBezTo>
                                  <a:pt x="70088" y="0"/>
                                  <a:pt x="161546" y="64893"/>
                                  <a:pt x="287300" y="154120"/>
                                </a:cubicBezTo>
                                <a:lnTo>
                                  <a:pt x="413055" y="243348"/>
                                </a:lnTo>
                              </a:path>
                            </a:pathLst>
                          </a:custGeom>
                          <a:ln w="14018" cap="flat">
                            <a:miter lim="127000"/>
                          </a:ln>
                        </wps:spPr>
                        <wps:style>
                          <a:lnRef idx="1">
                            <a:srgbClr val="000000"/>
                          </a:lnRef>
                          <a:fillRef idx="0">
                            <a:srgbClr val="000000">
                              <a:alpha val="0"/>
                            </a:srgbClr>
                          </a:fillRef>
                          <a:effectRef idx="0">
                            <a:scrgbClr r="0" g="0" b="0"/>
                          </a:effectRef>
                          <a:fontRef idx="none"/>
                        </wps:style>
                        <wps:bodyPr/>
                      </wps:wsp>
                      <wps:wsp>
                        <wps:cNvPr id="249" name="Shape 11"/>
                        <wps:cNvSpPr/>
                        <wps:spPr>
                          <a:xfrm>
                            <a:off x="4541066" y="0"/>
                            <a:ext cx="3417536" cy="5405213"/>
                          </a:xfrm>
                          <a:custGeom>
                            <a:avLst/>
                            <a:gdLst/>
                            <a:ahLst/>
                            <a:cxnLst/>
                            <a:rect l="0" t="0" r="0" b="0"/>
                            <a:pathLst>
                              <a:path w="3417536" h="5405213">
                                <a:moveTo>
                                  <a:pt x="0" y="261"/>
                                </a:moveTo>
                                <a:cubicBezTo>
                                  <a:pt x="1280641" y="0"/>
                                  <a:pt x="2435481" y="770801"/>
                                  <a:pt x="2926509" y="1953566"/>
                                </a:cubicBezTo>
                                <a:cubicBezTo>
                                  <a:pt x="3417536" y="3136331"/>
                                  <a:pt x="3148160" y="4498397"/>
                                  <a:pt x="2243878" y="5405213"/>
                                </a:cubicBezTo>
                                <a:lnTo>
                                  <a:pt x="645" y="3168244"/>
                                </a:lnTo>
                                <a:lnTo>
                                  <a:pt x="0" y="261"/>
                                </a:lnTo>
                                <a:close/>
                              </a:path>
                            </a:pathLst>
                          </a:custGeom>
                          <a:ln w="0" cap="flat">
                            <a:miter lim="127000"/>
                          </a:ln>
                        </wps:spPr>
                        <wps:style>
                          <a:lnRef idx="0">
                            <a:srgbClr val="000000">
                              <a:alpha val="0"/>
                            </a:srgbClr>
                          </a:lnRef>
                          <a:fillRef idx="1">
                            <a:srgbClr val="2F7ED8"/>
                          </a:fillRef>
                          <a:effectRef idx="0">
                            <a:scrgbClr r="0" g="0" b="0"/>
                          </a:effectRef>
                          <a:fontRef idx="none"/>
                        </wps:style>
                        <wps:bodyPr/>
                      </wps:wsp>
                      <wps:wsp>
                        <wps:cNvPr id="250" name="Shape 12"/>
                        <wps:cNvSpPr/>
                        <wps:spPr>
                          <a:xfrm>
                            <a:off x="4541066" y="0"/>
                            <a:ext cx="3417536" cy="5405213"/>
                          </a:xfrm>
                          <a:custGeom>
                            <a:avLst/>
                            <a:gdLst/>
                            <a:ahLst/>
                            <a:cxnLst/>
                            <a:rect l="0" t="0" r="0" b="0"/>
                            <a:pathLst>
                              <a:path w="3417536" h="5405213">
                                <a:moveTo>
                                  <a:pt x="0" y="261"/>
                                </a:moveTo>
                                <a:cubicBezTo>
                                  <a:pt x="1280640" y="0"/>
                                  <a:pt x="2435481" y="770801"/>
                                  <a:pt x="2926508" y="1953566"/>
                                </a:cubicBezTo>
                                <a:cubicBezTo>
                                  <a:pt x="3417536" y="3136331"/>
                                  <a:pt x="3148159" y="4498397"/>
                                  <a:pt x="2243877" y="5405213"/>
                                </a:cubicBezTo>
                                <a:lnTo>
                                  <a:pt x="645" y="3168244"/>
                                </a:lnTo>
                                <a:lnTo>
                                  <a:pt x="0" y="261"/>
                                </a:lnTo>
                                <a:close/>
                              </a:path>
                            </a:pathLst>
                          </a:custGeom>
                          <a:ln w="14018" cap="flat">
                            <a:round/>
                          </a:ln>
                        </wps:spPr>
                        <wps:style>
                          <a:lnRef idx="1">
                            <a:srgbClr val="FFFFFF"/>
                          </a:lnRef>
                          <a:fillRef idx="0">
                            <a:srgbClr val="000000">
                              <a:alpha val="0"/>
                            </a:srgbClr>
                          </a:fillRef>
                          <a:effectRef idx="0">
                            <a:scrgbClr r="0" g="0" b="0"/>
                          </a:effectRef>
                          <a:fontRef idx="none"/>
                        </wps:style>
                        <wps:bodyPr/>
                      </wps:wsp>
                      <wps:wsp>
                        <wps:cNvPr id="251" name="Shape 13"/>
                        <wps:cNvSpPr/>
                        <wps:spPr>
                          <a:xfrm>
                            <a:off x="1552545" y="3168244"/>
                            <a:ext cx="5230160" cy="3330688"/>
                          </a:xfrm>
                          <a:custGeom>
                            <a:avLst/>
                            <a:gdLst/>
                            <a:ahLst/>
                            <a:cxnLst/>
                            <a:rect l="0" t="0" r="0" b="0"/>
                            <a:pathLst>
                              <a:path w="5230160" h="3330688">
                                <a:moveTo>
                                  <a:pt x="2989166" y="0"/>
                                </a:moveTo>
                                <a:lnTo>
                                  <a:pt x="5230160" y="2239211"/>
                                </a:lnTo>
                                <a:cubicBezTo>
                                  <a:pt x="4460250" y="3009733"/>
                                  <a:pt x="3348482" y="3330688"/>
                                  <a:pt x="2286372" y="3089046"/>
                                </a:cubicBezTo>
                                <a:cubicBezTo>
                                  <a:pt x="1224262" y="2847402"/>
                                  <a:pt x="360778" y="2077056"/>
                                  <a:pt x="0" y="1049288"/>
                                </a:cubicBezTo>
                                <a:lnTo>
                                  <a:pt x="2989166" y="0"/>
                                </a:lnTo>
                                <a:close/>
                              </a:path>
                            </a:pathLst>
                          </a:custGeom>
                          <a:ln w="0" cap="flat">
                            <a:miter lim="127000"/>
                          </a:ln>
                        </wps:spPr>
                        <wps:style>
                          <a:lnRef idx="0">
                            <a:srgbClr val="000000">
                              <a:alpha val="0"/>
                            </a:srgbClr>
                          </a:lnRef>
                          <a:fillRef idx="1">
                            <a:srgbClr val="0D233A"/>
                          </a:fillRef>
                          <a:effectRef idx="0">
                            <a:scrgbClr r="0" g="0" b="0"/>
                          </a:effectRef>
                          <a:fontRef idx="none"/>
                        </wps:style>
                        <wps:bodyPr/>
                      </wps:wsp>
                      <wps:wsp>
                        <wps:cNvPr id="252" name="Shape 14"/>
                        <wps:cNvSpPr/>
                        <wps:spPr>
                          <a:xfrm>
                            <a:off x="1552545" y="3168244"/>
                            <a:ext cx="5230160" cy="3330688"/>
                          </a:xfrm>
                          <a:custGeom>
                            <a:avLst/>
                            <a:gdLst/>
                            <a:ahLst/>
                            <a:cxnLst/>
                            <a:rect l="0" t="0" r="0" b="0"/>
                            <a:pathLst>
                              <a:path w="5230160" h="3330688">
                                <a:moveTo>
                                  <a:pt x="5230160" y="2239211"/>
                                </a:moveTo>
                                <a:cubicBezTo>
                                  <a:pt x="4460249" y="3009733"/>
                                  <a:pt x="3348482" y="3330688"/>
                                  <a:pt x="2286372" y="3089045"/>
                                </a:cubicBezTo>
                                <a:cubicBezTo>
                                  <a:pt x="1224262" y="2847402"/>
                                  <a:pt x="360778" y="2077057"/>
                                  <a:pt x="0" y="1049288"/>
                                </a:cubicBezTo>
                                <a:lnTo>
                                  <a:pt x="2989166" y="0"/>
                                </a:lnTo>
                                <a:lnTo>
                                  <a:pt x="5230160" y="2239211"/>
                                </a:lnTo>
                                <a:close/>
                              </a:path>
                            </a:pathLst>
                          </a:custGeom>
                          <a:ln w="14018" cap="flat">
                            <a:round/>
                          </a:ln>
                        </wps:spPr>
                        <wps:style>
                          <a:lnRef idx="1">
                            <a:srgbClr val="FFFFFF"/>
                          </a:lnRef>
                          <a:fillRef idx="0">
                            <a:srgbClr val="000000">
                              <a:alpha val="0"/>
                            </a:srgbClr>
                          </a:fillRef>
                          <a:effectRef idx="0">
                            <a:scrgbClr r="0" g="0" b="0"/>
                          </a:effectRef>
                          <a:fontRef idx="none"/>
                        </wps:style>
                        <wps:bodyPr/>
                      </wps:wsp>
                      <wps:wsp>
                        <wps:cNvPr id="253" name="Shape 15"/>
                        <wps:cNvSpPr/>
                        <wps:spPr>
                          <a:xfrm>
                            <a:off x="1212688" y="264"/>
                            <a:ext cx="3329023" cy="4214279"/>
                          </a:xfrm>
                          <a:custGeom>
                            <a:avLst/>
                            <a:gdLst/>
                            <a:ahLst/>
                            <a:cxnLst/>
                            <a:rect l="0" t="0" r="0" b="0"/>
                            <a:pathLst>
                              <a:path w="3329023" h="4214279">
                                <a:moveTo>
                                  <a:pt x="3324624" y="0"/>
                                </a:moveTo>
                                <a:lnTo>
                                  <a:pt x="3329023" y="3167980"/>
                                </a:lnTo>
                                <a:lnTo>
                                  <a:pt x="338810" y="4214279"/>
                                </a:lnTo>
                                <a:cubicBezTo>
                                  <a:pt x="0" y="3245998"/>
                                  <a:pt x="151023" y="2173596"/>
                                  <a:pt x="744073" y="1336545"/>
                                </a:cubicBezTo>
                                <a:cubicBezTo>
                                  <a:pt x="1337123" y="499495"/>
                                  <a:pt x="2298778" y="1424"/>
                                  <a:pt x="3324624" y="0"/>
                                </a:cubicBezTo>
                                <a:close/>
                              </a:path>
                            </a:pathLst>
                          </a:custGeom>
                          <a:ln w="0" cap="flat">
                            <a:miter lim="127000"/>
                          </a:ln>
                        </wps:spPr>
                        <wps:style>
                          <a:lnRef idx="0">
                            <a:srgbClr val="000000">
                              <a:alpha val="0"/>
                            </a:srgbClr>
                          </a:lnRef>
                          <a:fillRef idx="1">
                            <a:srgbClr val="8BBC21"/>
                          </a:fillRef>
                          <a:effectRef idx="0">
                            <a:scrgbClr r="0" g="0" b="0"/>
                          </a:effectRef>
                          <a:fontRef idx="none"/>
                        </wps:style>
                        <wps:bodyPr/>
                      </wps:wsp>
                      <wps:wsp>
                        <wps:cNvPr id="254" name="Shape 16"/>
                        <wps:cNvSpPr/>
                        <wps:spPr>
                          <a:xfrm>
                            <a:off x="1212688" y="264"/>
                            <a:ext cx="3329023" cy="4214279"/>
                          </a:xfrm>
                          <a:custGeom>
                            <a:avLst/>
                            <a:gdLst/>
                            <a:ahLst/>
                            <a:cxnLst/>
                            <a:rect l="0" t="0" r="0" b="0"/>
                            <a:pathLst>
                              <a:path w="3329023" h="4214279">
                                <a:moveTo>
                                  <a:pt x="338810" y="4214279"/>
                                </a:moveTo>
                                <a:cubicBezTo>
                                  <a:pt x="0" y="3245998"/>
                                  <a:pt x="151023" y="2173596"/>
                                  <a:pt x="744073" y="1336545"/>
                                </a:cubicBezTo>
                                <a:cubicBezTo>
                                  <a:pt x="1337123" y="499495"/>
                                  <a:pt x="2298778" y="1424"/>
                                  <a:pt x="3324624" y="0"/>
                                </a:cubicBezTo>
                                <a:lnTo>
                                  <a:pt x="3329023" y="3167980"/>
                                </a:lnTo>
                                <a:lnTo>
                                  <a:pt x="338810" y="4214279"/>
                                </a:lnTo>
                                <a:close/>
                              </a:path>
                            </a:pathLst>
                          </a:custGeom>
                          <a:ln w="14018" cap="flat">
                            <a:round/>
                          </a:ln>
                        </wps:spPr>
                        <wps:style>
                          <a:lnRef idx="1">
                            <a:srgbClr val="FFFFFF"/>
                          </a:lnRef>
                          <a:fillRef idx="0">
                            <a:srgbClr val="000000">
                              <a:alpha val="0"/>
                            </a:srgbClr>
                          </a:fillRef>
                          <a:effectRef idx="0">
                            <a:scrgbClr r="0" g="0" b="0"/>
                          </a:effectRef>
                          <a:fontRef idx="none"/>
                        </wps:style>
                        <wps:bodyPr/>
                      </wps:wsp>
                      <wps:wsp>
                        <wps:cNvPr id="255" name="Rectangle 255"/>
                        <wps:cNvSpPr/>
                        <wps:spPr>
                          <a:xfrm>
                            <a:off x="7521205" y="1172376"/>
                            <a:ext cx="616215" cy="355935"/>
                          </a:xfrm>
                          <a:prstGeom prst="rect">
                            <a:avLst/>
                          </a:prstGeom>
                          <a:ln>
                            <a:noFill/>
                          </a:ln>
                        </wps:spPr>
                        <wps:txbx>
                          <w:txbxContent>
                            <w:p w14:paraId="4999608B" w14:textId="77777777" w:rsidR="00163D88" w:rsidRPr="00973889" w:rsidRDefault="00163D88" w:rsidP="00B2779C">
                              <w:pPr>
                                <w:rPr>
                                  <w:b/>
                                </w:rPr>
                              </w:pPr>
                              <w:r w:rsidRPr="00973889">
                                <w:rPr>
                                  <w:rFonts w:ascii="Calibri" w:eastAsia="Calibri" w:hAnsi="Calibri" w:cs="Calibri"/>
                                  <w:color w:val="000000"/>
                                  <w:w w:val="135"/>
                                  <w:sz w:val="24"/>
                                </w:rPr>
                                <w:t>Yes</w:t>
                              </w:r>
                            </w:p>
                          </w:txbxContent>
                        </wps:txbx>
                        <wps:bodyPr horzOverflow="overflow" vert="horz" lIns="0" tIns="0" rIns="0" bIns="0" rtlCol="0">
                          <a:noAutofit/>
                        </wps:bodyPr>
                      </wps:wsp>
                      <wps:wsp>
                        <wps:cNvPr id="256" name="Rectangle 256"/>
                        <wps:cNvSpPr/>
                        <wps:spPr>
                          <a:xfrm>
                            <a:off x="8333478" y="1743840"/>
                            <a:ext cx="64395" cy="203876"/>
                          </a:xfrm>
                          <a:prstGeom prst="rect">
                            <a:avLst/>
                          </a:prstGeom>
                          <a:ln>
                            <a:noFill/>
                          </a:ln>
                        </wps:spPr>
                        <wps:txbx>
                          <w:txbxContent>
                            <w:p w14:paraId="1D39969D" w14:textId="77777777" w:rsidR="00163D88" w:rsidRDefault="00163D88" w:rsidP="00B2779C">
                              <w:r>
                                <w:rPr>
                                  <w:rFonts w:ascii="Calibri" w:eastAsia="Calibri" w:hAnsi="Calibri" w:cs="Calibri"/>
                                  <w:color w:val="000000"/>
                                  <w:w w:val="119"/>
                                  <w:sz w:val="24"/>
                                </w:rPr>
                                <w:t>:</w:t>
                              </w:r>
                            </w:p>
                          </w:txbxContent>
                        </wps:txbx>
                        <wps:bodyPr horzOverflow="overflow" vert="horz" lIns="0" tIns="0" rIns="0" bIns="0" rtlCol="0">
                          <a:noAutofit/>
                        </wps:bodyPr>
                      </wps:wsp>
                      <wps:wsp>
                        <wps:cNvPr id="257" name="Rectangle 257"/>
                        <wps:cNvSpPr/>
                        <wps:spPr>
                          <a:xfrm>
                            <a:off x="8167049" y="1172376"/>
                            <a:ext cx="1044712" cy="382583"/>
                          </a:xfrm>
                          <a:prstGeom prst="rect">
                            <a:avLst/>
                          </a:prstGeom>
                          <a:ln>
                            <a:noFill/>
                          </a:ln>
                        </wps:spPr>
                        <wps:txbx>
                          <w:txbxContent>
                            <w:p w14:paraId="388F631D" w14:textId="77777777" w:rsidR="00163D88" w:rsidRPr="00973B92" w:rsidRDefault="00163D88" w:rsidP="00B2779C">
                              <w:pPr>
                                <w:rPr>
                                  <w:b/>
                                </w:rPr>
                              </w:pPr>
                              <w:r>
                                <w:rPr>
                                  <w:rFonts w:ascii="Calibri" w:eastAsia="Calibri" w:hAnsi="Calibri" w:cs="Calibri"/>
                                  <w:color w:val="000000"/>
                                  <w:spacing w:val="22"/>
                                  <w:w w:val="111"/>
                                  <w:sz w:val="24"/>
                                </w:rPr>
                                <w:t xml:space="preserve"> </w:t>
                              </w:r>
                              <w:r w:rsidRPr="00973B92">
                                <w:rPr>
                                  <w:rFonts w:ascii="Calibri" w:eastAsia="Calibri" w:hAnsi="Calibri" w:cs="Calibri"/>
                                  <w:b/>
                                  <w:color w:val="000000"/>
                                  <w:w w:val="111"/>
                                  <w:sz w:val="24"/>
                                </w:rPr>
                                <w:t>38</w:t>
                              </w:r>
                              <w:r w:rsidRPr="00973B92">
                                <w:rPr>
                                  <w:rFonts w:ascii="Calibri" w:eastAsia="Calibri" w:hAnsi="Calibri" w:cs="Calibri"/>
                                  <w:b/>
                                  <w:color w:val="000000"/>
                                  <w:spacing w:val="25"/>
                                  <w:w w:val="111"/>
                                  <w:sz w:val="24"/>
                                </w:rPr>
                                <w:t xml:space="preserve"> </w:t>
                              </w:r>
                              <w:r w:rsidRPr="00973B92">
                                <w:rPr>
                                  <w:rFonts w:ascii="Calibri" w:eastAsia="Calibri" w:hAnsi="Calibri" w:cs="Calibri"/>
                                  <w:b/>
                                  <w:color w:val="000000"/>
                                  <w:w w:val="111"/>
                                  <w:sz w:val="24"/>
                                </w:rPr>
                                <w:t>%</w:t>
                              </w:r>
                            </w:p>
                          </w:txbxContent>
                        </wps:txbx>
                        <wps:bodyPr horzOverflow="overflow" vert="horz" lIns="0" tIns="0" rIns="0" bIns="0" rtlCol="0">
                          <a:noAutofit/>
                        </wps:bodyPr>
                      </wps:wsp>
                      <wps:wsp>
                        <wps:cNvPr id="258" name="Rectangle 258"/>
                        <wps:cNvSpPr/>
                        <wps:spPr>
                          <a:xfrm>
                            <a:off x="-139907" y="290539"/>
                            <a:ext cx="1189206" cy="801137"/>
                          </a:xfrm>
                          <a:prstGeom prst="rect">
                            <a:avLst/>
                          </a:prstGeom>
                          <a:ln>
                            <a:noFill/>
                          </a:ln>
                        </wps:spPr>
                        <wps:txbx>
                          <w:txbxContent>
                            <w:p w14:paraId="20B6EAEF" w14:textId="77777777" w:rsidR="00163D88" w:rsidRPr="00973889" w:rsidRDefault="00163D88" w:rsidP="00B2779C">
                              <w:pPr>
                                <w:rPr>
                                  <w:b/>
                                </w:rPr>
                              </w:pPr>
                              <w:r w:rsidRPr="00973889">
                                <w:rPr>
                                  <w:rFonts w:ascii="Calibri" w:eastAsia="Calibri" w:hAnsi="Calibri" w:cs="Calibri"/>
                                  <w:color w:val="000000"/>
                                  <w:w w:val="124"/>
                                  <w:sz w:val="24"/>
                                </w:rPr>
                                <w:t>I</w:t>
                              </w:r>
                              <w:r w:rsidRPr="00973889">
                                <w:rPr>
                                  <w:rFonts w:ascii="Calibri" w:eastAsia="Calibri" w:hAnsi="Calibri" w:cs="Calibri"/>
                                  <w:color w:val="000000"/>
                                  <w:spacing w:val="20"/>
                                  <w:w w:val="124"/>
                                  <w:sz w:val="24"/>
                                </w:rPr>
                                <w:t xml:space="preserve"> </w:t>
                              </w:r>
                              <w:r w:rsidRPr="00973889">
                                <w:rPr>
                                  <w:rFonts w:ascii="Calibri" w:eastAsia="Calibri" w:hAnsi="Calibri" w:cs="Calibri"/>
                                  <w:color w:val="000000"/>
                                  <w:w w:val="124"/>
                                  <w:sz w:val="24"/>
                                </w:rPr>
                                <w:t>used</w:t>
                              </w:r>
                              <w:r w:rsidRPr="00973889">
                                <w:rPr>
                                  <w:rFonts w:ascii="Calibri" w:eastAsia="Calibri" w:hAnsi="Calibri" w:cs="Calibri"/>
                                  <w:color w:val="000000"/>
                                  <w:spacing w:val="28"/>
                                  <w:w w:val="124"/>
                                  <w:sz w:val="24"/>
                                </w:rPr>
                                <w:t xml:space="preserve"> </w:t>
                              </w:r>
                              <w:r w:rsidRPr="00973889">
                                <w:rPr>
                                  <w:rFonts w:ascii="Calibri" w:eastAsia="Calibri" w:hAnsi="Calibri" w:cs="Calibri"/>
                                  <w:color w:val="000000"/>
                                  <w:w w:val="124"/>
                                  <w:sz w:val="24"/>
                                </w:rPr>
                                <w:t>to</w:t>
                              </w:r>
                              <w:r w:rsidRPr="00973889">
                                <w:rPr>
                                  <w:rFonts w:ascii="Calibri" w:eastAsia="Calibri" w:hAnsi="Calibri" w:cs="Calibri"/>
                                  <w:color w:val="000000"/>
                                  <w:spacing w:val="23"/>
                                  <w:w w:val="124"/>
                                  <w:sz w:val="24"/>
                                </w:rPr>
                                <w:t xml:space="preserve"> </w:t>
                              </w:r>
                              <w:r w:rsidRPr="00973889">
                                <w:rPr>
                                  <w:rFonts w:ascii="Calibri" w:eastAsia="Calibri" w:hAnsi="Calibri" w:cs="Calibri"/>
                                  <w:color w:val="000000"/>
                                  <w:w w:val="124"/>
                                  <w:sz w:val="24"/>
                                </w:rPr>
                                <w:t>be</w:t>
                              </w:r>
                            </w:p>
                          </w:txbxContent>
                        </wps:txbx>
                        <wps:bodyPr horzOverflow="overflow" vert="horz" lIns="0" tIns="0" rIns="0" bIns="0" rtlCol="0">
                          <a:noAutofit/>
                        </wps:bodyPr>
                      </wps:wsp>
                      <wps:wsp>
                        <wps:cNvPr id="259" name="Rectangle 259"/>
                        <wps:cNvSpPr/>
                        <wps:spPr>
                          <a:xfrm>
                            <a:off x="939181" y="1042958"/>
                            <a:ext cx="64394" cy="203876"/>
                          </a:xfrm>
                          <a:prstGeom prst="rect">
                            <a:avLst/>
                          </a:prstGeom>
                          <a:ln>
                            <a:noFill/>
                          </a:ln>
                        </wps:spPr>
                        <wps:txbx>
                          <w:txbxContent>
                            <w:p w14:paraId="04955143" w14:textId="77777777" w:rsidR="00163D88" w:rsidRDefault="00163D88" w:rsidP="00B2779C">
                              <w:r>
                                <w:rPr>
                                  <w:rFonts w:ascii="Calibri" w:eastAsia="Calibri" w:hAnsi="Calibri" w:cs="Calibri"/>
                                  <w:color w:val="000000"/>
                                  <w:w w:val="119"/>
                                  <w:sz w:val="24"/>
                                </w:rPr>
                                <w:t>:</w:t>
                              </w:r>
                            </w:p>
                          </w:txbxContent>
                        </wps:txbx>
                        <wps:bodyPr horzOverflow="overflow" vert="horz" lIns="0" tIns="0" rIns="0" bIns="0" rtlCol="0">
                          <a:noAutofit/>
                        </wps:bodyPr>
                      </wps:wsp>
                      <wps:wsp>
                        <wps:cNvPr id="260" name="Rectangle 260"/>
                        <wps:cNvSpPr/>
                        <wps:spPr>
                          <a:xfrm>
                            <a:off x="848302" y="518014"/>
                            <a:ext cx="1109725" cy="478755"/>
                          </a:xfrm>
                          <a:prstGeom prst="rect">
                            <a:avLst/>
                          </a:prstGeom>
                          <a:ln>
                            <a:noFill/>
                          </a:ln>
                        </wps:spPr>
                        <wps:txbx>
                          <w:txbxContent>
                            <w:p w14:paraId="18669B83" w14:textId="77777777" w:rsidR="00163D88" w:rsidRPr="00973B92" w:rsidRDefault="00163D88" w:rsidP="00B2779C">
                              <w:pPr>
                                <w:rPr>
                                  <w:b/>
                                </w:rPr>
                              </w:pPr>
                              <w:r>
                                <w:rPr>
                                  <w:rFonts w:ascii="Calibri" w:eastAsia="Calibri" w:hAnsi="Calibri" w:cs="Calibri"/>
                                  <w:color w:val="000000"/>
                                  <w:spacing w:val="22"/>
                                  <w:w w:val="111"/>
                                  <w:sz w:val="24"/>
                                </w:rPr>
                                <w:t xml:space="preserve"> </w:t>
                              </w:r>
                              <w:r w:rsidRPr="00973B92">
                                <w:rPr>
                                  <w:rFonts w:ascii="Calibri" w:eastAsia="Calibri" w:hAnsi="Calibri" w:cs="Calibri"/>
                                  <w:b/>
                                  <w:color w:val="000000"/>
                                  <w:w w:val="111"/>
                                  <w:sz w:val="24"/>
                                </w:rPr>
                                <w:t>30</w:t>
                              </w:r>
                              <w:r w:rsidRPr="00973B92">
                                <w:rPr>
                                  <w:rFonts w:ascii="Calibri" w:eastAsia="Calibri" w:hAnsi="Calibri" w:cs="Calibri"/>
                                  <w:b/>
                                  <w:color w:val="000000"/>
                                  <w:spacing w:val="25"/>
                                  <w:w w:val="111"/>
                                  <w:sz w:val="24"/>
                                </w:rPr>
                                <w:t xml:space="preserve"> </w:t>
                              </w:r>
                              <w:r w:rsidRPr="00973B92">
                                <w:rPr>
                                  <w:rFonts w:ascii="Calibri" w:eastAsia="Calibri" w:hAnsi="Calibri" w:cs="Calibri"/>
                                  <w:b/>
                                  <w:color w:val="000000"/>
                                  <w:w w:val="111"/>
                                  <w:sz w:val="24"/>
                                </w:rPr>
                                <w:t>%</w:t>
                              </w:r>
                            </w:p>
                          </w:txbxContent>
                        </wps:txbx>
                        <wps:bodyPr horzOverflow="overflow" vert="horz" lIns="0" tIns="0" rIns="0" bIns="0" rtlCol="0">
                          <a:noAutofit/>
                        </wps:bodyPr>
                      </wps:wsp>
                    </wpg:wgp>
                  </a:graphicData>
                </a:graphic>
              </wp:inline>
            </w:drawing>
          </mc:Choice>
          <mc:Fallback>
            <w:pict>
              <v:group id="Group 245" o:spid="_x0000_s1188" style="width:355.5pt;height:244.5pt;mso-position-horizontal-relative:char;mso-position-vertical-relative:line" coordorigin="-1399" coordsize="93516,649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">
                <v:shape id="Shape 8" o:spid="_x0000_s1189" style="position:absolute;left:74685;top:16098;width:7160;height:3461;visibility:visible;mso-wrap-style:square;v-text-anchor:top" coordsize="458606,160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3jscUA&#10;AADcAAAADwAAAGRycy9kb3ducmV2LnhtbESPQWvCQBSE74X+h+UVequbBAkSXSUUWtuTJm3B4zP7&#10;mgSzb0N2Nem/dwWhx2FmvmFWm8l04kKDay0riGcRCOLK6pZrBd9fby8LEM4ja+wsk4I/crBZPz6s&#10;MNN25IIupa9FgLDLUEHjfZ9J6aqGDLqZ7YmD92sHgz7IoZZ6wDHATSeTKEqlwZbDQoM9vTZUncqz&#10;UTDVMi6O+7zcHuc7+5mPh5/Tu1Xq+WnKlyA8Tf4/fG9/aAXJPIXbmXAE5Po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beOxxQAAANwAAAAPAAAAAAAAAAAAAAAAAJgCAABkcnMv&#10;ZG93bnJldi54bWxQSwUGAAAAAAQABAD1AAAAigMAAAAA&#10;" path="m458606,c388518,,284913,42915,142457,101922l,160930e" filled="f" strokeweight=".38939mm">
                  <v:stroke miterlimit="83231f" joinstyle="miter"/>
                  <v:path arrowok="t" textboxrect="0,0,458606,160930"/>
                </v:shape>
                <v:shape id="Shape 9" o:spid="_x0000_s1190" style="position:absolute;left:17838;top:56266;width:7938;height:2177;visibility:visible;mso-wrap-style:square;v-text-anchor:top" coordsize="163664,4099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jo8QA&#10;AADcAAAADwAAAGRycy9kb3ducmV2LnhtbESPQWsCMRSE7wX/Q3iCF6lZ16KyNYqKYnusFqG3x+a5&#10;u7h5WZKo6783gtDjMDPfMLNFa2pxJecrywqGgwQEcW51xYWC38P2fQrCB2SNtWVScCcPi3nnbYaZ&#10;tjf+oes+FCJC2GeooAyhyaT0eUkG/cA2xNE7WWcwROkKqR3eItzUMk2SsTRYcVwosaF1Sfl5fzEK&#10;VpNi+u2OR737649S9C4JfnNWqtdtl58gArXhP/xqf2kF6ccEnmfiEZD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v46PEAAAA3AAAAA8AAAAAAAAAAAAAAAAAmAIAAGRycy9k&#10;b3ducmV2LnhtbFBLBQYAAAAABAAEAPUAAACJAwAAAAA=&#10;" path="m,409986v70088,,95042,-109329,129353,-259657l163664,e" filled="f" strokeweight=".38939mm">
                  <v:stroke miterlimit="83231f" joinstyle="miter"/>
                  <v:path arrowok="t" textboxrect="0,0,163664,409986"/>
                </v:shape>
                <v:shape id="Shape 10" o:spid="_x0000_s1191" style="position:absolute;left:13466;top:9099;width:6114;height:4251;visibility:visible;mso-wrap-style:square;v-text-anchor:top" coordsize="413055,243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l99MEA&#10;AADcAAAADwAAAGRycy9kb3ducmV2LnhtbERPy4rCMBTdC/MP4Q6409QHOnRMZUYUREGw4wdcmztt&#10;aXNTm6j1781CcHk478WyM7W4UetKywpGwwgEcWZ1ybmC099m8AXCeWSNtWVS8CAHy+Sjt8BY2zsf&#10;6Zb6XIQQdjEqKLxvYildVpBBN7QNceD+bWvQB9jmUrd4D+GmluMomkmDJYeGAhtaFZRV6dUo8PX+&#10;8js6zx/NeldZy4frpMtIqf5n9/MNwlPn3+KXe6sVjKdhbTgTjoBM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4ZffTBAAAA3AAAAA8AAAAAAAAAAAAAAAAAmAIAAGRycy9kb3du&#10;cmV2LnhtbFBLBQYAAAAABAAEAPUAAACGAwAAAAA=&#10;" path="m,c70088,,161546,64893,287300,154120r125755,89228e" filled="f" strokeweight=".38939mm">
                  <v:stroke miterlimit="83231f" joinstyle="miter"/>
                  <v:path arrowok="t" textboxrect="0,0,413055,243348"/>
                </v:shape>
                <v:shape id="Shape 11" o:spid="_x0000_s1192" style="position:absolute;left:45410;width:34176;height:54052;visibility:visible;mso-wrap-style:square;v-text-anchor:top" coordsize="3417536,54052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WwWsQA&#10;AADcAAAADwAAAGRycy9kb3ducmV2LnhtbESPT4vCMBTE74LfITzBm6YW/6xdo4ggelnB6mGPj+bZ&#10;1m1eShO1fvuNIHgcZuY3zGLVmkrcqXGlZQWjYQSCOLO65FzB+bQdfIFwHlljZZkUPMnBatntLDDR&#10;9sFHuqc+FwHCLkEFhfd1IqXLCjLohrYmDt7FNgZ9kE0udYOPADeVjKNoKg2WHBYKrGlTUPaX3oyC&#10;31k+MXt3qH8282l6vTzT3TUuler32vU3CE+t/4Tf7b1WEI/n8DoTjoBc/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1sFrEAAAA3AAAAA8AAAAAAAAAAAAAAAAAmAIAAGRycy9k&#10;b3ducmV2LnhtbFBLBQYAAAAABAAEAPUAAACJAwAAAAA=&#10;" path="m,261c1280641,,2435481,770801,2926509,1953566v491027,1182765,221651,2544831,-682631,3451647l645,3168244,,261xe" fillcolor="#2f7ed8" stroked="f" strokeweight="0">
                  <v:stroke miterlimit="83231f" joinstyle="miter"/>
                  <v:path arrowok="t" textboxrect="0,0,3417536,5405213"/>
                </v:shape>
                <v:shape id="Shape 12" o:spid="_x0000_s1193" style="position:absolute;left:45410;width:34176;height:54052;visibility:visible;mso-wrap-style:square;v-text-anchor:top" coordsize="3417536,54052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QWscMA&#10;AADcAAAADwAAAGRycy9kb3ducmV2LnhtbERPTWvCQBC9C/6HZYTedKNQ0egq0tJSKoiNgh7H7Jik&#10;ZmdDdhuTf+8ehB4f73u5bk0pGqpdYVnBeBSBIE6tLjhTcDx8DGcgnEfWWFomBR05WK/6vSXG2t75&#10;h5rEZyKEsItRQe59FUvp0pwMupGtiAN3tbVBH2CdSV3jPYSbUk6iaCoNFhwacqzoLaf0lvwZBadu&#10;1yTb39vn+Xv/vj9cZ/NLZ7VSL4N2swDhqfX/4qf7SyuYvIb54Uw4AnL1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zQWscMAAADcAAAADwAAAAAAAAAAAAAAAACYAgAAZHJzL2Rv&#10;d25yZXYueG1sUEsFBgAAAAAEAAQA9QAAAIgDAAAAAA==&#10;" path="m,261c1280640,,2435481,770801,2926508,1953566v491028,1182765,221651,2544831,-682631,3451647l645,3168244,,261xe" filled="f" strokecolor="white" strokeweight=".38939mm">
                  <v:path arrowok="t" textboxrect="0,0,3417536,5405213"/>
                </v:shape>
                <v:shape id="Shape 13" o:spid="_x0000_s1194" style="position:absolute;left:15525;top:31682;width:52302;height:33307;visibility:visible;mso-wrap-style:square;v-text-anchor:top" coordsize="5230160,33306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Web8MA&#10;AADcAAAADwAAAGRycy9kb3ducmV2LnhtbESPQYvCMBSE74L/ITzBm6YVFKlGEUXw0oWtHjw+m2dT&#10;bF5KE7X77zcLCx6HmfmGWW9724gXdb52rCCdJiCIS6drrhRczsfJEoQPyBobx6TghzxsN8PBGjPt&#10;3vxNryJUIkLYZ6jAhNBmUvrSkEU/dS1x9O6usxii7CqpO3xHuG3kLEkW0mLNccFgS3tD5aN4WgVf&#10;l/xh6uJ8e+a5vx5kultcbaXUeNTvViAC9eET/m+ftILZPIW/M/EIyM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XWeb8MAAADcAAAADwAAAAAAAAAAAAAAAACYAgAAZHJzL2Rv&#10;d25yZXYueG1sUEsFBgAAAAAEAAQA9QAAAIgDAAAAAA==&#10;" path="m2989166,l5230160,2239211c4460250,3009733,3348482,3330688,2286372,3089046,1224262,2847402,360778,2077056,,1049288l2989166,xe" fillcolor="#0d233a" stroked="f" strokeweight="0">
                  <v:stroke miterlimit="83231f" joinstyle="miter"/>
                  <v:path arrowok="t" textboxrect="0,0,5230160,3330688"/>
                </v:shape>
                <v:shape id="Shape 14" o:spid="_x0000_s1195" style="position:absolute;left:15525;top:31682;width:52302;height:33307;visibility:visible;mso-wrap-style:square;v-text-anchor:top" coordsize="5230160,33306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PN8QA&#10;AADcAAAADwAAAGRycy9kb3ducmV2LnhtbESPQWvCQBSE7wX/w/KE3urGQEuNboJIC0JP2hb09pJ9&#10;ZoPZtyG7xvjvuwXB4zAz3zCrYrStGKj3jWMF81kCgrhyuuFawc/358s7CB+QNbaOScGNPBT55GmF&#10;mXZX3tGwD7WIEPYZKjAhdJmUvjJk0c9cRxy9k+sthij7WuoerxFuW5kmyZu02HBcMNjRxlB13l+s&#10;gupoht32wB9f5cL+6vLgL+XNK/U8HddLEIHG8Ajf21utIH1N4f9MPAI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jzfEAAAA3AAAAA8AAAAAAAAAAAAAAAAAmAIAAGRycy9k&#10;b3ducmV2LnhtbFBLBQYAAAAABAAEAPUAAACJAwAAAAA=&#10;" path="m5230160,2239211c4460249,3009733,3348482,3330688,2286372,3089045,1224262,2847402,360778,2077057,,1049288l2989166,,5230160,2239211xe" filled="f" strokecolor="white" strokeweight=".38939mm">
                  <v:path arrowok="t" textboxrect="0,0,5230160,3330688"/>
                </v:shape>
                <v:shape id="Shape 15" o:spid="_x0000_s1196" style="position:absolute;left:12126;top:2;width:33291;height:42143;visibility:visible;mso-wrap-style:square;v-text-anchor:top" coordsize="3329023,42142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xoXMcA&#10;AADcAAAADwAAAGRycy9kb3ducmV2LnhtbESP0WrCQBRE3wv9h+UW+lJ0Y7RiU1exouCLlmg/4JK9&#10;zabN3g3ZVaNf3y0IPg4zc4aZzjtbixO1vnKsYNBPQBAXTldcKvg6rHsTED4ga6wdk4ILeZjPHh+m&#10;mGl35pxO+1CKCGGfoQITQpNJ6QtDFn3fNcTR+3atxRBlW0rd4jnCbS3TJBlLixXHBYMNLQ0Vv/uj&#10;VfCSfOQb0w1Hq129vfy8fR6vadgp9fzULd5BBOrCPXxrb7SC9HUI/2fiEZC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zsaFzHAAAA3AAAAA8AAAAAAAAAAAAAAAAAmAIAAGRy&#10;cy9kb3ducmV2LnhtbFBLBQYAAAAABAAEAPUAAACMAwAAAAA=&#10;" path="m3324624,r4399,3167980l338810,4214279c,3245998,151023,2173596,744073,1336545,1337123,499495,2298778,1424,3324624,xe" fillcolor="#8bbc21" stroked="f" strokeweight="0">
                  <v:stroke miterlimit="83231f" joinstyle="miter"/>
                  <v:path arrowok="t" textboxrect="0,0,3329023,4214279"/>
                </v:shape>
                <v:shape id="Shape 16" o:spid="_x0000_s1197" style="position:absolute;left:12126;top:2;width:33291;height:42143;visibility:visible;mso-wrap-style:square;v-text-anchor:top" coordsize="3329023,42142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97W7sEA&#10;AADcAAAADwAAAGRycy9kb3ducmV2LnhtbESP0WoCMRRE3wv+Q7iCL0WzrlZkNcpSKeij2g+4bK7Z&#10;4OZmSVLd/n1TKPRxmJkzzHY/uE48KETrWcF8VoAgbry2bBR8Xj+maxAxIWvsPJOCb4qw341etlhp&#10;/+QzPS7JiAzhWKGCNqW+kjI2LTmMM98TZ+/mg8OUZTBSB3xmuOtkWRQr6dByXmixp/eWmvvlyyk4&#10;1VfmAy9N2dU21K90s2YhlZqMh3oDItGQ/sN/7aNWUL4t4fdMPgJy9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e1u7BAAAA3AAAAA8AAAAAAAAAAAAAAAAAmAIAAGRycy9kb3du&#10;cmV2LnhtbFBLBQYAAAAABAAEAPUAAACGAwAAAAA=&#10;" path="m338810,4214279c,3245998,151023,2173596,744073,1336545,1337123,499495,2298778,1424,3324624,r4399,3167980l338810,4214279xe" filled="f" strokecolor="white" strokeweight=".38939mm">
                  <v:path arrowok="t" textboxrect="0,0,3329023,4214279"/>
                </v:shape>
                <v:rect id="Rectangle 255" o:spid="_x0000_s1198" style="position:absolute;left:75212;top:11723;width:6162;height:35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oBs8YA&#10;AADcAAAADwAAAGRycy9kb3ducmV2LnhtbESPQWvCQBSE74L/YXmF3symgqKpq4itmGObFNLeHtnX&#10;JDT7NmRXk/rruwXB4zAz3zCb3WhacaHeNZYVPEUxCOLS6oYrBR/5cbYC4TyyxtYyKfglB7vtdLLB&#10;RNuB3+mS+UoECLsEFdTed4mUrqzJoItsRxy8b9sb9EH2ldQ9DgFuWjmP46U02HBYqLGjQ03lT3Y2&#10;Ck6rbv+Z2utQta9fp+KtWL/ka6/U48O4fwbhafT38K2dagXzxQL+z4QjIL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9oBs8YAAADcAAAADwAAAAAAAAAAAAAAAACYAgAAZHJz&#10;L2Rvd25yZXYueG1sUEsFBgAAAAAEAAQA9QAAAIsDAAAAAA==&#10;" filled="f" stroked="f">
                  <v:textbox inset="0,0,0,0">
                    <w:txbxContent>
                      <w:p w14:paraId="4999608B" w14:textId="77777777" w:rsidR="00163D88" w:rsidRPr="00973889" w:rsidRDefault="00163D88" w:rsidP="00B2779C">
                        <w:pPr>
                          <w:rPr>
                            <w:b/>
                          </w:rPr>
                        </w:pPr>
                        <w:r w:rsidRPr="00973889">
                          <w:rPr>
                            <w:rFonts w:ascii="Calibri" w:eastAsia="Calibri" w:hAnsi="Calibri" w:cs="Calibri"/>
                            <w:color w:val="000000"/>
                            <w:w w:val="135"/>
                            <w:sz w:val="24"/>
                          </w:rPr>
                          <w:t>Yes</w:t>
                        </w:r>
                      </w:p>
                    </w:txbxContent>
                  </v:textbox>
                </v:rect>
                <v:rect id="Rectangle 256" o:spid="_x0000_s1199" style="position:absolute;left:83334;top:17438;width:644;height:20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ifxMQA&#10;AADcAAAADwAAAGRycy9kb3ducmV2LnhtbESPT4vCMBTE74LfITzBm6YKilajiLrocf0D6u3RPNti&#10;81KarK1++o2wsMdhZn7DzJeNKcSTKpdbVjDoRyCIE6tzThWcT1+9CQjnkTUWlknBixwsF+3WHGNt&#10;az7Q8+hTESDsYlSQeV/GUrokI4Oub0vi4N1tZdAHWaVSV1gHuCnkMIrG0mDOYSHDktYZJY/jj1Gw&#10;m5Sr696+67TY3naX78t0c5p6pbqdZjUD4anx/+G/9l4rGI7G8DkTjo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cIn8TEAAAA3AAAAA8AAAAAAAAAAAAAAAAAmAIAAGRycy9k&#10;b3ducmV2LnhtbFBLBQYAAAAABAAEAPUAAACJAwAAAAA=&#10;" filled="f" stroked="f">
                  <v:textbox inset="0,0,0,0">
                    <w:txbxContent>
                      <w:p w14:paraId="1D39969D" w14:textId="77777777" w:rsidR="00163D88" w:rsidRDefault="00163D88" w:rsidP="00B2779C">
                        <w:r>
                          <w:rPr>
                            <w:rFonts w:ascii="Calibri" w:eastAsia="Calibri" w:hAnsi="Calibri" w:cs="Calibri"/>
                            <w:color w:val="000000"/>
                            <w:w w:val="119"/>
                            <w:sz w:val="24"/>
                          </w:rPr>
                          <w:t>:</w:t>
                        </w:r>
                      </w:p>
                    </w:txbxContent>
                  </v:textbox>
                </v:rect>
                <v:rect id="Rectangle 257" o:spid="_x0000_s1200" style="position:absolute;left:81670;top:11723;width:10447;height:38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Q6X8UA&#10;AADcAAAADwAAAGRycy9kb3ducmV2LnhtbESPS4vCQBCE78L+h6EX9qaTFdZHdBRZXfToC9Rbk2mT&#10;YKYnZGZN9Nc7guCxqKqvqPG0MYW4UuVyywq+OxEI4sTqnFMF+91fewDCeWSNhWVScCMH08lHa4yx&#10;tjVv6Lr1qQgQdjEqyLwvYyldkpFB17ElcfDOtjLog6xSqSusA9wUshtFPWkw57CQYUm/GSWX7b9R&#10;sByUs+PK3uu0WJyWh/VhON8NvVJfn81sBMJT49/hV3ulFXR/+vA8E4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RDpfxQAAANwAAAAPAAAAAAAAAAAAAAAAAJgCAABkcnMv&#10;ZG93bnJldi54bWxQSwUGAAAAAAQABAD1AAAAigMAAAAA&#10;" filled="f" stroked="f">
                  <v:textbox inset="0,0,0,0">
                    <w:txbxContent>
                      <w:p w14:paraId="388F631D" w14:textId="77777777" w:rsidR="00163D88" w:rsidRPr="00973B92" w:rsidRDefault="00163D88" w:rsidP="00B2779C">
                        <w:pPr>
                          <w:rPr>
                            <w:b/>
                          </w:rPr>
                        </w:pPr>
                        <w:r>
                          <w:rPr>
                            <w:rFonts w:ascii="Calibri" w:eastAsia="Calibri" w:hAnsi="Calibri" w:cs="Calibri"/>
                            <w:color w:val="000000"/>
                            <w:spacing w:val="22"/>
                            <w:w w:val="111"/>
                            <w:sz w:val="24"/>
                          </w:rPr>
                          <w:t xml:space="preserve"> </w:t>
                        </w:r>
                        <w:r w:rsidRPr="00973B92">
                          <w:rPr>
                            <w:rFonts w:ascii="Calibri" w:eastAsia="Calibri" w:hAnsi="Calibri" w:cs="Calibri"/>
                            <w:b/>
                            <w:color w:val="000000"/>
                            <w:w w:val="111"/>
                            <w:sz w:val="24"/>
                          </w:rPr>
                          <w:t>38</w:t>
                        </w:r>
                        <w:r w:rsidRPr="00973B92">
                          <w:rPr>
                            <w:rFonts w:ascii="Calibri" w:eastAsia="Calibri" w:hAnsi="Calibri" w:cs="Calibri"/>
                            <w:b/>
                            <w:color w:val="000000"/>
                            <w:spacing w:val="25"/>
                            <w:w w:val="111"/>
                            <w:sz w:val="24"/>
                          </w:rPr>
                          <w:t xml:space="preserve"> </w:t>
                        </w:r>
                        <w:r w:rsidRPr="00973B92">
                          <w:rPr>
                            <w:rFonts w:ascii="Calibri" w:eastAsia="Calibri" w:hAnsi="Calibri" w:cs="Calibri"/>
                            <w:b/>
                            <w:color w:val="000000"/>
                            <w:w w:val="111"/>
                            <w:sz w:val="24"/>
                          </w:rPr>
                          <w:t>%</w:t>
                        </w:r>
                      </w:p>
                    </w:txbxContent>
                  </v:textbox>
                </v:rect>
                <v:rect id="Rectangle 258" o:spid="_x0000_s1201" style="position:absolute;left:-1399;top:2905;width:11891;height:80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uLcMA&#10;AADcAAAADwAAAGRycy9kb3ducmV2LnhtbERPy2rCQBTdF/yH4Qrd1YkBi4mOIj7QZWsK6u6SuSbB&#10;zJ2QGZO0X99ZFLo8nPdyPZhadNS6yrKC6SQCQZxbXXGh4Cs7vM1BOI+ssbZMCr7JwXo1elliqm3P&#10;n9SdfSFCCLsUFZTeN6mULi/JoJvYhjhwd9sa9AG2hdQt9iHc1DKOondpsOLQUGJD25Lyx/lpFBzn&#10;zeZ6sj99Ue9vx8vHJdlliVfqdTxsFiA8Df5f/Oc+aQXxLKwNZ8IR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uuLcMAAADcAAAADwAAAAAAAAAAAAAAAACYAgAAZHJzL2Rv&#10;d25yZXYueG1sUEsFBgAAAAAEAAQA9QAAAIgDAAAAAA==&#10;" filled="f" stroked="f">
                  <v:textbox inset="0,0,0,0">
                    <w:txbxContent>
                      <w:p w14:paraId="20B6EAEF" w14:textId="77777777" w:rsidR="00163D88" w:rsidRPr="00973889" w:rsidRDefault="00163D88" w:rsidP="00B2779C">
                        <w:pPr>
                          <w:rPr>
                            <w:b/>
                          </w:rPr>
                        </w:pPr>
                        <w:r w:rsidRPr="00973889">
                          <w:rPr>
                            <w:rFonts w:ascii="Calibri" w:eastAsia="Calibri" w:hAnsi="Calibri" w:cs="Calibri"/>
                            <w:color w:val="000000"/>
                            <w:w w:val="124"/>
                            <w:sz w:val="24"/>
                          </w:rPr>
                          <w:t>I</w:t>
                        </w:r>
                        <w:r w:rsidRPr="00973889">
                          <w:rPr>
                            <w:rFonts w:ascii="Calibri" w:eastAsia="Calibri" w:hAnsi="Calibri" w:cs="Calibri"/>
                            <w:color w:val="000000"/>
                            <w:spacing w:val="20"/>
                            <w:w w:val="124"/>
                            <w:sz w:val="24"/>
                          </w:rPr>
                          <w:t xml:space="preserve"> </w:t>
                        </w:r>
                        <w:r w:rsidRPr="00973889">
                          <w:rPr>
                            <w:rFonts w:ascii="Calibri" w:eastAsia="Calibri" w:hAnsi="Calibri" w:cs="Calibri"/>
                            <w:color w:val="000000"/>
                            <w:w w:val="124"/>
                            <w:sz w:val="24"/>
                          </w:rPr>
                          <w:t>used</w:t>
                        </w:r>
                        <w:r w:rsidRPr="00973889">
                          <w:rPr>
                            <w:rFonts w:ascii="Calibri" w:eastAsia="Calibri" w:hAnsi="Calibri" w:cs="Calibri"/>
                            <w:color w:val="000000"/>
                            <w:spacing w:val="28"/>
                            <w:w w:val="124"/>
                            <w:sz w:val="24"/>
                          </w:rPr>
                          <w:t xml:space="preserve"> </w:t>
                        </w:r>
                        <w:r w:rsidRPr="00973889">
                          <w:rPr>
                            <w:rFonts w:ascii="Calibri" w:eastAsia="Calibri" w:hAnsi="Calibri" w:cs="Calibri"/>
                            <w:color w:val="000000"/>
                            <w:w w:val="124"/>
                            <w:sz w:val="24"/>
                          </w:rPr>
                          <w:t>to</w:t>
                        </w:r>
                        <w:r w:rsidRPr="00973889">
                          <w:rPr>
                            <w:rFonts w:ascii="Calibri" w:eastAsia="Calibri" w:hAnsi="Calibri" w:cs="Calibri"/>
                            <w:color w:val="000000"/>
                            <w:spacing w:val="23"/>
                            <w:w w:val="124"/>
                            <w:sz w:val="24"/>
                          </w:rPr>
                          <w:t xml:space="preserve"> </w:t>
                        </w:r>
                        <w:r w:rsidRPr="00973889">
                          <w:rPr>
                            <w:rFonts w:ascii="Calibri" w:eastAsia="Calibri" w:hAnsi="Calibri" w:cs="Calibri"/>
                            <w:color w:val="000000"/>
                            <w:w w:val="124"/>
                            <w:sz w:val="24"/>
                          </w:rPr>
                          <w:t>be</w:t>
                        </w:r>
                      </w:p>
                    </w:txbxContent>
                  </v:textbox>
                </v:rect>
                <v:rect id="Rectangle 259" o:spid="_x0000_s1202" style="position:absolute;left:9391;top:10429;width:644;height:20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cLtsYA&#10;AADcAAAADwAAAGRycy9kb3ducmV2LnhtbESPQWvCQBSE7wX/w/KE3uqmAYuJriJaSY5tFGxvj+wz&#10;Cc2+DdmtSfvruwXB4zAz3zCrzWhacaXeNZYVPM8iEMSl1Q1XCk7Hw9MChPPIGlvLpOCHHGzWk4cV&#10;ptoO/E7XwlciQNilqKD2vkuldGVNBt3MdsTBu9jeoA+yr6TucQhw08o4il6kwYbDQo0d7Woqv4pv&#10;oyBbdNuP3P4OVfv6mZ3fzsn+mHilHqfjdgnC0+jv4Vs71wrieQL/Z8IR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pcLtsYAAADcAAAADwAAAAAAAAAAAAAAAACYAgAAZHJz&#10;L2Rvd25yZXYueG1sUEsFBgAAAAAEAAQA9QAAAIsDAAAAAA==&#10;" filled="f" stroked="f">
                  <v:textbox inset="0,0,0,0">
                    <w:txbxContent>
                      <w:p w14:paraId="04955143" w14:textId="77777777" w:rsidR="00163D88" w:rsidRDefault="00163D88" w:rsidP="00B2779C">
                        <w:r>
                          <w:rPr>
                            <w:rFonts w:ascii="Calibri" w:eastAsia="Calibri" w:hAnsi="Calibri" w:cs="Calibri"/>
                            <w:color w:val="000000"/>
                            <w:w w:val="119"/>
                            <w:sz w:val="24"/>
                          </w:rPr>
                          <w:t>:</w:t>
                        </w:r>
                      </w:p>
                    </w:txbxContent>
                  </v:textbox>
                </v:rect>
                <v:rect id="Rectangle 260" o:spid="_x0000_s1203" style="position:absolute;left:8483;top:5180;width:11097;height:47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FolsIA&#10;AADcAAAADwAAAGRycy9kb3ducmV2LnhtbERPy2rCQBTdF/yH4Qrd1UldhJg6ilSLWfoC7e6SuSbB&#10;zJ2QmSapX+8sBJeH854vB1OLjlpXWVbwOYlAEOdWV1woOB1/PhIQziNrrC2Tgn9ysFyM3uaYatvz&#10;nrqDL0QIYZeigtL7JpXS5SUZdBPbEAfualuDPsC2kLrFPoSbWk6jKJYGKw4NJTb0XVJ+O/wZBduk&#10;WV0ye++LevO7Pe/Os/Vx5pV6Hw+rLxCeBv8SP92ZVjCNw/xwJhwBuX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wWiWwgAAANwAAAAPAAAAAAAAAAAAAAAAAJgCAABkcnMvZG93&#10;bnJldi54bWxQSwUGAAAAAAQABAD1AAAAhwMAAAAA&#10;" filled="f" stroked="f">
                  <v:textbox inset="0,0,0,0">
                    <w:txbxContent>
                      <w:p w14:paraId="18669B83" w14:textId="77777777" w:rsidR="00163D88" w:rsidRPr="00973B92" w:rsidRDefault="00163D88" w:rsidP="00B2779C">
                        <w:pPr>
                          <w:rPr>
                            <w:b/>
                          </w:rPr>
                        </w:pPr>
                        <w:r>
                          <w:rPr>
                            <w:rFonts w:ascii="Calibri" w:eastAsia="Calibri" w:hAnsi="Calibri" w:cs="Calibri"/>
                            <w:color w:val="000000"/>
                            <w:spacing w:val="22"/>
                            <w:w w:val="111"/>
                            <w:sz w:val="24"/>
                          </w:rPr>
                          <w:t xml:space="preserve"> </w:t>
                        </w:r>
                        <w:r w:rsidRPr="00973B92">
                          <w:rPr>
                            <w:rFonts w:ascii="Calibri" w:eastAsia="Calibri" w:hAnsi="Calibri" w:cs="Calibri"/>
                            <w:b/>
                            <w:color w:val="000000"/>
                            <w:w w:val="111"/>
                            <w:sz w:val="24"/>
                          </w:rPr>
                          <w:t>30</w:t>
                        </w:r>
                        <w:r w:rsidRPr="00973B92">
                          <w:rPr>
                            <w:rFonts w:ascii="Calibri" w:eastAsia="Calibri" w:hAnsi="Calibri" w:cs="Calibri"/>
                            <w:b/>
                            <w:color w:val="000000"/>
                            <w:spacing w:val="25"/>
                            <w:w w:val="111"/>
                            <w:sz w:val="24"/>
                          </w:rPr>
                          <w:t xml:space="preserve"> </w:t>
                        </w:r>
                        <w:r w:rsidRPr="00973B92">
                          <w:rPr>
                            <w:rFonts w:ascii="Calibri" w:eastAsia="Calibri" w:hAnsi="Calibri" w:cs="Calibri"/>
                            <w:b/>
                            <w:color w:val="000000"/>
                            <w:w w:val="111"/>
                            <w:sz w:val="24"/>
                          </w:rPr>
                          <w:t>%</w:t>
                        </w:r>
                      </w:p>
                    </w:txbxContent>
                  </v:textbox>
                </v:rect>
                <w10:anchorlock/>
              </v:group>
            </w:pict>
          </mc:Fallback>
        </mc:AlternateContent>
      </w:r>
    </w:p>
    <w:p w14:paraId="4E9ECF94" w14:textId="77777777" w:rsidR="00B2779C" w:rsidRPr="001D75A3" w:rsidRDefault="00B2779C" w:rsidP="00B2779C">
      <w:pPr>
        <w:spacing w:before="240" w:after="240" w:line="360" w:lineRule="auto"/>
        <w:jc w:val="both"/>
        <w:rPr>
          <w:lang w:val="en-US"/>
        </w:rPr>
      </w:pPr>
      <w:r w:rsidRPr="001D75A3">
        <w:rPr>
          <w:lang w:val="en-US"/>
        </w:rPr>
        <w:t xml:space="preserve">In addition, many of my qualitative data participants are or have been a part of a sports activities group. Anders, for example has been a part of a kayak club for a couple of years, and later on has lifted weights with a group of his friends. </w:t>
      </w:r>
      <w:r w:rsidR="00047F46" w:rsidRPr="001D75A3">
        <w:rPr>
          <w:lang w:val="en-US"/>
        </w:rPr>
        <w:t>Janis</w:t>
      </w:r>
      <w:r w:rsidRPr="001D75A3">
        <w:rPr>
          <w:lang w:val="en-US"/>
        </w:rPr>
        <w:t xml:space="preserve"> used to play in basketball team for eight years, and has been a part of a folk dance collective for the past eight years; whereas Liva has danced in a collective for more than 20 years</w:t>
      </w:r>
      <w:r w:rsidR="002D1E3B" w:rsidRPr="001D75A3">
        <w:rPr>
          <w:lang w:val="en-US"/>
        </w:rPr>
        <w:t>, and Nick has been swimming for the past 12 years now</w:t>
      </w:r>
      <w:r w:rsidRPr="001D75A3">
        <w:rPr>
          <w:lang w:val="en-US"/>
        </w:rPr>
        <w:t xml:space="preserve">. Lene, Anita and Thomas have been going </w:t>
      </w:r>
      <w:r w:rsidRPr="001D75A3">
        <w:rPr>
          <w:lang w:val="en-US"/>
        </w:rPr>
        <w:lastRenderedPageBreak/>
        <w:t>to the fitness club for a couple of years. Thomas has also done karate for four years, and has been going to a CrossFit club for the past two years. Thormod has been a member of the flag football tea</w:t>
      </w:r>
      <w:r w:rsidR="00A50369" w:rsidRPr="001D75A3">
        <w:rPr>
          <w:lang w:val="en-US"/>
        </w:rPr>
        <w:t xml:space="preserve">m for the past couple of years. See Appendixes 2-10. </w:t>
      </w:r>
      <w:r w:rsidRPr="001D75A3">
        <w:rPr>
          <w:lang w:val="en-US"/>
        </w:rPr>
        <w:t>To sum up, I consider myself being lucky with the story writing participants, and the fact that they all have been a part of a sports activities group, which allows me to research the next questions more thoroughly.</w:t>
      </w:r>
    </w:p>
    <w:p w14:paraId="3D8E3EA7" w14:textId="77777777" w:rsidR="00B2779C" w:rsidRPr="001D75A3" w:rsidRDefault="00B2779C" w:rsidP="00B2779C">
      <w:pPr>
        <w:spacing w:before="240" w:after="240" w:line="360" w:lineRule="auto"/>
        <w:jc w:val="both"/>
        <w:rPr>
          <w:lang w:val="en-US"/>
        </w:rPr>
      </w:pPr>
      <w:r w:rsidRPr="001D75A3">
        <w:rPr>
          <w:lang w:val="en-US"/>
        </w:rPr>
        <w:t xml:space="preserve">To continue, the Chart Nr.9 reflects on whether respondents consider having more in common with their sports collective and with people, they exercise with. Since 32% of 112 respondents answered that they are not and never have been a part of a sports collective, in this question, as well as in the next two questions there are 33 skipped responses. Nevertheless, out of the 78 respondents who did answer, 38% do consider having more in common with people who also exercise or are a part of their sports group, while 62% don’t think so. </w:t>
      </w:r>
    </w:p>
    <w:p w14:paraId="15066277" w14:textId="3F3CA615" w:rsidR="00B2779C" w:rsidRPr="001D75A3" w:rsidRDefault="00B2779C" w:rsidP="00B2779C">
      <w:pPr>
        <w:spacing w:before="240" w:after="240" w:line="360" w:lineRule="auto"/>
        <w:jc w:val="both"/>
        <w:rPr>
          <w:lang w:val="en-US"/>
        </w:rPr>
      </w:pPr>
      <w:r w:rsidRPr="001D75A3">
        <w:rPr>
          <w:lang w:val="en-US"/>
        </w:rPr>
        <w:t xml:space="preserve">We can look at </w:t>
      </w:r>
      <w:r w:rsidR="00047F46" w:rsidRPr="001D75A3">
        <w:rPr>
          <w:lang w:val="en-US"/>
        </w:rPr>
        <w:t>Janis’</w:t>
      </w:r>
      <w:r w:rsidRPr="001D75A3">
        <w:rPr>
          <w:lang w:val="en-US"/>
        </w:rPr>
        <w:t xml:space="preserve"> comment to elaborate: </w:t>
      </w:r>
      <w:r w:rsidRPr="001D75A3">
        <w:rPr>
          <w:i/>
          <w:lang w:val="en-US"/>
        </w:rPr>
        <w:t>“I think being in a collective has helped me to communicate with other group mates, because we had common interests and common training and goals.”</w:t>
      </w:r>
      <w:r w:rsidRPr="001D75A3">
        <w:rPr>
          <w:lang w:val="en-US"/>
        </w:rPr>
        <w:t xml:space="preserve"> See Appendix Nr.</w:t>
      </w:r>
      <w:r w:rsidR="00A50369" w:rsidRPr="001D75A3">
        <w:rPr>
          <w:lang w:val="en-US"/>
        </w:rPr>
        <w:t>4.</w:t>
      </w:r>
      <w:r w:rsidRPr="001D75A3">
        <w:rPr>
          <w:lang w:val="en-US"/>
        </w:rPr>
        <w:t xml:space="preserve"> </w:t>
      </w:r>
      <w:r w:rsidR="00047F46" w:rsidRPr="001D75A3">
        <w:rPr>
          <w:lang w:val="en-US"/>
        </w:rPr>
        <w:t>Janis</w:t>
      </w:r>
      <w:r w:rsidRPr="001D75A3">
        <w:rPr>
          <w:lang w:val="en-US"/>
        </w:rPr>
        <w:t xml:space="preserve"> as well as other participants, when talking about their sports collective, mention having common interests and training goals, which is mainly one of the most important aspects to have in common in a sports collective. Nevertheless, sometimes as time passes, people find more things in common. Therefore, I would like to elaborate in regards to Brewer’s Social extensions of self </w:t>
      </w:r>
      <w:r w:rsidR="00A50369" w:rsidRPr="001D75A3">
        <w:rPr>
          <w:lang w:val="en-US"/>
        </w:rPr>
        <w:t>(See Page N</w:t>
      </w:r>
      <w:r w:rsidRPr="001D75A3">
        <w:rPr>
          <w:lang w:val="en-US"/>
        </w:rPr>
        <w:t>r.</w:t>
      </w:r>
      <w:r w:rsidR="001D75A3">
        <w:rPr>
          <w:lang w:val="en-US"/>
        </w:rPr>
        <w:t>25</w:t>
      </w:r>
      <w:r w:rsidRPr="001D75A3">
        <w:rPr>
          <w:lang w:val="en-US"/>
        </w:rPr>
        <w:t xml:space="preserve">). </w:t>
      </w:r>
    </w:p>
    <w:p w14:paraId="30FC21E2" w14:textId="77777777" w:rsidR="00B2779C" w:rsidRPr="001D75A3" w:rsidRDefault="00B2779C" w:rsidP="00B2779C">
      <w:pPr>
        <w:spacing w:before="240" w:after="240" w:line="360" w:lineRule="auto"/>
        <w:jc w:val="both"/>
        <w:rPr>
          <w:lang w:val="en-US"/>
        </w:rPr>
      </w:pPr>
      <w:r w:rsidRPr="001D75A3">
        <w:rPr>
          <w:lang w:val="en-US"/>
        </w:rPr>
        <w:t xml:space="preserve">Having common interests and goals also indicate that persons have similarities, which can also means that these students like their group participants. This can lead to participants becoming friends, because liking one another can bring out the notion that they have also similar attitudes and preferences. However, this attraction mainly happens, because they are in the same sports collective. Very often members from the same group tend to like each other more than members from a different group, even if they do not know that much about one another. Therefore, this liking can be connected more </w:t>
      </w:r>
      <w:proofErr w:type="gramStart"/>
      <w:r w:rsidRPr="001D75A3">
        <w:rPr>
          <w:lang w:val="en-US"/>
        </w:rPr>
        <w:t>to</w:t>
      </w:r>
      <w:proofErr w:type="gramEnd"/>
      <w:r w:rsidRPr="001D75A3">
        <w:rPr>
          <w:lang w:val="en-US"/>
        </w:rPr>
        <w:t xml:space="preserve"> social attraction – particular group’s characteristics are more attractive for the student than those of the other groups. </w:t>
      </w:r>
    </w:p>
    <w:p w14:paraId="53ACACD9" w14:textId="77777777" w:rsidR="002D1E3B" w:rsidRPr="001D75A3" w:rsidRDefault="002D1E3B">
      <w:pPr>
        <w:rPr>
          <w:b/>
          <w:lang w:val="en-US"/>
        </w:rPr>
      </w:pPr>
      <w:r w:rsidRPr="001D75A3">
        <w:rPr>
          <w:b/>
          <w:lang w:val="en-US"/>
        </w:rPr>
        <w:br w:type="page"/>
      </w:r>
    </w:p>
    <w:p w14:paraId="226FE131" w14:textId="77777777" w:rsidR="00B2779C" w:rsidRPr="001D75A3" w:rsidRDefault="00B2779C" w:rsidP="00B2779C">
      <w:pPr>
        <w:spacing w:before="240" w:after="240" w:line="360" w:lineRule="auto"/>
        <w:jc w:val="right"/>
        <w:rPr>
          <w:b/>
          <w:lang w:val="en-US"/>
        </w:rPr>
      </w:pPr>
      <w:r w:rsidRPr="001D75A3">
        <w:rPr>
          <w:b/>
          <w:lang w:val="en-US"/>
        </w:rPr>
        <w:lastRenderedPageBreak/>
        <w:t>Chart Nr.9 Having things I common with the people in sports collective and people who exercise</w:t>
      </w:r>
    </w:p>
    <w:p w14:paraId="391EDEE8" w14:textId="77777777" w:rsidR="00B2779C" w:rsidRPr="001D75A3" w:rsidRDefault="00B2779C" w:rsidP="00B2779C">
      <w:pPr>
        <w:spacing w:before="240" w:after="240" w:line="360" w:lineRule="auto"/>
        <w:jc w:val="both"/>
        <w:rPr>
          <w:lang w:val="en-US"/>
        </w:rPr>
      </w:pPr>
      <w:r w:rsidRPr="001D75A3">
        <w:rPr>
          <w:noProof/>
          <w:lang w:eastAsia="da-DK"/>
        </w:rPr>
        <mc:AlternateContent>
          <mc:Choice Requires="wps">
            <w:drawing>
              <wp:anchor distT="45720" distB="45720" distL="114300" distR="114300" simplePos="0" relativeHeight="251669504" behindDoc="0" locked="0" layoutInCell="1" allowOverlap="1" wp14:anchorId="4FEF7717" wp14:editId="30B88699">
                <wp:simplePos x="0" y="0"/>
                <wp:positionH relativeFrom="margin">
                  <wp:posOffset>4271010</wp:posOffset>
                </wp:positionH>
                <wp:positionV relativeFrom="paragraph">
                  <wp:posOffset>504190</wp:posOffset>
                </wp:positionV>
                <wp:extent cx="1676400" cy="1419225"/>
                <wp:effectExtent l="0" t="0" r="0" b="9525"/>
                <wp:wrapNone/>
                <wp:docPr id="2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1419225"/>
                        </a:xfrm>
                        <a:prstGeom prst="rect">
                          <a:avLst/>
                        </a:prstGeom>
                        <a:solidFill>
                          <a:srgbClr val="FFFFFF"/>
                        </a:solidFill>
                        <a:ln w="9525">
                          <a:noFill/>
                          <a:miter lim="800000"/>
                          <a:headEnd/>
                          <a:tailEnd/>
                        </a:ln>
                      </wps:spPr>
                      <wps:txbx>
                        <w:txbxContent>
                          <w:p w14:paraId="53EBC97F" w14:textId="77777777" w:rsidR="00163D88" w:rsidRPr="00C14557" w:rsidRDefault="00163D88" w:rsidP="00B2779C">
                            <w:pPr>
                              <w:spacing w:after="253" w:line="216" w:lineRule="auto"/>
                              <w:rPr>
                                <w:rFonts w:ascii="Calibri" w:eastAsia="DejaVu Sans" w:hAnsi="Calibri" w:cs="DejaVu Sans"/>
                                <w:b/>
                                <w:color w:val="81913A"/>
                                <w:sz w:val="24"/>
                                <w:szCs w:val="24"/>
                                <w:lang w:val="en-US" w:eastAsia="da-DK"/>
                              </w:rPr>
                            </w:pPr>
                            <w:r w:rsidRPr="00C14557">
                              <w:rPr>
                                <w:rFonts w:ascii="Calibri" w:eastAsia="DejaVu Sans" w:hAnsi="Calibri" w:cs="DejaVu Sans"/>
                                <w:b/>
                                <w:color w:val="81913A"/>
                                <w:sz w:val="24"/>
                                <w:szCs w:val="24"/>
                                <w:lang w:val="en-US" w:eastAsia="da-DK"/>
                              </w:rPr>
                              <w:t>Do you consider having more in common with people who also exercise or are a part of your sports collective?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204" type="#_x0000_t202" style="position:absolute;left:0;text-align:left;margin-left:336.3pt;margin-top:39.7pt;width:132pt;height:111.7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" stroked="f">
                <v:textbox>
                  <w:txbxContent>
                    <w:p w14:paraId="53EBC97F" w14:textId="77777777" w:rsidR="00163D88" w:rsidRPr="00C14557" w:rsidRDefault="00163D88" w:rsidP="00B2779C">
                      <w:pPr>
                        <w:spacing w:after="253" w:line="216" w:lineRule="auto"/>
                        <w:rPr>
                          <w:rFonts w:ascii="Calibri" w:eastAsia="DejaVu Sans" w:hAnsi="Calibri" w:cs="DejaVu Sans"/>
                          <w:b/>
                          <w:color w:val="81913A"/>
                          <w:sz w:val="24"/>
                          <w:szCs w:val="24"/>
                          <w:lang w:val="en-US" w:eastAsia="da-DK"/>
                        </w:rPr>
                      </w:pPr>
                      <w:r w:rsidRPr="00C14557">
                        <w:rPr>
                          <w:rFonts w:ascii="Calibri" w:eastAsia="DejaVu Sans" w:hAnsi="Calibri" w:cs="DejaVu Sans"/>
                          <w:b/>
                          <w:color w:val="81913A"/>
                          <w:sz w:val="24"/>
                          <w:szCs w:val="24"/>
                          <w:lang w:val="en-US" w:eastAsia="da-DK"/>
                        </w:rPr>
                        <w:t>Do you consider having more in common with people who also exercise or are a part of your sports collective?</w:t>
                      </w:r>
                    </w:p>
                  </w:txbxContent>
                </v:textbox>
                <w10:wrap anchorx="margin"/>
              </v:shape>
            </w:pict>
          </mc:Fallback>
        </mc:AlternateContent>
      </w:r>
      <w:r w:rsidRPr="001D75A3">
        <w:rPr>
          <w:rFonts w:ascii="Calibri" w:eastAsia="Calibri" w:hAnsi="Calibri" w:cs="Calibri"/>
          <w:b/>
          <w:noProof/>
          <w:color w:val="000000"/>
          <w:lang w:eastAsia="da-DK"/>
        </w:rPr>
        <mc:AlternateContent>
          <mc:Choice Requires="wpg">
            <w:drawing>
              <wp:inline distT="0" distB="0" distL="0" distR="0" wp14:anchorId="32105BDF" wp14:editId="38A14E02">
                <wp:extent cx="4324350" cy="3343275"/>
                <wp:effectExtent l="0" t="0" r="0" b="0"/>
                <wp:docPr id="263" name="Group 263"/>
                <wp:cNvGraphicFramePr/>
                <a:graphic xmlns:a="http://schemas.openxmlformats.org/drawingml/2006/main">
                  <a:graphicData uri="http://schemas.microsoft.com/office/word/2010/wordprocessingGroup">
                    <wpg:wgp>
                      <wpg:cNvGrpSpPr/>
                      <wpg:grpSpPr>
                        <a:xfrm>
                          <a:off x="0" y="0"/>
                          <a:ext cx="4324350" cy="3343275"/>
                          <a:chOff x="73185" y="0"/>
                          <a:chExt cx="8885190" cy="6966459"/>
                        </a:xfrm>
                      </wpg:grpSpPr>
                      <wps:wsp>
                        <wps:cNvPr id="264" name="Shape 8"/>
                        <wps:cNvSpPr/>
                        <wps:spPr>
                          <a:xfrm>
                            <a:off x="7404348" y="1746115"/>
                            <a:ext cx="504218" cy="359755"/>
                          </a:xfrm>
                          <a:custGeom>
                            <a:avLst/>
                            <a:gdLst/>
                            <a:ahLst/>
                            <a:cxnLst/>
                            <a:rect l="0" t="0" r="0" b="0"/>
                            <a:pathLst>
                              <a:path w="460963" h="155118">
                                <a:moveTo>
                                  <a:pt x="460963" y="0"/>
                                </a:moveTo>
                                <a:cubicBezTo>
                                  <a:pt x="390875" y="0"/>
                                  <a:pt x="286642" y="41365"/>
                                  <a:pt x="143321" y="98241"/>
                                </a:cubicBezTo>
                                <a:lnTo>
                                  <a:pt x="0" y="155118"/>
                                </a:lnTo>
                              </a:path>
                            </a:pathLst>
                          </a:custGeom>
                          <a:ln w="14018" cap="flat">
                            <a:miter lim="127000"/>
                          </a:ln>
                        </wps:spPr>
                        <wps:style>
                          <a:lnRef idx="1">
                            <a:srgbClr val="000000"/>
                          </a:lnRef>
                          <a:fillRef idx="0">
                            <a:srgbClr val="000000">
                              <a:alpha val="0"/>
                            </a:srgbClr>
                          </a:fillRef>
                          <a:effectRef idx="0">
                            <a:scrgbClr r="0" g="0" b="0"/>
                          </a:effectRef>
                          <a:fontRef idx="none"/>
                        </wps:style>
                        <wps:bodyPr/>
                      </wps:wsp>
                      <wps:wsp>
                        <wps:cNvPr id="265" name="Shape 9"/>
                        <wps:cNvSpPr/>
                        <wps:spPr>
                          <a:xfrm>
                            <a:off x="741511" y="4567074"/>
                            <a:ext cx="460964" cy="401252"/>
                          </a:xfrm>
                          <a:custGeom>
                            <a:avLst/>
                            <a:gdLst/>
                            <a:ahLst/>
                            <a:cxnLst/>
                            <a:rect l="0" t="0" r="0" b="0"/>
                            <a:pathLst>
                              <a:path w="460963" h="155118">
                                <a:moveTo>
                                  <a:pt x="0" y="155118"/>
                                </a:moveTo>
                                <a:cubicBezTo>
                                  <a:pt x="70088" y="155118"/>
                                  <a:pt x="174321" y="113754"/>
                                  <a:pt x="317642" y="56876"/>
                                </a:cubicBezTo>
                                <a:lnTo>
                                  <a:pt x="460963" y="0"/>
                                </a:lnTo>
                              </a:path>
                            </a:pathLst>
                          </a:custGeom>
                          <a:ln w="14018" cap="flat">
                            <a:miter lim="127000"/>
                          </a:ln>
                        </wps:spPr>
                        <wps:style>
                          <a:lnRef idx="1">
                            <a:srgbClr val="000000"/>
                          </a:lnRef>
                          <a:fillRef idx="0">
                            <a:srgbClr val="000000">
                              <a:alpha val="0"/>
                            </a:srgbClr>
                          </a:fillRef>
                          <a:effectRef idx="0">
                            <a:scrgbClr r="0" g="0" b="0"/>
                          </a:effectRef>
                          <a:fontRef idx="none"/>
                        </wps:style>
                        <wps:bodyPr/>
                      </wps:wsp>
                      <wps:wsp>
                        <wps:cNvPr id="266" name="Shape 10"/>
                        <wps:cNvSpPr/>
                        <wps:spPr>
                          <a:xfrm>
                            <a:off x="4302732" y="0"/>
                            <a:ext cx="3605835" cy="5762019"/>
                          </a:xfrm>
                          <a:custGeom>
                            <a:avLst/>
                            <a:gdLst/>
                            <a:ahLst/>
                            <a:cxnLst/>
                            <a:rect l="0" t="0" r="0" b="0"/>
                            <a:pathLst>
                              <a:path w="3605835" h="5762019">
                                <a:moveTo>
                                  <a:pt x="0" y="278"/>
                                </a:moveTo>
                                <a:cubicBezTo>
                                  <a:pt x="1366875" y="0"/>
                                  <a:pt x="2595642" y="833532"/>
                                  <a:pt x="3100739" y="2103660"/>
                                </a:cubicBezTo>
                                <a:cubicBezTo>
                                  <a:pt x="3605835" y="3373787"/>
                                  <a:pt x="3285069" y="4823528"/>
                                  <a:pt x="2291296" y="5762019"/>
                                </a:cubicBezTo>
                                <a:lnTo>
                                  <a:pt x="679" y="3336473"/>
                                </a:lnTo>
                                <a:lnTo>
                                  <a:pt x="0" y="278"/>
                                </a:lnTo>
                                <a:close/>
                              </a:path>
                            </a:pathLst>
                          </a:custGeom>
                          <a:ln w="0" cap="flat">
                            <a:miter lim="127000"/>
                          </a:ln>
                        </wps:spPr>
                        <wps:style>
                          <a:lnRef idx="0">
                            <a:srgbClr val="000000">
                              <a:alpha val="0"/>
                            </a:srgbClr>
                          </a:lnRef>
                          <a:fillRef idx="1">
                            <a:srgbClr val="2F7ED8"/>
                          </a:fillRef>
                          <a:effectRef idx="0">
                            <a:scrgbClr r="0" g="0" b="0"/>
                          </a:effectRef>
                          <a:fontRef idx="none"/>
                        </wps:style>
                        <wps:bodyPr/>
                      </wps:wsp>
                      <wps:wsp>
                        <wps:cNvPr id="267" name="Shape 11"/>
                        <wps:cNvSpPr/>
                        <wps:spPr>
                          <a:xfrm>
                            <a:off x="4302732" y="0"/>
                            <a:ext cx="3605835" cy="5762018"/>
                          </a:xfrm>
                          <a:custGeom>
                            <a:avLst/>
                            <a:gdLst/>
                            <a:ahLst/>
                            <a:cxnLst/>
                            <a:rect l="0" t="0" r="0" b="0"/>
                            <a:pathLst>
                              <a:path w="3605835" h="5762018">
                                <a:moveTo>
                                  <a:pt x="0" y="278"/>
                                </a:moveTo>
                                <a:cubicBezTo>
                                  <a:pt x="1366875" y="0"/>
                                  <a:pt x="2595641" y="833532"/>
                                  <a:pt x="3100739" y="2103659"/>
                                </a:cubicBezTo>
                                <a:cubicBezTo>
                                  <a:pt x="3605835" y="3373787"/>
                                  <a:pt x="3285068" y="4823529"/>
                                  <a:pt x="2291296" y="5762018"/>
                                </a:cubicBezTo>
                                <a:lnTo>
                                  <a:pt x="679" y="3336473"/>
                                </a:lnTo>
                                <a:lnTo>
                                  <a:pt x="0" y="278"/>
                                </a:lnTo>
                                <a:close/>
                              </a:path>
                            </a:pathLst>
                          </a:custGeom>
                          <a:ln w="14018" cap="flat">
                            <a:round/>
                          </a:ln>
                        </wps:spPr>
                        <wps:style>
                          <a:lnRef idx="1">
                            <a:srgbClr val="FFFFFF"/>
                          </a:lnRef>
                          <a:fillRef idx="0">
                            <a:srgbClr val="000000">
                              <a:alpha val="0"/>
                            </a:srgbClr>
                          </a:fillRef>
                          <a:effectRef idx="0">
                            <a:scrgbClr r="0" g="0" b="0"/>
                          </a:effectRef>
                          <a:fontRef idx="none"/>
                        </wps:style>
                        <wps:bodyPr/>
                      </wps:wsp>
                      <wps:wsp>
                        <wps:cNvPr id="268" name="Shape 12"/>
                        <wps:cNvSpPr/>
                        <wps:spPr>
                          <a:xfrm>
                            <a:off x="688330" y="282"/>
                            <a:ext cx="5903272" cy="6966177"/>
                          </a:xfrm>
                          <a:custGeom>
                            <a:avLst/>
                            <a:gdLst/>
                            <a:ahLst/>
                            <a:cxnLst/>
                            <a:rect l="0" t="0" r="0" b="0"/>
                            <a:pathLst>
                              <a:path w="5903272" h="6966177">
                                <a:moveTo>
                                  <a:pt x="3610449" y="0"/>
                                </a:moveTo>
                                <a:lnTo>
                                  <a:pt x="3615081" y="3336191"/>
                                </a:lnTo>
                                <a:lnTo>
                                  <a:pt x="5903272" y="5764026"/>
                                </a:lnTo>
                                <a:cubicBezTo>
                                  <a:pt x="4813735" y="6790895"/>
                                  <a:pt x="3173546" y="6966177"/>
                                  <a:pt x="1891616" y="6192739"/>
                                </a:cubicBezTo>
                                <a:cubicBezTo>
                                  <a:pt x="609687" y="5419302"/>
                                  <a:pt x="0" y="3886584"/>
                                  <a:pt x="400414" y="2443941"/>
                                </a:cubicBezTo>
                                <a:cubicBezTo>
                                  <a:pt x="800828" y="1001299"/>
                                  <a:pt x="2113270" y="2079"/>
                                  <a:pt x="3610449" y="0"/>
                                </a:cubicBezTo>
                                <a:close/>
                              </a:path>
                            </a:pathLst>
                          </a:custGeom>
                          <a:ln w="0" cap="flat">
                            <a:miter lim="127000"/>
                          </a:ln>
                        </wps:spPr>
                        <wps:style>
                          <a:lnRef idx="0">
                            <a:srgbClr val="000000">
                              <a:alpha val="0"/>
                            </a:srgbClr>
                          </a:lnRef>
                          <a:fillRef idx="1">
                            <a:srgbClr val="0D233A"/>
                          </a:fillRef>
                          <a:effectRef idx="0">
                            <a:scrgbClr r="0" g="0" b="0"/>
                          </a:effectRef>
                          <a:fontRef idx="none"/>
                        </wps:style>
                        <wps:bodyPr/>
                      </wps:wsp>
                      <wps:wsp>
                        <wps:cNvPr id="269" name="Shape 13"/>
                        <wps:cNvSpPr/>
                        <wps:spPr>
                          <a:xfrm>
                            <a:off x="688330" y="282"/>
                            <a:ext cx="5903272" cy="6966177"/>
                          </a:xfrm>
                          <a:custGeom>
                            <a:avLst/>
                            <a:gdLst/>
                            <a:ahLst/>
                            <a:cxnLst/>
                            <a:rect l="0" t="0" r="0" b="0"/>
                            <a:pathLst>
                              <a:path w="5903272" h="6966177">
                                <a:moveTo>
                                  <a:pt x="5903272" y="5764026"/>
                                </a:moveTo>
                                <a:cubicBezTo>
                                  <a:pt x="4813734" y="6790895"/>
                                  <a:pt x="3173546" y="6966177"/>
                                  <a:pt x="1891616" y="6192739"/>
                                </a:cubicBezTo>
                                <a:cubicBezTo>
                                  <a:pt x="609687" y="5419302"/>
                                  <a:pt x="0" y="3886584"/>
                                  <a:pt x="400414" y="2443941"/>
                                </a:cubicBezTo>
                                <a:cubicBezTo>
                                  <a:pt x="800828" y="1001299"/>
                                  <a:pt x="2113270" y="2079"/>
                                  <a:pt x="3610449" y="0"/>
                                </a:cubicBezTo>
                                <a:lnTo>
                                  <a:pt x="3615081" y="3336192"/>
                                </a:lnTo>
                                <a:lnTo>
                                  <a:pt x="5903272" y="5764026"/>
                                </a:lnTo>
                                <a:close/>
                              </a:path>
                            </a:pathLst>
                          </a:custGeom>
                          <a:ln w="14018" cap="flat">
                            <a:round/>
                          </a:ln>
                        </wps:spPr>
                        <wps:style>
                          <a:lnRef idx="1">
                            <a:srgbClr val="FFFFFF"/>
                          </a:lnRef>
                          <a:fillRef idx="0">
                            <a:srgbClr val="000000">
                              <a:alpha val="0"/>
                            </a:srgbClr>
                          </a:fillRef>
                          <a:effectRef idx="0">
                            <a:scrgbClr r="0" g="0" b="0"/>
                          </a:effectRef>
                          <a:fontRef idx="none"/>
                        </wps:style>
                        <wps:bodyPr/>
                      </wps:wsp>
                      <wps:wsp>
                        <wps:cNvPr id="270" name="Rectangle 270"/>
                        <wps:cNvSpPr/>
                        <wps:spPr>
                          <a:xfrm>
                            <a:off x="7404356" y="1322013"/>
                            <a:ext cx="738910" cy="478106"/>
                          </a:xfrm>
                          <a:prstGeom prst="rect">
                            <a:avLst/>
                          </a:prstGeom>
                          <a:ln>
                            <a:noFill/>
                          </a:ln>
                        </wps:spPr>
                        <wps:txbx>
                          <w:txbxContent>
                            <w:p w14:paraId="226A7733" w14:textId="77777777" w:rsidR="00163D88" w:rsidRPr="00506AC3" w:rsidRDefault="00163D88" w:rsidP="00B2779C">
                              <w:pPr>
                                <w:rPr>
                                  <w:b/>
                                </w:rPr>
                              </w:pPr>
                              <w:r w:rsidRPr="00506AC3">
                                <w:rPr>
                                  <w:rFonts w:ascii="Calibri" w:eastAsia="Calibri" w:hAnsi="Calibri" w:cs="Calibri"/>
                                  <w:color w:val="000000"/>
                                  <w:w w:val="135"/>
                                  <w:sz w:val="24"/>
                                </w:rPr>
                                <w:t>Yes</w:t>
                              </w:r>
                            </w:p>
                          </w:txbxContent>
                        </wps:txbx>
                        <wps:bodyPr horzOverflow="overflow" vert="horz" lIns="0" tIns="0" rIns="0" bIns="0" rtlCol="0">
                          <a:noAutofit/>
                        </wps:bodyPr>
                      </wps:wsp>
                      <wps:wsp>
                        <wps:cNvPr id="271" name="Rectangle 271"/>
                        <wps:cNvSpPr/>
                        <wps:spPr>
                          <a:xfrm>
                            <a:off x="8263390" y="1898051"/>
                            <a:ext cx="64395" cy="203876"/>
                          </a:xfrm>
                          <a:prstGeom prst="rect">
                            <a:avLst/>
                          </a:prstGeom>
                          <a:ln>
                            <a:noFill/>
                          </a:ln>
                        </wps:spPr>
                        <wps:txbx>
                          <w:txbxContent>
                            <w:p w14:paraId="5EE7DF8D" w14:textId="77777777" w:rsidR="00163D88" w:rsidRDefault="00163D88" w:rsidP="00B2779C">
                              <w:r>
                                <w:rPr>
                                  <w:rFonts w:ascii="Calibri" w:eastAsia="Calibri" w:hAnsi="Calibri" w:cs="Calibri"/>
                                  <w:color w:val="000000"/>
                                  <w:w w:val="119"/>
                                  <w:sz w:val="24"/>
                                </w:rPr>
                                <w:t>:</w:t>
                              </w:r>
                            </w:p>
                          </w:txbxContent>
                        </wps:txbx>
                        <wps:bodyPr horzOverflow="overflow" vert="horz" lIns="0" tIns="0" rIns="0" bIns="0" rtlCol="0">
                          <a:noAutofit/>
                        </wps:bodyPr>
                      </wps:wsp>
                      <wps:wsp>
                        <wps:cNvPr id="272" name="Rectangle 272"/>
                        <wps:cNvSpPr/>
                        <wps:spPr>
                          <a:xfrm>
                            <a:off x="7977200" y="1322014"/>
                            <a:ext cx="981175" cy="523800"/>
                          </a:xfrm>
                          <a:prstGeom prst="rect">
                            <a:avLst/>
                          </a:prstGeom>
                          <a:ln>
                            <a:noFill/>
                          </a:ln>
                        </wps:spPr>
                        <wps:txbx>
                          <w:txbxContent>
                            <w:p w14:paraId="18C1A1D0" w14:textId="77777777" w:rsidR="00163D88" w:rsidRPr="00506AC3" w:rsidRDefault="00163D88" w:rsidP="00B2779C">
                              <w:r>
                                <w:rPr>
                                  <w:rFonts w:ascii="Calibri" w:eastAsia="Calibri" w:hAnsi="Calibri" w:cs="Calibri"/>
                                  <w:color w:val="000000"/>
                                  <w:spacing w:val="22"/>
                                  <w:w w:val="111"/>
                                  <w:sz w:val="24"/>
                                </w:rPr>
                                <w:t xml:space="preserve"> </w:t>
                              </w:r>
                              <w:r w:rsidRPr="00506AC3">
                                <w:rPr>
                                  <w:rFonts w:ascii="Calibri" w:eastAsia="Calibri" w:hAnsi="Calibri" w:cs="Calibri"/>
                                  <w:color w:val="000000"/>
                                  <w:w w:val="111"/>
                                  <w:sz w:val="24"/>
                                </w:rPr>
                                <w:t>38</w:t>
                              </w:r>
                              <w:r w:rsidRPr="00506AC3">
                                <w:rPr>
                                  <w:rFonts w:ascii="Calibri" w:eastAsia="Calibri" w:hAnsi="Calibri" w:cs="Calibri"/>
                                  <w:color w:val="000000"/>
                                  <w:spacing w:val="25"/>
                                  <w:w w:val="111"/>
                                  <w:sz w:val="24"/>
                                </w:rPr>
                                <w:t xml:space="preserve"> </w:t>
                              </w:r>
                              <w:r w:rsidRPr="00506AC3">
                                <w:rPr>
                                  <w:rFonts w:ascii="Calibri" w:eastAsia="Calibri" w:hAnsi="Calibri" w:cs="Calibri"/>
                                  <w:color w:val="000000"/>
                                  <w:w w:val="111"/>
                                  <w:sz w:val="24"/>
                                </w:rPr>
                                <w:t>%</w:t>
                              </w:r>
                            </w:p>
                          </w:txbxContent>
                        </wps:txbx>
                        <wps:bodyPr horzOverflow="overflow" vert="horz" lIns="0" tIns="0" rIns="0" bIns="0" rtlCol="0">
                          <a:noAutofit/>
                        </wps:bodyPr>
                      </wps:wsp>
                      <wps:wsp>
                        <wps:cNvPr id="273" name="Rectangle 273"/>
                        <wps:cNvSpPr/>
                        <wps:spPr>
                          <a:xfrm>
                            <a:off x="73185" y="5051566"/>
                            <a:ext cx="615145" cy="420795"/>
                          </a:xfrm>
                          <a:prstGeom prst="rect">
                            <a:avLst/>
                          </a:prstGeom>
                          <a:ln>
                            <a:noFill/>
                          </a:ln>
                        </wps:spPr>
                        <wps:txbx>
                          <w:txbxContent>
                            <w:p w14:paraId="7FFCC8CD" w14:textId="77777777" w:rsidR="00163D88" w:rsidRPr="00506AC3" w:rsidRDefault="00163D88" w:rsidP="00B2779C">
                              <w:pPr>
                                <w:rPr>
                                  <w:b/>
                                </w:rPr>
                              </w:pPr>
                              <w:r w:rsidRPr="00506AC3">
                                <w:rPr>
                                  <w:rFonts w:ascii="Calibri" w:eastAsia="Calibri" w:hAnsi="Calibri" w:cs="Calibri"/>
                                  <w:color w:val="000000"/>
                                  <w:spacing w:val="3"/>
                                  <w:w w:val="120"/>
                                  <w:sz w:val="24"/>
                                </w:rPr>
                                <w:t>No</w:t>
                              </w:r>
                            </w:p>
                          </w:txbxContent>
                        </wps:txbx>
                        <wps:bodyPr horzOverflow="overflow" vert="horz" lIns="0" tIns="0" rIns="0" bIns="0" rtlCol="0">
                          <a:noAutofit/>
                        </wps:bodyPr>
                      </wps:wsp>
                      <wps:wsp>
                        <wps:cNvPr id="274" name="Rectangle 274"/>
                        <wps:cNvSpPr/>
                        <wps:spPr>
                          <a:xfrm>
                            <a:off x="217273" y="4673541"/>
                            <a:ext cx="64394" cy="203877"/>
                          </a:xfrm>
                          <a:prstGeom prst="rect">
                            <a:avLst/>
                          </a:prstGeom>
                          <a:ln>
                            <a:noFill/>
                          </a:ln>
                        </wps:spPr>
                        <wps:txbx>
                          <w:txbxContent>
                            <w:p w14:paraId="4E98E614" w14:textId="77777777" w:rsidR="00163D88" w:rsidRDefault="00163D88" w:rsidP="00B2779C">
                              <w:r>
                                <w:rPr>
                                  <w:rFonts w:ascii="Calibri" w:eastAsia="Calibri" w:hAnsi="Calibri" w:cs="Calibri"/>
                                  <w:color w:val="000000"/>
                                  <w:w w:val="119"/>
                                  <w:sz w:val="24"/>
                                </w:rPr>
                                <w:t>:</w:t>
                              </w:r>
                            </w:p>
                          </w:txbxContent>
                        </wps:txbx>
                        <wps:bodyPr horzOverflow="overflow" vert="horz" lIns="0" tIns="0" rIns="0" bIns="0" rtlCol="0">
                          <a:noAutofit/>
                        </wps:bodyPr>
                      </wps:wsp>
                      <wps:wsp>
                        <wps:cNvPr id="275" name="Rectangle 275"/>
                        <wps:cNvSpPr/>
                        <wps:spPr>
                          <a:xfrm>
                            <a:off x="537999" y="5051565"/>
                            <a:ext cx="861896" cy="384793"/>
                          </a:xfrm>
                          <a:prstGeom prst="rect">
                            <a:avLst/>
                          </a:prstGeom>
                          <a:ln>
                            <a:noFill/>
                          </a:ln>
                        </wps:spPr>
                        <wps:txbx>
                          <w:txbxContent>
                            <w:p w14:paraId="7A147D4C" w14:textId="77777777" w:rsidR="00163D88" w:rsidRPr="00506AC3" w:rsidRDefault="00163D88" w:rsidP="00B2779C">
                              <w:r>
                                <w:rPr>
                                  <w:rFonts w:ascii="Calibri" w:eastAsia="Calibri" w:hAnsi="Calibri" w:cs="Calibri"/>
                                  <w:color w:val="000000"/>
                                  <w:spacing w:val="22"/>
                                  <w:w w:val="111"/>
                                  <w:sz w:val="24"/>
                                </w:rPr>
                                <w:t xml:space="preserve"> </w:t>
                              </w:r>
                              <w:r w:rsidRPr="00506AC3">
                                <w:rPr>
                                  <w:rFonts w:ascii="Calibri" w:eastAsia="Calibri" w:hAnsi="Calibri" w:cs="Calibri"/>
                                  <w:color w:val="000000"/>
                                  <w:w w:val="111"/>
                                  <w:sz w:val="24"/>
                                </w:rPr>
                                <w:t>62</w:t>
                              </w:r>
                              <w:r w:rsidRPr="00506AC3">
                                <w:rPr>
                                  <w:rFonts w:ascii="Calibri" w:eastAsia="Calibri" w:hAnsi="Calibri" w:cs="Calibri"/>
                                  <w:color w:val="000000"/>
                                  <w:spacing w:val="25"/>
                                  <w:w w:val="111"/>
                                  <w:sz w:val="24"/>
                                </w:rPr>
                                <w:t xml:space="preserve"> </w:t>
                              </w:r>
                              <w:r w:rsidRPr="00506AC3">
                                <w:rPr>
                                  <w:rFonts w:ascii="Calibri" w:eastAsia="Calibri" w:hAnsi="Calibri" w:cs="Calibri"/>
                                  <w:color w:val="000000"/>
                                  <w:w w:val="111"/>
                                  <w:sz w:val="24"/>
                                </w:rPr>
                                <w:t>%</w:t>
                              </w:r>
                            </w:p>
                          </w:txbxContent>
                        </wps:txbx>
                        <wps:bodyPr horzOverflow="overflow" vert="horz" lIns="0" tIns="0" rIns="0" bIns="0" rtlCol="0">
                          <a:noAutofit/>
                        </wps:bodyPr>
                      </wps:wsp>
                    </wpg:wgp>
                  </a:graphicData>
                </a:graphic>
              </wp:inline>
            </w:drawing>
          </mc:Choice>
          <mc:Fallback>
            <w:pict>
              <v:group id="Group 263" o:spid="_x0000_s1205" style="width:340.5pt;height:263.25pt;mso-position-horizontal-relative:char;mso-position-vertical-relative:line" coordorigin="731" coordsize="88851,696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">
                <v:shape id="Shape 8" o:spid="_x0000_s1206" style="position:absolute;left:74043;top:17461;width:5042;height:3597;visibility:visible;mso-wrap-style:square;v-text-anchor:top" coordsize="460963,155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12KMMA&#10;AADcAAAADwAAAGRycy9kb3ducmV2LnhtbESPzarCMBSE9xd8h3AEd9fUH+RSjaKC4kbE9i5cHptj&#10;W2xOShO1vr0RBJfDzHzDzBatqcSdGldaVjDoRyCIM6tLzhX8p5vfPxDOI2usLJOCJzlYzDs/M4y1&#10;ffCR7onPRYCwi1FB4X0dS+myggy6vq2Jg3exjUEfZJNL3eAjwE0lh1E0kQZLDgsF1rQuKLsmN6PA&#10;cuV4v4qW2TY9JIPzaTxK0p1SvW67nILw1Ppv+NPeaQXDyRjeZ8IRkP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j12KMMAAADcAAAADwAAAAAAAAAAAAAAAACYAgAAZHJzL2Rv&#10;d25yZXYueG1sUEsFBgAAAAAEAAQA9QAAAIgDAAAAAA==&#10;" path="m460963,c390875,,286642,41365,143321,98241l,155118e" filled="f" strokeweight=".38939mm">
                  <v:stroke miterlimit="83231f" joinstyle="miter"/>
                  <v:path arrowok="t" textboxrect="0,0,460963,155118"/>
                </v:shape>
                <v:shape id="Shape 9" o:spid="_x0000_s1207" style="position:absolute;left:7415;top:45670;width:4609;height:4013;visibility:visible;mso-wrap-style:square;v-text-anchor:top" coordsize="460963,155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HTs8UA&#10;AADcAAAADwAAAGRycy9kb3ducmV2LnhtbESPzWrDMBCE74G+g9hCbrGcn4biWg5pICGXUmr3kOPG&#10;2tqm1spYiu28fVUo9DjMzDdMuptMKwbqXWNZwTKKQRCXVjdcKfgsjotnEM4ja2wtk4I7OdhlD7MU&#10;E21H/qAh95UIEHYJKqi97xIpXVmTQRfZjjh4X7Y36IPsK6l7HAPctHIVx1tpsOGwUGNHh5rK7/xm&#10;FFhuHb+9xvvyVLzny+tls86Ls1Lzx2n/AsLT5P/Df+2zVrDaPsHvmXAEZP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cdOzxQAAANwAAAAPAAAAAAAAAAAAAAAAAJgCAABkcnMv&#10;ZG93bnJldi54bWxQSwUGAAAAAAQABAD1AAAAigMAAAAA&#10;" path="m,155118v70088,,174321,-41364,317642,-98242l460963,e" filled="f" strokeweight=".38939mm">
                  <v:stroke miterlimit="83231f" joinstyle="miter"/>
                  <v:path arrowok="t" textboxrect="0,0,460963,155118"/>
                </v:shape>
                <v:shape id="Shape 10" o:spid="_x0000_s1208" style="position:absolute;left:43027;width:36058;height:57620;visibility:visible;mso-wrap-style:square;v-text-anchor:top" coordsize="3605835,57620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6cQA&#10;AADcAAAADwAAAGRycy9kb3ducmV2LnhtbESPT2sCMRTE74LfITyhF+lm62GRrVFKof/0YlXo9ZG8&#10;3Wy7eVk2qa7f3giCx2FmfsMsVoNrxZH60HhW8JTlIIi1Nw3XCg77t8c5iBCRDbaeScGZAqyW49EC&#10;S+NP/E3HXaxFgnAoUYGNsSulDNqSw5D5jjh5le8dxiT7WpoeTwnuWjnL80I6bDgtWOzo1ZL+2/07&#10;BXptP3j6vqHWVXr7sz/YL/q1Sj1MhpdnEJGGeA/f2p9Gwawo4HomHQG5v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l+nEAAAA3AAAAA8AAAAAAAAAAAAAAAAAmAIAAGRycy9k&#10;b3ducmV2LnhtbFBLBQYAAAAABAAEAPUAAACJAwAAAAA=&#10;" path="m,278c1366875,,2595642,833532,3100739,2103660v505096,1270127,184330,2719868,-809443,3658359l679,3336473,,278xe" fillcolor="#2f7ed8" stroked="f" strokeweight="0">
                  <v:stroke miterlimit="83231f" joinstyle="miter"/>
                  <v:path arrowok="t" textboxrect="0,0,3605835,5762019"/>
                </v:shape>
                <v:shape id="Shape 11" o:spid="_x0000_s1209" style="position:absolute;left:43027;width:36058;height:57620;visibility:visible;mso-wrap-style:square;v-text-anchor:top" coordsize="3605835,57620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fS9McA&#10;AADcAAAADwAAAGRycy9kb3ducmV2LnhtbESPW2vCQBSE3wv9D8sp9K1uFGoldRXxQgtVqRfw9ZA9&#10;JjHZsyF7qum/7xYKfRxm5htmPO1cra7UhtKzgX4vAUWceVtybuB4WD2NQAVBtlh7JgPfFGA6ub8b&#10;Y2r9jXd03UuuIoRDigYKkSbVOmQFOQw93xBH7+xbhxJlm2vb4i3CXa0HSTLUDkuOCwU2NC8oq/Zf&#10;zsDiY76Vw3q3ruRZn05vm+ryKUtjHh+62SsooU7+w3/td2tgMHyB3zPxCOjJ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630vTHAAAA3AAAAA8AAAAAAAAAAAAAAAAAmAIAAGRy&#10;cy9kb3ducmV2LnhtbFBLBQYAAAAABAAEAPUAAACMAwAAAAA=&#10;" path="m,278c1366875,,2595641,833532,3100739,2103659v505096,1270128,184329,2719870,-809443,3658359l679,3336473,,278xe" filled="f" strokecolor="white" strokeweight=".38939mm">
                  <v:path arrowok="t" textboxrect="0,0,3605835,5762018"/>
                </v:shape>
                <v:shape id="Shape 12" o:spid="_x0000_s1210" style="position:absolute;left:6883;top:2;width:59033;height:69662;visibility:visible;mso-wrap-style:square;v-text-anchor:top" coordsize="5903272,69661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pAhcIA&#10;AADcAAAADwAAAGRycy9kb3ducmV2LnhtbERPy4rCMBTdC/MP4Q6407QyiFTTIg7ibAQf8wF3mtuH&#10;NjedJmr1681CcHk470XWm0ZcqXO1ZQXxOAJBnFtdc6ng97gezUA4j6yxsUwK7uQgSz8GC0y0vfGe&#10;rgdfihDCLkEFlfdtIqXLKzLoxrYlDlxhO4M+wK6UusNbCDeNnETRVBqsOTRU2NKqovx8uBgFRfz4&#10;+3r82912E2+K7e57FeHprtTws1/OQXjq/Vv8cv9oBZNpWBvOhCMg0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mkCFwgAAANwAAAAPAAAAAAAAAAAAAAAAAJgCAABkcnMvZG93&#10;bnJldi54bWxQSwUGAAAAAAQABAD1AAAAhwMAAAAA&#10;" path="m3610449,r4632,3336191l5903272,5764026c4813735,6790895,3173546,6966177,1891616,6192739,609687,5419302,,3886584,400414,2443941,800828,1001299,2113270,2079,3610449,xe" fillcolor="#0d233a" stroked="f" strokeweight="0">
                  <v:stroke miterlimit="83231f" joinstyle="miter"/>
                  <v:path arrowok="t" textboxrect="0,0,5903272,6966177"/>
                </v:shape>
                <v:shape id="Shape 13" o:spid="_x0000_s1211" style="position:absolute;left:6883;top:2;width:59033;height:69662;visibility:visible;mso-wrap-style:square;v-text-anchor:top" coordsize="5903272,69661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lyTMYA&#10;AADcAAAADwAAAGRycy9kb3ducmV2LnhtbESPzWvCQBTE7wX/h+UVvOmmHvyIrqIFP3qoYCz0+sg+&#10;k2D2bZrdmOhf3y0IPQ4z8xtmsepMKW5Uu8KygrdhBII4tbrgTMHXeTuYgnAeWWNpmRTcycFq2XtZ&#10;YKxtyye6JT4TAcIuRgW591UspUtzMuiGtiIO3sXWBn2QdSZ1jW2Am1KOomgsDRYcFnKs6D2n9Jo0&#10;RkG0v7abD77g7rH9MZ+T5vh93DVK9V+79RyEp87/h5/tg1YwGs/g70w4AnL5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IlyTMYAAADcAAAADwAAAAAAAAAAAAAAAACYAgAAZHJz&#10;L2Rvd25yZXYueG1sUEsFBgAAAAAEAAQA9QAAAIsDAAAAAA==&#10;" path="m5903272,5764026c4813734,6790895,3173546,6966177,1891616,6192739,609687,5419302,,3886584,400414,2443941,800828,1001299,2113270,2079,3610449,r4632,3336192l5903272,5764026xe" filled="f" strokecolor="white" strokeweight=".38939mm">
                  <v:path arrowok="t" textboxrect="0,0,5903272,6966177"/>
                </v:shape>
                <v:rect id="Rectangle 270" o:spid="_x0000_s1212" style="position:absolute;left:74043;top:13220;width:7389;height:47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j+S8MA&#10;AADcAAAADwAAAGRycy9kb3ducmV2LnhtbERPu27CMBTdK/EP1kXqVhwyUBIwCPEQjC2pBGxX8SWJ&#10;iK+j2CRpv74eKnU8Ou/lejC16Kh1lWUF00kEgji3uuJCwVd2eJuDcB5ZY22ZFHyTg/Vq9LLEVNue&#10;P6k7+0KEEHYpKii9b1IpXV6SQTexDXHg7rY16ANsC6lb7EO4qWUcRTNpsOLQUGJD25Lyx/lpFBzn&#10;zeZ6sj99Ue9vx8vHJdlliVfqdTxsFiA8Df5f/Oc+aQXxe5gfzoQj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Bj+S8MAAADcAAAADwAAAAAAAAAAAAAAAACYAgAAZHJzL2Rv&#10;d25yZXYueG1sUEsFBgAAAAAEAAQA9QAAAIgDAAAAAA==&#10;" filled="f" stroked="f">
                  <v:textbox inset="0,0,0,0">
                    <w:txbxContent>
                      <w:p w14:paraId="226A7733" w14:textId="77777777" w:rsidR="00163D88" w:rsidRPr="00506AC3" w:rsidRDefault="00163D88" w:rsidP="00B2779C">
                        <w:pPr>
                          <w:rPr>
                            <w:b/>
                          </w:rPr>
                        </w:pPr>
                        <w:r w:rsidRPr="00506AC3">
                          <w:rPr>
                            <w:rFonts w:ascii="Calibri" w:eastAsia="Calibri" w:hAnsi="Calibri" w:cs="Calibri"/>
                            <w:color w:val="000000"/>
                            <w:w w:val="135"/>
                            <w:sz w:val="24"/>
                          </w:rPr>
                          <w:t>Yes</w:t>
                        </w:r>
                      </w:p>
                    </w:txbxContent>
                  </v:textbox>
                </v:rect>
                <v:rect id="Rectangle 271" o:spid="_x0000_s1213" style="position:absolute;left:82633;top:18980;width:644;height:20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1Rb0MUA&#10;AADcAAAADwAAAGRycy9kb3ducmV2LnhtbESPT4vCMBTE74LfITxhb5rqwT/VKKIrety1gnp7NM+2&#10;2LyUJmu7fvrNguBxmJnfMItVa0rxoNoVlhUMBxEI4tTqgjMFp2TXn4JwHlljaZkU/JKD1bLbWWCs&#10;bcPf9Dj6TAQIuxgV5N5XsZQuzcmgG9iKOHg3Wxv0QdaZ1DU2AW5KOYqisTRYcFjIsaJNTun9+GMU&#10;7KfV+nKwzyYrP6/789d5tk1mXqmPXrueg/DU+nf41T5oBaPJEP7PhCMgl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VFvQxQAAANwAAAAPAAAAAAAAAAAAAAAAAJgCAABkcnMv&#10;ZG93bnJldi54bWxQSwUGAAAAAAQABAD1AAAAigMAAAAA&#10;" filled="f" stroked="f">
                  <v:textbox inset="0,0,0,0">
                    <w:txbxContent>
                      <w:p w14:paraId="5EE7DF8D" w14:textId="77777777" w:rsidR="00163D88" w:rsidRDefault="00163D88" w:rsidP="00B2779C">
                        <w:r>
                          <w:rPr>
                            <w:rFonts w:ascii="Calibri" w:eastAsia="Calibri" w:hAnsi="Calibri" w:cs="Calibri"/>
                            <w:color w:val="000000"/>
                            <w:w w:val="119"/>
                            <w:sz w:val="24"/>
                          </w:rPr>
                          <w:t>:</w:t>
                        </w:r>
                      </w:p>
                    </w:txbxContent>
                  </v:textbox>
                </v:rect>
                <v:rect id="Rectangle 272" o:spid="_x0000_s1214" style="position:absolute;left:79772;top:13220;width:9811;height:5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4bFp8UA&#10;AADcAAAADwAAAGRycy9kb3ducmV2LnhtbESPT4vCMBTE78J+h/AWvGlqD6tWo8iuix79s6DeHs2z&#10;LTYvpYm2+umNIOxxmJnfMNN5a0pxo9oVlhUM+hEI4tTqgjMFf/vf3giE88gaS8uk4E4O5rOPzhQT&#10;bRve0m3nMxEg7BJUkHtfJVK6NCeDrm8r4uCdbW3QB1lnUtfYBLgpZRxFX9JgwWEhx4q+c0ovu6tR&#10;sBpVi+PaPpqsXJ5Wh81h/LMfe6W6n+1iAsJT6//D7/ZaK4iHMbzOhCMgZ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hsWnxQAAANwAAAAPAAAAAAAAAAAAAAAAAJgCAABkcnMv&#10;ZG93bnJldi54bWxQSwUGAAAAAAQABAD1AAAAigMAAAAA&#10;" filled="f" stroked="f">
                  <v:textbox inset="0,0,0,0">
                    <w:txbxContent>
                      <w:p w14:paraId="18C1A1D0" w14:textId="77777777" w:rsidR="00163D88" w:rsidRPr="00506AC3" w:rsidRDefault="00163D88" w:rsidP="00B2779C">
                        <w:r>
                          <w:rPr>
                            <w:rFonts w:ascii="Calibri" w:eastAsia="Calibri" w:hAnsi="Calibri" w:cs="Calibri"/>
                            <w:color w:val="000000"/>
                            <w:spacing w:val="22"/>
                            <w:w w:val="111"/>
                            <w:sz w:val="24"/>
                          </w:rPr>
                          <w:t xml:space="preserve"> </w:t>
                        </w:r>
                        <w:r w:rsidRPr="00506AC3">
                          <w:rPr>
                            <w:rFonts w:ascii="Calibri" w:eastAsia="Calibri" w:hAnsi="Calibri" w:cs="Calibri"/>
                            <w:color w:val="000000"/>
                            <w:w w:val="111"/>
                            <w:sz w:val="24"/>
                          </w:rPr>
                          <w:t>38</w:t>
                        </w:r>
                        <w:r w:rsidRPr="00506AC3">
                          <w:rPr>
                            <w:rFonts w:ascii="Calibri" w:eastAsia="Calibri" w:hAnsi="Calibri" w:cs="Calibri"/>
                            <w:color w:val="000000"/>
                            <w:spacing w:val="25"/>
                            <w:w w:val="111"/>
                            <w:sz w:val="24"/>
                          </w:rPr>
                          <w:t xml:space="preserve"> </w:t>
                        </w:r>
                        <w:r w:rsidRPr="00506AC3">
                          <w:rPr>
                            <w:rFonts w:ascii="Calibri" w:eastAsia="Calibri" w:hAnsi="Calibri" w:cs="Calibri"/>
                            <w:color w:val="000000"/>
                            <w:w w:val="111"/>
                            <w:sz w:val="24"/>
                          </w:rPr>
                          <w:t>%</w:t>
                        </w:r>
                      </w:p>
                    </w:txbxContent>
                  </v:textbox>
                </v:rect>
                <v:rect id="Rectangle 273" o:spid="_x0000_s1215" style="position:absolute;left:731;top:50515;width:6152;height:42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pgPMUA&#10;AADcAAAADwAAAGRycy9kb3ducmV2LnhtbESPS4vCQBCE78L+h6EX9qaTdcFHdBRZXfToC9Rbk2mT&#10;YKYnZGZN9Nc7guCxqKqvqPG0MYW4UuVyywq+OxEI4sTqnFMF+91fewDCeWSNhWVScCMH08lHa4yx&#10;tjVv6Lr1qQgQdjEqyLwvYyldkpFB17ElcfDOtjLog6xSqSusA9wUshtFPWkw57CQYUm/GSWX7b9R&#10;sByUs+PK3uu0WJyWh/VhON8NvVJfn81sBMJT49/hV3ulFXT7P/A8E4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ymA8xQAAANwAAAAPAAAAAAAAAAAAAAAAAJgCAABkcnMv&#10;ZG93bnJldi54bWxQSwUGAAAAAAQABAD1AAAAigMAAAAA&#10;" filled="f" stroked="f">
                  <v:textbox inset="0,0,0,0">
                    <w:txbxContent>
                      <w:p w14:paraId="7FFCC8CD" w14:textId="77777777" w:rsidR="00163D88" w:rsidRPr="00506AC3" w:rsidRDefault="00163D88" w:rsidP="00B2779C">
                        <w:pPr>
                          <w:rPr>
                            <w:b/>
                          </w:rPr>
                        </w:pPr>
                        <w:r w:rsidRPr="00506AC3">
                          <w:rPr>
                            <w:rFonts w:ascii="Calibri" w:eastAsia="Calibri" w:hAnsi="Calibri" w:cs="Calibri"/>
                            <w:color w:val="000000"/>
                            <w:spacing w:val="3"/>
                            <w:w w:val="120"/>
                            <w:sz w:val="24"/>
                          </w:rPr>
                          <w:t>No</w:t>
                        </w:r>
                      </w:p>
                    </w:txbxContent>
                  </v:textbox>
                </v:rect>
                <v:rect id="Rectangle 274" o:spid="_x0000_s1216" style="position:absolute;left:2172;top:46735;width:644;height:20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P4SMUA&#10;AADcAAAADwAAAGRycy9kb3ducmV2LnhtbESPS4vCQBCE78L+h6EX9qaTlcVHdBRZXfToC9Rbk2mT&#10;YKYnZGZN9Nc7guCxqKqvqPG0MYW4UuVyywq+OxEI4sTqnFMF+91fewDCeWSNhWVScCMH08lHa4yx&#10;tjVv6Lr1qQgQdjEqyLwvYyldkpFB17ElcfDOtjLog6xSqSusA9wUshtFPWkw57CQYUm/GSWX7b9R&#10;sByUs+PK3uu0WJyWh/VhON8NvVJfn81sBMJT49/hV3ulFXT7P/A8E4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I/hIxQAAANwAAAAPAAAAAAAAAAAAAAAAAJgCAABkcnMv&#10;ZG93bnJldi54bWxQSwUGAAAAAAQABAD1AAAAigMAAAAA&#10;" filled="f" stroked="f">
                  <v:textbox inset="0,0,0,0">
                    <w:txbxContent>
                      <w:p w14:paraId="4E98E614" w14:textId="77777777" w:rsidR="00163D88" w:rsidRDefault="00163D88" w:rsidP="00B2779C">
                        <w:r>
                          <w:rPr>
                            <w:rFonts w:ascii="Calibri" w:eastAsia="Calibri" w:hAnsi="Calibri" w:cs="Calibri"/>
                            <w:color w:val="000000"/>
                            <w:w w:val="119"/>
                            <w:sz w:val="24"/>
                          </w:rPr>
                          <w:t>:</w:t>
                        </w:r>
                      </w:p>
                    </w:txbxContent>
                  </v:textbox>
                </v:rect>
                <v:rect id="Rectangle 275" o:spid="_x0000_s1217" style="position:absolute;left:5379;top:50515;width:8619;height:38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9d08UA&#10;AADcAAAADwAAAGRycy9kb3ducmV2LnhtbESPS4vCQBCE78L+h6EX9qaTFdZHdBRZXfToC9Rbk2mT&#10;YKYnZGZN9Nc7guCxqKqvqPG0MYW4UuVyywq+OxEI4sTqnFMF+91fewDCeWSNhWVScCMH08lHa4yx&#10;tjVv6Lr1qQgQdjEqyLwvYyldkpFB17ElcfDOtjLog6xSqSusA9wUshtFPWkw57CQYUm/GSWX7b9R&#10;sByUs+PK3uu0WJyWh/VhON8NvVJfn81sBMJT49/hV3ulFXT7P/A8E4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b13TxQAAANwAAAAPAAAAAAAAAAAAAAAAAJgCAABkcnMv&#10;ZG93bnJldi54bWxQSwUGAAAAAAQABAD1AAAAigMAAAAA&#10;" filled="f" stroked="f">
                  <v:textbox inset="0,0,0,0">
                    <w:txbxContent>
                      <w:p w14:paraId="7A147D4C" w14:textId="77777777" w:rsidR="00163D88" w:rsidRPr="00506AC3" w:rsidRDefault="00163D88" w:rsidP="00B2779C">
                        <w:r>
                          <w:rPr>
                            <w:rFonts w:ascii="Calibri" w:eastAsia="Calibri" w:hAnsi="Calibri" w:cs="Calibri"/>
                            <w:color w:val="000000"/>
                            <w:spacing w:val="22"/>
                            <w:w w:val="111"/>
                            <w:sz w:val="24"/>
                          </w:rPr>
                          <w:t xml:space="preserve"> </w:t>
                        </w:r>
                        <w:r w:rsidRPr="00506AC3">
                          <w:rPr>
                            <w:rFonts w:ascii="Calibri" w:eastAsia="Calibri" w:hAnsi="Calibri" w:cs="Calibri"/>
                            <w:color w:val="000000"/>
                            <w:w w:val="111"/>
                            <w:sz w:val="24"/>
                          </w:rPr>
                          <w:t>62</w:t>
                        </w:r>
                        <w:r w:rsidRPr="00506AC3">
                          <w:rPr>
                            <w:rFonts w:ascii="Calibri" w:eastAsia="Calibri" w:hAnsi="Calibri" w:cs="Calibri"/>
                            <w:color w:val="000000"/>
                            <w:spacing w:val="25"/>
                            <w:w w:val="111"/>
                            <w:sz w:val="24"/>
                          </w:rPr>
                          <w:t xml:space="preserve"> </w:t>
                        </w:r>
                        <w:r w:rsidRPr="00506AC3">
                          <w:rPr>
                            <w:rFonts w:ascii="Calibri" w:eastAsia="Calibri" w:hAnsi="Calibri" w:cs="Calibri"/>
                            <w:color w:val="000000"/>
                            <w:w w:val="111"/>
                            <w:sz w:val="24"/>
                          </w:rPr>
                          <w:t>%</w:t>
                        </w:r>
                      </w:p>
                    </w:txbxContent>
                  </v:textbox>
                </v:rect>
                <w10:anchorlock/>
              </v:group>
            </w:pict>
          </mc:Fallback>
        </mc:AlternateContent>
      </w:r>
    </w:p>
    <w:p w14:paraId="705A3668" w14:textId="77777777" w:rsidR="00B2779C" w:rsidRPr="001D75A3" w:rsidRDefault="00B2779C" w:rsidP="002D1E3B">
      <w:pPr>
        <w:spacing w:before="240" w:after="240" w:line="360" w:lineRule="auto"/>
        <w:jc w:val="both"/>
        <w:rPr>
          <w:lang w:val="en-US"/>
        </w:rPr>
      </w:pPr>
    </w:p>
    <w:p w14:paraId="4FE62299" w14:textId="77777777" w:rsidR="00B2779C" w:rsidRPr="001D75A3" w:rsidRDefault="00B2779C" w:rsidP="002D1E3B">
      <w:pPr>
        <w:spacing w:before="240" w:after="240" w:line="360" w:lineRule="auto"/>
        <w:jc w:val="both"/>
        <w:rPr>
          <w:lang w:val="en-US"/>
        </w:rPr>
      </w:pPr>
      <w:r w:rsidRPr="001D75A3">
        <w:rPr>
          <w:lang w:val="en-US"/>
        </w:rPr>
        <w:t xml:space="preserve">In case that I find out that the participants don’t feel like they have that much in common, I wanted to ask if they even feel like a part of their sports collective, and in Chart Nr.10 you can see the results of that. 44% of participants definitely feel like being a part of their sport’s collective, while 36% feel that only sometimes. Participation and being a part of something is one of the drives that makes us stay in a group, which also indicates that these students feel like being a part of the group. If some participants or 21% of participants do not really feel like being a part of their </w:t>
      </w:r>
      <w:r w:rsidR="00B803DE" w:rsidRPr="001D75A3">
        <w:rPr>
          <w:lang w:val="en-US"/>
        </w:rPr>
        <w:t>group</w:t>
      </w:r>
      <w:r w:rsidRPr="001D75A3">
        <w:rPr>
          <w:lang w:val="en-US"/>
        </w:rPr>
        <w:t>, it is more likely that they will leave the group sooner than later, because participation in a group should provide some benefits, so the person keeps on wanting to stay there.</w:t>
      </w:r>
    </w:p>
    <w:p w14:paraId="4ACA3A4C" w14:textId="77777777" w:rsidR="00B2779C" w:rsidRPr="001D75A3" w:rsidRDefault="00B2779C" w:rsidP="00B2779C">
      <w:pPr>
        <w:spacing w:before="240" w:after="240" w:line="360" w:lineRule="auto"/>
        <w:jc w:val="both"/>
        <w:rPr>
          <w:lang w:val="en-US"/>
        </w:rPr>
      </w:pPr>
      <w:r w:rsidRPr="001D75A3">
        <w:rPr>
          <w:lang w:val="en-US"/>
        </w:rPr>
        <w:t>As discussed in the Social group theory part (</w:t>
      </w:r>
      <w:r w:rsidR="00A50369" w:rsidRPr="001D75A3">
        <w:rPr>
          <w:lang w:val="en-US"/>
        </w:rPr>
        <w:t>See Page N</w:t>
      </w:r>
      <w:r w:rsidRPr="001D75A3">
        <w:rPr>
          <w:lang w:val="en-US"/>
        </w:rPr>
        <w:t>r.</w:t>
      </w:r>
      <w:r w:rsidR="00A50369" w:rsidRPr="001D75A3">
        <w:rPr>
          <w:lang w:val="en-US"/>
        </w:rPr>
        <w:t>19</w:t>
      </w:r>
      <w:r w:rsidRPr="001D75A3">
        <w:rPr>
          <w:lang w:val="en-US"/>
        </w:rPr>
        <w:t>), for persons it is very important to share similar features with their group members in order to feel good in the group. The sense of belongingness actually start very early in life, and as you could see from the previous parts of analysis, many of my qualitative data participants have been in a sports group from an early age.</w:t>
      </w:r>
    </w:p>
    <w:p w14:paraId="4B2B52F8" w14:textId="77777777" w:rsidR="002D1E3B" w:rsidRPr="001D75A3" w:rsidRDefault="002D1E3B">
      <w:pPr>
        <w:rPr>
          <w:b/>
          <w:lang w:val="en-US"/>
        </w:rPr>
      </w:pPr>
      <w:r w:rsidRPr="001D75A3">
        <w:rPr>
          <w:b/>
          <w:lang w:val="en-US"/>
        </w:rPr>
        <w:br w:type="page"/>
      </w:r>
    </w:p>
    <w:p w14:paraId="581ADA5F" w14:textId="77777777" w:rsidR="00B2779C" w:rsidRPr="001D75A3" w:rsidRDefault="00B2779C" w:rsidP="00B2779C">
      <w:pPr>
        <w:spacing w:before="240" w:after="240" w:line="360" w:lineRule="auto"/>
        <w:jc w:val="right"/>
        <w:rPr>
          <w:b/>
          <w:lang w:val="en-US"/>
        </w:rPr>
      </w:pPr>
      <w:r w:rsidRPr="001D75A3">
        <w:rPr>
          <w:b/>
          <w:lang w:val="en-US"/>
        </w:rPr>
        <w:lastRenderedPageBreak/>
        <w:t>Chart Nr.10 Feeling as part of the sports collective</w:t>
      </w:r>
    </w:p>
    <w:p w14:paraId="19384608" w14:textId="77777777" w:rsidR="00B2779C" w:rsidRPr="001D75A3" w:rsidRDefault="00B2779C" w:rsidP="00B2779C">
      <w:pPr>
        <w:spacing w:before="240" w:after="240" w:line="360" w:lineRule="auto"/>
        <w:jc w:val="both"/>
        <w:rPr>
          <w:lang w:val="en-US"/>
        </w:rPr>
      </w:pPr>
      <w:r w:rsidRPr="001D75A3">
        <w:rPr>
          <w:rFonts w:ascii="Calibri" w:eastAsia="Calibri" w:hAnsi="Calibri" w:cs="Calibri"/>
          <w:noProof/>
          <w:color w:val="000000"/>
          <w:sz w:val="24"/>
          <w:lang w:eastAsia="da-DK"/>
        </w:rPr>
        <mc:AlternateContent>
          <mc:Choice Requires="wps">
            <w:drawing>
              <wp:anchor distT="45720" distB="45720" distL="114300" distR="114300" simplePos="0" relativeHeight="251670528" behindDoc="0" locked="0" layoutInCell="1" allowOverlap="1" wp14:anchorId="1F3A6DF5" wp14:editId="1F991192">
                <wp:simplePos x="0" y="0"/>
                <wp:positionH relativeFrom="column">
                  <wp:posOffset>346710</wp:posOffset>
                </wp:positionH>
                <wp:positionV relativeFrom="paragraph">
                  <wp:posOffset>3083560</wp:posOffset>
                </wp:positionV>
                <wp:extent cx="828675" cy="266700"/>
                <wp:effectExtent l="0" t="0" r="9525" b="0"/>
                <wp:wrapNone/>
                <wp:docPr id="2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266700"/>
                        </a:xfrm>
                        <a:prstGeom prst="rect">
                          <a:avLst/>
                        </a:prstGeom>
                        <a:solidFill>
                          <a:srgbClr val="FFFFFF"/>
                        </a:solidFill>
                        <a:ln w="9525">
                          <a:noFill/>
                          <a:miter lim="800000"/>
                          <a:headEnd/>
                          <a:tailEnd/>
                        </a:ln>
                      </wps:spPr>
                      <wps:txbx>
                        <w:txbxContent>
                          <w:p w14:paraId="50B9E67B" w14:textId="77777777" w:rsidR="00163D88" w:rsidRPr="00F94AAF" w:rsidRDefault="00163D88" w:rsidP="00B2779C">
                            <w:pPr>
                              <w:rPr>
                                <w:lang w:val="en-US"/>
                              </w:rPr>
                            </w:pPr>
                            <w:proofErr w:type="gramStart"/>
                            <w:r>
                              <w:t xml:space="preserve">No    </w:t>
                            </w:r>
                            <w:r w:rsidRPr="00F94AAF">
                              <w:rPr>
                                <w:b/>
                              </w:rPr>
                              <w:t>21</w:t>
                            </w:r>
                            <w:proofErr w:type="gramEnd"/>
                            <w:r w:rsidRPr="00F94AAF">
                              <w:rPr>
                                <w: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218" type="#_x0000_t202" style="position:absolute;left:0;text-align:left;margin-left:27.3pt;margin-top:242.8pt;width:65.25pt;height:21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" stroked="f">
                <v:textbox>
                  <w:txbxContent>
                    <w:p w14:paraId="50B9E67B" w14:textId="77777777" w:rsidR="00163D88" w:rsidRPr="00F94AAF" w:rsidRDefault="00163D88" w:rsidP="00B2779C">
                      <w:pPr>
                        <w:rPr>
                          <w:lang w:val="en-US"/>
                        </w:rPr>
                      </w:pPr>
                      <w:proofErr w:type="gramStart"/>
                      <w:r>
                        <w:t xml:space="preserve">No    </w:t>
                      </w:r>
                      <w:r w:rsidRPr="00F94AAF">
                        <w:rPr>
                          <w:b/>
                        </w:rPr>
                        <w:t>21</w:t>
                      </w:r>
                      <w:proofErr w:type="gramEnd"/>
                      <w:r w:rsidRPr="00F94AAF">
                        <w:rPr>
                          <w:b/>
                        </w:rPr>
                        <w:t>%</w:t>
                      </w:r>
                    </w:p>
                  </w:txbxContent>
                </v:textbox>
              </v:shape>
            </w:pict>
          </mc:Fallback>
        </mc:AlternateContent>
      </w:r>
      <w:r w:rsidRPr="001D75A3">
        <w:rPr>
          <w:noProof/>
          <w:lang w:eastAsia="da-DK"/>
        </w:rPr>
        <mc:AlternateContent>
          <mc:Choice Requires="wpg">
            <w:drawing>
              <wp:inline distT="0" distB="0" distL="0" distR="0" wp14:anchorId="4E43BF0B" wp14:editId="1804DAE5">
                <wp:extent cx="5524500" cy="3381375"/>
                <wp:effectExtent l="0" t="0" r="0" b="0"/>
                <wp:docPr id="277" name="Group 277"/>
                <wp:cNvGraphicFramePr/>
                <a:graphic xmlns:a="http://schemas.openxmlformats.org/drawingml/2006/main">
                  <a:graphicData uri="http://schemas.microsoft.com/office/word/2010/wordprocessingGroup">
                    <wpg:wgp>
                      <wpg:cNvGrpSpPr/>
                      <wpg:grpSpPr>
                        <a:xfrm>
                          <a:off x="0" y="0"/>
                          <a:ext cx="5524500" cy="3381375"/>
                          <a:chOff x="-228479" y="520520"/>
                          <a:chExt cx="11837785" cy="6987423"/>
                        </a:xfrm>
                      </wpg:grpSpPr>
                      <wps:wsp>
                        <wps:cNvPr id="278" name="Shape 8"/>
                        <wps:cNvSpPr/>
                        <wps:spPr>
                          <a:xfrm>
                            <a:off x="7705430" y="1533056"/>
                            <a:ext cx="532597" cy="531707"/>
                          </a:xfrm>
                          <a:custGeom>
                            <a:avLst/>
                            <a:gdLst/>
                            <a:ahLst/>
                            <a:cxnLst/>
                            <a:rect l="0" t="0" r="0" b="0"/>
                            <a:pathLst>
                              <a:path w="482118" h="84117">
                                <a:moveTo>
                                  <a:pt x="482118" y="0"/>
                                </a:moveTo>
                                <a:cubicBezTo>
                                  <a:pt x="412030" y="0"/>
                                  <a:pt x="302154" y="22431"/>
                                  <a:pt x="151078" y="53274"/>
                                </a:cubicBezTo>
                                <a:lnTo>
                                  <a:pt x="0" y="84117"/>
                                </a:lnTo>
                              </a:path>
                            </a:pathLst>
                          </a:custGeom>
                          <a:ln w="14018" cap="flat">
                            <a:miter lim="127000"/>
                          </a:ln>
                        </wps:spPr>
                        <wps:style>
                          <a:lnRef idx="1">
                            <a:srgbClr val="000000"/>
                          </a:lnRef>
                          <a:fillRef idx="0">
                            <a:srgbClr val="000000">
                              <a:alpha val="0"/>
                            </a:srgbClr>
                          </a:fillRef>
                          <a:effectRef idx="0">
                            <a:scrgbClr r="0" g="0" b="0"/>
                          </a:effectRef>
                          <a:fontRef idx="none"/>
                        </wps:style>
                        <wps:bodyPr/>
                      </wps:wsp>
                      <wps:wsp>
                        <wps:cNvPr id="279" name="Shape 9"/>
                        <wps:cNvSpPr/>
                        <wps:spPr>
                          <a:xfrm>
                            <a:off x="2267201" y="6535758"/>
                            <a:ext cx="670066" cy="340508"/>
                          </a:xfrm>
                          <a:custGeom>
                            <a:avLst/>
                            <a:gdLst/>
                            <a:ahLst/>
                            <a:cxnLst/>
                            <a:rect l="0" t="0" r="0" b="0"/>
                            <a:pathLst>
                              <a:path w="170727" h="408309">
                                <a:moveTo>
                                  <a:pt x="0" y="408309"/>
                                </a:moveTo>
                                <a:cubicBezTo>
                                  <a:pt x="70088" y="408309"/>
                                  <a:pt x="96925" y="299427"/>
                                  <a:pt x="133826" y="149713"/>
                                </a:cubicBezTo>
                                <a:lnTo>
                                  <a:pt x="170727" y="0"/>
                                </a:lnTo>
                              </a:path>
                            </a:pathLst>
                          </a:custGeom>
                          <a:ln w="14018" cap="flat">
                            <a:miter lim="127000"/>
                          </a:ln>
                        </wps:spPr>
                        <wps:style>
                          <a:lnRef idx="1">
                            <a:srgbClr val="000000"/>
                          </a:lnRef>
                          <a:fillRef idx="0">
                            <a:srgbClr val="000000">
                              <a:alpha val="0"/>
                            </a:srgbClr>
                          </a:fillRef>
                          <a:effectRef idx="0">
                            <a:scrgbClr r="0" g="0" b="0"/>
                          </a:effectRef>
                          <a:fontRef idx="none"/>
                        </wps:style>
                        <wps:bodyPr/>
                      </wps:wsp>
                      <wps:wsp>
                        <wps:cNvPr id="280" name="Shape 10"/>
                        <wps:cNvSpPr/>
                        <wps:spPr>
                          <a:xfrm>
                            <a:off x="1159962" y="1858940"/>
                            <a:ext cx="704032" cy="567511"/>
                          </a:xfrm>
                          <a:custGeom>
                            <a:avLst/>
                            <a:gdLst/>
                            <a:ahLst/>
                            <a:cxnLst/>
                            <a:rect l="0" t="0" r="0" b="0"/>
                            <a:pathLst>
                              <a:path w="450015" h="180278">
                                <a:moveTo>
                                  <a:pt x="0" y="0"/>
                                </a:moveTo>
                                <a:cubicBezTo>
                                  <a:pt x="70088" y="0"/>
                                  <a:pt x="171402" y="48074"/>
                                  <a:pt x="310709" y="114176"/>
                                </a:cubicBezTo>
                                <a:lnTo>
                                  <a:pt x="450015" y="180278"/>
                                </a:lnTo>
                              </a:path>
                            </a:pathLst>
                          </a:custGeom>
                          <a:ln w="14018" cap="flat">
                            <a:miter lim="127000"/>
                          </a:ln>
                        </wps:spPr>
                        <wps:style>
                          <a:lnRef idx="1">
                            <a:srgbClr val="000000"/>
                          </a:lnRef>
                          <a:fillRef idx="0">
                            <a:srgbClr val="000000">
                              <a:alpha val="0"/>
                            </a:srgbClr>
                          </a:fillRef>
                          <a:effectRef idx="0">
                            <a:scrgbClr r="0" g="0" b="0"/>
                          </a:effectRef>
                          <a:fontRef idx="none"/>
                        </wps:style>
                        <wps:bodyPr/>
                      </wps:wsp>
                      <wps:wsp>
                        <wps:cNvPr id="281" name="Shape 11"/>
                        <wps:cNvSpPr/>
                        <wps:spPr>
                          <a:xfrm>
                            <a:off x="4877454" y="520520"/>
                            <a:ext cx="3586996" cy="6404402"/>
                          </a:xfrm>
                          <a:custGeom>
                            <a:avLst/>
                            <a:gdLst/>
                            <a:ahLst/>
                            <a:cxnLst/>
                            <a:rect l="0" t="0" r="0" b="0"/>
                            <a:pathLst>
                              <a:path w="3586996" h="6404402">
                                <a:moveTo>
                                  <a:pt x="0" y="323"/>
                                </a:moveTo>
                                <a:cubicBezTo>
                                  <a:pt x="1584784" y="0"/>
                                  <a:pt x="2951088" y="1114619"/>
                                  <a:pt x="3269041" y="2667180"/>
                                </a:cubicBezTo>
                                <a:cubicBezTo>
                                  <a:pt x="3586996" y="4219741"/>
                                  <a:pt x="2768842" y="5781722"/>
                                  <a:pt x="1311512" y="6404402"/>
                                </a:cubicBezTo>
                                <a:lnTo>
                                  <a:pt x="679" y="3336518"/>
                                </a:lnTo>
                                <a:lnTo>
                                  <a:pt x="0" y="323"/>
                                </a:lnTo>
                                <a:close/>
                              </a:path>
                            </a:pathLst>
                          </a:custGeom>
                          <a:ln w="0" cap="flat">
                            <a:miter lim="127000"/>
                          </a:ln>
                        </wps:spPr>
                        <wps:style>
                          <a:lnRef idx="0">
                            <a:srgbClr val="000000">
                              <a:alpha val="0"/>
                            </a:srgbClr>
                          </a:lnRef>
                          <a:fillRef idx="1">
                            <a:srgbClr val="2F7ED8"/>
                          </a:fillRef>
                          <a:effectRef idx="0">
                            <a:scrgbClr r="0" g="0" b="0"/>
                          </a:effectRef>
                          <a:fontRef idx="none"/>
                        </wps:style>
                        <wps:bodyPr/>
                      </wps:wsp>
                      <wps:wsp>
                        <wps:cNvPr id="282" name="Shape 12"/>
                        <wps:cNvSpPr/>
                        <wps:spPr>
                          <a:xfrm>
                            <a:off x="4877454" y="520520"/>
                            <a:ext cx="3586995" cy="6404403"/>
                          </a:xfrm>
                          <a:custGeom>
                            <a:avLst/>
                            <a:gdLst/>
                            <a:ahLst/>
                            <a:cxnLst/>
                            <a:rect l="0" t="0" r="0" b="0"/>
                            <a:pathLst>
                              <a:path w="3586995" h="6404403">
                                <a:moveTo>
                                  <a:pt x="0" y="323"/>
                                </a:moveTo>
                                <a:cubicBezTo>
                                  <a:pt x="1584784" y="0"/>
                                  <a:pt x="2951087" y="1114619"/>
                                  <a:pt x="3269041" y="2667180"/>
                                </a:cubicBezTo>
                                <a:cubicBezTo>
                                  <a:pt x="3586995" y="4219741"/>
                                  <a:pt x="2768842" y="5781722"/>
                                  <a:pt x="1311512" y="6404403"/>
                                </a:cubicBezTo>
                                <a:lnTo>
                                  <a:pt x="679" y="3336518"/>
                                </a:lnTo>
                                <a:lnTo>
                                  <a:pt x="0" y="323"/>
                                </a:lnTo>
                                <a:close/>
                              </a:path>
                            </a:pathLst>
                          </a:custGeom>
                          <a:ln w="14018" cap="flat">
                            <a:round/>
                          </a:ln>
                        </wps:spPr>
                        <wps:style>
                          <a:lnRef idx="1">
                            <a:srgbClr val="FFFFFF"/>
                          </a:lnRef>
                          <a:fillRef idx="0">
                            <a:srgbClr val="000000">
                              <a:alpha val="0"/>
                            </a:srgbClr>
                          </a:fillRef>
                          <a:effectRef idx="0">
                            <a:scrgbClr r="0" g="0" b="0"/>
                          </a:effectRef>
                          <a:fontRef idx="none"/>
                        </wps:style>
                        <wps:bodyPr/>
                      </wps:wsp>
                      <wps:wsp>
                        <wps:cNvPr id="283" name="Shape 13"/>
                        <wps:cNvSpPr/>
                        <wps:spPr>
                          <a:xfrm>
                            <a:off x="2295773" y="3857038"/>
                            <a:ext cx="3890124" cy="3650905"/>
                          </a:xfrm>
                          <a:custGeom>
                            <a:avLst/>
                            <a:gdLst/>
                            <a:ahLst/>
                            <a:cxnLst/>
                            <a:rect l="0" t="0" r="0" b="0"/>
                            <a:pathLst>
                              <a:path w="3890124" h="3650905">
                                <a:moveTo>
                                  <a:pt x="2582361" y="0"/>
                                </a:moveTo>
                                <a:lnTo>
                                  <a:pt x="3890124" y="3069194"/>
                                </a:lnTo>
                                <a:cubicBezTo>
                                  <a:pt x="2524904" y="3650905"/>
                                  <a:pt x="939559" y="3260921"/>
                                  <a:pt x="0" y="2112251"/>
                                </a:cubicBezTo>
                                <a:lnTo>
                                  <a:pt x="2582361" y="0"/>
                                </a:lnTo>
                                <a:close/>
                              </a:path>
                            </a:pathLst>
                          </a:custGeom>
                          <a:ln w="0" cap="flat">
                            <a:miter lim="127000"/>
                          </a:ln>
                        </wps:spPr>
                        <wps:style>
                          <a:lnRef idx="0">
                            <a:srgbClr val="000000">
                              <a:alpha val="0"/>
                            </a:srgbClr>
                          </a:lnRef>
                          <a:fillRef idx="1">
                            <a:srgbClr val="0D233A"/>
                          </a:fillRef>
                          <a:effectRef idx="0">
                            <a:scrgbClr r="0" g="0" b="0"/>
                          </a:effectRef>
                          <a:fontRef idx="none"/>
                        </wps:style>
                        <wps:bodyPr/>
                      </wps:wsp>
                      <wps:wsp>
                        <wps:cNvPr id="284" name="Shape 14"/>
                        <wps:cNvSpPr/>
                        <wps:spPr>
                          <a:xfrm>
                            <a:off x="2295773" y="3857038"/>
                            <a:ext cx="3890124" cy="3650905"/>
                          </a:xfrm>
                          <a:custGeom>
                            <a:avLst/>
                            <a:gdLst/>
                            <a:ahLst/>
                            <a:cxnLst/>
                            <a:rect l="0" t="0" r="0" b="0"/>
                            <a:pathLst>
                              <a:path w="3890124" h="3650905">
                                <a:moveTo>
                                  <a:pt x="3890124" y="3069194"/>
                                </a:moveTo>
                                <a:cubicBezTo>
                                  <a:pt x="2524904" y="3650905"/>
                                  <a:pt x="939559" y="3260922"/>
                                  <a:pt x="0" y="2112251"/>
                                </a:cubicBezTo>
                                <a:lnTo>
                                  <a:pt x="2582361" y="0"/>
                                </a:lnTo>
                                <a:lnTo>
                                  <a:pt x="3890124" y="3069194"/>
                                </a:lnTo>
                                <a:close/>
                              </a:path>
                            </a:pathLst>
                          </a:custGeom>
                          <a:ln w="14018" cap="flat">
                            <a:round/>
                          </a:ln>
                        </wps:spPr>
                        <wps:style>
                          <a:lnRef idx="1">
                            <a:srgbClr val="FFFFFF"/>
                          </a:lnRef>
                          <a:fillRef idx="0">
                            <a:srgbClr val="000000">
                              <a:alpha val="0"/>
                            </a:srgbClr>
                          </a:fillRef>
                          <a:effectRef idx="0">
                            <a:scrgbClr r="0" g="0" b="0"/>
                          </a:effectRef>
                          <a:fontRef idx="none"/>
                        </wps:style>
                        <wps:bodyPr/>
                      </wps:wsp>
                      <wps:wsp>
                        <wps:cNvPr id="285" name="Shape 15"/>
                        <wps:cNvSpPr/>
                        <wps:spPr>
                          <a:xfrm>
                            <a:off x="1311914" y="520847"/>
                            <a:ext cx="3566219" cy="5445859"/>
                          </a:xfrm>
                          <a:custGeom>
                            <a:avLst/>
                            <a:gdLst/>
                            <a:ahLst/>
                            <a:cxnLst/>
                            <a:rect l="0" t="0" r="0" b="0"/>
                            <a:pathLst>
                              <a:path w="3566219" h="5445859">
                                <a:moveTo>
                                  <a:pt x="3561587" y="0"/>
                                </a:moveTo>
                                <a:lnTo>
                                  <a:pt x="3566219" y="3336191"/>
                                </a:lnTo>
                                <a:lnTo>
                                  <a:pt x="981747" y="5445859"/>
                                </a:lnTo>
                                <a:cubicBezTo>
                                  <a:pt x="167555" y="4448426"/>
                                  <a:pt x="0" y="3071501"/>
                                  <a:pt x="551221" y="1907912"/>
                                </a:cubicBezTo>
                                <a:cubicBezTo>
                                  <a:pt x="1102442" y="744323"/>
                                  <a:pt x="2274038" y="1788"/>
                                  <a:pt x="3561587" y="0"/>
                                </a:cubicBezTo>
                                <a:close/>
                              </a:path>
                            </a:pathLst>
                          </a:custGeom>
                          <a:ln w="0" cap="flat">
                            <a:miter lim="127000"/>
                          </a:ln>
                        </wps:spPr>
                        <wps:style>
                          <a:lnRef idx="0">
                            <a:srgbClr val="000000">
                              <a:alpha val="0"/>
                            </a:srgbClr>
                          </a:lnRef>
                          <a:fillRef idx="1">
                            <a:srgbClr val="8BBC21"/>
                          </a:fillRef>
                          <a:effectRef idx="0">
                            <a:scrgbClr r="0" g="0" b="0"/>
                          </a:effectRef>
                          <a:fontRef idx="none"/>
                        </wps:style>
                        <wps:bodyPr/>
                      </wps:wsp>
                      <wps:wsp>
                        <wps:cNvPr id="286" name="Shape 16"/>
                        <wps:cNvSpPr/>
                        <wps:spPr>
                          <a:xfrm>
                            <a:off x="1311914" y="520847"/>
                            <a:ext cx="3566219" cy="5445859"/>
                          </a:xfrm>
                          <a:custGeom>
                            <a:avLst/>
                            <a:gdLst/>
                            <a:ahLst/>
                            <a:cxnLst/>
                            <a:rect l="0" t="0" r="0" b="0"/>
                            <a:pathLst>
                              <a:path w="3566219" h="5445859">
                                <a:moveTo>
                                  <a:pt x="981747" y="5445859"/>
                                </a:moveTo>
                                <a:cubicBezTo>
                                  <a:pt x="167556" y="4448426"/>
                                  <a:pt x="0" y="3071501"/>
                                  <a:pt x="551221" y="1907912"/>
                                </a:cubicBezTo>
                                <a:cubicBezTo>
                                  <a:pt x="1102442" y="744323"/>
                                  <a:pt x="2274038" y="1788"/>
                                  <a:pt x="3561587" y="0"/>
                                </a:cubicBezTo>
                                <a:lnTo>
                                  <a:pt x="3566219" y="3336191"/>
                                </a:lnTo>
                                <a:lnTo>
                                  <a:pt x="981747" y="5445859"/>
                                </a:lnTo>
                                <a:close/>
                              </a:path>
                            </a:pathLst>
                          </a:custGeom>
                          <a:ln w="14018" cap="flat">
                            <a:round/>
                          </a:ln>
                        </wps:spPr>
                        <wps:style>
                          <a:lnRef idx="1">
                            <a:srgbClr val="FFFFFF"/>
                          </a:lnRef>
                          <a:fillRef idx="0">
                            <a:srgbClr val="000000">
                              <a:alpha val="0"/>
                            </a:srgbClr>
                          </a:fillRef>
                          <a:effectRef idx="0">
                            <a:scrgbClr r="0" g="0" b="0"/>
                          </a:effectRef>
                          <a:fontRef idx="none"/>
                        </wps:style>
                        <wps:bodyPr/>
                      </wps:wsp>
                      <wps:wsp>
                        <wps:cNvPr id="287" name="Rectangle 287"/>
                        <wps:cNvSpPr/>
                        <wps:spPr>
                          <a:xfrm>
                            <a:off x="8737976" y="1697191"/>
                            <a:ext cx="2871330" cy="1922589"/>
                          </a:xfrm>
                          <a:prstGeom prst="rect">
                            <a:avLst/>
                          </a:prstGeom>
                          <a:ln>
                            <a:noFill/>
                          </a:ln>
                        </wps:spPr>
                        <wps:txbx>
                          <w:txbxContent>
                            <w:p w14:paraId="575308EF" w14:textId="77777777" w:rsidR="00163D88" w:rsidRPr="0033611E" w:rsidRDefault="00163D88" w:rsidP="00B2779C">
                              <w:pPr>
                                <w:rPr>
                                  <w:sz w:val="24"/>
                                  <w:szCs w:val="24"/>
                                  <w:lang w:val="en-US"/>
                                </w:rPr>
                              </w:pPr>
                              <w:r w:rsidRPr="0033611E">
                                <w:rPr>
                                  <w:rFonts w:eastAsia="DejaVu Sans" w:cs="DejaVu Sans"/>
                                  <w:b/>
                                  <w:color w:val="81913A"/>
                                  <w:sz w:val="24"/>
                                  <w:szCs w:val="24"/>
                                  <w:lang w:val="en-US"/>
                                </w:rPr>
                                <w:t>Do you feel like being a part of your sports collective?</w:t>
                              </w:r>
                            </w:p>
                          </w:txbxContent>
                        </wps:txbx>
                        <wps:bodyPr horzOverflow="overflow" vert="horz" lIns="0" tIns="0" rIns="0" bIns="0" rtlCol="0">
                          <a:noAutofit/>
                        </wps:bodyPr>
                      </wps:wsp>
                      <wps:wsp>
                        <wps:cNvPr id="288" name="Rectangle 288"/>
                        <wps:cNvSpPr/>
                        <wps:spPr>
                          <a:xfrm>
                            <a:off x="7364258" y="1134904"/>
                            <a:ext cx="603232" cy="379640"/>
                          </a:xfrm>
                          <a:prstGeom prst="rect">
                            <a:avLst/>
                          </a:prstGeom>
                          <a:ln>
                            <a:noFill/>
                          </a:ln>
                        </wps:spPr>
                        <wps:txbx>
                          <w:txbxContent>
                            <w:p w14:paraId="0B658735" w14:textId="77777777" w:rsidR="00163D88" w:rsidRPr="00F94AAF" w:rsidRDefault="00163D88" w:rsidP="00B2779C">
                              <w:r w:rsidRPr="00F94AAF">
                                <w:rPr>
                                  <w:w w:val="135"/>
                                </w:rPr>
                                <w:t>Yes</w:t>
                              </w:r>
                            </w:p>
                          </w:txbxContent>
                        </wps:txbx>
                        <wps:bodyPr horzOverflow="overflow" vert="horz" lIns="0" tIns="0" rIns="0" bIns="0" rtlCol="0">
                          <a:noAutofit/>
                        </wps:bodyPr>
                      </wps:wsp>
                      <wps:wsp>
                        <wps:cNvPr id="289" name="Rectangle 289"/>
                        <wps:cNvSpPr/>
                        <wps:spPr>
                          <a:xfrm>
                            <a:off x="9034359" y="3049409"/>
                            <a:ext cx="64395" cy="203876"/>
                          </a:xfrm>
                          <a:prstGeom prst="rect">
                            <a:avLst/>
                          </a:prstGeom>
                          <a:ln>
                            <a:noFill/>
                          </a:ln>
                        </wps:spPr>
                        <wps:txbx>
                          <w:txbxContent>
                            <w:p w14:paraId="235F5F3A" w14:textId="77777777" w:rsidR="00163D88" w:rsidRDefault="00163D88" w:rsidP="00B2779C">
                              <w:r>
                                <w:rPr>
                                  <w:w w:val="119"/>
                                </w:rPr>
                                <w:t>:</w:t>
                              </w:r>
                            </w:p>
                          </w:txbxContent>
                        </wps:txbx>
                        <wps:bodyPr horzOverflow="overflow" vert="horz" lIns="0" tIns="0" rIns="0" bIns="0" rtlCol="0">
                          <a:noAutofit/>
                        </wps:bodyPr>
                      </wps:wsp>
                      <wps:wsp>
                        <wps:cNvPr id="290" name="Rectangle 290"/>
                        <wps:cNvSpPr/>
                        <wps:spPr>
                          <a:xfrm>
                            <a:off x="8017012" y="1134904"/>
                            <a:ext cx="776510" cy="398153"/>
                          </a:xfrm>
                          <a:prstGeom prst="rect">
                            <a:avLst/>
                          </a:prstGeom>
                          <a:ln>
                            <a:noFill/>
                          </a:ln>
                        </wps:spPr>
                        <wps:txbx>
                          <w:txbxContent>
                            <w:p w14:paraId="31D75419" w14:textId="77777777" w:rsidR="00163D88" w:rsidRPr="00F94AAF" w:rsidRDefault="00163D88" w:rsidP="00B2779C">
                              <w:pPr>
                                <w:rPr>
                                  <w:b/>
                                </w:rPr>
                              </w:pPr>
                              <w:r>
                                <w:rPr>
                                  <w:spacing w:val="22"/>
                                  <w:w w:val="111"/>
                                </w:rPr>
                                <w:t xml:space="preserve"> </w:t>
                              </w:r>
                              <w:r w:rsidRPr="00F94AAF">
                                <w:rPr>
                                  <w:b/>
                                  <w:w w:val="111"/>
                                </w:rPr>
                                <w:t>44</w:t>
                              </w:r>
                              <w:r w:rsidRPr="00F94AAF">
                                <w:rPr>
                                  <w:b/>
                                  <w:spacing w:val="25"/>
                                  <w:w w:val="111"/>
                                </w:rPr>
                                <w:t xml:space="preserve"> </w:t>
                              </w:r>
                              <w:r w:rsidRPr="00F94AAF">
                                <w:rPr>
                                  <w:b/>
                                  <w:w w:val="111"/>
                                </w:rPr>
                                <w:t>%</w:t>
                              </w:r>
                            </w:p>
                          </w:txbxContent>
                        </wps:txbx>
                        <wps:bodyPr horzOverflow="overflow" vert="horz" lIns="0" tIns="0" rIns="0" bIns="0" rtlCol="0">
                          <a:noAutofit/>
                        </wps:bodyPr>
                      </wps:wsp>
                      <wps:wsp>
                        <wps:cNvPr id="291" name="Rectangle 291"/>
                        <wps:cNvSpPr/>
                        <wps:spPr>
                          <a:xfrm>
                            <a:off x="-228479" y="1409972"/>
                            <a:ext cx="1757474" cy="513085"/>
                          </a:xfrm>
                          <a:prstGeom prst="rect">
                            <a:avLst/>
                          </a:prstGeom>
                          <a:ln>
                            <a:noFill/>
                          </a:ln>
                        </wps:spPr>
                        <wps:txbx>
                          <w:txbxContent>
                            <w:p w14:paraId="2B4CF8E5" w14:textId="77777777" w:rsidR="00163D88" w:rsidRPr="0033611E" w:rsidRDefault="00163D88" w:rsidP="00B2779C">
                              <w:r w:rsidRPr="0033611E">
                                <w:rPr>
                                  <w:w w:val="123"/>
                                </w:rPr>
                                <w:t>Sometimes</w:t>
                              </w:r>
                            </w:p>
                          </w:txbxContent>
                        </wps:txbx>
                        <wps:bodyPr horzOverflow="overflow" vert="horz" lIns="0" tIns="0" rIns="0" bIns="0" rtlCol="0">
                          <a:noAutofit/>
                        </wps:bodyPr>
                      </wps:wsp>
                      <wps:wsp>
                        <wps:cNvPr id="292" name="Rectangle 292"/>
                        <wps:cNvSpPr/>
                        <wps:spPr>
                          <a:xfrm>
                            <a:off x="862084" y="2194334"/>
                            <a:ext cx="64394" cy="203876"/>
                          </a:xfrm>
                          <a:prstGeom prst="rect">
                            <a:avLst/>
                          </a:prstGeom>
                          <a:ln>
                            <a:noFill/>
                          </a:ln>
                        </wps:spPr>
                        <wps:txbx>
                          <w:txbxContent>
                            <w:p w14:paraId="531CBDFA" w14:textId="77777777" w:rsidR="00163D88" w:rsidRDefault="00163D88" w:rsidP="00B2779C">
                              <w:r>
                                <w:rPr>
                                  <w:w w:val="119"/>
                                </w:rPr>
                                <w:t>:</w:t>
                              </w:r>
                            </w:p>
                          </w:txbxContent>
                        </wps:txbx>
                        <wps:bodyPr horzOverflow="overflow" vert="horz" lIns="0" tIns="0" rIns="0" bIns="0" rtlCol="0">
                          <a:noAutofit/>
                        </wps:bodyPr>
                      </wps:wsp>
                      <wps:wsp>
                        <wps:cNvPr id="293" name="Rectangle 293"/>
                        <wps:cNvSpPr/>
                        <wps:spPr>
                          <a:xfrm>
                            <a:off x="1335714" y="1409748"/>
                            <a:ext cx="896272" cy="395046"/>
                          </a:xfrm>
                          <a:prstGeom prst="rect">
                            <a:avLst/>
                          </a:prstGeom>
                          <a:ln>
                            <a:noFill/>
                          </a:ln>
                        </wps:spPr>
                        <wps:txbx>
                          <w:txbxContent>
                            <w:p w14:paraId="73A274D1" w14:textId="77777777" w:rsidR="00163D88" w:rsidRPr="00F94AAF" w:rsidRDefault="00163D88" w:rsidP="00B2779C">
                              <w:pPr>
                                <w:rPr>
                                  <w:b/>
                                </w:rPr>
                              </w:pPr>
                              <w:r>
                                <w:rPr>
                                  <w:spacing w:val="22"/>
                                  <w:w w:val="111"/>
                                </w:rPr>
                                <w:t xml:space="preserve"> </w:t>
                              </w:r>
                              <w:r w:rsidRPr="00F94AAF">
                                <w:rPr>
                                  <w:b/>
                                  <w:w w:val="111"/>
                                </w:rPr>
                                <w:t>36</w:t>
                              </w:r>
                              <w:r w:rsidRPr="00F94AAF">
                                <w:rPr>
                                  <w:b/>
                                  <w:spacing w:val="25"/>
                                  <w:w w:val="111"/>
                                </w:rPr>
                                <w:t xml:space="preserve"> </w:t>
                              </w:r>
                              <w:r w:rsidRPr="00F94AAF">
                                <w:rPr>
                                  <w:b/>
                                  <w:w w:val="111"/>
                                </w:rPr>
                                <w:t>%</w:t>
                              </w:r>
                            </w:p>
                          </w:txbxContent>
                        </wps:txbx>
                        <wps:bodyPr horzOverflow="overflow" vert="horz" lIns="0" tIns="0" rIns="0" bIns="0" rtlCol="0">
                          <a:noAutofit/>
                        </wps:bodyPr>
                      </wps:wsp>
                    </wpg:wgp>
                  </a:graphicData>
                </a:graphic>
              </wp:inline>
            </w:drawing>
          </mc:Choice>
          <mc:Fallback>
            <w:pict>
              <v:group id="Group 277" o:spid="_x0000_s1219" style="width:435pt;height:266.25pt;mso-position-horizontal-relative:char;mso-position-vertical-relative:line" coordorigin="-2284,5205" coordsize="118377,698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">
                <v:shape id="Shape 8" o:spid="_x0000_s1220" style="position:absolute;left:77054;top:15330;width:5326;height:5317;visibility:visible;mso-wrap-style:square;v-text-anchor:top" coordsize="482118,841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2vEesEA&#10;AADcAAAADwAAAGRycy9kb3ducmV2LnhtbERPy4rCMBTdD/gP4QruxlTxMXRMRUWx4GxGZdaX5k5b&#10;2tyUJtb692YhuDyc92rdm1p01LrSsoLJOAJBnFldcq7gejl8foFwHlljbZkUPMjBOhl8rDDW9s6/&#10;1J19LkIIuxgVFN43sZQuK8igG9uGOHD/tjXoA2xzqVu8h3BTy2kULaTBkkNDgQ3tCsqq880oSKuj&#10;O3Xp7IY/fn7a/G33E3O8KjUa9ptvEJ56/xa/3KlWMF2GteFMOAIye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trxHrBAAAA3AAAAA8AAAAAAAAAAAAAAAAAmAIAAGRycy9kb3du&#10;cmV2LnhtbFBLBQYAAAAABAAEAPUAAACGAwAAAAA=&#10;" path="m482118,c412030,,302154,22431,151078,53274l,84117e" filled="f" strokeweight=".38939mm">
                  <v:stroke miterlimit="83231f" joinstyle="miter"/>
                  <v:path arrowok="t" textboxrect="0,0,482118,84117"/>
                </v:shape>
                <v:shape id="Shape 9" o:spid="_x0000_s1221" style="position:absolute;left:22672;top:65357;width:6700;height:3405;visibility:visible;mso-wrap-style:square;v-text-anchor:top" coordsize="170727,4083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4UBcYA&#10;AADcAAAADwAAAGRycy9kb3ducmV2LnhtbESPQWvCQBSE70L/w/IKvemmOViNrqEUSj1UUNtDentk&#10;n0k0+zbd3Zr4711B6HGYmW+YZT6YVpzJ+caygudJAoK4tLrhSsH31/t4BsIHZI2tZVJwIQ/56mG0&#10;xEzbnnd03odKRAj7DBXUIXSZlL6syaCf2I44egfrDIYoXSW1wz7CTSvTJJlKgw3HhRo7equpPO3/&#10;jAIOZuP6S/GbfBSfdl5sfvz22Cn19Di8LkAEGsJ/+N5eawXpyxxuZ+IRkK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k4UBcYAAADcAAAADwAAAAAAAAAAAAAAAACYAgAAZHJz&#10;L2Rvd25yZXYueG1sUEsFBgAAAAAEAAQA9QAAAIsDAAAAAA==&#10;" path="m,408309v70088,,96925,-108882,133826,-258596l170727,e" filled="f" strokeweight=".38939mm">
                  <v:stroke miterlimit="83231f" joinstyle="miter"/>
                  <v:path arrowok="t" textboxrect="0,0,170727,408309"/>
                </v:shape>
                <v:shape id="Shape 10" o:spid="_x0000_s1222" style="position:absolute;left:11599;top:18589;width:7040;height:5675;visibility:visible;mso-wrap-style:square;v-text-anchor:top" coordsize="450015,18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OrsL8A&#10;AADcAAAADwAAAGRycy9kb3ducmV2LnhtbERPzYrCMBC+L/gOYQRva6po0WoUFZVlb2ofYGzGtthM&#10;ahNrfXtzWNjjx/e/XHemEi01rrSsYDSMQBBnVpecK0gvh+8ZCOeRNVaWScGbHKxXva8lJtq++ETt&#10;2ecihLBLUEHhfZ1I6bKCDLqhrYkDd7ONQR9gk0vd4CuEm0qOoyiWBksODQXWtCsou5+fRsHRT1re&#10;7uaPVOtNGsvH7/46jZUa9LvNAoSnzv+L/9w/WsF4FuaHM+EIyNU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a06uwvwAAANwAAAAPAAAAAAAAAAAAAAAAAJgCAABkcnMvZG93bnJl&#10;di54bWxQSwUGAAAAAAQABAD1AAAAhAMAAAAA&#10;" path="m,c70088,,171402,48074,310709,114176r139306,66102e" filled="f" strokeweight=".38939mm">
                  <v:stroke miterlimit="83231f" joinstyle="miter"/>
                  <v:path arrowok="t" textboxrect="0,0,450015,180278"/>
                </v:shape>
                <v:shape id="Shape 11" o:spid="_x0000_s1223" style="position:absolute;left:48774;top:5205;width:35870;height:64044;visibility:visible;mso-wrap-style:square;v-text-anchor:top" coordsize="3586996,6404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K7MQA&#10;AADcAAAADwAAAGRycy9kb3ducmV2LnhtbESP3WoCMRSE7wu+QziCdzW7grJdjSL+QG8K7doHOGyO&#10;2dXNyZJEXd++KRR6OczMN8xqM9hO3MmH1rGCfJqBIK6dbtko+D4dXwsQISJr7ByTgicF2KxHLyss&#10;tXvwF92raESCcChRQRNjX0oZ6oYshqnriZN3dt5iTNIbqT0+Etx2cpZlC2mx5bTQYE+7huprdbMK&#10;Tm/Uz/328pFfPg/FYrc3830wSk3Gw3YJItIQ/8N/7XetYFbk8HsmHQG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0cSuzEAAAA3AAAAA8AAAAAAAAAAAAAAAAAmAIAAGRycy9k&#10;b3ducmV2LnhtbFBLBQYAAAAABAAEAPUAAACJAwAAAAA=&#10;" path="m,323c1584784,,2951088,1114619,3269041,2667180,3586996,4219741,2768842,5781722,1311512,6404402l679,3336518,,323xe" fillcolor="#2f7ed8" stroked="f" strokeweight="0">
                  <v:stroke miterlimit="83231f" joinstyle="miter"/>
                  <v:path arrowok="t" textboxrect="0,0,3586996,6404402"/>
                </v:shape>
                <v:shape id="Shape 12" o:spid="_x0000_s1224" style="position:absolute;left:48774;top:5205;width:35870;height:64044;visibility:visible;mso-wrap-style:square;v-text-anchor:top" coordsize="3586995,64044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rvRsQA&#10;AADcAAAADwAAAGRycy9kb3ducmV2LnhtbESPwW7CMBBE75X4B2srcamKQw5AUwxCFCjHQPsBK3ub&#10;pMTryHZJ+Pu6UiWOo5l5o1muB9uKK/nQOFYwnWQgiLUzDVcKPj/2zwsQISIbbB2TghsFWK9GD0ss&#10;jOv5RNdzrESCcChQQR1jV0gZdE0Ww8R1xMn7ct5iTNJX0njsE9y2Ms+ymbTYcFqosaNtTfpy/rEK&#10;fHd5x+nTdn4I+qXU5a73b9+lUuPHYfMKItIQ7+H/9tEoyBc5/J1JR0C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G670bEAAAA3AAAAA8AAAAAAAAAAAAAAAAAmAIAAGRycy9k&#10;b3ducmV2LnhtbFBLBQYAAAAABAAEAPUAAACJAwAAAAA=&#10;" path="m,323c1584784,,2951087,1114619,3269041,2667180,3586995,4219741,2768842,5781722,1311512,6404403l679,3336518,,323xe" filled="f" strokecolor="white" strokeweight=".38939mm">
                  <v:path arrowok="t" textboxrect="0,0,3586995,6404403"/>
                </v:shape>
                <v:shape id="Shape 13" o:spid="_x0000_s1225" style="position:absolute;left:22957;top:38570;width:38901;height:36509;visibility:visible;mso-wrap-style:square;v-text-anchor:top" coordsize="3890124,36509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Be+MIA&#10;AADcAAAADwAAAGRycy9kb3ducmV2LnhtbESPQYvCMBSE7wv+h/AEb2tiBSldo4i4rMdd9eDx0bxt&#10;i81LSVKt/nqzsOBxmJlvmOV6sK24kg+NYw2zqQJBXDrTcKXhdPx8z0GEiGywdUwa7hRgvRq9LbEw&#10;7sY/dD3ESiQIhwI11DF2hZShrMlimLqOOHm/zluMSfpKGo+3BLetzJRaSIsNp4UaO9rWVF4OvdXQ&#10;c59/Z92ZVRx2l8fCq9Pma6f1ZDxsPkBEGuIr/N/eGw1ZPoe/M+kIy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gF74wgAAANwAAAAPAAAAAAAAAAAAAAAAAJgCAABkcnMvZG93&#10;bnJldi54bWxQSwUGAAAAAAQABAD1AAAAhwMAAAAA&#10;" path="m2582361,l3890124,3069194c2524904,3650905,939559,3260921,,2112251l2582361,xe" fillcolor="#0d233a" stroked="f" strokeweight="0">
                  <v:stroke miterlimit="83231f" joinstyle="miter"/>
                  <v:path arrowok="t" textboxrect="0,0,3890124,3650905"/>
                </v:shape>
                <v:shape id="Shape 14" o:spid="_x0000_s1226" style="position:absolute;left:22957;top:38570;width:38901;height:36509;visibility:visible;mso-wrap-style:square;v-text-anchor:top" coordsize="3890124,36509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ZpocMA&#10;AADcAAAADwAAAGRycy9kb3ducmV2LnhtbESPS4sCMRCE7wv+h9CCl0UziqwyGkV8gLhefBw8NpN2&#10;ZjDpDJOo4783wsIei6r6iprOG2vEg2pfOlbQ7yUgiDOnS84VnE+b7hiED8gajWNS8CIP81nra4qp&#10;dk8+0OMYchEh7FNUUIRQpVL6rCCLvucq4uhdXW0xRFnnUtf4jHBr5CBJfqTFkuNCgRUtC8pux7tV&#10;4HhvwgrX55FfX+Tv7tvcs8Yo1Wk3iwmIQE34D/+1t1rBYDyEz5l4BOTs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DZpocMAAADcAAAADwAAAAAAAAAAAAAAAACYAgAAZHJzL2Rv&#10;d25yZXYueG1sUEsFBgAAAAAEAAQA9QAAAIgDAAAAAA==&#10;" path="m3890124,3069194c2524904,3650905,939559,3260922,,2112251l2582361,,3890124,3069194xe" filled="f" strokecolor="white" strokeweight=".38939mm">
                  <v:path arrowok="t" textboxrect="0,0,3890124,3650905"/>
                </v:shape>
                <v:shape id="Shape 15" o:spid="_x0000_s1227" style="position:absolute;left:13119;top:5208;width:35662;height:54459;visibility:visible;mso-wrap-style:square;v-text-anchor:top" coordsize="3566219,54458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xCq78A&#10;AADcAAAADwAAAGRycy9kb3ducmV2LnhtbESPQYvCMBSE74L/ITzBm6YqK6UaRQRBj9td8Pponk1p&#10;81KbqNVfbxYWPA4z8w2z3va2EXfqfOVYwWyagCAunK64VPD7c5ikIHxA1tg4JgVP8rDdDAdrzLR7&#10;8Dfd81CKCGGfoQITQptJ6QtDFv3UtcTRu7jOYoiyK6Xu8BHhtpHzJFlKixXHBYMt7Q0VdX6zCrCp&#10;r7I2lBJbdMXixfnJnJUaj/rdCkSgPnzC/+2jVjBPv+DvTDwCcvM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RTEKrvwAAANwAAAAPAAAAAAAAAAAAAAAAAJgCAABkcnMvZG93bnJl&#10;di54bWxQSwUGAAAAAAQABAD1AAAAhAMAAAAA&#10;" path="m3561587,r4632,3336191l981747,5445859c167555,4448426,,3071501,551221,1907912,1102442,744323,2274038,1788,3561587,xe" fillcolor="#8bbc21" stroked="f" strokeweight="0">
                  <v:stroke miterlimit="83231f" joinstyle="miter"/>
                  <v:path arrowok="t" textboxrect="0,0,3566219,5445859"/>
                </v:shape>
                <v:shape id="Shape 16" o:spid="_x0000_s1228" style="position:absolute;left:13119;top:5208;width:35662;height:54459;visibility:visible;mso-wrap-style:square;v-text-anchor:top" coordsize="3566219,54458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vaqcMA&#10;AADcAAAADwAAAGRycy9kb3ducmV2LnhtbESPUWvCQBCE3wv+h2MF3+qltgRJPaWIxT4UJOoPWHPb&#10;JJjdC7nTxH/fEwQfh5n5hlmsBm7UlTpfOzHwNk1AkRTO1lIaOB6+X+egfECx2DghAzfysFqOXhaY&#10;WddLTtd9KFWEiM/QQBVCm2nti4oY/dS1JNH7cx1jiLIrte2wj3Bu9CxJUs1YS1yosKV1RcV5f2ED&#10;mPfpSc4fF97U5fZ3x5Lz+9aYyXj4+gQVaAjP8KP9Yw3M5incz8QjoJ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IvaqcMAAADcAAAADwAAAAAAAAAAAAAAAACYAgAAZHJzL2Rv&#10;d25yZXYueG1sUEsFBgAAAAAEAAQA9QAAAIgDAAAAAA==&#10;" path="m981747,5445859c167556,4448426,,3071501,551221,1907912,1102442,744323,2274038,1788,3561587,r4632,3336191l981747,5445859xe" filled="f" strokecolor="white" strokeweight=".38939mm">
                  <v:path arrowok="t" textboxrect="0,0,3566219,5445859"/>
                </v:shape>
                <v:rect id="Rectangle 287" o:spid="_x0000_s1229" style="position:absolute;left:87379;top:16971;width:28714;height:192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QWGMYA&#10;AADcAAAADwAAAGRycy9kb3ducmV2LnhtbESPQWvCQBSE7wX/w/KE3uqmOdgYXSVoJR5bFWxvj+wz&#10;Cc2+DdltkvbXdwuCx2FmvmFWm9E0oqfO1ZYVPM8iEMSF1TWXCs6n/VMCwnlkjY1lUvBDDjbrycMK&#10;U20Hfqf+6EsRIOxSVFB536ZSuqIig25mW+LgXW1n0AfZlVJ3OAS4aWQcRXNpsOawUGFL24qKr+O3&#10;UZAnbfZxsL9D2bx+5pe3y2J3WnilHqdjtgThafT38K190Ari5AX+z4QjIN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iQWGMYAAADcAAAADwAAAAAAAAAAAAAAAACYAgAAZHJz&#10;L2Rvd25yZXYueG1sUEsFBgAAAAAEAAQA9QAAAIsDAAAAAA==&#10;" filled="f" stroked="f">
                  <v:textbox inset="0,0,0,0">
                    <w:txbxContent>
                      <w:p w14:paraId="575308EF" w14:textId="77777777" w:rsidR="00163D88" w:rsidRPr="0033611E" w:rsidRDefault="00163D88" w:rsidP="00B2779C">
                        <w:pPr>
                          <w:rPr>
                            <w:sz w:val="24"/>
                            <w:szCs w:val="24"/>
                            <w:lang w:val="en-US"/>
                          </w:rPr>
                        </w:pPr>
                        <w:r w:rsidRPr="0033611E">
                          <w:rPr>
                            <w:rFonts w:eastAsia="DejaVu Sans" w:cs="DejaVu Sans"/>
                            <w:b/>
                            <w:color w:val="81913A"/>
                            <w:sz w:val="24"/>
                            <w:szCs w:val="24"/>
                            <w:lang w:val="en-US"/>
                          </w:rPr>
                          <w:t>Do you feel like being a part of your sports collective?</w:t>
                        </w:r>
                      </w:p>
                    </w:txbxContent>
                  </v:textbox>
                </v:rect>
                <v:rect id="Rectangle 288" o:spid="_x0000_s1230" style="position:absolute;left:73642;top:11349;width:6032;height:37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uCasAA&#10;AADcAAAADwAAAGRycy9kb3ducmV2LnhtbERPy4rCMBTdD/gP4QruxlQXUqtRRGfQpS9Qd5fm2hab&#10;m9JEW/16sxBcHs57Om9NKR5Uu8KygkE/AkGcWl1wpuB4+P+NQTiPrLG0TAqe5GA+6/xMMdG24R09&#10;9j4TIYRdggpy76tESpfmZND1bUUcuKutDfoA60zqGpsQbko5jKKRNFhwaMixomVO6W1/NwrWcbU4&#10;b+yrycq/y/q0PY1Xh7FXqtdtFxMQnlr/FX/cG61gGIe14Uw4AnL2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7uCasAAAADcAAAADwAAAAAAAAAAAAAAAACYAgAAZHJzL2Rvd25y&#10;ZXYueG1sUEsFBgAAAAAEAAQA9QAAAIUDAAAAAA==&#10;" filled="f" stroked="f">
                  <v:textbox inset="0,0,0,0">
                    <w:txbxContent>
                      <w:p w14:paraId="0B658735" w14:textId="77777777" w:rsidR="00163D88" w:rsidRPr="00F94AAF" w:rsidRDefault="00163D88" w:rsidP="00B2779C">
                        <w:r w:rsidRPr="00F94AAF">
                          <w:rPr>
                            <w:w w:val="135"/>
                          </w:rPr>
                          <w:t>Yes</w:t>
                        </w:r>
                      </w:p>
                    </w:txbxContent>
                  </v:textbox>
                </v:rect>
                <v:rect id="Rectangle 289" o:spid="_x0000_s1231" style="position:absolute;left:90343;top:30494;width:644;height:20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cn8cQA&#10;AADcAAAADwAAAGRycy9kb3ducmV2LnhtbESPQYvCMBSE7wv+h/AEb2uqB2mrUUR30eOuCurt0Tzb&#10;YvNSmmjr/vqNIHgcZuYbZrboTCXu1LjSsoLRMAJBnFldcq7gsP/+jEE4j6yxskwKHuRgMe99zDDV&#10;tuVfuu98LgKEXYoKCu/rVEqXFWTQDW1NHLyLbQz6IJtc6gbbADeVHEfRRBosOSwUWNOqoOy6uxkF&#10;m7henrb2r82rr/Pm+HNM1vvEKzXod8spCE+df4df7a1WMI4TeJ4JR0DO/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j3J/HEAAAA3AAAAA8AAAAAAAAAAAAAAAAAmAIAAGRycy9k&#10;b3ducmV2LnhtbFBLBQYAAAAABAAEAPUAAACJAwAAAAA=&#10;" filled="f" stroked="f">
                  <v:textbox inset="0,0,0,0">
                    <w:txbxContent>
                      <w:p w14:paraId="235F5F3A" w14:textId="77777777" w:rsidR="00163D88" w:rsidRDefault="00163D88" w:rsidP="00B2779C">
                        <w:r>
                          <w:rPr>
                            <w:w w:val="119"/>
                          </w:rPr>
                          <w:t>:</w:t>
                        </w:r>
                      </w:p>
                    </w:txbxContent>
                  </v:textbox>
                </v:rect>
                <v:rect id="Rectangle 290" o:spid="_x0000_s1232" style="position:absolute;left:80170;top:11349;width:7765;height:39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YscEA&#10;AADcAAAADwAAAGRycy9kb3ducmV2LnhtbERPTYvCMBC9L/gfwgje1lQPYqtpEd1Fj7sqqLehGdti&#10;MylNtHV//eYgeHy872XWm1o8qHWVZQWTcQSCOLe64kLB8fD9OQfhPLLG2jIpeJKDLB18LDHRtuNf&#10;eux9IUIIuwQVlN43iZQuL8mgG9uGOHBX2xr0AbaF1C12IdzUchpFM2mw4tBQYkPrkvLb/m4UbOfN&#10;6ryzf11Rf122p59TvDnEXqnRsF8tQHjq/Vv8cu+0gmkc5ocz4QjI9B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UGLHBAAAA3AAAAA8AAAAAAAAAAAAAAAAAmAIAAGRycy9kb3du&#10;cmV2LnhtbFBLBQYAAAAABAAEAPUAAACGAwAAAAA=&#10;" filled="f" stroked="f">
                  <v:textbox inset="0,0,0,0">
                    <w:txbxContent>
                      <w:p w14:paraId="31D75419" w14:textId="77777777" w:rsidR="00163D88" w:rsidRPr="00F94AAF" w:rsidRDefault="00163D88" w:rsidP="00B2779C">
                        <w:pPr>
                          <w:rPr>
                            <w:b/>
                          </w:rPr>
                        </w:pPr>
                        <w:r>
                          <w:rPr>
                            <w:spacing w:val="22"/>
                            <w:w w:val="111"/>
                          </w:rPr>
                          <w:t xml:space="preserve"> </w:t>
                        </w:r>
                        <w:r w:rsidRPr="00F94AAF">
                          <w:rPr>
                            <w:b/>
                            <w:w w:val="111"/>
                          </w:rPr>
                          <w:t>44</w:t>
                        </w:r>
                        <w:r w:rsidRPr="00F94AAF">
                          <w:rPr>
                            <w:b/>
                            <w:spacing w:val="25"/>
                            <w:w w:val="111"/>
                          </w:rPr>
                          <w:t xml:space="preserve"> </w:t>
                        </w:r>
                        <w:r w:rsidRPr="00F94AAF">
                          <w:rPr>
                            <w:b/>
                            <w:w w:val="111"/>
                          </w:rPr>
                          <w:t>%</w:t>
                        </w:r>
                      </w:p>
                    </w:txbxContent>
                  </v:textbox>
                </v:rect>
                <v:rect id="Rectangle 291" o:spid="_x0000_s1233" style="position:absolute;left:-2284;top:14099;width:17573;height:51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i9KsUA&#10;AADcAAAADwAAAGRycy9kb3ducmV2LnhtbESPQWvCQBSE74X+h+UJ3pqNHoqJWUVsizlaLVhvj+wz&#10;CWbfhuw2if76bqHgcZiZb5hsPZpG9NS52rKCWRSDIC6srrlU8HX8eFmAcB5ZY2OZFNzIwXr1/JRh&#10;qu3An9QffCkChF2KCirv21RKV1Rk0EW2JQ7exXYGfZBdKXWHQ4CbRs7j+FUarDksVNjStqLievgx&#10;CnaLdvOd2/tQNu/n3Wl/St6OiVdqOhk3SxCeRv8I/7dzrWCezODvTDgC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WL0qxQAAANwAAAAPAAAAAAAAAAAAAAAAAJgCAABkcnMv&#10;ZG93bnJldi54bWxQSwUGAAAAAAQABAD1AAAAigMAAAAA&#10;" filled="f" stroked="f">
                  <v:textbox inset="0,0,0,0">
                    <w:txbxContent>
                      <w:p w14:paraId="2B4CF8E5" w14:textId="77777777" w:rsidR="00163D88" w:rsidRPr="0033611E" w:rsidRDefault="00163D88" w:rsidP="00B2779C">
                        <w:r w:rsidRPr="0033611E">
                          <w:rPr>
                            <w:w w:val="123"/>
                          </w:rPr>
                          <w:t>Sometimes</w:t>
                        </w:r>
                      </w:p>
                    </w:txbxContent>
                  </v:textbox>
                </v:rect>
                <v:rect id="Rectangle 292" o:spid="_x0000_s1234" style="position:absolute;left:8620;top:21943;width:644;height:20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ojXcQA&#10;AADcAAAADwAAAGRycy9kb3ducmV2LnhtbESPT4vCMBTE78J+h/AWvGm6PYjtGkVcRY/rH3C9PZpn&#10;W2xeShNt3U9vBMHjMDO/YSazzlTiRo0rLSv4GkYgiDOrS84VHParwRiE88gaK8uk4E4OZtOP3gRT&#10;bVve0m3ncxEg7FJUUHhfp1K6rCCDbmhr4uCdbWPQB9nkUjfYBripZBxFI2mw5LBQYE2LgrLL7moU&#10;rMf1/G9j/9u8Wp7Wx99j8rNPvFL9z27+DcJT59/hV3ujFcRJDM8z4QjI6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KI13EAAAA3AAAAA8AAAAAAAAAAAAAAAAAmAIAAGRycy9k&#10;b3ducmV2LnhtbFBLBQYAAAAABAAEAPUAAACJAwAAAAA=&#10;" filled="f" stroked="f">
                  <v:textbox inset="0,0,0,0">
                    <w:txbxContent>
                      <w:p w14:paraId="531CBDFA" w14:textId="77777777" w:rsidR="00163D88" w:rsidRDefault="00163D88" w:rsidP="00B2779C">
                        <w:r>
                          <w:rPr>
                            <w:w w:val="119"/>
                          </w:rPr>
                          <w:t>:</w:t>
                        </w:r>
                      </w:p>
                    </w:txbxContent>
                  </v:textbox>
                </v:rect>
                <v:rect id="Rectangle 293" o:spid="_x0000_s1235" style="position:absolute;left:13357;top:14097;width:8962;height:39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aGxsYA&#10;AADcAAAADwAAAGRycy9kb3ducmV2LnhtbESPQWvCQBSE7wX/w/KE3uqmEYqJriJaSY5tFGxvj+wz&#10;Cc2+DdmtSfvruwXB4zAz3zCrzWhacaXeNZYVPM8iEMSl1Q1XCk7Hw9MChPPIGlvLpOCHHGzWk4cV&#10;ptoO/E7XwlciQNilqKD2vkuldGVNBt3MdsTBu9jeoA+yr6TucQhw08o4il6kwYbDQo0d7Woqv4pv&#10;oyBbdNuP3P4OVfv6mZ3fzsn+mHilHqfjdgnC0+jv4Vs71wriZA7/Z8IR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MaGxsYAAADcAAAADwAAAAAAAAAAAAAAAACYAgAAZHJz&#10;L2Rvd25yZXYueG1sUEsFBgAAAAAEAAQA9QAAAIsDAAAAAA==&#10;" filled="f" stroked="f">
                  <v:textbox inset="0,0,0,0">
                    <w:txbxContent>
                      <w:p w14:paraId="73A274D1" w14:textId="77777777" w:rsidR="00163D88" w:rsidRPr="00F94AAF" w:rsidRDefault="00163D88" w:rsidP="00B2779C">
                        <w:pPr>
                          <w:rPr>
                            <w:b/>
                          </w:rPr>
                        </w:pPr>
                        <w:r>
                          <w:rPr>
                            <w:spacing w:val="22"/>
                            <w:w w:val="111"/>
                          </w:rPr>
                          <w:t xml:space="preserve"> </w:t>
                        </w:r>
                        <w:r w:rsidRPr="00F94AAF">
                          <w:rPr>
                            <w:b/>
                            <w:w w:val="111"/>
                          </w:rPr>
                          <w:t>36</w:t>
                        </w:r>
                        <w:r w:rsidRPr="00F94AAF">
                          <w:rPr>
                            <w:b/>
                            <w:spacing w:val="25"/>
                            <w:w w:val="111"/>
                          </w:rPr>
                          <w:t xml:space="preserve"> </w:t>
                        </w:r>
                        <w:r w:rsidRPr="00F94AAF">
                          <w:rPr>
                            <w:b/>
                            <w:w w:val="111"/>
                          </w:rPr>
                          <w:t>%</w:t>
                        </w:r>
                      </w:p>
                    </w:txbxContent>
                  </v:textbox>
                </v:rect>
                <w10:anchorlock/>
              </v:group>
            </w:pict>
          </mc:Fallback>
        </mc:AlternateContent>
      </w:r>
    </w:p>
    <w:p w14:paraId="1EE35A61" w14:textId="77777777" w:rsidR="00B2779C" w:rsidRPr="001D75A3" w:rsidRDefault="00B2779C" w:rsidP="00B2779C">
      <w:pPr>
        <w:spacing w:before="240" w:after="240" w:line="360" w:lineRule="auto"/>
        <w:jc w:val="both"/>
        <w:rPr>
          <w:lang w:val="en-US"/>
        </w:rPr>
      </w:pPr>
      <w:r w:rsidRPr="001D75A3">
        <w:rPr>
          <w:lang w:val="en-US"/>
        </w:rPr>
        <w:t xml:space="preserve">Thormod for example, refers to his sports team: </w:t>
      </w:r>
      <w:r w:rsidRPr="001D75A3">
        <w:rPr>
          <w:i/>
          <w:lang w:val="en-US"/>
        </w:rPr>
        <w:t xml:space="preserve">“In the flag football team we all have have a common goal and interest in winning with the teammates; therefore, It makes it easier to talk to one another, which gives you a sense of belonging .. </w:t>
      </w:r>
      <w:proofErr w:type="gramStart"/>
      <w:r w:rsidRPr="001D75A3">
        <w:rPr>
          <w:i/>
          <w:lang w:val="en-US"/>
        </w:rPr>
        <w:t>but</w:t>
      </w:r>
      <w:proofErr w:type="gramEnd"/>
      <w:r w:rsidRPr="001D75A3">
        <w:rPr>
          <w:i/>
          <w:lang w:val="en-US"/>
        </w:rPr>
        <w:t xml:space="preserve"> I feel them very different from me .. I feel like being a part of that sports collective only sometimes – when we are about to have a match with </w:t>
      </w:r>
      <w:proofErr w:type="gramStart"/>
      <w:r w:rsidRPr="001D75A3">
        <w:rPr>
          <w:i/>
          <w:lang w:val="en-US"/>
        </w:rPr>
        <w:t>someone ..</w:t>
      </w:r>
      <w:proofErr w:type="gramEnd"/>
      <w:r w:rsidRPr="001D75A3">
        <w:rPr>
          <w:i/>
          <w:lang w:val="en-US"/>
        </w:rPr>
        <w:t xml:space="preserve"> I feel mostly like and </w:t>
      </w:r>
      <w:proofErr w:type="gramStart"/>
      <w:r w:rsidRPr="001D75A3">
        <w:rPr>
          <w:i/>
          <w:lang w:val="en-US"/>
        </w:rPr>
        <w:t>outsider ..</w:t>
      </w:r>
      <w:proofErr w:type="gramEnd"/>
      <w:r w:rsidRPr="001D75A3">
        <w:rPr>
          <w:i/>
          <w:lang w:val="en-US"/>
        </w:rPr>
        <w:t xml:space="preserve"> </w:t>
      </w:r>
      <w:proofErr w:type="gramStart"/>
      <w:r w:rsidRPr="001D75A3">
        <w:rPr>
          <w:i/>
          <w:lang w:val="en-US"/>
        </w:rPr>
        <w:t>but</w:t>
      </w:r>
      <w:proofErr w:type="gramEnd"/>
      <w:r w:rsidRPr="001D75A3">
        <w:rPr>
          <w:i/>
          <w:lang w:val="en-US"/>
        </w:rPr>
        <w:t xml:space="preserve"> still, I feel very welcome, and enjoy spending time with them.”</w:t>
      </w:r>
      <w:r w:rsidRPr="001D75A3">
        <w:rPr>
          <w:lang w:val="en-US"/>
        </w:rPr>
        <w:t xml:space="preserve"> See Appendix Nr.</w:t>
      </w:r>
      <w:r w:rsidR="00A50369" w:rsidRPr="001D75A3">
        <w:rPr>
          <w:lang w:val="en-US"/>
        </w:rPr>
        <w:t>10.</w:t>
      </w:r>
      <w:r w:rsidRPr="001D75A3">
        <w:rPr>
          <w:lang w:val="en-US"/>
        </w:rPr>
        <w:t xml:space="preserve"> Thormod’s meaning about his participation in the team is very controversy. He feels like a part of the group only sometimes, but when he does, he feels very good there. From Thormod’s story, and his comment, I can understand that he is a part of a large task group. As I wrote in the </w:t>
      </w:r>
      <w:proofErr w:type="gramStart"/>
      <w:r w:rsidRPr="001D75A3">
        <w:rPr>
          <w:lang w:val="en-US"/>
        </w:rPr>
        <w:t>Multiple</w:t>
      </w:r>
      <w:proofErr w:type="gramEnd"/>
      <w:r w:rsidRPr="001D75A3">
        <w:rPr>
          <w:lang w:val="en-US"/>
        </w:rPr>
        <w:t xml:space="preserve"> social groups theory part (See Page Nr.</w:t>
      </w:r>
      <w:r w:rsidR="00A50369" w:rsidRPr="001D75A3">
        <w:rPr>
          <w:lang w:val="en-US"/>
        </w:rPr>
        <w:t>23</w:t>
      </w:r>
      <w:r w:rsidRPr="001D75A3">
        <w:rPr>
          <w:lang w:val="en-US"/>
        </w:rPr>
        <w:t xml:space="preserve">), the large task groups are more likely based on the symbolic attachment to the group than personal ties with the group members. </w:t>
      </w:r>
      <w:proofErr w:type="gramStart"/>
      <w:r w:rsidRPr="001D75A3">
        <w:rPr>
          <w:lang w:val="en-US"/>
        </w:rPr>
        <w:t>Membership in large task groups depersonalize</w:t>
      </w:r>
      <w:proofErr w:type="gramEnd"/>
      <w:r w:rsidRPr="001D75A3">
        <w:rPr>
          <w:lang w:val="en-US"/>
        </w:rPr>
        <w:t xml:space="preserve"> identities. From Thormod’s comment we can see that he feels like having a common bond with the team only during the games, but otherwise he feels like and outsiders and therefore probably doesn’t share his identity so freely. </w:t>
      </w:r>
    </w:p>
    <w:p w14:paraId="130EFAEE" w14:textId="77777777" w:rsidR="00B2779C" w:rsidRPr="001D75A3" w:rsidRDefault="00B2779C" w:rsidP="00B2779C">
      <w:pPr>
        <w:pStyle w:val="NormalWeb"/>
        <w:shd w:val="clear" w:color="auto" w:fill="FFFFFF"/>
        <w:spacing w:before="240" w:beforeAutospacing="0" w:after="240" w:afterAutospacing="0" w:line="360" w:lineRule="auto"/>
        <w:jc w:val="both"/>
        <w:rPr>
          <w:rFonts w:asciiTheme="minorHAnsi" w:hAnsiTheme="minorHAnsi" w:cs="Arial"/>
          <w:sz w:val="22"/>
          <w:szCs w:val="22"/>
          <w:lang w:val="en-US"/>
        </w:rPr>
      </w:pPr>
      <w:r w:rsidRPr="001D75A3">
        <w:rPr>
          <w:rFonts w:asciiTheme="minorHAnsi" w:hAnsiTheme="minorHAnsi"/>
          <w:sz w:val="22"/>
          <w:szCs w:val="22"/>
          <w:lang w:val="en-US"/>
        </w:rPr>
        <w:t xml:space="preserve">Even though Anita is not a part of a sports team, she still feels like she is in a group. Anita wrote: </w:t>
      </w:r>
      <w:r w:rsidRPr="001D75A3">
        <w:rPr>
          <w:rFonts w:asciiTheme="minorHAnsi" w:hAnsiTheme="minorHAnsi"/>
          <w:i/>
          <w:sz w:val="22"/>
          <w:szCs w:val="22"/>
          <w:lang w:val="en-US"/>
        </w:rPr>
        <w:t>“</w:t>
      </w:r>
      <w:r w:rsidRPr="001D75A3">
        <w:rPr>
          <w:rFonts w:asciiTheme="minorHAnsi" w:hAnsiTheme="minorHAnsi" w:cs="Arial"/>
          <w:i/>
          <w:sz w:val="22"/>
          <w:szCs w:val="22"/>
          <w:lang w:val="en-US"/>
        </w:rPr>
        <w:t>Even though I am not a part of any sports activities group, whenever I do sports, I strongly feel as a part of a group, which makes me feel integrated in society, i.e., even though I am not a part of a runners club, I still feel like a I have much in common with all the runners I see.”</w:t>
      </w:r>
      <w:r w:rsidRPr="001D75A3">
        <w:rPr>
          <w:rFonts w:asciiTheme="minorHAnsi" w:hAnsiTheme="minorHAnsi" w:cs="Arial"/>
          <w:sz w:val="22"/>
          <w:szCs w:val="22"/>
          <w:lang w:val="en-US"/>
        </w:rPr>
        <w:t xml:space="preserve"> See Appendix Nr.</w:t>
      </w:r>
      <w:r w:rsidR="00A50369" w:rsidRPr="001D75A3">
        <w:rPr>
          <w:rFonts w:asciiTheme="minorHAnsi" w:hAnsiTheme="minorHAnsi" w:cs="Arial"/>
          <w:sz w:val="22"/>
          <w:szCs w:val="22"/>
          <w:lang w:val="en-US"/>
        </w:rPr>
        <w:t>3.</w:t>
      </w:r>
    </w:p>
    <w:p w14:paraId="40BD3F13" w14:textId="77777777" w:rsidR="00B2779C" w:rsidRPr="001D75A3" w:rsidRDefault="00B2779C" w:rsidP="00B2779C">
      <w:pPr>
        <w:spacing w:before="240" w:after="240" w:line="360" w:lineRule="auto"/>
        <w:jc w:val="both"/>
        <w:rPr>
          <w:rFonts w:eastAsia="Times New Roman" w:cs="Arial"/>
          <w:lang w:val="en-US" w:eastAsia="da-DK"/>
        </w:rPr>
      </w:pPr>
      <w:r w:rsidRPr="001D75A3">
        <w:rPr>
          <w:rFonts w:eastAsia="Times New Roman" w:cs="Arial"/>
          <w:lang w:val="en-US" w:eastAsia="da-DK"/>
        </w:rPr>
        <w:t xml:space="preserve">This only indicates that a person does not necessarily </w:t>
      </w:r>
      <w:proofErr w:type="gramStart"/>
      <w:r w:rsidRPr="001D75A3">
        <w:rPr>
          <w:rFonts w:eastAsia="Times New Roman" w:cs="Arial"/>
          <w:lang w:val="en-US" w:eastAsia="da-DK"/>
        </w:rPr>
        <w:t>has</w:t>
      </w:r>
      <w:proofErr w:type="gramEnd"/>
      <w:r w:rsidRPr="001D75A3">
        <w:rPr>
          <w:rFonts w:eastAsia="Times New Roman" w:cs="Arial"/>
          <w:lang w:val="en-US" w:eastAsia="da-DK"/>
        </w:rPr>
        <w:t xml:space="preserve"> to be a part of a sports team in order to feel like a member of all the persons who are exercising. This means that if you exercise, you can find things in </w:t>
      </w:r>
      <w:r w:rsidRPr="001D75A3">
        <w:rPr>
          <w:rFonts w:eastAsia="Times New Roman" w:cs="Arial"/>
          <w:lang w:val="en-US" w:eastAsia="da-DK"/>
        </w:rPr>
        <w:lastRenderedPageBreak/>
        <w:t>common with anyone who exercises. Anita’s way of seeing herself shows that the less complex we will make the environment we socialize in, the less complex the society will be.</w:t>
      </w:r>
    </w:p>
    <w:p w14:paraId="372981BD" w14:textId="77777777" w:rsidR="00B2779C" w:rsidRPr="001D75A3" w:rsidRDefault="00B2779C" w:rsidP="00B2779C">
      <w:pPr>
        <w:spacing w:before="240" w:after="240" w:line="360" w:lineRule="auto"/>
        <w:jc w:val="both"/>
        <w:rPr>
          <w:lang w:val="en-US"/>
        </w:rPr>
      </w:pPr>
      <w:r w:rsidRPr="001D75A3">
        <w:rPr>
          <w:lang w:val="en-US"/>
        </w:rPr>
        <w:t xml:space="preserve">The next aspect I will </w:t>
      </w:r>
      <w:proofErr w:type="gramStart"/>
      <w:r w:rsidRPr="001D75A3">
        <w:rPr>
          <w:lang w:val="en-US"/>
        </w:rPr>
        <w:t>discuss,</w:t>
      </w:r>
      <w:proofErr w:type="gramEnd"/>
      <w:r w:rsidRPr="001D75A3">
        <w:rPr>
          <w:lang w:val="en-US"/>
        </w:rPr>
        <w:t xml:space="preserve"> refers to the issues of the in-group – out-group perspective. As Chart Nr.11 shows, 37% of the respondents consider that the sports group they belong to is better in their viewpoint than others, while 63% of all the respondents who are a part of a sports </w:t>
      </w:r>
      <w:proofErr w:type="gramStart"/>
      <w:r w:rsidRPr="001D75A3">
        <w:rPr>
          <w:lang w:val="en-US"/>
        </w:rPr>
        <w:t>team,</w:t>
      </w:r>
      <w:proofErr w:type="gramEnd"/>
      <w:r w:rsidRPr="001D75A3">
        <w:rPr>
          <w:lang w:val="en-US"/>
        </w:rPr>
        <w:t xml:space="preserve"> think that there are sports groups that are better than the one they belong to. </w:t>
      </w:r>
      <w:r w:rsidR="00047F46" w:rsidRPr="001D75A3">
        <w:rPr>
          <w:lang w:val="en-US"/>
        </w:rPr>
        <w:t>Janis</w:t>
      </w:r>
      <w:r w:rsidRPr="001D75A3">
        <w:rPr>
          <w:lang w:val="en-US"/>
        </w:rPr>
        <w:t xml:space="preserve"> expressed his ideas on the issue: </w:t>
      </w:r>
      <w:r w:rsidRPr="001D75A3">
        <w:rPr>
          <w:i/>
          <w:lang w:val="en-US"/>
        </w:rPr>
        <w:t xml:space="preserve">“I think that every sports collective is diverse, because what </w:t>
      </w:r>
      <w:proofErr w:type="gramStart"/>
      <w:r w:rsidRPr="001D75A3">
        <w:rPr>
          <w:i/>
          <w:lang w:val="en-US"/>
        </w:rPr>
        <w:t>sets</w:t>
      </w:r>
      <w:proofErr w:type="gramEnd"/>
      <w:r w:rsidRPr="001D75A3">
        <w:rPr>
          <w:i/>
          <w:lang w:val="en-US"/>
        </w:rPr>
        <w:t xml:space="preserve"> the environment in the collective is the different personalities of its members. I do not see it as a bad thing, because it teaches us to communicate and trust each other, no matter how different we are.”</w:t>
      </w:r>
      <w:r w:rsidRPr="001D75A3">
        <w:rPr>
          <w:lang w:val="en-US"/>
        </w:rPr>
        <w:t xml:space="preserve"> See Appendix Nr.</w:t>
      </w:r>
      <w:r w:rsidR="00A50369" w:rsidRPr="001D75A3">
        <w:rPr>
          <w:lang w:val="en-US"/>
        </w:rPr>
        <w:t>4.</w:t>
      </w:r>
      <w:r w:rsidRPr="001D75A3">
        <w:rPr>
          <w:lang w:val="en-US"/>
        </w:rPr>
        <w:t xml:space="preserve"> In his comments, </w:t>
      </w:r>
      <w:r w:rsidR="00047F46" w:rsidRPr="001D75A3">
        <w:rPr>
          <w:lang w:val="en-US"/>
        </w:rPr>
        <w:t>Janis</w:t>
      </w:r>
      <w:r w:rsidRPr="001D75A3">
        <w:rPr>
          <w:lang w:val="en-US"/>
        </w:rPr>
        <w:t xml:space="preserve"> has used the neutral form for expressing his opinions. He considers than none of the sports clubs can be better or worse, they are just different, and what makes them different is the people who are a part of those groups. </w:t>
      </w:r>
    </w:p>
    <w:p w14:paraId="4E62EE3A" w14:textId="77777777" w:rsidR="00B2779C" w:rsidRPr="001D75A3" w:rsidRDefault="00B2779C" w:rsidP="00B2779C">
      <w:pPr>
        <w:spacing w:before="240" w:after="240" w:line="360" w:lineRule="auto"/>
        <w:jc w:val="both"/>
        <w:rPr>
          <w:lang w:val="en-US"/>
        </w:rPr>
      </w:pPr>
      <w:r w:rsidRPr="001D75A3">
        <w:rPr>
          <w:lang w:val="en-US"/>
        </w:rPr>
        <w:t xml:space="preserve">Thormod’s opinion is almost the same: </w:t>
      </w:r>
      <w:r w:rsidRPr="001D75A3">
        <w:rPr>
          <w:i/>
          <w:lang w:val="en-US"/>
        </w:rPr>
        <w:t>“I don’t think that my flag football team is better than other sports teams, but the fact that they started their own club with their friends, means that they have a better comradeship than some other teams. I generally think that no group can be better than other, each one is just different in their goals and values.”</w:t>
      </w:r>
      <w:r w:rsidRPr="001D75A3">
        <w:rPr>
          <w:lang w:val="en-US"/>
        </w:rPr>
        <w:t xml:space="preserve"> See Appendix Nr.</w:t>
      </w:r>
      <w:r w:rsidR="00A50369" w:rsidRPr="001D75A3">
        <w:rPr>
          <w:lang w:val="en-US"/>
        </w:rPr>
        <w:t>10.</w:t>
      </w:r>
      <w:r w:rsidRPr="001D75A3">
        <w:rPr>
          <w:lang w:val="en-US"/>
        </w:rPr>
        <w:t xml:space="preserve"> As I wrote in Social group theory part (See Page Nr.</w:t>
      </w:r>
      <w:r w:rsidR="00A50369" w:rsidRPr="001D75A3">
        <w:rPr>
          <w:lang w:val="en-US"/>
        </w:rPr>
        <w:t>19</w:t>
      </w:r>
      <w:r w:rsidRPr="001D75A3">
        <w:rPr>
          <w:lang w:val="en-US"/>
        </w:rPr>
        <w:t xml:space="preserve">), goals and values are one of the things that usually keep the people staying in the groups. They sense that they have something in common with the rest of the group, but as soon as these common aspects start changing or disappear, or if the person’s goals and values suddenly change, the person will want to leave the group for a different one that suits his/hers current ideal. As I described in Tajfel’s four concepts theory part </w:t>
      </w:r>
      <w:r w:rsidR="00A50369" w:rsidRPr="001D75A3">
        <w:rPr>
          <w:lang w:val="en-US"/>
        </w:rPr>
        <w:t>(See Page Nr.21</w:t>
      </w:r>
      <w:r w:rsidRPr="001D75A3">
        <w:rPr>
          <w:lang w:val="en-US"/>
        </w:rPr>
        <w:t xml:space="preserve">), a person might think that his/her group is better than other groups, only if the other groups are considered better, or when the individual does not feel like a part of the current group, as in Thormod’s case. If that is the situation, it means that the group is not contributing a positively valued social identity in the eyes of the group member. </w:t>
      </w:r>
    </w:p>
    <w:p w14:paraId="4459F43F" w14:textId="77777777" w:rsidR="002D1E3B" w:rsidRPr="001D75A3" w:rsidRDefault="002D1E3B">
      <w:pPr>
        <w:rPr>
          <w:b/>
          <w:lang w:val="en-US"/>
        </w:rPr>
      </w:pPr>
      <w:r w:rsidRPr="001D75A3">
        <w:rPr>
          <w:b/>
          <w:lang w:val="en-US"/>
        </w:rPr>
        <w:br w:type="page"/>
      </w:r>
    </w:p>
    <w:p w14:paraId="49FBF22C" w14:textId="77777777" w:rsidR="00B2779C" w:rsidRPr="001D75A3" w:rsidRDefault="00B2779C" w:rsidP="00B2779C">
      <w:pPr>
        <w:spacing w:before="240" w:after="240" w:line="360" w:lineRule="auto"/>
        <w:jc w:val="right"/>
        <w:rPr>
          <w:b/>
          <w:lang w:val="en-US"/>
        </w:rPr>
      </w:pPr>
      <w:r w:rsidRPr="001D75A3">
        <w:rPr>
          <w:b/>
          <w:lang w:val="en-US"/>
        </w:rPr>
        <w:lastRenderedPageBreak/>
        <w:t>Chart Nr.11 Comparing sports collectives</w:t>
      </w:r>
    </w:p>
    <w:p w14:paraId="6186614B" w14:textId="77777777" w:rsidR="00B2779C" w:rsidRPr="001D75A3" w:rsidRDefault="00B2779C" w:rsidP="00B2779C">
      <w:pPr>
        <w:spacing w:before="240" w:after="240" w:line="360" w:lineRule="auto"/>
        <w:jc w:val="both"/>
        <w:rPr>
          <w:lang w:val="en-US"/>
        </w:rPr>
      </w:pPr>
      <w:r w:rsidRPr="001D75A3">
        <w:rPr>
          <w:noProof/>
          <w:lang w:eastAsia="da-DK"/>
        </w:rPr>
        <mc:AlternateContent>
          <mc:Choice Requires="wps">
            <w:drawing>
              <wp:anchor distT="45720" distB="45720" distL="114300" distR="114300" simplePos="0" relativeHeight="251671552" behindDoc="0" locked="0" layoutInCell="1" allowOverlap="1" wp14:anchorId="0D4E4B20" wp14:editId="0FA4CC7E">
                <wp:simplePos x="0" y="0"/>
                <wp:positionH relativeFrom="margin">
                  <wp:posOffset>4090035</wp:posOffset>
                </wp:positionH>
                <wp:positionV relativeFrom="paragraph">
                  <wp:posOffset>466090</wp:posOffset>
                </wp:positionV>
                <wp:extent cx="1762125" cy="1404620"/>
                <wp:effectExtent l="0" t="0" r="9525" b="0"/>
                <wp:wrapNone/>
                <wp:docPr id="3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1404620"/>
                        </a:xfrm>
                        <a:prstGeom prst="rect">
                          <a:avLst/>
                        </a:prstGeom>
                        <a:solidFill>
                          <a:srgbClr val="FFFFFF"/>
                        </a:solidFill>
                        <a:ln w="9525">
                          <a:noFill/>
                          <a:miter lim="800000"/>
                          <a:headEnd/>
                          <a:tailEnd/>
                        </a:ln>
                      </wps:spPr>
                      <wps:txbx>
                        <w:txbxContent>
                          <w:p w14:paraId="54D35E5F" w14:textId="77777777" w:rsidR="00163D88" w:rsidRPr="00E50847" w:rsidRDefault="00163D88" w:rsidP="00B2779C">
                            <w:pPr>
                              <w:spacing w:after="253" w:line="216" w:lineRule="auto"/>
                              <w:rPr>
                                <w:rFonts w:ascii="Calibri" w:eastAsia="DejaVu Sans" w:hAnsi="Calibri" w:cs="DejaVu Sans"/>
                                <w:b/>
                                <w:color w:val="81913A"/>
                                <w:sz w:val="24"/>
                                <w:szCs w:val="24"/>
                                <w:lang w:val="en-US" w:eastAsia="da-DK"/>
                              </w:rPr>
                            </w:pPr>
                            <w:r>
                              <w:rPr>
                                <w:rFonts w:ascii="Calibri" w:eastAsia="DejaVu Sans" w:hAnsi="Calibri" w:cs="DejaVu Sans"/>
                                <w:b/>
                                <w:color w:val="81913A"/>
                                <w:sz w:val="24"/>
                                <w:szCs w:val="24"/>
                                <w:lang w:val="en-US" w:eastAsia="da-DK"/>
                              </w:rPr>
                              <w:t xml:space="preserve">Would you say that </w:t>
                            </w:r>
                            <w:r w:rsidRPr="00E50847">
                              <w:rPr>
                                <w:rFonts w:ascii="Calibri" w:eastAsia="DejaVu Sans" w:hAnsi="Calibri" w:cs="DejaVu Sans"/>
                                <w:b/>
                                <w:color w:val="81913A"/>
                                <w:sz w:val="24"/>
                                <w:szCs w:val="24"/>
                                <w:lang w:val="en-US" w:eastAsia="da-DK"/>
                              </w:rPr>
                              <w:t>the collec</w:t>
                            </w:r>
                            <w:r>
                              <w:rPr>
                                <w:rFonts w:ascii="Calibri" w:eastAsia="DejaVu Sans" w:hAnsi="Calibri" w:cs="DejaVu Sans"/>
                                <w:b/>
                                <w:color w:val="81913A"/>
                                <w:sz w:val="24"/>
                                <w:szCs w:val="24"/>
                                <w:lang w:val="en-US" w:eastAsia="da-DK"/>
                              </w:rPr>
                              <w:t xml:space="preserve">tive you belong to is better in </w:t>
                            </w:r>
                            <w:r w:rsidRPr="00E50847">
                              <w:rPr>
                                <w:rFonts w:ascii="Calibri" w:eastAsia="DejaVu Sans" w:hAnsi="Calibri" w:cs="DejaVu Sans"/>
                                <w:b/>
                                <w:color w:val="81913A"/>
                                <w:sz w:val="24"/>
                                <w:szCs w:val="24"/>
                                <w:lang w:val="en-US" w:eastAsia="da-DK"/>
                              </w:rPr>
                              <w:t>your eyes than other sports collectives are?</w:t>
                            </w:r>
                          </w:p>
                          <w:p w14:paraId="4BD84AD0" w14:textId="77777777" w:rsidR="00163D88" w:rsidRPr="00E50847" w:rsidRDefault="00163D88" w:rsidP="00B2779C">
                            <w:pPr>
                              <w:rPr>
                                <w:lang w:val="en-US"/>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236" type="#_x0000_t202" style="position:absolute;left:0;text-align:left;margin-left:322.05pt;margin-top:36.7pt;width:138.75pt;height:110.6pt;z-index:2516715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" stroked="f">
                <v:textbox style="mso-fit-shape-to-text:t">
                  <w:txbxContent>
                    <w:p w14:paraId="54D35E5F" w14:textId="77777777" w:rsidR="00163D88" w:rsidRPr="00E50847" w:rsidRDefault="00163D88" w:rsidP="00B2779C">
                      <w:pPr>
                        <w:spacing w:after="253" w:line="216" w:lineRule="auto"/>
                        <w:rPr>
                          <w:rFonts w:ascii="Calibri" w:eastAsia="DejaVu Sans" w:hAnsi="Calibri" w:cs="DejaVu Sans"/>
                          <w:b/>
                          <w:color w:val="81913A"/>
                          <w:sz w:val="24"/>
                          <w:szCs w:val="24"/>
                          <w:lang w:val="en-US" w:eastAsia="da-DK"/>
                        </w:rPr>
                      </w:pPr>
                      <w:r>
                        <w:rPr>
                          <w:rFonts w:ascii="Calibri" w:eastAsia="DejaVu Sans" w:hAnsi="Calibri" w:cs="DejaVu Sans"/>
                          <w:b/>
                          <w:color w:val="81913A"/>
                          <w:sz w:val="24"/>
                          <w:szCs w:val="24"/>
                          <w:lang w:val="en-US" w:eastAsia="da-DK"/>
                        </w:rPr>
                        <w:t xml:space="preserve">Would you say that </w:t>
                      </w:r>
                      <w:r w:rsidRPr="00E50847">
                        <w:rPr>
                          <w:rFonts w:ascii="Calibri" w:eastAsia="DejaVu Sans" w:hAnsi="Calibri" w:cs="DejaVu Sans"/>
                          <w:b/>
                          <w:color w:val="81913A"/>
                          <w:sz w:val="24"/>
                          <w:szCs w:val="24"/>
                          <w:lang w:val="en-US" w:eastAsia="da-DK"/>
                        </w:rPr>
                        <w:t>the collec</w:t>
                      </w:r>
                      <w:r>
                        <w:rPr>
                          <w:rFonts w:ascii="Calibri" w:eastAsia="DejaVu Sans" w:hAnsi="Calibri" w:cs="DejaVu Sans"/>
                          <w:b/>
                          <w:color w:val="81913A"/>
                          <w:sz w:val="24"/>
                          <w:szCs w:val="24"/>
                          <w:lang w:val="en-US" w:eastAsia="da-DK"/>
                        </w:rPr>
                        <w:t xml:space="preserve">tive you belong to is better in </w:t>
                      </w:r>
                      <w:r w:rsidRPr="00E50847">
                        <w:rPr>
                          <w:rFonts w:ascii="Calibri" w:eastAsia="DejaVu Sans" w:hAnsi="Calibri" w:cs="DejaVu Sans"/>
                          <w:b/>
                          <w:color w:val="81913A"/>
                          <w:sz w:val="24"/>
                          <w:szCs w:val="24"/>
                          <w:lang w:val="en-US" w:eastAsia="da-DK"/>
                        </w:rPr>
                        <w:t>your eyes than other sports collectives are?</w:t>
                      </w:r>
                    </w:p>
                    <w:p w14:paraId="4BD84AD0" w14:textId="77777777" w:rsidR="00163D88" w:rsidRPr="00E50847" w:rsidRDefault="00163D88" w:rsidP="00B2779C">
                      <w:pPr>
                        <w:rPr>
                          <w:lang w:val="en-US"/>
                        </w:rPr>
                      </w:pPr>
                    </w:p>
                  </w:txbxContent>
                </v:textbox>
                <w10:wrap anchorx="margin"/>
              </v:shape>
            </w:pict>
          </mc:Fallback>
        </mc:AlternateContent>
      </w:r>
      <w:r w:rsidRPr="001D75A3">
        <w:rPr>
          <w:rFonts w:ascii="Calibri" w:eastAsia="Calibri" w:hAnsi="Calibri" w:cs="Calibri"/>
          <w:b/>
          <w:noProof/>
          <w:color w:val="000000"/>
          <w:lang w:eastAsia="da-DK"/>
        </w:rPr>
        <mc:AlternateContent>
          <mc:Choice Requires="wpg">
            <w:drawing>
              <wp:inline distT="0" distB="0" distL="0" distR="0" wp14:anchorId="4045A449" wp14:editId="4ABC6C4B">
                <wp:extent cx="4324350" cy="3314700"/>
                <wp:effectExtent l="0" t="0" r="0" b="0"/>
                <wp:docPr id="295" name="Group 295"/>
                <wp:cNvGraphicFramePr/>
                <a:graphic xmlns:a="http://schemas.openxmlformats.org/drawingml/2006/main">
                  <a:graphicData uri="http://schemas.microsoft.com/office/word/2010/wordprocessingGroup">
                    <wpg:wgp>
                      <wpg:cNvGrpSpPr/>
                      <wpg:grpSpPr>
                        <a:xfrm>
                          <a:off x="0" y="0"/>
                          <a:ext cx="4324350" cy="3314700"/>
                          <a:chOff x="0" y="0"/>
                          <a:chExt cx="8977472" cy="6989230"/>
                        </a:xfrm>
                      </wpg:grpSpPr>
                      <wps:wsp>
                        <wps:cNvPr id="296" name="Shape 8"/>
                        <wps:cNvSpPr/>
                        <wps:spPr>
                          <a:xfrm>
                            <a:off x="6579169" y="648870"/>
                            <a:ext cx="644204" cy="415531"/>
                          </a:xfrm>
                          <a:custGeom>
                            <a:avLst/>
                            <a:gdLst/>
                            <a:ahLst/>
                            <a:cxnLst/>
                            <a:rect l="0" t="0" r="0" b="0"/>
                            <a:pathLst>
                              <a:path w="456967" h="164833">
                                <a:moveTo>
                                  <a:pt x="456967" y="0"/>
                                </a:moveTo>
                                <a:cubicBezTo>
                                  <a:pt x="386879" y="0"/>
                                  <a:pt x="283711" y="43955"/>
                                  <a:pt x="141856" y="104394"/>
                                </a:cubicBezTo>
                                <a:lnTo>
                                  <a:pt x="0" y="164833"/>
                                </a:lnTo>
                              </a:path>
                            </a:pathLst>
                          </a:custGeom>
                          <a:ln w="14018" cap="flat">
                            <a:miter lim="127000"/>
                          </a:ln>
                        </wps:spPr>
                        <wps:style>
                          <a:lnRef idx="1">
                            <a:srgbClr val="000000"/>
                          </a:lnRef>
                          <a:fillRef idx="0">
                            <a:srgbClr val="000000">
                              <a:alpha val="0"/>
                            </a:srgbClr>
                          </a:fillRef>
                          <a:effectRef idx="0">
                            <a:scrgbClr r="0" g="0" b="0"/>
                          </a:effectRef>
                          <a:fontRef idx="none"/>
                        </wps:style>
                        <wps:bodyPr/>
                      </wps:wsp>
                      <wps:wsp>
                        <wps:cNvPr id="297" name="Shape 9"/>
                        <wps:cNvSpPr/>
                        <wps:spPr>
                          <a:xfrm>
                            <a:off x="735162" y="4643325"/>
                            <a:ext cx="456966" cy="213913"/>
                          </a:xfrm>
                          <a:custGeom>
                            <a:avLst/>
                            <a:gdLst/>
                            <a:ahLst/>
                            <a:cxnLst/>
                            <a:rect l="0" t="0" r="0" b="0"/>
                            <a:pathLst>
                              <a:path w="456966" h="164833">
                                <a:moveTo>
                                  <a:pt x="0" y="164833"/>
                                </a:moveTo>
                                <a:cubicBezTo>
                                  <a:pt x="70088" y="164833"/>
                                  <a:pt x="173256" y="120878"/>
                                  <a:pt x="315111" y="60439"/>
                                </a:cubicBezTo>
                                <a:lnTo>
                                  <a:pt x="456966" y="0"/>
                                </a:lnTo>
                              </a:path>
                            </a:pathLst>
                          </a:custGeom>
                          <a:ln w="14018" cap="flat">
                            <a:miter lim="127000"/>
                          </a:ln>
                        </wps:spPr>
                        <wps:style>
                          <a:lnRef idx="1">
                            <a:srgbClr val="000000"/>
                          </a:lnRef>
                          <a:fillRef idx="0">
                            <a:srgbClr val="000000">
                              <a:alpha val="0"/>
                            </a:srgbClr>
                          </a:fillRef>
                          <a:effectRef idx="0">
                            <a:scrgbClr r="0" g="0" b="0"/>
                          </a:effectRef>
                          <a:fontRef idx="none"/>
                        </wps:style>
                        <wps:bodyPr/>
                      </wps:wsp>
                      <wps:wsp>
                        <wps:cNvPr id="298" name="Shape 10"/>
                        <wps:cNvSpPr/>
                        <wps:spPr>
                          <a:xfrm>
                            <a:off x="4260679" y="0"/>
                            <a:ext cx="3593719" cy="5644499"/>
                          </a:xfrm>
                          <a:custGeom>
                            <a:avLst/>
                            <a:gdLst/>
                            <a:ahLst/>
                            <a:cxnLst/>
                            <a:rect l="0" t="0" r="0" b="0"/>
                            <a:pathLst>
                              <a:path w="3593719" h="5644499">
                                <a:moveTo>
                                  <a:pt x="0" y="273"/>
                                </a:moveTo>
                                <a:cubicBezTo>
                                  <a:pt x="1336506" y="0"/>
                                  <a:pt x="2544188" y="797370"/>
                                  <a:pt x="3068953" y="2026545"/>
                                </a:cubicBezTo>
                                <a:cubicBezTo>
                                  <a:pt x="3593719" y="3255720"/>
                                  <a:pt x="3334277" y="4679442"/>
                                  <a:pt x="2409661" y="5644499"/>
                                </a:cubicBezTo>
                                <a:lnTo>
                                  <a:pt x="679" y="3336467"/>
                                </a:lnTo>
                                <a:lnTo>
                                  <a:pt x="0" y="273"/>
                                </a:lnTo>
                                <a:close/>
                              </a:path>
                            </a:pathLst>
                          </a:custGeom>
                          <a:ln w="0" cap="flat">
                            <a:miter lim="127000"/>
                          </a:ln>
                        </wps:spPr>
                        <wps:style>
                          <a:lnRef idx="0">
                            <a:srgbClr val="000000">
                              <a:alpha val="0"/>
                            </a:srgbClr>
                          </a:lnRef>
                          <a:fillRef idx="1">
                            <a:srgbClr val="2F7ED8"/>
                          </a:fillRef>
                          <a:effectRef idx="0">
                            <a:scrgbClr r="0" g="0" b="0"/>
                          </a:effectRef>
                          <a:fontRef idx="none"/>
                        </wps:style>
                        <wps:bodyPr/>
                      </wps:wsp>
                      <wps:wsp>
                        <wps:cNvPr id="299" name="Shape 11"/>
                        <wps:cNvSpPr/>
                        <wps:spPr>
                          <a:xfrm>
                            <a:off x="4260679" y="0"/>
                            <a:ext cx="3593719" cy="5644499"/>
                          </a:xfrm>
                          <a:custGeom>
                            <a:avLst/>
                            <a:gdLst/>
                            <a:ahLst/>
                            <a:cxnLst/>
                            <a:rect l="0" t="0" r="0" b="0"/>
                            <a:pathLst>
                              <a:path w="3593719" h="5644499">
                                <a:moveTo>
                                  <a:pt x="0" y="273"/>
                                </a:moveTo>
                                <a:cubicBezTo>
                                  <a:pt x="1336506" y="0"/>
                                  <a:pt x="2544188" y="797370"/>
                                  <a:pt x="3068953" y="2026545"/>
                                </a:cubicBezTo>
                                <a:cubicBezTo>
                                  <a:pt x="3593719" y="3255720"/>
                                  <a:pt x="3334276" y="4679442"/>
                                  <a:pt x="2409660" y="5644499"/>
                                </a:cubicBezTo>
                                <a:lnTo>
                                  <a:pt x="679" y="3336468"/>
                                </a:lnTo>
                                <a:lnTo>
                                  <a:pt x="0" y="273"/>
                                </a:lnTo>
                                <a:close/>
                              </a:path>
                            </a:pathLst>
                          </a:custGeom>
                          <a:ln w="14018" cap="flat">
                            <a:round/>
                          </a:ln>
                        </wps:spPr>
                        <wps:style>
                          <a:lnRef idx="1">
                            <a:srgbClr val="FFFFFF"/>
                          </a:lnRef>
                          <a:fillRef idx="0">
                            <a:srgbClr val="000000">
                              <a:alpha val="0"/>
                            </a:srgbClr>
                          </a:fillRef>
                          <a:effectRef idx="0">
                            <a:scrgbClr r="0" g="0" b="0"/>
                          </a:effectRef>
                          <a:fontRef idx="none"/>
                        </wps:style>
                        <wps:bodyPr/>
                      </wps:wsp>
                      <wps:wsp>
                        <wps:cNvPr id="300" name="Shape 12"/>
                        <wps:cNvSpPr/>
                        <wps:spPr>
                          <a:xfrm>
                            <a:off x="650759" y="276"/>
                            <a:ext cx="6017272" cy="6988953"/>
                          </a:xfrm>
                          <a:custGeom>
                            <a:avLst/>
                            <a:gdLst/>
                            <a:ahLst/>
                            <a:cxnLst/>
                            <a:rect l="0" t="0" r="0" b="0"/>
                            <a:pathLst>
                              <a:path w="6017272" h="6988953">
                                <a:moveTo>
                                  <a:pt x="3605968" y="0"/>
                                </a:moveTo>
                                <a:lnTo>
                                  <a:pt x="3610600" y="3336191"/>
                                </a:lnTo>
                                <a:lnTo>
                                  <a:pt x="6017272" y="5646630"/>
                                </a:lnTo>
                                <a:cubicBezTo>
                                  <a:pt x="4966110" y="6741576"/>
                                  <a:pt x="3308326" y="6988953"/>
                                  <a:pt x="1983294" y="6248591"/>
                                </a:cubicBezTo>
                                <a:cubicBezTo>
                                  <a:pt x="658261" y="5508227"/>
                                  <a:pt x="0" y="3966756"/>
                                  <a:pt x="381509" y="2497641"/>
                                </a:cubicBezTo>
                                <a:cubicBezTo>
                                  <a:pt x="763018" y="1028526"/>
                                  <a:pt x="2088125" y="2108"/>
                                  <a:pt x="3605968" y="0"/>
                                </a:cubicBezTo>
                                <a:close/>
                              </a:path>
                            </a:pathLst>
                          </a:custGeom>
                          <a:ln w="0" cap="flat">
                            <a:miter lim="127000"/>
                          </a:ln>
                        </wps:spPr>
                        <wps:style>
                          <a:lnRef idx="0">
                            <a:srgbClr val="000000">
                              <a:alpha val="0"/>
                            </a:srgbClr>
                          </a:lnRef>
                          <a:fillRef idx="1">
                            <a:srgbClr val="0D233A"/>
                          </a:fillRef>
                          <a:effectRef idx="0">
                            <a:scrgbClr r="0" g="0" b="0"/>
                          </a:effectRef>
                          <a:fontRef idx="none"/>
                        </wps:style>
                        <wps:bodyPr/>
                      </wps:wsp>
                      <wps:wsp>
                        <wps:cNvPr id="301" name="Shape 13"/>
                        <wps:cNvSpPr/>
                        <wps:spPr>
                          <a:xfrm>
                            <a:off x="650759" y="276"/>
                            <a:ext cx="6017271" cy="6988954"/>
                          </a:xfrm>
                          <a:custGeom>
                            <a:avLst/>
                            <a:gdLst/>
                            <a:ahLst/>
                            <a:cxnLst/>
                            <a:rect l="0" t="0" r="0" b="0"/>
                            <a:pathLst>
                              <a:path w="6017271" h="6988954">
                                <a:moveTo>
                                  <a:pt x="6017271" y="5646630"/>
                                </a:moveTo>
                                <a:cubicBezTo>
                                  <a:pt x="4966110" y="6741576"/>
                                  <a:pt x="3308326" y="6988954"/>
                                  <a:pt x="1983294" y="6248591"/>
                                </a:cubicBezTo>
                                <a:cubicBezTo>
                                  <a:pt x="658261" y="5508227"/>
                                  <a:pt x="0" y="3966756"/>
                                  <a:pt x="381509" y="2497641"/>
                                </a:cubicBezTo>
                                <a:cubicBezTo>
                                  <a:pt x="763018" y="1028526"/>
                                  <a:pt x="2088125" y="2108"/>
                                  <a:pt x="3605968" y="0"/>
                                </a:cubicBezTo>
                                <a:lnTo>
                                  <a:pt x="3610599" y="3336192"/>
                                </a:lnTo>
                                <a:lnTo>
                                  <a:pt x="6017271" y="5646630"/>
                                </a:lnTo>
                                <a:close/>
                              </a:path>
                            </a:pathLst>
                          </a:custGeom>
                          <a:ln w="14018" cap="flat">
                            <a:round/>
                          </a:ln>
                        </wps:spPr>
                        <wps:style>
                          <a:lnRef idx="1">
                            <a:srgbClr val="FFFFFF"/>
                          </a:lnRef>
                          <a:fillRef idx="0">
                            <a:srgbClr val="000000">
                              <a:alpha val="0"/>
                            </a:srgbClr>
                          </a:fillRef>
                          <a:effectRef idx="0">
                            <a:scrgbClr r="0" g="0" b="0"/>
                          </a:effectRef>
                          <a:fontRef idx="none"/>
                        </wps:style>
                        <wps:bodyPr/>
                      </wps:wsp>
                      <wps:wsp>
                        <wps:cNvPr id="302" name="Rectangle 302"/>
                        <wps:cNvSpPr/>
                        <wps:spPr>
                          <a:xfrm>
                            <a:off x="7371103" y="355313"/>
                            <a:ext cx="663364" cy="448047"/>
                          </a:xfrm>
                          <a:prstGeom prst="rect">
                            <a:avLst/>
                          </a:prstGeom>
                          <a:ln>
                            <a:noFill/>
                          </a:ln>
                        </wps:spPr>
                        <wps:txbx>
                          <w:txbxContent>
                            <w:p w14:paraId="7366366F" w14:textId="77777777" w:rsidR="00163D88" w:rsidRPr="006055DF" w:rsidRDefault="00163D88" w:rsidP="00B2779C">
                              <w:pPr>
                                <w:rPr>
                                  <w:b/>
                                </w:rPr>
                              </w:pPr>
                              <w:r w:rsidRPr="006055DF">
                                <w:rPr>
                                  <w:rFonts w:ascii="Calibri" w:eastAsia="Calibri" w:hAnsi="Calibri" w:cs="Calibri"/>
                                  <w:color w:val="000000"/>
                                  <w:w w:val="135"/>
                                  <w:sz w:val="24"/>
                                </w:rPr>
                                <w:t>Yes</w:t>
                              </w:r>
                            </w:p>
                          </w:txbxContent>
                        </wps:txbx>
                        <wps:bodyPr horzOverflow="overflow" vert="horz" lIns="0" tIns="0" rIns="0" bIns="0" rtlCol="0">
                          <a:noAutofit/>
                        </wps:bodyPr>
                      </wps:wsp>
                      <wps:wsp>
                        <wps:cNvPr id="303" name="Rectangle 303"/>
                        <wps:cNvSpPr/>
                        <wps:spPr>
                          <a:xfrm>
                            <a:off x="8193302" y="1813940"/>
                            <a:ext cx="64395" cy="203876"/>
                          </a:xfrm>
                          <a:prstGeom prst="rect">
                            <a:avLst/>
                          </a:prstGeom>
                          <a:ln>
                            <a:noFill/>
                          </a:ln>
                        </wps:spPr>
                        <wps:txbx>
                          <w:txbxContent>
                            <w:p w14:paraId="33A82877" w14:textId="77777777" w:rsidR="00163D88" w:rsidRDefault="00163D88" w:rsidP="00B2779C">
                              <w:r>
                                <w:rPr>
                                  <w:rFonts w:ascii="Calibri" w:eastAsia="Calibri" w:hAnsi="Calibri" w:cs="Calibri"/>
                                  <w:color w:val="000000"/>
                                  <w:w w:val="119"/>
                                  <w:sz w:val="24"/>
                                </w:rPr>
                                <w:t>:</w:t>
                              </w:r>
                            </w:p>
                          </w:txbxContent>
                        </wps:txbx>
                        <wps:bodyPr horzOverflow="overflow" vert="horz" lIns="0" tIns="0" rIns="0" bIns="0" rtlCol="0">
                          <a:noAutofit/>
                        </wps:bodyPr>
                      </wps:wsp>
                      <wps:wsp>
                        <wps:cNvPr id="304" name="Rectangle 304"/>
                        <wps:cNvSpPr/>
                        <wps:spPr>
                          <a:xfrm>
                            <a:off x="7994722" y="355197"/>
                            <a:ext cx="982750" cy="448163"/>
                          </a:xfrm>
                          <a:prstGeom prst="rect">
                            <a:avLst/>
                          </a:prstGeom>
                          <a:ln>
                            <a:noFill/>
                          </a:ln>
                        </wps:spPr>
                        <wps:txbx>
                          <w:txbxContent>
                            <w:p w14:paraId="10A754BD" w14:textId="77777777" w:rsidR="00163D88" w:rsidRPr="006055DF" w:rsidRDefault="00163D88" w:rsidP="00B2779C">
                              <w:r>
                                <w:rPr>
                                  <w:rFonts w:ascii="Calibri" w:eastAsia="Calibri" w:hAnsi="Calibri" w:cs="Calibri"/>
                                  <w:color w:val="000000"/>
                                  <w:spacing w:val="22"/>
                                  <w:w w:val="111"/>
                                  <w:sz w:val="24"/>
                                </w:rPr>
                                <w:t xml:space="preserve"> </w:t>
                              </w:r>
                              <w:r w:rsidRPr="006055DF">
                                <w:rPr>
                                  <w:rFonts w:ascii="Calibri" w:eastAsia="Calibri" w:hAnsi="Calibri" w:cs="Calibri"/>
                                  <w:color w:val="000000"/>
                                  <w:w w:val="111"/>
                                  <w:sz w:val="24"/>
                                </w:rPr>
                                <w:t>37</w:t>
                              </w:r>
                              <w:r w:rsidRPr="006055DF">
                                <w:rPr>
                                  <w:rFonts w:ascii="Calibri" w:eastAsia="Calibri" w:hAnsi="Calibri" w:cs="Calibri"/>
                                  <w:color w:val="000000"/>
                                  <w:spacing w:val="14"/>
                                  <w:w w:val="111"/>
                                  <w:sz w:val="24"/>
                                </w:rPr>
                                <w:t xml:space="preserve"> </w:t>
                              </w:r>
                              <w:r w:rsidRPr="006055DF">
                                <w:rPr>
                                  <w:rFonts w:ascii="Calibri" w:eastAsia="Calibri" w:hAnsi="Calibri" w:cs="Calibri"/>
                                  <w:color w:val="000000"/>
                                  <w:w w:val="111"/>
                                  <w:sz w:val="24"/>
                                </w:rPr>
                                <w:t>%</w:t>
                              </w:r>
                            </w:p>
                          </w:txbxContent>
                        </wps:txbx>
                        <wps:bodyPr horzOverflow="overflow" vert="horz" lIns="0" tIns="0" rIns="0" bIns="0" rtlCol="0">
                          <a:noAutofit/>
                        </wps:bodyPr>
                      </wps:wsp>
                      <wps:wsp>
                        <wps:cNvPr id="305" name="Rectangle 305"/>
                        <wps:cNvSpPr/>
                        <wps:spPr>
                          <a:xfrm>
                            <a:off x="0" y="4960607"/>
                            <a:ext cx="735162" cy="508420"/>
                          </a:xfrm>
                          <a:prstGeom prst="rect">
                            <a:avLst/>
                          </a:prstGeom>
                          <a:ln>
                            <a:noFill/>
                          </a:ln>
                        </wps:spPr>
                        <wps:txbx>
                          <w:txbxContent>
                            <w:p w14:paraId="59E8BF60" w14:textId="77777777" w:rsidR="00163D88" w:rsidRPr="006055DF" w:rsidRDefault="00163D88" w:rsidP="00B2779C">
                              <w:pPr>
                                <w:rPr>
                                  <w:b/>
                                </w:rPr>
                              </w:pPr>
                              <w:r w:rsidRPr="006055DF">
                                <w:rPr>
                                  <w:rFonts w:ascii="Calibri" w:eastAsia="Calibri" w:hAnsi="Calibri" w:cs="Calibri"/>
                                  <w:color w:val="000000"/>
                                  <w:spacing w:val="3"/>
                                  <w:w w:val="120"/>
                                  <w:sz w:val="24"/>
                                </w:rPr>
                                <w:t>No</w:t>
                              </w:r>
                            </w:p>
                          </w:txbxContent>
                        </wps:txbx>
                        <wps:bodyPr horzOverflow="overflow" vert="horz" lIns="0" tIns="0" rIns="0" bIns="0" rtlCol="0">
                          <a:noAutofit/>
                        </wps:bodyPr>
                      </wps:wsp>
                      <wps:wsp>
                        <wps:cNvPr id="306" name="Rectangle 306"/>
                        <wps:cNvSpPr/>
                        <wps:spPr>
                          <a:xfrm>
                            <a:off x="217273" y="4757641"/>
                            <a:ext cx="64394" cy="203877"/>
                          </a:xfrm>
                          <a:prstGeom prst="rect">
                            <a:avLst/>
                          </a:prstGeom>
                          <a:ln>
                            <a:noFill/>
                          </a:ln>
                        </wps:spPr>
                        <wps:txbx>
                          <w:txbxContent>
                            <w:p w14:paraId="6DDB33F5" w14:textId="77777777" w:rsidR="00163D88" w:rsidRDefault="00163D88" w:rsidP="00B2779C">
                              <w:r>
                                <w:rPr>
                                  <w:rFonts w:ascii="Calibri" w:eastAsia="Calibri" w:hAnsi="Calibri" w:cs="Calibri"/>
                                  <w:color w:val="000000"/>
                                  <w:w w:val="119"/>
                                  <w:sz w:val="24"/>
                                </w:rPr>
                                <w:t>:</w:t>
                              </w:r>
                            </w:p>
                          </w:txbxContent>
                        </wps:txbx>
                        <wps:bodyPr horzOverflow="overflow" vert="horz" lIns="0" tIns="0" rIns="0" bIns="0" rtlCol="0">
                          <a:noAutofit/>
                        </wps:bodyPr>
                      </wps:wsp>
                      <wps:wsp>
                        <wps:cNvPr id="307" name="Rectangle 307"/>
                        <wps:cNvSpPr/>
                        <wps:spPr>
                          <a:xfrm>
                            <a:off x="629612" y="4960607"/>
                            <a:ext cx="853451" cy="462071"/>
                          </a:xfrm>
                          <a:prstGeom prst="rect">
                            <a:avLst/>
                          </a:prstGeom>
                          <a:ln>
                            <a:noFill/>
                          </a:ln>
                        </wps:spPr>
                        <wps:txbx>
                          <w:txbxContent>
                            <w:p w14:paraId="003E46F0" w14:textId="77777777" w:rsidR="00163D88" w:rsidRPr="006055DF" w:rsidRDefault="00163D88" w:rsidP="00B2779C">
                              <w:r>
                                <w:rPr>
                                  <w:rFonts w:ascii="Calibri" w:eastAsia="Calibri" w:hAnsi="Calibri" w:cs="Calibri"/>
                                  <w:color w:val="000000"/>
                                  <w:spacing w:val="22"/>
                                  <w:w w:val="111"/>
                                  <w:sz w:val="24"/>
                                </w:rPr>
                                <w:t xml:space="preserve"> </w:t>
                              </w:r>
                              <w:r w:rsidRPr="006055DF">
                                <w:rPr>
                                  <w:rFonts w:ascii="Calibri" w:eastAsia="Calibri" w:hAnsi="Calibri" w:cs="Calibri"/>
                                  <w:color w:val="000000"/>
                                  <w:w w:val="111"/>
                                  <w:sz w:val="24"/>
                                </w:rPr>
                                <w:t>63</w:t>
                              </w:r>
                              <w:r w:rsidRPr="006055DF">
                                <w:rPr>
                                  <w:rFonts w:ascii="Calibri" w:eastAsia="Calibri" w:hAnsi="Calibri" w:cs="Calibri"/>
                                  <w:color w:val="000000"/>
                                  <w:spacing w:val="25"/>
                                  <w:w w:val="111"/>
                                  <w:sz w:val="24"/>
                                </w:rPr>
                                <w:t xml:space="preserve"> </w:t>
                              </w:r>
                              <w:r w:rsidRPr="006055DF">
                                <w:rPr>
                                  <w:rFonts w:ascii="Calibri" w:eastAsia="Calibri" w:hAnsi="Calibri" w:cs="Calibri"/>
                                  <w:color w:val="000000"/>
                                  <w:w w:val="111"/>
                                  <w:sz w:val="24"/>
                                </w:rPr>
                                <w:t>%</w:t>
                              </w:r>
                            </w:p>
                          </w:txbxContent>
                        </wps:txbx>
                        <wps:bodyPr horzOverflow="overflow" vert="horz" lIns="0" tIns="0" rIns="0" bIns="0" rtlCol="0">
                          <a:noAutofit/>
                        </wps:bodyPr>
                      </wps:wsp>
                    </wpg:wgp>
                  </a:graphicData>
                </a:graphic>
              </wp:inline>
            </w:drawing>
          </mc:Choice>
          <mc:Fallback>
            <w:pict>
              <v:group id="Group 295" o:spid="_x0000_s1237" style="width:340.5pt;height:261pt;mso-position-horizontal-relative:char;mso-position-vertical-relative:line" coordsize="89774,698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">
                <v:shape id="Shape 8" o:spid="_x0000_s1238" style="position:absolute;left:65791;top:6488;width:6442;height:4156;visibility:visible;mso-wrap-style:square;v-text-anchor:top" coordsize="456967,1648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Ya3sMA&#10;AADcAAAADwAAAGRycy9kb3ducmV2LnhtbESP0YrCMBRE34X9h3AXfNN0LUjtGkUEQXQftPoBd5u7&#10;bbG5KUnU+vcbQfBxmJkzzHzZm1bcyPnGsoKvcQKCuLS64UrB+bQZZSB8QNbYWiYFD/KwXHwM5phr&#10;e+cj3YpQiQhhn6OCOoQul9KXNRn0Y9sRR+/POoMhSldJ7fAe4aaVkySZSoMNx4UaO1rXVF6Kq1GQ&#10;bmy/35WPLNulW04vP7+rw8EpNfzsV98gAvXhHX61t1rBZDaF55l4BO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XYa3sMAAADcAAAADwAAAAAAAAAAAAAAAACYAgAAZHJzL2Rv&#10;d25yZXYueG1sUEsFBgAAAAAEAAQA9QAAAIgDAAAAAA==&#10;" path="m456967,c386879,,283711,43955,141856,104394l,164833e" filled="f" strokeweight=".38939mm">
                  <v:stroke miterlimit="83231f" joinstyle="miter"/>
                  <v:path arrowok="t" textboxrect="0,0,456967,164833"/>
                </v:shape>
                <v:shape id="Shape 9" o:spid="_x0000_s1239" style="position:absolute;left:7351;top:46433;width:4570;height:2139;visibility:visible;mso-wrap-style:square;v-text-anchor:top" coordsize="456966,1648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wWKcYA&#10;AADcAAAADwAAAGRycy9kb3ducmV2LnhtbESPT0/CQBTE7yZ+h80z4SZbOYCtLITInxhugqjHR/fZ&#10;Vrtvm+4TCp/eJTHhOJmZ32TG087V6kBtqDwbeOgnoIhzbysuDLxtl/ePoIIgW6w9k4ETBZhObm/G&#10;mFl/5Fc6bKRQEcIhQwOlSJNpHfKSHIa+b4ij9+VbhxJlW2jb4jHCXa0HSTLUDiuOCyU29FxS/rP5&#10;dQZEdruPc7p4/55/Cq/W51m63xfG9O662RMooU6u4f/2izUwSEdwOROPgJ7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rwWKcYAAADcAAAADwAAAAAAAAAAAAAAAACYAgAAZHJz&#10;L2Rvd25yZXYueG1sUEsFBgAAAAAEAAQA9QAAAIsDAAAAAA==&#10;" path="m,164833v70088,,173256,-43955,315111,-104394l456966,e" filled="f" strokeweight=".38939mm">
                  <v:stroke miterlimit="83231f" joinstyle="miter"/>
                  <v:path arrowok="t" textboxrect="0,0,456966,164833"/>
                </v:shape>
                <v:shape id="Shape 10" o:spid="_x0000_s1240" style="position:absolute;left:42606;width:35937;height:56444;visibility:visible;mso-wrap-style:square;v-text-anchor:top" coordsize="3593719,56444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yL6L8A&#10;AADcAAAADwAAAGRycy9kb3ducmV2LnhtbERPTYvCMBC9C/6HMMLeNFVEtGsUEYQ9rlXxOjazSbGZ&#10;lCSr9d9vDgseH+97ve1dKx4UYuNZwXRSgCCuvW7YKDifDuMliJiQNbaeScGLImw3w8EaS+2ffKRH&#10;lYzIIRxLVGBT6kopY23JYZz4jjhzPz44TBkGI3XAZw53rZwVxUI6bDg3WOxob6m+V79OweX6uno7&#10;/26nh/O8Ohpzq+42KPUx6nefIBL16S3+d39pBbNVXpvP5CMgN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DIvovwAAANwAAAAPAAAAAAAAAAAAAAAAAJgCAABkcnMvZG93bnJl&#10;di54bWxQSwUGAAAAAAQABAD1AAAAhAMAAAAA&#10;" path="m,273c1336506,,2544188,797370,3068953,2026545v524766,1229175,265324,2652897,-659292,3617954l679,3336467,,273xe" fillcolor="#2f7ed8" stroked="f" strokeweight="0">
                  <v:stroke miterlimit="83231f" joinstyle="miter"/>
                  <v:path arrowok="t" textboxrect="0,0,3593719,5644499"/>
                </v:shape>
                <v:shape id="Shape 11" o:spid="_x0000_s1241" style="position:absolute;left:42606;width:35937;height:56444;visibility:visible;mso-wrap-style:square;v-text-anchor:top" coordsize="3593719,56444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ap68UA&#10;AADcAAAADwAAAGRycy9kb3ducmV2LnhtbESPQWvCQBSE74X+h+UJvdWNClKjq0hpRcSLaQp6e2Sf&#10;STT7NuxuNf57Vyh4HGbmG2a26EwjLuR8bVnBoJ+AIC6srrlUkP98v3+A8AFZY2OZFNzIw2L++jLD&#10;VNsr7+iShVJECPsUFVQhtKmUvqjIoO/bljh6R+sMhihdKbXDa4SbRg6TZCwN1hwXKmzps6LinP0Z&#10;Bb+n/PZVjsabzK3y5LBfbjd6XSj11uuWUxCBuvAM/7fXWsFwMoHHmXgE5Pw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tqnrxQAAANwAAAAPAAAAAAAAAAAAAAAAAJgCAABkcnMv&#10;ZG93bnJldi54bWxQSwUGAAAAAAQABAD1AAAAigMAAAAA&#10;" path="m,273c1336506,,2544188,797370,3068953,2026545v524766,1229175,265323,2652897,-659293,3617954l679,3336468,,273xe" filled="f" strokecolor="white" strokeweight=".38939mm">
                  <v:path arrowok="t" textboxrect="0,0,3593719,5644499"/>
                </v:shape>
                <v:shape id="Shape 12" o:spid="_x0000_s1242" style="position:absolute;left:6507;top:2;width:60173;height:69890;visibility:visible;mso-wrap-style:square;v-text-anchor:top" coordsize="6017272,69889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DqtcEA&#10;AADcAAAADwAAAGRycy9kb3ducmV2LnhtbERPTWvCQBC9F/wPywi91Y0WW4muYgXBg5fGitchOybB&#10;7GzIbmPir3cOhR4f73u16V2tOmpD5dnAdJKAIs69rbgw8HPavy1AhYhssfZMBgYKsFmPXlaYWn/n&#10;b+qyWCgJ4ZCigTLGJtU65CU5DBPfEAt39a3DKLAttG3xLuGu1rMk+dAOK5aGEhvalZTfsl8nJfPj&#10;acjCoQn6chw+89mj+zo/jHkd99slqEh9/Bf/uQ/WwHsi8+WMHAG9f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tQ6rXBAAAA3AAAAA8AAAAAAAAAAAAAAAAAmAIAAGRycy9kb3du&#10;cmV2LnhtbFBLBQYAAAAABAAEAPUAAACGAwAAAAA=&#10;" path="m3605968,r4632,3336191l6017272,5646630c4966110,6741576,3308326,6988953,1983294,6248591,658261,5508227,,3966756,381509,2497641,763018,1028526,2088125,2108,3605968,xe" fillcolor="#0d233a" stroked="f" strokeweight="0">
                  <v:stroke miterlimit="83231f" joinstyle="miter"/>
                  <v:path arrowok="t" textboxrect="0,0,6017272,6988953"/>
                </v:shape>
                <v:shape id="Shape 13" o:spid="_x0000_s1243" style="position:absolute;left:6507;top:2;width:60173;height:69890;visibility:visible;mso-wrap-style:square;v-text-anchor:top" coordsize="6017271,69889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qvxcEA&#10;AADcAAAADwAAAGRycy9kb3ducmV2LnhtbESPzWrDMBCE74W8g9hAbo3sBIrtWA4hpZCr0z7AYm1s&#10;Y2tlLMU/bx8VCj0OM/MNk58X04uJRtdaVhDvIxDEldUt1wp+vr/eExDOI2vsLZOClRyci81bjpm2&#10;M5c03X0tAoRdhgoa74dMSlc1ZNDt7UAcvIcdDfogx1rqEecAN708RNGHNNhyWGhwoGtDVXd/GgXV&#10;IZ58ZxOiz3TuljJJVzukSu22y+UEwtPi/8N/7ZtWcIxi+D0TjoAs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sKr8XBAAAA3AAAAA8AAAAAAAAAAAAAAAAAmAIAAGRycy9kb3du&#10;cmV2LnhtbFBLBQYAAAAABAAEAPUAAACGAwAAAAA=&#10;" path="m6017271,5646630c4966110,6741576,3308326,6988954,1983294,6248591,658261,5508227,,3966756,381509,2497641,763018,1028526,2088125,2108,3605968,r4631,3336192l6017271,5646630xe" filled="f" strokecolor="white" strokeweight=".38939mm">
                  <v:path arrowok="t" textboxrect="0,0,6017271,6988954"/>
                </v:shape>
                <v:rect id="Rectangle 302" o:spid="_x0000_s1244" style="position:absolute;left:73711;top:3553;width:6633;height:4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5R8YA&#10;AADcAAAADwAAAGRycy9kb3ducmV2LnhtbESPT2vCQBTE7wW/w/KE3pqNEYqmriL+QY+tCmlvj+xr&#10;Esy+Ddk1SfvpuwXB4zAzv2EWq8HUoqPWVZYVTKIYBHFudcWFgst5/zID4TyyxtoyKfghB6vl6GmB&#10;qbY9f1B38oUIEHYpKii9b1IpXV6SQRfZhjh437Y16INsC6lb7APc1DKJ41dpsOKwUGJDm5Ly6+lm&#10;FBxmzfrzaH/7ot59HbL3bL49z71Sz+Nh/QbC0+Af4Xv7qBVM4wT+z4QjIJ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G5R8YAAADcAAAADwAAAAAAAAAAAAAAAACYAgAAZHJz&#10;L2Rvd25yZXYueG1sUEsFBgAAAAAEAAQA9QAAAIsDAAAAAA==&#10;" filled="f" stroked="f">
                  <v:textbox inset="0,0,0,0">
                    <w:txbxContent>
                      <w:p w14:paraId="7366366F" w14:textId="77777777" w:rsidR="00163D88" w:rsidRPr="006055DF" w:rsidRDefault="00163D88" w:rsidP="00B2779C">
                        <w:pPr>
                          <w:rPr>
                            <w:b/>
                          </w:rPr>
                        </w:pPr>
                        <w:r w:rsidRPr="006055DF">
                          <w:rPr>
                            <w:rFonts w:ascii="Calibri" w:eastAsia="Calibri" w:hAnsi="Calibri" w:cs="Calibri"/>
                            <w:color w:val="000000"/>
                            <w:w w:val="135"/>
                            <w:sz w:val="24"/>
                          </w:rPr>
                          <w:t>Yes</w:t>
                        </w:r>
                      </w:p>
                    </w:txbxContent>
                  </v:textbox>
                </v:rect>
                <v:rect id="Rectangle 303" o:spid="_x0000_s1245" style="position:absolute;left:81933;top:18139;width:643;height:20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0c3MUA&#10;AADcAAAADwAAAGRycy9kb3ducmV2LnhtbESPQWvCQBSE7wX/w/KE3pqNDYimriJa0WOrQtrbI/ua&#10;BLNvQ3ZNUn99tyB4HGbmG2axGkwtOmpdZVnBJIpBEOdWV1woOJ92LzMQziNrrC2Tgl9ysFqOnhaY&#10;atvzJ3VHX4gAYZeigtL7JpXS5SUZdJFtiIP3Y1uDPsi2kLrFPsBNLV/jeCoNVhwWSmxoU1J+OV6N&#10;gv2sWX8d7K0v6vfvffaRzbenuVfqeTys30B4GvwjfG8ftIIkTuD/TDgCc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LRzcxQAAANwAAAAPAAAAAAAAAAAAAAAAAJgCAABkcnMv&#10;ZG93bnJldi54bWxQSwUGAAAAAAQABAD1AAAAigMAAAAA&#10;" filled="f" stroked="f">
                  <v:textbox inset="0,0,0,0">
                    <w:txbxContent>
                      <w:p w14:paraId="33A82877" w14:textId="77777777" w:rsidR="00163D88" w:rsidRDefault="00163D88" w:rsidP="00B2779C">
                        <w:r>
                          <w:rPr>
                            <w:rFonts w:ascii="Calibri" w:eastAsia="Calibri" w:hAnsi="Calibri" w:cs="Calibri"/>
                            <w:color w:val="000000"/>
                            <w:w w:val="119"/>
                            <w:sz w:val="24"/>
                          </w:rPr>
                          <w:t>:</w:t>
                        </w:r>
                      </w:p>
                    </w:txbxContent>
                  </v:textbox>
                </v:rect>
                <v:rect id="Rectangle 304" o:spid="_x0000_s1246" style="position:absolute;left:79947;top:3551;width:9827;height:44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SEqMUA&#10;AADcAAAADwAAAGRycy9kb3ducmV2LnhtbESPS4vCQBCE7wv7H4Ze8LZOVmXR6CjiAz36AvXWZNok&#10;bKYnZEYT/fWOsOCxqKqvqNGkMYW4UeVyywp+2hEI4sTqnFMFh/3yuw/CeWSNhWVScCcHk/Hnxwhj&#10;bWve0m3nUxEg7GJUkHlfxlK6JCODrm1L4uBdbGXQB1mlUldYB7gpZCeKfqXBnMNChiXNMkr+dlej&#10;YNUvp6e1fdRpsTivjpvjYL4feKVaX810CMJT49/h//ZaK+hGPXidCUdAj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xISoxQAAANwAAAAPAAAAAAAAAAAAAAAAAJgCAABkcnMv&#10;ZG93bnJldi54bWxQSwUGAAAAAAQABAD1AAAAigMAAAAA&#10;" filled="f" stroked="f">
                  <v:textbox inset="0,0,0,0">
                    <w:txbxContent>
                      <w:p w14:paraId="10A754BD" w14:textId="77777777" w:rsidR="00163D88" w:rsidRPr="006055DF" w:rsidRDefault="00163D88" w:rsidP="00B2779C">
                        <w:r>
                          <w:rPr>
                            <w:rFonts w:ascii="Calibri" w:eastAsia="Calibri" w:hAnsi="Calibri" w:cs="Calibri"/>
                            <w:color w:val="000000"/>
                            <w:spacing w:val="22"/>
                            <w:w w:val="111"/>
                            <w:sz w:val="24"/>
                          </w:rPr>
                          <w:t xml:space="preserve"> </w:t>
                        </w:r>
                        <w:r w:rsidRPr="006055DF">
                          <w:rPr>
                            <w:rFonts w:ascii="Calibri" w:eastAsia="Calibri" w:hAnsi="Calibri" w:cs="Calibri"/>
                            <w:color w:val="000000"/>
                            <w:w w:val="111"/>
                            <w:sz w:val="24"/>
                          </w:rPr>
                          <w:t>37</w:t>
                        </w:r>
                        <w:r w:rsidRPr="006055DF">
                          <w:rPr>
                            <w:rFonts w:ascii="Calibri" w:eastAsia="Calibri" w:hAnsi="Calibri" w:cs="Calibri"/>
                            <w:color w:val="000000"/>
                            <w:spacing w:val="14"/>
                            <w:w w:val="111"/>
                            <w:sz w:val="24"/>
                          </w:rPr>
                          <w:t xml:space="preserve"> </w:t>
                        </w:r>
                        <w:r w:rsidRPr="006055DF">
                          <w:rPr>
                            <w:rFonts w:ascii="Calibri" w:eastAsia="Calibri" w:hAnsi="Calibri" w:cs="Calibri"/>
                            <w:color w:val="000000"/>
                            <w:w w:val="111"/>
                            <w:sz w:val="24"/>
                          </w:rPr>
                          <w:t>%</w:t>
                        </w:r>
                      </w:p>
                    </w:txbxContent>
                  </v:textbox>
                </v:rect>
                <v:rect id="Rectangle 305" o:spid="_x0000_s1247" style="position:absolute;top:49606;width:7351;height:50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ghM8UA&#10;AADcAAAADwAAAGRycy9kb3ducmV2LnhtbESPS4vCQBCE7wv7H4Ze8LZOVnHR6CjiAz36AvXWZNok&#10;bKYnZEYT/fWOsOCxqKqvqNGkMYW4UeVyywp+2hEI4sTqnFMFh/3yuw/CeWSNhWVScCcHk/Hnxwhj&#10;bWve0m3nUxEg7GJUkHlfxlK6JCODrm1L4uBdbGXQB1mlUldYB7gpZCeKfqXBnMNChiXNMkr+dlej&#10;YNUvp6e1fdRpsTivjpvjYL4feKVaX810CMJT49/h//ZaK+hGPXidCUdAj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iCEzxQAAANwAAAAPAAAAAAAAAAAAAAAAAJgCAABkcnMv&#10;ZG93bnJldi54bWxQSwUGAAAAAAQABAD1AAAAigMAAAAA&#10;" filled="f" stroked="f">
                  <v:textbox inset="0,0,0,0">
                    <w:txbxContent>
                      <w:p w14:paraId="59E8BF60" w14:textId="77777777" w:rsidR="00163D88" w:rsidRPr="006055DF" w:rsidRDefault="00163D88" w:rsidP="00B2779C">
                        <w:pPr>
                          <w:rPr>
                            <w:b/>
                          </w:rPr>
                        </w:pPr>
                        <w:r w:rsidRPr="006055DF">
                          <w:rPr>
                            <w:rFonts w:ascii="Calibri" w:eastAsia="Calibri" w:hAnsi="Calibri" w:cs="Calibri"/>
                            <w:color w:val="000000"/>
                            <w:spacing w:val="3"/>
                            <w:w w:val="120"/>
                            <w:sz w:val="24"/>
                          </w:rPr>
                          <w:t>No</w:t>
                        </w:r>
                      </w:p>
                    </w:txbxContent>
                  </v:textbox>
                </v:rect>
                <v:rect id="Rectangle 306" o:spid="_x0000_s1248" style="position:absolute;left:2172;top:47576;width:644;height:20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q/RMUA&#10;AADcAAAADwAAAGRycy9kb3ducmV2LnhtbESPQWvCQBSE74X+h+UVequbtiAaswlBW/RoVVBvj+wz&#10;Cc2+Ddmtif56tyB4HGbmGybJBtOIM3WutqzgfRSBIC6srrlUsNt+v01AOI+ssbFMCi7kIEufnxKM&#10;te35h84bX4oAYRejgsr7NpbSFRUZdCPbEgfvZDuDPsiulLrDPsBNIz+iaCwN1hwWKmxpXlHxu/kz&#10;CpaTNj+s7LUvm6/jcr/eTxfbqVfq9WXIZyA8Df4RvrdXWsFnNIb/M+EIyPQ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Wr9ExQAAANwAAAAPAAAAAAAAAAAAAAAAAJgCAABkcnMv&#10;ZG93bnJldi54bWxQSwUGAAAAAAQABAD1AAAAigMAAAAA&#10;" filled="f" stroked="f">
                  <v:textbox inset="0,0,0,0">
                    <w:txbxContent>
                      <w:p w14:paraId="6DDB33F5" w14:textId="77777777" w:rsidR="00163D88" w:rsidRDefault="00163D88" w:rsidP="00B2779C">
                        <w:r>
                          <w:rPr>
                            <w:rFonts w:ascii="Calibri" w:eastAsia="Calibri" w:hAnsi="Calibri" w:cs="Calibri"/>
                            <w:color w:val="000000"/>
                            <w:w w:val="119"/>
                            <w:sz w:val="24"/>
                          </w:rPr>
                          <w:t>:</w:t>
                        </w:r>
                      </w:p>
                    </w:txbxContent>
                  </v:textbox>
                </v:rect>
                <v:rect id="Rectangle 307" o:spid="_x0000_s1249" style="position:absolute;left:6296;top:49606;width:8534;height:4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Ya38UA&#10;AADcAAAADwAAAGRycy9kb3ducmV2LnhtbESPS4vCQBCE7wv7H4Ze8LZOVsHV6CjiAz36AvXWZNok&#10;bKYnZEYT/fWOsOCxqKqvqNGkMYW4UeVyywp+2hEI4sTqnFMFh/3yuw/CeWSNhWVScCcHk/Hnxwhj&#10;bWve0m3nUxEg7GJUkHlfxlK6JCODrm1L4uBdbGXQB1mlUldYB7gpZCeKetJgzmEhw5JmGSV/u6tR&#10;sOqX09PaPuq0WJxXx81xMN8PvFKtr2Y6BOGp8e/wf3utFXSjX3idCUdAj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FhrfxQAAANwAAAAPAAAAAAAAAAAAAAAAAJgCAABkcnMv&#10;ZG93bnJldi54bWxQSwUGAAAAAAQABAD1AAAAigMAAAAA&#10;" filled="f" stroked="f">
                  <v:textbox inset="0,0,0,0">
                    <w:txbxContent>
                      <w:p w14:paraId="003E46F0" w14:textId="77777777" w:rsidR="00163D88" w:rsidRPr="006055DF" w:rsidRDefault="00163D88" w:rsidP="00B2779C">
                        <w:r>
                          <w:rPr>
                            <w:rFonts w:ascii="Calibri" w:eastAsia="Calibri" w:hAnsi="Calibri" w:cs="Calibri"/>
                            <w:color w:val="000000"/>
                            <w:spacing w:val="22"/>
                            <w:w w:val="111"/>
                            <w:sz w:val="24"/>
                          </w:rPr>
                          <w:t xml:space="preserve"> </w:t>
                        </w:r>
                        <w:r w:rsidRPr="006055DF">
                          <w:rPr>
                            <w:rFonts w:ascii="Calibri" w:eastAsia="Calibri" w:hAnsi="Calibri" w:cs="Calibri"/>
                            <w:color w:val="000000"/>
                            <w:w w:val="111"/>
                            <w:sz w:val="24"/>
                          </w:rPr>
                          <w:t>63</w:t>
                        </w:r>
                        <w:r w:rsidRPr="006055DF">
                          <w:rPr>
                            <w:rFonts w:ascii="Calibri" w:eastAsia="Calibri" w:hAnsi="Calibri" w:cs="Calibri"/>
                            <w:color w:val="000000"/>
                            <w:spacing w:val="25"/>
                            <w:w w:val="111"/>
                            <w:sz w:val="24"/>
                          </w:rPr>
                          <w:t xml:space="preserve"> </w:t>
                        </w:r>
                        <w:r w:rsidRPr="006055DF">
                          <w:rPr>
                            <w:rFonts w:ascii="Calibri" w:eastAsia="Calibri" w:hAnsi="Calibri" w:cs="Calibri"/>
                            <w:color w:val="000000"/>
                            <w:w w:val="111"/>
                            <w:sz w:val="24"/>
                          </w:rPr>
                          <w:t>%</w:t>
                        </w:r>
                      </w:p>
                    </w:txbxContent>
                  </v:textbox>
                </v:rect>
                <w10:anchorlock/>
              </v:group>
            </w:pict>
          </mc:Fallback>
        </mc:AlternateContent>
      </w:r>
    </w:p>
    <w:p w14:paraId="7B4F55E1" w14:textId="77777777" w:rsidR="00B2779C" w:rsidRPr="001D75A3" w:rsidRDefault="005E1803" w:rsidP="005E1803">
      <w:pPr>
        <w:pStyle w:val="Overskrift2"/>
        <w:rPr>
          <w:lang w:val="en-US"/>
        </w:rPr>
      </w:pPr>
      <w:bookmarkStart w:id="33" w:name="_Toc389144982"/>
      <w:r w:rsidRPr="001D75A3">
        <w:rPr>
          <w:lang w:val="en-US"/>
        </w:rPr>
        <w:t xml:space="preserve">6.6 </w:t>
      </w:r>
      <w:r w:rsidR="00B2779C" w:rsidRPr="001D75A3">
        <w:rPr>
          <w:lang w:val="en-US"/>
        </w:rPr>
        <w:t>Identity change</w:t>
      </w:r>
      <w:bookmarkEnd w:id="33"/>
    </w:p>
    <w:p w14:paraId="2D9E9E90" w14:textId="77777777" w:rsidR="00B2779C" w:rsidRPr="001D75A3" w:rsidRDefault="00B2779C" w:rsidP="00B2779C">
      <w:pPr>
        <w:spacing w:before="240" w:after="240" w:line="360" w:lineRule="auto"/>
        <w:jc w:val="both"/>
        <w:rPr>
          <w:lang w:val="en-US"/>
        </w:rPr>
      </w:pPr>
      <w:r w:rsidRPr="001D75A3">
        <w:rPr>
          <w:lang w:val="en-US"/>
        </w:rPr>
        <w:t>I asked 112 respondents if they thought their identity has changed ever since they became students. Respondents were given the definition of identity, so they could comprehend its meaning better, and as Chart Nr.12 shows, 69% of respondents admitted to have noticed change in their identity, and as some of the self-narratives showed, the reason for that could be the sports activities. For instance, Anita writes: “</w:t>
      </w:r>
      <w:r w:rsidRPr="001D75A3">
        <w:rPr>
          <w:rFonts w:cs="Arial"/>
          <w:i/>
          <w:lang w:val="en-US"/>
        </w:rPr>
        <w:t>I became a student and started exercising approximately at the same time, which is why I have a strong feeling that my identity changed drastically</w:t>
      </w:r>
      <w:r w:rsidRPr="001D75A3">
        <w:rPr>
          <w:i/>
          <w:lang w:val="en-US"/>
        </w:rPr>
        <w:t xml:space="preserve"> ever since I started on university. As I started exercising, I am in much better mood on a daily basis, even if in that particular day I have not trained.” </w:t>
      </w:r>
      <w:r w:rsidRPr="001D75A3">
        <w:rPr>
          <w:lang w:val="en-US"/>
        </w:rPr>
        <w:t>See Appendix Nr.</w:t>
      </w:r>
      <w:r w:rsidR="00A50369" w:rsidRPr="001D75A3">
        <w:rPr>
          <w:lang w:val="en-US"/>
        </w:rPr>
        <w:t>3.</w:t>
      </w:r>
      <w:r w:rsidRPr="001D75A3">
        <w:rPr>
          <w:i/>
          <w:lang w:val="en-US"/>
        </w:rPr>
        <w:t xml:space="preserve"> </w:t>
      </w:r>
      <w:r w:rsidRPr="001D75A3">
        <w:rPr>
          <w:lang w:val="en-US"/>
        </w:rPr>
        <w:t xml:space="preserve">As discussed in the theory part about student development </w:t>
      </w:r>
      <w:r w:rsidR="00A50369" w:rsidRPr="001D75A3">
        <w:rPr>
          <w:lang w:val="en-US"/>
        </w:rPr>
        <w:t>(See Page Nr.26</w:t>
      </w:r>
      <w:r w:rsidRPr="001D75A3">
        <w:rPr>
          <w:lang w:val="en-US"/>
        </w:rPr>
        <w:t xml:space="preserve">), this kind of positive experience is what influences a stable integration into university’s environment and develops student growth. Besides, as identity develops, </w:t>
      </w:r>
      <w:proofErr w:type="gramStart"/>
      <w:r w:rsidRPr="001D75A3">
        <w:rPr>
          <w:lang w:val="en-US"/>
        </w:rPr>
        <w:t>social relationships develops</w:t>
      </w:r>
      <w:proofErr w:type="gramEnd"/>
      <w:r w:rsidRPr="001D75A3">
        <w:rPr>
          <w:lang w:val="en-US"/>
        </w:rPr>
        <w:t xml:space="preserve"> with it, and therefore, students becomes increasingly able to act on many different experiences and inspirations. Changing attitudes is a part of student’s growth and development, and identity changes with it. </w:t>
      </w:r>
    </w:p>
    <w:p w14:paraId="3935BDAC" w14:textId="77777777" w:rsidR="00B2779C" w:rsidRPr="001D75A3" w:rsidRDefault="00B2779C" w:rsidP="00B2779C">
      <w:pPr>
        <w:spacing w:before="240" w:after="240" w:line="360" w:lineRule="auto"/>
        <w:jc w:val="both"/>
        <w:rPr>
          <w:color w:val="FF0000"/>
          <w:lang w:val="en-US"/>
        </w:rPr>
      </w:pPr>
      <w:proofErr w:type="gramStart"/>
      <w:r w:rsidRPr="001D75A3">
        <w:rPr>
          <w:lang w:val="en-US"/>
        </w:rPr>
        <w:t>Another evidence</w:t>
      </w:r>
      <w:proofErr w:type="gramEnd"/>
      <w:r w:rsidRPr="001D75A3">
        <w:rPr>
          <w:lang w:val="en-US"/>
        </w:rPr>
        <w:t xml:space="preserve"> is in Thormod’s story: </w:t>
      </w:r>
      <w:r w:rsidRPr="001D75A3">
        <w:rPr>
          <w:i/>
          <w:lang w:val="en-US"/>
        </w:rPr>
        <w:t xml:space="preserve">“I think my identity has changed quite a lot. I used to be stressed out, doubtful and focused only on studies. However, now, I feel like I am more relaxed and confident, and think that this is partly due to the sports activities, because exercising has helped me when things with studies (or life) got tough.” </w:t>
      </w:r>
      <w:r w:rsidRPr="001D75A3">
        <w:rPr>
          <w:lang w:val="en-US"/>
        </w:rPr>
        <w:t>See Appendix Nr.</w:t>
      </w:r>
      <w:r w:rsidR="00A50369" w:rsidRPr="001D75A3">
        <w:rPr>
          <w:lang w:val="en-US"/>
        </w:rPr>
        <w:t>10.</w:t>
      </w:r>
      <w:r w:rsidRPr="001D75A3">
        <w:rPr>
          <w:lang w:val="en-US"/>
        </w:rPr>
        <w:t xml:space="preserve"> Transition to university’s atmosphere is not easy for everyone, and can be stressful for many students. That is when identity changes and is being re-</w:t>
      </w:r>
      <w:r w:rsidRPr="001D75A3">
        <w:rPr>
          <w:lang w:val="en-US"/>
        </w:rPr>
        <w:lastRenderedPageBreak/>
        <w:t>examined. As student development studies point out, it is in university when the process of establishing identity is challenged, and the experience of that can be diverse for every student (See P</w:t>
      </w:r>
      <w:r w:rsidR="00A50369" w:rsidRPr="001D75A3">
        <w:rPr>
          <w:lang w:val="en-US"/>
        </w:rPr>
        <w:t>age Nr.26</w:t>
      </w:r>
      <w:r w:rsidRPr="001D75A3">
        <w:rPr>
          <w:lang w:val="en-US"/>
        </w:rPr>
        <w:t>).</w:t>
      </w:r>
    </w:p>
    <w:p w14:paraId="5DBA54A3" w14:textId="0A41E3F9" w:rsidR="00B2779C" w:rsidRPr="001D75A3" w:rsidRDefault="00163D88" w:rsidP="00B2779C">
      <w:pPr>
        <w:spacing w:before="240" w:after="240" w:line="360" w:lineRule="auto"/>
        <w:jc w:val="both"/>
        <w:rPr>
          <w:lang w:val="en-US"/>
        </w:rPr>
      </w:pPr>
      <w:r w:rsidRPr="001D75A3">
        <w:rPr>
          <w:noProof/>
          <w:lang w:eastAsia="da-DK"/>
        </w:rPr>
        <mc:AlternateContent>
          <mc:Choice Requires="wpg">
            <w:drawing>
              <wp:anchor distT="0" distB="0" distL="114300" distR="114300" simplePos="0" relativeHeight="251665408" behindDoc="0" locked="0" layoutInCell="1" allowOverlap="1" wp14:anchorId="3993690A" wp14:editId="1CD37325">
                <wp:simplePos x="0" y="0"/>
                <wp:positionH relativeFrom="margin">
                  <wp:posOffset>23495</wp:posOffset>
                </wp:positionH>
                <wp:positionV relativeFrom="paragraph">
                  <wp:posOffset>1931670</wp:posOffset>
                </wp:positionV>
                <wp:extent cx="6410325" cy="3333750"/>
                <wp:effectExtent l="0" t="0" r="0" b="0"/>
                <wp:wrapTopAndBottom/>
                <wp:docPr id="114" name="Group 114"/>
                <wp:cNvGraphicFramePr/>
                <a:graphic xmlns:a="http://schemas.openxmlformats.org/drawingml/2006/main">
                  <a:graphicData uri="http://schemas.microsoft.com/office/word/2010/wordprocessingGroup">
                    <wpg:wgp>
                      <wpg:cNvGrpSpPr/>
                      <wpg:grpSpPr>
                        <a:xfrm>
                          <a:off x="0" y="0"/>
                          <a:ext cx="6410325" cy="3333750"/>
                          <a:chOff x="-168923" y="485278"/>
                          <a:chExt cx="15158886" cy="7362275"/>
                        </a:xfrm>
                      </wpg:grpSpPr>
                      <wps:wsp>
                        <wps:cNvPr id="8" name="Shape 8"/>
                        <wps:cNvSpPr/>
                        <wps:spPr>
                          <a:xfrm>
                            <a:off x="7731302" y="5984190"/>
                            <a:ext cx="419745" cy="233633"/>
                          </a:xfrm>
                          <a:custGeom>
                            <a:avLst/>
                            <a:gdLst/>
                            <a:ahLst/>
                            <a:cxnLst/>
                            <a:rect l="0" t="0" r="0" b="0"/>
                            <a:pathLst>
                              <a:path w="419745" h="233633">
                                <a:moveTo>
                                  <a:pt x="419745" y="233633"/>
                                </a:moveTo>
                                <a:cubicBezTo>
                                  <a:pt x="349657" y="233633"/>
                                  <a:pt x="256415" y="171331"/>
                                  <a:pt x="128208" y="85665"/>
                                </a:cubicBezTo>
                                <a:lnTo>
                                  <a:pt x="0" y="0"/>
                                </a:lnTo>
                              </a:path>
                            </a:pathLst>
                          </a:custGeom>
                          <a:noFill/>
                          <a:ln w="14018" cap="flat" cmpd="sng" algn="ctr">
                            <a:solidFill>
                              <a:srgbClr val="000000"/>
                            </a:solidFill>
                            <a:prstDash val="solid"/>
                            <a:miter lim="127000"/>
                          </a:ln>
                          <a:effectLst/>
                        </wps:spPr>
                        <wps:bodyPr/>
                      </wps:wsp>
                      <wps:wsp>
                        <wps:cNvPr id="9" name="Shape 9"/>
                        <wps:cNvSpPr/>
                        <wps:spPr>
                          <a:xfrm flipV="1">
                            <a:off x="1115806" y="3328698"/>
                            <a:ext cx="348694" cy="334730"/>
                          </a:xfrm>
                          <a:custGeom>
                            <a:avLst/>
                            <a:gdLst/>
                            <a:ahLst/>
                            <a:cxnLst/>
                            <a:rect l="0" t="0" r="0" b="0"/>
                            <a:pathLst>
                              <a:path w="484675" h="70441">
                                <a:moveTo>
                                  <a:pt x="0" y="0"/>
                                </a:moveTo>
                                <a:cubicBezTo>
                                  <a:pt x="70088" y="0"/>
                                  <a:pt x="180645" y="18785"/>
                                  <a:pt x="332660" y="44613"/>
                                </a:cubicBezTo>
                                <a:lnTo>
                                  <a:pt x="484675" y="70441"/>
                                </a:lnTo>
                              </a:path>
                            </a:pathLst>
                          </a:custGeom>
                          <a:noFill/>
                          <a:ln w="14018" cap="flat" cmpd="sng" algn="ctr">
                            <a:solidFill>
                              <a:srgbClr val="000000"/>
                            </a:solidFill>
                            <a:prstDash val="solid"/>
                            <a:miter lim="127000"/>
                          </a:ln>
                          <a:effectLst/>
                        </wps:spPr>
                        <wps:bodyPr/>
                      </wps:wsp>
                      <wps:wsp>
                        <wps:cNvPr id="10" name="Shape 10"/>
                        <wps:cNvSpPr/>
                        <wps:spPr>
                          <a:xfrm>
                            <a:off x="2584950" y="763539"/>
                            <a:ext cx="610357" cy="383853"/>
                          </a:xfrm>
                          <a:custGeom>
                            <a:avLst/>
                            <a:gdLst/>
                            <a:ahLst/>
                            <a:cxnLst/>
                            <a:rect l="0" t="0" r="0" b="0"/>
                            <a:pathLst>
                              <a:path w="241850" h="383852">
                                <a:moveTo>
                                  <a:pt x="0" y="0"/>
                                </a:moveTo>
                                <a:cubicBezTo>
                                  <a:pt x="70088" y="0"/>
                                  <a:pt x="115891" y="102360"/>
                                  <a:pt x="178871" y="243106"/>
                                </a:cubicBezTo>
                                <a:lnTo>
                                  <a:pt x="241850" y="383852"/>
                                </a:lnTo>
                              </a:path>
                            </a:pathLst>
                          </a:custGeom>
                          <a:noFill/>
                          <a:ln w="14018" cap="flat" cmpd="sng" algn="ctr">
                            <a:solidFill>
                              <a:srgbClr val="000000"/>
                            </a:solidFill>
                            <a:prstDash val="solid"/>
                            <a:miter lim="127000"/>
                          </a:ln>
                          <a:effectLst/>
                        </wps:spPr>
                        <wps:bodyPr/>
                      </wps:wsp>
                      <wps:wsp>
                        <wps:cNvPr id="11" name="Shape 11"/>
                        <wps:cNvSpPr/>
                        <wps:spPr>
                          <a:xfrm>
                            <a:off x="1679448" y="619707"/>
                            <a:ext cx="6829882" cy="7227846"/>
                          </a:xfrm>
                          <a:custGeom>
                            <a:avLst/>
                            <a:gdLst/>
                            <a:ahLst/>
                            <a:cxnLst/>
                            <a:rect l="0" t="0" r="0" b="0"/>
                            <a:pathLst>
                              <a:path w="6829883" h="7227845">
                                <a:moveTo>
                                  <a:pt x="3183964" y="353"/>
                                </a:moveTo>
                                <a:cubicBezTo>
                                  <a:pt x="4914144" y="0"/>
                                  <a:pt x="6376728" y="1281827"/>
                                  <a:pt x="6603306" y="2997108"/>
                                </a:cubicBezTo>
                                <a:cubicBezTo>
                                  <a:pt x="6829883" y="4712389"/>
                                  <a:pt x="5750300" y="6330020"/>
                                  <a:pt x="4079372" y="6778932"/>
                                </a:cubicBezTo>
                                <a:cubicBezTo>
                                  <a:pt x="2408443" y="7227845"/>
                                  <a:pt x="663540" y="6369042"/>
                                  <a:pt x="0" y="4771155"/>
                                </a:cubicBezTo>
                                <a:lnTo>
                                  <a:pt x="3184667" y="3448688"/>
                                </a:lnTo>
                                <a:lnTo>
                                  <a:pt x="3183964" y="353"/>
                                </a:lnTo>
                                <a:close/>
                              </a:path>
                            </a:pathLst>
                          </a:custGeom>
                          <a:solidFill>
                            <a:srgbClr val="2F7ED8"/>
                          </a:solidFill>
                          <a:ln w="0" cap="flat">
                            <a:noFill/>
                            <a:miter lim="127000"/>
                          </a:ln>
                          <a:effectLst/>
                        </wps:spPr>
                        <wps:bodyPr/>
                      </wps:wsp>
                      <wps:wsp>
                        <wps:cNvPr id="12" name="Shape 12"/>
                        <wps:cNvSpPr/>
                        <wps:spPr>
                          <a:xfrm>
                            <a:off x="1679450" y="619708"/>
                            <a:ext cx="6829883" cy="7227845"/>
                          </a:xfrm>
                          <a:custGeom>
                            <a:avLst/>
                            <a:gdLst/>
                            <a:ahLst/>
                            <a:cxnLst/>
                            <a:rect l="0" t="0" r="0" b="0"/>
                            <a:pathLst>
                              <a:path w="6829883" h="7227845">
                                <a:moveTo>
                                  <a:pt x="3183964" y="353"/>
                                </a:moveTo>
                                <a:cubicBezTo>
                                  <a:pt x="4914144" y="0"/>
                                  <a:pt x="6376727" y="1281827"/>
                                  <a:pt x="6603306" y="2997108"/>
                                </a:cubicBezTo>
                                <a:cubicBezTo>
                                  <a:pt x="6829883" y="4712389"/>
                                  <a:pt x="5750300" y="6330020"/>
                                  <a:pt x="4079371" y="6778933"/>
                                </a:cubicBezTo>
                                <a:cubicBezTo>
                                  <a:pt x="2408442" y="7227845"/>
                                  <a:pt x="663540" y="6369042"/>
                                  <a:pt x="0" y="4771155"/>
                                </a:cubicBezTo>
                                <a:lnTo>
                                  <a:pt x="3184666" y="3448688"/>
                                </a:lnTo>
                                <a:lnTo>
                                  <a:pt x="3183964" y="353"/>
                                </a:lnTo>
                                <a:close/>
                              </a:path>
                            </a:pathLst>
                          </a:custGeom>
                          <a:noFill/>
                          <a:ln w="14018" cap="flat" cmpd="sng" algn="ctr">
                            <a:solidFill>
                              <a:srgbClr val="FFFFFF"/>
                            </a:solidFill>
                            <a:prstDash val="solid"/>
                            <a:round/>
                          </a:ln>
                          <a:effectLst/>
                        </wps:spPr>
                        <wps:bodyPr/>
                      </wps:wsp>
                      <wps:wsp>
                        <wps:cNvPr id="13" name="Shape 13"/>
                        <wps:cNvSpPr/>
                        <wps:spPr>
                          <a:xfrm>
                            <a:off x="1171832" y="1772901"/>
                            <a:ext cx="3692284" cy="3614778"/>
                          </a:xfrm>
                          <a:custGeom>
                            <a:avLst/>
                            <a:gdLst/>
                            <a:ahLst/>
                            <a:cxnLst/>
                            <a:rect l="0" t="0" r="0" b="0"/>
                            <a:pathLst>
                              <a:path w="3692284" h="3614778">
                                <a:moveTo>
                                  <a:pt x="1119013" y="0"/>
                                </a:moveTo>
                                <a:lnTo>
                                  <a:pt x="3692284" y="2295496"/>
                                </a:lnTo>
                                <a:lnTo>
                                  <a:pt x="506297" y="3614778"/>
                                </a:lnTo>
                                <a:cubicBezTo>
                                  <a:pt x="0" y="2392102"/>
                                  <a:pt x="238078" y="987536"/>
                                  <a:pt x="1119013" y="0"/>
                                </a:cubicBezTo>
                                <a:close/>
                              </a:path>
                            </a:pathLst>
                          </a:custGeom>
                          <a:solidFill>
                            <a:srgbClr val="0D233A"/>
                          </a:solidFill>
                          <a:ln w="0" cap="flat">
                            <a:noFill/>
                            <a:miter lim="127000"/>
                          </a:ln>
                          <a:effectLst/>
                        </wps:spPr>
                        <wps:bodyPr/>
                      </wps:wsp>
                      <wps:wsp>
                        <wps:cNvPr id="14" name="Shape 14"/>
                        <wps:cNvSpPr/>
                        <wps:spPr>
                          <a:xfrm>
                            <a:off x="1171832" y="1772901"/>
                            <a:ext cx="3692284" cy="3614778"/>
                          </a:xfrm>
                          <a:custGeom>
                            <a:avLst/>
                            <a:gdLst/>
                            <a:ahLst/>
                            <a:cxnLst/>
                            <a:rect l="0" t="0" r="0" b="0"/>
                            <a:pathLst>
                              <a:path w="3692284" h="3614778">
                                <a:moveTo>
                                  <a:pt x="506297" y="3614778"/>
                                </a:moveTo>
                                <a:cubicBezTo>
                                  <a:pt x="0" y="2392102"/>
                                  <a:pt x="238078" y="987536"/>
                                  <a:pt x="1119013" y="0"/>
                                </a:cubicBezTo>
                                <a:lnTo>
                                  <a:pt x="3692284" y="2295496"/>
                                </a:lnTo>
                                <a:lnTo>
                                  <a:pt x="506297" y="3614778"/>
                                </a:lnTo>
                                <a:close/>
                              </a:path>
                            </a:pathLst>
                          </a:custGeom>
                          <a:noFill/>
                          <a:ln w="14018" cap="flat" cmpd="sng" algn="ctr">
                            <a:solidFill>
                              <a:srgbClr val="FFFFFF"/>
                            </a:solidFill>
                            <a:prstDash val="solid"/>
                            <a:round/>
                          </a:ln>
                          <a:effectLst/>
                        </wps:spPr>
                        <wps:bodyPr/>
                      </wps:wsp>
                      <wps:wsp>
                        <wps:cNvPr id="15" name="Shape 15"/>
                        <wps:cNvSpPr/>
                        <wps:spPr>
                          <a:xfrm>
                            <a:off x="2293142" y="620064"/>
                            <a:ext cx="2570974" cy="3448332"/>
                          </a:xfrm>
                          <a:custGeom>
                            <a:avLst/>
                            <a:gdLst/>
                            <a:ahLst/>
                            <a:cxnLst/>
                            <a:rect l="0" t="0" r="0" b="0"/>
                            <a:pathLst>
                              <a:path w="2570974" h="3448332">
                                <a:moveTo>
                                  <a:pt x="2566184" y="0"/>
                                </a:moveTo>
                                <a:lnTo>
                                  <a:pt x="2570974" y="3448332"/>
                                </a:lnTo>
                                <a:lnTo>
                                  <a:pt x="0" y="1150265"/>
                                </a:lnTo>
                                <a:cubicBezTo>
                                  <a:pt x="653088" y="419620"/>
                                  <a:pt x="1586203" y="1361"/>
                                  <a:pt x="2566184" y="0"/>
                                </a:cubicBezTo>
                                <a:close/>
                              </a:path>
                            </a:pathLst>
                          </a:custGeom>
                          <a:solidFill>
                            <a:srgbClr val="8BBC21"/>
                          </a:solidFill>
                          <a:ln w="0" cap="flat">
                            <a:noFill/>
                            <a:miter lim="127000"/>
                          </a:ln>
                          <a:effectLst/>
                        </wps:spPr>
                        <wps:bodyPr/>
                      </wps:wsp>
                      <wps:wsp>
                        <wps:cNvPr id="16" name="Shape 16"/>
                        <wps:cNvSpPr/>
                        <wps:spPr>
                          <a:xfrm>
                            <a:off x="2293142" y="620064"/>
                            <a:ext cx="2570974" cy="3448332"/>
                          </a:xfrm>
                          <a:custGeom>
                            <a:avLst/>
                            <a:gdLst/>
                            <a:ahLst/>
                            <a:cxnLst/>
                            <a:rect l="0" t="0" r="0" b="0"/>
                            <a:pathLst>
                              <a:path w="2570974" h="3448332">
                                <a:moveTo>
                                  <a:pt x="0" y="1150265"/>
                                </a:moveTo>
                                <a:cubicBezTo>
                                  <a:pt x="653088" y="419620"/>
                                  <a:pt x="1586203" y="1361"/>
                                  <a:pt x="2566184" y="0"/>
                                </a:cubicBezTo>
                                <a:lnTo>
                                  <a:pt x="2570974" y="3448332"/>
                                </a:lnTo>
                                <a:lnTo>
                                  <a:pt x="0" y="1150265"/>
                                </a:lnTo>
                                <a:close/>
                              </a:path>
                            </a:pathLst>
                          </a:custGeom>
                          <a:noFill/>
                          <a:ln w="14018" cap="flat" cmpd="sng" algn="ctr">
                            <a:solidFill>
                              <a:srgbClr val="FFFFFF"/>
                            </a:solidFill>
                            <a:prstDash val="solid"/>
                            <a:round/>
                          </a:ln>
                          <a:effectLst/>
                        </wps:spPr>
                        <wps:bodyPr/>
                      </wps:wsp>
                      <wps:wsp>
                        <wps:cNvPr id="17" name="Rectangle 17"/>
                        <wps:cNvSpPr/>
                        <wps:spPr>
                          <a:xfrm>
                            <a:off x="9462539" y="1510797"/>
                            <a:ext cx="5527424" cy="4282037"/>
                          </a:xfrm>
                          <a:prstGeom prst="rect">
                            <a:avLst/>
                          </a:prstGeom>
                          <a:ln>
                            <a:noFill/>
                          </a:ln>
                        </wps:spPr>
                        <wps:txbx>
                          <w:txbxContent>
                            <w:p w14:paraId="167B47C6" w14:textId="77777777" w:rsidR="00163D88" w:rsidRPr="005A416E" w:rsidRDefault="00163D88" w:rsidP="00B2779C">
                              <w:pPr>
                                <w:rPr>
                                  <w:sz w:val="24"/>
                                  <w:szCs w:val="24"/>
                                  <w:lang w:val="en-US"/>
                                </w:rPr>
                              </w:pPr>
                              <w:r w:rsidRPr="005A416E">
                                <w:rPr>
                                  <w:rFonts w:eastAsia="Verdana" w:cs="Verdana"/>
                                  <w:b/>
                                  <w:color w:val="81913A"/>
                                  <w:sz w:val="24"/>
                                  <w:szCs w:val="24"/>
                                  <w:lang w:val="en-US"/>
                                </w:rPr>
                                <w:t>Do you think your identity has changed ever since you became a student?</w:t>
                              </w:r>
                            </w:p>
                          </w:txbxContent>
                        </wps:txbx>
                        <wps:bodyPr horzOverflow="overflow" vert="horz" lIns="0" tIns="0" rIns="0" bIns="0" rtlCol="0">
                          <a:noAutofit/>
                        </wps:bodyPr>
                      </wps:wsp>
                      <wps:wsp>
                        <wps:cNvPr id="18" name="Rectangle 18"/>
                        <wps:cNvSpPr/>
                        <wps:spPr>
                          <a:xfrm>
                            <a:off x="8256381" y="6162414"/>
                            <a:ext cx="863903" cy="476390"/>
                          </a:xfrm>
                          <a:prstGeom prst="rect">
                            <a:avLst/>
                          </a:prstGeom>
                          <a:ln>
                            <a:noFill/>
                          </a:ln>
                        </wps:spPr>
                        <wps:txbx>
                          <w:txbxContent>
                            <w:p w14:paraId="69FB44FB" w14:textId="77777777" w:rsidR="00163D88" w:rsidRPr="00B86681" w:rsidRDefault="00163D88" w:rsidP="00B2779C">
                              <w:r w:rsidRPr="00B86681">
                                <w:rPr>
                                  <w:w w:val="135"/>
                                  <w:sz w:val="24"/>
                                </w:rPr>
                                <w:t>Yes</w:t>
                              </w:r>
                            </w:p>
                          </w:txbxContent>
                        </wps:txbx>
                        <wps:bodyPr horzOverflow="overflow" vert="horz" lIns="0" tIns="0" rIns="0" bIns="0" rtlCol="0">
                          <a:noAutofit/>
                        </wps:bodyPr>
                      </wps:wsp>
                      <wps:wsp>
                        <wps:cNvPr id="111" name="Rectangle 111"/>
                        <wps:cNvSpPr/>
                        <wps:spPr>
                          <a:xfrm>
                            <a:off x="8543742" y="6162416"/>
                            <a:ext cx="64395" cy="203876"/>
                          </a:xfrm>
                          <a:prstGeom prst="rect">
                            <a:avLst/>
                          </a:prstGeom>
                          <a:ln>
                            <a:noFill/>
                          </a:ln>
                        </wps:spPr>
                        <wps:txbx>
                          <w:txbxContent>
                            <w:p w14:paraId="7188A8CF" w14:textId="77777777" w:rsidR="00163D88" w:rsidRDefault="00163D88" w:rsidP="00B2779C">
                              <w:r>
                                <w:rPr>
                                  <w:w w:val="119"/>
                                  <w:sz w:val="24"/>
                                </w:rPr>
                                <w:t>:</w:t>
                              </w:r>
                            </w:p>
                          </w:txbxContent>
                        </wps:txbx>
                        <wps:bodyPr horzOverflow="overflow" vert="horz" lIns="0" tIns="0" rIns="0" bIns="0" rtlCol="0">
                          <a:noAutofit/>
                        </wps:bodyPr>
                      </wps:wsp>
                      <wps:wsp>
                        <wps:cNvPr id="112" name="Rectangle 112"/>
                        <wps:cNvSpPr/>
                        <wps:spPr>
                          <a:xfrm>
                            <a:off x="8853157" y="6162413"/>
                            <a:ext cx="1378743" cy="457794"/>
                          </a:xfrm>
                          <a:prstGeom prst="rect">
                            <a:avLst/>
                          </a:prstGeom>
                          <a:ln>
                            <a:noFill/>
                          </a:ln>
                        </wps:spPr>
                        <wps:txbx>
                          <w:txbxContent>
                            <w:p w14:paraId="61B64AFA" w14:textId="77777777" w:rsidR="00163D88" w:rsidRPr="00B86681" w:rsidRDefault="00163D88" w:rsidP="00B2779C">
                              <w:pPr>
                                <w:rPr>
                                  <w:b/>
                                </w:rPr>
                              </w:pPr>
                              <w:r>
                                <w:rPr>
                                  <w:spacing w:val="22"/>
                                  <w:w w:val="111"/>
                                  <w:sz w:val="24"/>
                                </w:rPr>
                                <w:t xml:space="preserve"> </w:t>
                              </w:r>
                              <w:r w:rsidRPr="00B86681">
                                <w:rPr>
                                  <w:b/>
                                  <w:w w:val="111"/>
                                  <w:sz w:val="24"/>
                                </w:rPr>
                                <w:t>69</w:t>
                              </w:r>
                              <w:r w:rsidRPr="00B86681">
                                <w:rPr>
                                  <w:b/>
                                  <w:spacing w:val="25"/>
                                  <w:w w:val="111"/>
                                  <w:sz w:val="24"/>
                                </w:rPr>
                                <w:t xml:space="preserve"> </w:t>
                              </w:r>
                              <w:r w:rsidRPr="00B86681">
                                <w:rPr>
                                  <w:b/>
                                  <w:w w:val="111"/>
                                  <w:sz w:val="24"/>
                                </w:rPr>
                                <w:t>%</w:t>
                              </w:r>
                            </w:p>
                          </w:txbxContent>
                        </wps:txbx>
                        <wps:bodyPr horzOverflow="overflow" vert="horz" lIns="0" tIns="0" rIns="0" bIns="0" rtlCol="0">
                          <a:noAutofit/>
                        </wps:bodyPr>
                      </wps:wsp>
                      <wps:wsp>
                        <wps:cNvPr id="20" name="Rectangle 20"/>
                        <wps:cNvSpPr/>
                        <wps:spPr>
                          <a:xfrm>
                            <a:off x="-168923" y="3967985"/>
                            <a:ext cx="801210" cy="364904"/>
                          </a:xfrm>
                          <a:prstGeom prst="rect">
                            <a:avLst/>
                          </a:prstGeom>
                          <a:ln>
                            <a:noFill/>
                          </a:ln>
                        </wps:spPr>
                        <wps:txbx>
                          <w:txbxContent>
                            <w:p w14:paraId="77D5A624" w14:textId="77777777" w:rsidR="00163D88" w:rsidRPr="005A416E" w:rsidRDefault="00163D88" w:rsidP="00B2779C">
                              <w:r w:rsidRPr="005A416E">
                                <w:rPr>
                                  <w:spacing w:val="3"/>
                                  <w:w w:val="120"/>
                                  <w:sz w:val="24"/>
                                </w:rPr>
                                <w:t>No</w:t>
                              </w:r>
                            </w:p>
                          </w:txbxContent>
                        </wps:txbx>
                        <wps:bodyPr horzOverflow="overflow" vert="horz" lIns="0" tIns="0" rIns="0" bIns="0" rtlCol="0">
                          <a:noAutofit/>
                        </wps:bodyPr>
                      </wps:wsp>
                      <wps:wsp>
                        <wps:cNvPr id="109" name="Rectangle 109"/>
                        <wps:cNvSpPr/>
                        <wps:spPr>
                          <a:xfrm>
                            <a:off x="455573" y="3372909"/>
                            <a:ext cx="64394" cy="203876"/>
                          </a:xfrm>
                          <a:prstGeom prst="rect">
                            <a:avLst/>
                          </a:prstGeom>
                          <a:ln>
                            <a:noFill/>
                          </a:ln>
                        </wps:spPr>
                        <wps:txbx>
                          <w:txbxContent>
                            <w:p w14:paraId="55A1DF0A" w14:textId="77777777" w:rsidR="00163D88" w:rsidRDefault="00163D88" w:rsidP="00B2779C">
                              <w:r>
                                <w:rPr>
                                  <w:w w:val="119"/>
                                  <w:sz w:val="24"/>
                                </w:rPr>
                                <w:t>:</w:t>
                              </w:r>
                            </w:p>
                          </w:txbxContent>
                        </wps:txbx>
                        <wps:bodyPr horzOverflow="overflow" vert="horz" lIns="0" tIns="0" rIns="0" bIns="0" rtlCol="0">
                          <a:noAutofit/>
                        </wps:bodyPr>
                      </wps:wsp>
                      <wps:wsp>
                        <wps:cNvPr id="110" name="Rectangle 110"/>
                        <wps:cNvSpPr/>
                        <wps:spPr>
                          <a:xfrm>
                            <a:off x="314866" y="3930790"/>
                            <a:ext cx="1172806" cy="495077"/>
                          </a:xfrm>
                          <a:prstGeom prst="rect">
                            <a:avLst/>
                          </a:prstGeom>
                          <a:ln>
                            <a:noFill/>
                          </a:ln>
                        </wps:spPr>
                        <wps:txbx>
                          <w:txbxContent>
                            <w:p w14:paraId="3314D3CA" w14:textId="77777777" w:rsidR="00163D88" w:rsidRPr="005A416E" w:rsidRDefault="00163D88" w:rsidP="00B2779C">
                              <w:pPr>
                                <w:rPr>
                                  <w:b/>
                                </w:rPr>
                              </w:pPr>
                              <w:r>
                                <w:rPr>
                                  <w:spacing w:val="22"/>
                                  <w:w w:val="109"/>
                                  <w:sz w:val="24"/>
                                </w:rPr>
                                <w:t xml:space="preserve"> </w:t>
                              </w:r>
                              <w:r w:rsidRPr="005A416E">
                                <w:rPr>
                                  <w:b/>
                                  <w:w w:val="109"/>
                                  <w:sz w:val="24"/>
                                </w:rPr>
                                <w:t>18</w:t>
                              </w:r>
                              <w:r w:rsidRPr="005A416E">
                                <w:rPr>
                                  <w:b/>
                                  <w:spacing w:val="25"/>
                                  <w:w w:val="109"/>
                                  <w:sz w:val="24"/>
                                </w:rPr>
                                <w:t xml:space="preserve"> </w:t>
                              </w:r>
                              <w:r w:rsidRPr="005A416E">
                                <w:rPr>
                                  <w:b/>
                                  <w:w w:val="109"/>
                                  <w:sz w:val="24"/>
                                </w:rPr>
                                <w:t>%</w:t>
                              </w:r>
                            </w:p>
                          </w:txbxContent>
                        </wps:txbx>
                        <wps:bodyPr horzOverflow="overflow" vert="horz" lIns="0" tIns="0" rIns="0" bIns="0" rtlCol="0">
                          <a:noAutofit/>
                        </wps:bodyPr>
                      </wps:wsp>
                      <wps:wsp>
                        <wps:cNvPr id="22" name="Rectangle 22"/>
                        <wps:cNvSpPr/>
                        <wps:spPr>
                          <a:xfrm>
                            <a:off x="25160" y="692406"/>
                            <a:ext cx="2099006" cy="890417"/>
                          </a:xfrm>
                          <a:prstGeom prst="rect">
                            <a:avLst/>
                          </a:prstGeom>
                          <a:ln>
                            <a:noFill/>
                          </a:ln>
                        </wps:spPr>
                        <wps:txbx>
                          <w:txbxContent>
                            <w:p w14:paraId="4604C6B4" w14:textId="77777777" w:rsidR="00163D88" w:rsidRPr="00B86681" w:rsidRDefault="00163D88" w:rsidP="00B2779C">
                              <w:r w:rsidRPr="00B86681">
                                <w:rPr>
                                  <w:w w:val="124"/>
                                  <w:sz w:val="24"/>
                                </w:rPr>
                                <w:t>I</w:t>
                              </w:r>
                              <w:r w:rsidRPr="00B86681">
                                <w:rPr>
                                  <w:spacing w:val="20"/>
                                  <w:w w:val="124"/>
                                  <w:sz w:val="24"/>
                                </w:rPr>
                                <w:t xml:space="preserve"> </w:t>
                              </w:r>
                              <w:r w:rsidRPr="00B86681">
                                <w:rPr>
                                  <w:w w:val="124"/>
                                  <w:sz w:val="24"/>
                                </w:rPr>
                                <w:t>haven't</w:t>
                              </w:r>
                              <w:r w:rsidRPr="00B86681">
                                <w:rPr>
                                  <w:spacing w:val="24"/>
                                  <w:w w:val="124"/>
                                  <w:sz w:val="24"/>
                                </w:rPr>
                                <w:t xml:space="preserve"> </w:t>
                              </w:r>
                              <w:r w:rsidRPr="00B86681">
                                <w:rPr>
                                  <w:w w:val="124"/>
                                  <w:sz w:val="24"/>
                                </w:rPr>
                                <w:t>noticed</w:t>
                              </w:r>
                            </w:p>
                          </w:txbxContent>
                        </wps:txbx>
                        <wps:bodyPr horzOverflow="overflow" vert="horz" lIns="0" tIns="0" rIns="0" bIns="0" rtlCol="0">
                          <a:noAutofit/>
                        </wps:bodyPr>
                      </wps:wsp>
                      <wps:wsp>
                        <wps:cNvPr id="107" name="Rectangle 107"/>
                        <wps:cNvSpPr/>
                        <wps:spPr>
                          <a:xfrm>
                            <a:off x="2544199" y="485278"/>
                            <a:ext cx="64394" cy="203877"/>
                          </a:xfrm>
                          <a:prstGeom prst="rect">
                            <a:avLst/>
                          </a:prstGeom>
                          <a:ln>
                            <a:noFill/>
                          </a:ln>
                        </wps:spPr>
                        <wps:txbx>
                          <w:txbxContent>
                            <w:p w14:paraId="1901064F" w14:textId="77777777" w:rsidR="00163D88" w:rsidRDefault="00163D88" w:rsidP="00B2779C">
                              <w:r>
                                <w:rPr>
                                  <w:w w:val="119"/>
                                  <w:sz w:val="24"/>
                                </w:rPr>
                                <w:t>:</w:t>
                              </w:r>
                            </w:p>
                          </w:txbxContent>
                        </wps:txbx>
                        <wps:bodyPr horzOverflow="overflow" vert="horz" lIns="0" tIns="0" rIns="0" bIns="0" rtlCol="0">
                          <a:noAutofit/>
                        </wps:bodyPr>
                      </wps:wsp>
                      <wps:wsp>
                        <wps:cNvPr id="108" name="Rectangle 108"/>
                        <wps:cNvSpPr/>
                        <wps:spPr>
                          <a:xfrm>
                            <a:off x="1654102" y="1027134"/>
                            <a:ext cx="1072794" cy="410406"/>
                          </a:xfrm>
                          <a:prstGeom prst="rect">
                            <a:avLst/>
                          </a:prstGeom>
                          <a:ln>
                            <a:noFill/>
                          </a:ln>
                        </wps:spPr>
                        <wps:txbx>
                          <w:txbxContent>
                            <w:p w14:paraId="78F11743" w14:textId="77777777" w:rsidR="00163D88" w:rsidRPr="00B86681" w:rsidRDefault="00163D88" w:rsidP="00B2779C">
                              <w:pPr>
                                <w:rPr>
                                  <w:b/>
                                </w:rPr>
                              </w:pPr>
                              <w:r>
                                <w:rPr>
                                  <w:spacing w:val="22"/>
                                  <w:w w:val="109"/>
                                  <w:sz w:val="24"/>
                                </w:rPr>
                                <w:t xml:space="preserve"> </w:t>
                              </w:r>
                              <w:r w:rsidRPr="00B86681">
                                <w:rPr>
                                  <w:b/>
                                  <w:w w:val="109"/>
                                  <w:sz w:val="24"/>
                                </w:rPr>
                                <w:t>13</w:t>
                              </w:r>
                              <w:r w:rsidRPr="00B86681">
                                <w:rPr>
                                  <w:b/>
                                  <w:spacing w:val="25"/>
                                  <w:w w:val="109"/>
                                  <w:sz w:val="24"/>
                                </w:rPr>
                                <w:t xml:space="preserve"> </w:t>
                              </w:r>
                              <w:r w:rsidRPr="00B86681">
                                <w:rPr>
                                  <w:b/>
                                  <w:w w:val="109"/>
                                  <w:sz w:val="24"/>
                                </w:rPr>
                                <w:t>%</w:t>
                              </w:r>
                            </w:p>
                          </w:txbxContent>
                        </wps:txbx>
                        <wps:bodyPr horzOverflow="overflow" vert="horz"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id="Group 114" o:spid="_x0000_s1250" style="position:absolute;left:0;text-align:left;margin-left:1.85pt;margin-top:152.1pt;width:504.75pt;height:262.5pt;z-index:251665408;mso-position-horizontal-relative:margin;mso-position-vertical-relative:text" coordorigin="-1689,4852" coordsize="151588,73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">
                <v:shape id="Shape 8" o:spid="_x0000_s1251" style="position:absolute;left:77313;top:59841;width:4197;height:2337;visibility:visible;mso-wrap-style:square;v-text-anchor:top" coordsize="419745,2336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AML78A&#10;AADaAAAADwAAAGRycy9kb3ducmV2LnhtbERPTYvCMBC9C/6HMAteRBMXkbVrFBEEES/aPXgcmrHp&#10;bjMpTbbWf28OgsfH+15teleLjtpQedYwmyoQxIU3FZcafvL95AtEiMgGa8+k4UEBNuvhYIWZ8Xc+&#10;U3eJpUghHDLUYGNsMilDYclhmPqGOHE33zqMCbalNC3eU7ir5adSC+mw4tRgsaGdpeLv8u805EW8&#10;/io+sR13x6Wq5ld12x+0Hn30228Qkfr4Fr/cB6MhbU1X0g2Q6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aIAwvvwAAANoAAAAPAAAAAAAAAAAAAAAAAJgCAABkcnMvZG93bnJl&#10;di54bWxQSwUGAAAAAAQABAD1AAAAhAMAAAAA&#10;" path="m419745,233633v-70088,,-163330,-62302,-291537,-147968l,e" filled="f" strokeweight=".38939mm">
                  <v:stroke miterlimit="83231f" joinstyle="miter"/>
                  <v:path arrowok="t" textboxrect="0,0,419745,233633"/>
                </v:shape>
                <v:shape id="Shape 9" o:spid="_x0000_s1252" style="position:absolute;left:11158;top:33286;width:3487;height:3348;flip:y;visibility:visible;mso-wrap-style:square;v-text-anchor:top" coordsize="484675,704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DOIMEA&#10;AADaAAAADwAAAGRycy9kb3ducmV2LnhtbESPS6vCMBSE94L/IRzBnaYqiPYa5SL4BBc+wLs8NMe2&#10;3OakNNHWf28EweUwM98ws0VjCvGgyuWWFQz6EQjixOqcUwWX86o3AeE8ssbCMil4koPFvN2aYaxt&#10;zUd6nHwqAoRdjAoy78tYSpdkZND1bUkcvJutDPogq1TqCusAN4UcRtFYGsw5LGRY0jKj5P90Nwqa&#10;Nf1tz7Le30YrOSkOu6utjxulup3m9weEp8Z/w5/2ViuYwvtKuAFy/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tQziDBAAAA2gAAAA8AAAAAAAAAAAAAAAAAmAIAAGRycy9kb3du&#10;cmV2LnhtbFBLBQYAAAAABAAEAPUAAACGAwAAAAA=&#10;" path="m,c70088,,180645,18785,332660,44613l484675,70441e" filled="f" strokeweight=".38939mm">
                  <v:stroke miterlimit="83231f" joinstyle="miter"/>
                  <v:path arrowok="t" textboxrect="0,0,484675,70441"/>
                </v:shape>
                <v:shape id="Shape 10" o:spid="_x0000_s1253" style="position:absolute;left:25849;top:7635;width:6104;height:3838;visibility:visible;mso-wrap-style:square;v-text-anchor:top" coordsize="241850,3838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EM/MQA&#10;AADbAAAADwAAAGRycy9kb3ducmV2LnhtbESPT2vCQBDF7wW/wzKCt7rRQ5HUVVQqlIJ/68XbkB2T&#10;YHY2zW41+umdg+Bthvfmvd+Mp62r1IWaUHo2MOgnoIgzb0vODRx+l+8jUCEiW6w8k4EbBZhOOm9j&#10;TK2/8o4u+5grCeGQooEixjrVOmQFOQx9XxOLdvKNwyhrk2vb4FXCXaWHSfKhHZYsDQXWtCgoO+//&#10;nQG7OX4d5/OfNd+3592q/dPJibQxvW47+wQVqY0v8/P62wq+0MsvMoCe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uxDPzEAAAA2wAAAA8AAAAAAAAAAAAAAAAAmAIAAGRycy9k&#10;b3ducmV2LnhtbFBLBQYAAAAABAAEAPUAAACJAwAAAAA=&#10;" path="m,c70088,,115891,102360,178871,243106r62979,140746e" filled="f" strokeweight=".38939mm">
                  <v:stroke miterlimit="83231f" joinstyle="miter"/>
                  <v:path arrowok="t" textboxrect="0,0,241850,383852"/>
                </v:shape>
                <v:shape id="Shape 11" o:spid="_x0000_s1254" style="position:absolute;left:16794;top:6197;width:68299;height:72278;visibility:visible;mso-wrap-style:square;v-text-anchor:top" coordsize="6829883,72278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mnpr8A&#10;AADbAAAADwAAAGRycy9kb3ducmV2LnhtbERPS4vCMBC+L/gfwgje1rQiItUoRRD04OLr4HFoxqbY&#10;TEoTbfffbxYEb/PxPWe57m0tXtT6yrGCdJyAIC6crrhUcL1sv+cgfEDWWDsmBb/kYb0afC0x067j&#10;E73OoRQxhH2GCkwITSalLwxZ9GPXEEfu7lqLIcK2lLrFLobbWk6SZCYtVhwbDDa0MVQ8zk+rYJpi&#10;Pi3DT3Lc3i7mcXB5Z/a5UqNhny9ABOrDR/x273Scn8L/L/EAufo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peaemvwAAANsAAAAPAAAAAAAAAAAAAAAAAJgCAABkcnMvZG93bnJl&#10;di54bWxQSwUGAAAAAAQABAD1AAAAhAMAAAAA&#10;" path="m3183964,353c4914144,,6376728,1281827,6603306,2997108,6829883,4712389,5750300,6330020,4079372,6778932,2408443,7227845,663540,6369042,,4771155l3184667,3448688,3183964,353xe" fillcolor="#2f7ed8" stroked="f" strokeweight="0">
                  <v:stroke miterlimit="83231f" joinstyle="miter"/>
                  <v:path arrowok="t" textboxrect="0,0,6829883,7227845"/>
                </v:shape>
                <v:shape id="Shape 12" o:spid="_x0000_s1255" style="position:absolute;left:16794;top:6197;width:68299;height:72278;visibility:visible;mso-wrap-style:square;v-text-anchor:top" coordsize="6829883,72278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jqFb4A&#10;AADbAAAADwAAAGRycy9kb3ducmV2LnhtbERPTWvCQBC9F/wPywheim4qKBJdRYRA8VY19yE7JsHs&#10;bMxOk/TfdwsFb/N4n7M7jK5RPXWh9mzgY5GAIi68rbk0cLtm8w2oIMgWG89k4IcCHPaTtx2m1g/8&#10;Rf1FShVDOKRooBJpU61DUZHDsPAtceTuvnMoEXalth0OMdw1epkka+2w5thQYUuniorH5dsZyDN6&#10;z7NzclsN0j9DIyFvx40xs+l43IISGuUl/nd/2jh/CX+/xAP0/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2o6hW+AAAA2wAAAA8AAAAAAAAAAAAAAAAAmAIAAGRycy9kb3ducmV2&#10;LnhtbFBLBQYAAAAABAAEAPUAAACDAwAAAAA=&#10;" path="m3183964,353c4914144,,6376727,1281827,6603306,2997108,6829883,4712389,5750300,6330020,4079371,6778933,2408442,7227845,663540,6369042,,4771155l3184666,3448688,3183964,353xe" filled="f" strokecolor="white" strokeweight=".38939mm">
                  <v:path arrowok="t" textboxrect="0,0,6829883,7227845"/>
                </v:shape>
                <v:shape id="Shape 13" o:spid="_x0000_s1256" style="position:absolute;left:11718;top:17729;width:36923;height:36147;visibility:visible;mso-wrap-style:square;v-text-anchor:top" coordsize="3692284,36147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6kycEA&#10;AADbAAAADwAAAGRycy9kb3ducmV2LnhtbERPTWvCQBC9F/wPyxR6q5s2kIbUVUQUxJxq1POQnWaD&#10;2dmQ3cbUX98tFHqbx/ucxWqynRhp8K1jBS/zBARx7XTLjYJTtXvOQfiArLFzTAq+ycNqOXtYYKHd&#10;jT9oPIZGxBD2BSowIfSFlL42ZNHPXU8cuU83WAwRDo3UA95iuO3ka5Jk0mLLscFgTxtD9fX4ZRUc&#10;3kaT901p7pXeuHLbpZfsnCr19Dit30EEmsK/+M+913F+Cr+/xAPk8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2epMnBAAAA2wAAAA8AAAAAAAAAAAAAAAAAmAIAAGRycy9kb3du&#10;cmV2LnhtbFBLBQYAAAAABAAEAPUAAACGAwAAAAA=&#10;" path="m1119013,l3692284,2295496,506297,3614778c,2392102,238078,987536,1119013,xe" fillcolor="#0d233a" stroked="f" strokeweight="0">
                  <v:stroke miterlimit="83231f" joinstyle="miter"/>
                  <v:path arrowok="t" textboxrect="0,0,3692284,3614778"/>
                </v:shape>
                <v:shape id="Shape 14" o:spid="_x0000_s1257" style="position:absolute;left:11718;top:17729;width:36923;height:36147;visibility:visible;mso-wrap-style:square;v-text-anchor:top" coordsize="3692284,36147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qH78A&#10;AADbAAAADwAAAGRycy9kb3ducmV2LnhtbERP22rCQBB9F/yHZYS+6UYJYlNXKcFC6FO1/YAhO2Zj&#10;s7Mhu+by992C4NscznX2x9E2oqfO144VrFcJCOLS6ZorBT/fH8sdCB+QNTaOScFEHo6H+WyPmXYD&#10;n6m/hErEEPYZKjAhtJmUvjRk0a9cSxy5q+sshgi7SuoOhxhuG7lJkq20WHNsMNhSbqj8vdytgvTr&#10;NEj/+cpTTqEvDPqxv+2UelmM728gAo3hKX64Cx3np/D/SzxAHv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62+ofvwAAANsAAAAPAAAAAAAAAAAAAAAAAJgCAABkcnMvZG93bnJl&#10;di54bWxQSwUGAAAAAAQABAD1AAAAhAMAAAAA&#10;" path="m506297,3614778c,2392102,238078,987536,1119013,l3692284,2295496,506297,3614778xe" filled="f" strokecolor="white" strokeweight=".38939mm">
                  <v:path arrowok="t" textboxrect="0,0,3692284,3614778"/>
                </v:shape>
                <v:shape id="Shape 15" o:spid="_x0000_s1258" style="position:absolute;left:22931;top:6200;width:25710;height:34483;visibility:visible;mso-wrap-style:square;v-text-anchor:top" coordsize="2570974,34483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dTysAA&#10;AADbAAAADwAAAGRycy9kb3ducmV2LnhtbERPS2sCMRC+C/0PYQq9abYtil2NUgqF1pMv6nXYjJvg&#10;ZrIkqa7+eiMI3ubje8503rlGHClE61nB66AAQVx5bblWsN1898cgYkLW2HgmBWeKMJ899aZYan/i&#10;FR3XqRY5hGOJCkxKbSllrAw5jAPfEmdu74PDlGGopQ54yuGukW9FMZIOLecGgy19GaoO63+nYMln&#10;9+u3YUyXv9Xuo1pY8x6tUi/P3ecERKIuPcR394/O84dw+yUfIGd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HdTysAAAADbAAAADwAAAAAAAAAAAAAAAACYAgAAZHJzL2Rvd25y&#10;ZXYueG1sUEsFBgAAAAAEAAQA9QAAAIUDAAAAAA==&#10;" path="m2566184,r4790,3448332l,1150265c653088,419620,1586203,1361,2566184,xe" fillcolor="#8bbc21" stroked="f" strokeweight="0">
                  <v:stroke miterlimit="83231f" joinstyle="miter"/>
                  <v:path arrowok="t" textboxrect="0,0,2570974,3448332"/>
                </v:shape>
                <v:shape id="Shape 16" o:spid="_x0000_s1259" style="position:absolute;left:22931;top:6200;width:25710;height:34483;visibility:visible;mso-wrap-style:square;v-text-anchor:top" coordsize="2570974,34483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Md8IA&#10;AADbAAAADwAAAGRycy9kb3ducmV2LnhtbERPS4vCMBC+L/gfwizsRTTdhyJdo8g+xIOgVtnz0Mw2&#10;xWZSmtTWf28WhL3Nx/ec+bK3lbhQ40vHCp7HCQji3OmSCwWn4/doBsIHZI2VY1JwJQ/LxeBhjql2&#10;HR/okoVCxBD2KSowIdSplD43ZNGPXU0cuV/XWAwRNoXUDXYx3FbyJUmm0mLJscFgTR+G8nPWWgXt&#10;8GfP5m3yietd2+H6+pVtX89KPT32q3cQgfrwL767NzrOn8LfL/EAub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40x3wgAAANsAAAAPAAAAAAAAAAAAAAAAAJgCAABkcnMvZG93&#10;bnJldi54bWxQSwUGAAAAAAQABAD1AAAAhwMAAAAA&#10;" path="m,1150265c653088,419620,1586203,1361,2566184,r4790,3448332l,1150265xe" filled="f" strokecolor="white" strokeweight=".38939mm">
                  <v:path arrowok="t" textboxrect="0,0,2570974,3448332"/>
                </v:shape>
                <v:rect id="Rectangle 17" o:spid="_x0000_s1260" style="position:absolute;left:94625;top:15107;width:55274;height:428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VqdMEA&#10;AADbAAAADwAAAGRycy9kb3ducmV2LnhtbERPS4vCMBC+C/6HMMLeNNWDq9Uo4gM9+gL1NjRjW2wm&#10;pYm2u7/eCAt7m4/vOdN5YwrxosrllhX0exEI4sTqnFMF59OmOwLhPLLGwjIp+CEH81m7NcVY25oP&#10;9Dr6VIQQdjEqyLwvYyldkpFB17MlceDutjLoA6xSqSusQ7gp5CCKhtJgzqEhw5KWGSWP49Mo2I7K&#10;xXVnf+u0WN+2l/1lvDqNvVJfnWYxAeGp8f/iP/dOh/nf8PklHCBn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0VanTBAAAA2wAAAA8AAAAAAAAAAAAAAAAAmAIAAGRycy9kb3du&#10;cmV2LnhtbFBLBQYAAAAABAAEAPUAAACGAwAAAAA=&#10;" filled="f" stroked="f">
                  <v:textbox inset="0,0,0,0">
                    <w:txbxContent>
                      <w:p w14:paraId="167B47C6" w14:textId="77777777" w:rsidR="00163D88" w:rsidRPr="005A416E" w:rsidRDefault="00163D88" w:rsidP="00B2779C">
                        <w:pPr>
                          <w:rPr>
                            <w:sz w:val="24"/>
                            <w:szCs w:val="24"/>
                            <w:lang w:val="en-US"/>
                          </w:rPr>
                        </w:pPr>
                        <w:r w:rsidRPr="005A416E">
                          <w:rPr>
                            <w:rFonts w:eastAsia="Verdana" w:cs="Verdana"/>
                            <w:b/>
                            <w:color w:val="81913A"/>
                            <w:sz w:val="24"/>
                            <w:szCs w:val="24"/>
                            <w:lang w:val="en-US"/>
                          </w:rPr>
                          <w:t>Do you think your identity has changed ever since you became a student?</w:t>
                        </w:r>
                      </w:p>
                    </w:txbxContent>
                  </v:textbox>
                </v:rect>
                <v:rect id="Rectangle 18" o:spid="_x0000_s1261" style="position:absolute;left:82563;top:61624;width:8639;height:47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r+BsQA&#10;AADbAAAADwAAAGRycy9kb3ducmV2LnhtbESPzW7CQAyE75V4h5WRuJVNOVSQsiBUQHDkT4LerKyb&#10;RM16o+yWBJ4eH5C42ZrxzOfpvHOVulITSs8GPoYJKOLM25JzA6fj+n0MKkRki5VnMnCjAPNZ722K&#10;qfUt7+l6iLmSEA4pGihirFOtQ1aQwzD0NbFov75xGGVtcm0bbCXcVXqUJJ/aYcnSUGBN3wVlf4d/&#10;Z2AzrheXrb+3ebX62Zx358nyOInGDPrd4gtUpC6+zM/rrRV8gZVfZAA9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K/gbEAAAA2wAAAA8AAAAAAAAAAAAAAAAAmAIAAGRycy9k&#10;b3ducmV2LnhtbFBLBQYAAAAABAAEAPUAAACJAwAAAAA=&#10;" filled="f" stroked="f">
                  <v:textbox inset="0,0,0,0">
                    <w:txbxContent>
                      <w:p w14:paraId="69FB44FB" w14:textId="77777777" w:rsidR="00163D88" w:rsidRPr="00B86681" w:rsidRDefault="00163D88" w:rsidP="00B2779C">
                        <w:r w:rsidRPr="00B86681">
                          <w:rPr>
                            <w:w w:val="135"/>
                            <w:sz w:val="24"/>
                          </w:rPr>
                          <w:t>Yes</w:t>
                        </w:r>
                      </w:p>
                    </w:txbxContent>
                  </v:textbox>
                </v:rect>
                <v:rect id="Rectangle 111" o:spid="_x0000_s1262" style="position:absolute;left:85437;top:61624;width:644;height:20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7fDMIA&#10;AADcAAAADwAAAGRycy9kb3ducmV2LnhtbERPS4vCMBC+L/gfwgje1rQeRKtRxAd69LGg3oZmbIvN&#10;pDTRVn+9WVjY23x8z5nOW1OKJ9WusKwg7kcgiFOrC84U/Jw23yMQziNrLC2Tghc5mM86X1NMtG34&#10;QM+jz0QIYZeggtz7KpHSpTkZdH1bEQfuZmuDPsA6k7rGJoSbUg6iaCgNFhwacqxomVN6Pz6Mgu2o&#10;Wlx29t1k5fq6Pe/P49Vp7JXqddvFBISn1v+L/9w7HebHMfw+Ey6Qs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rt8MwgAAANwAAAAPAAAAAAAAAAAAAAAAAJgCAABkcnMvZG93&#10;bnJldi54bWxQSwUGAAAAAAQABAD1AAAAhwMAAAAA&#10;" filled="f" stroked="f">
                  <v:textbox inset="0,0,0,0">
                    <w:txbxContent>
                      <w:p w14:paraId="7188A8CF" w14:textId="77777777" w:rsidR="00163D88" w:rsidRDefault="00163D88" w:rsidP="00B2779C">
                        <w:r>
                          <w:rPr>
                            <w:w w:val="119"/>
                            <w:sz w:val="24"/>
                          </w:rPr>
                          <w:t>:</w:t>
                        </w:r>
                      </w:p>
                    </w:txbxContent>
                  </v:textbox>
                </v:rect>
                <v:rect id="Rectangle 112" o:spid="_x0000_s1263" style="position:absolute;left:88531;top:61624;width:13788;height:4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xBe8EA&#10;AADcAAAADwAAAGRycy9kb3ducmV2LnhtbERPy6rCMBDdC/5DGOHuNNWFaDWK+ECXvkDdDc3cttxm&#10;Uppoe/16Iwju5nCeM503phAPqlxuWUG/F4EgTqzOOVVwPm26IxDOI2ssLJOCf3Iwn7VbU4y1rflA&#10;j6NPRQhhF6OCzPsyltIlGRl0PVsSB+7XVgZ9gFUqdYV1CDeFHETRUBrMOTRkWNIyo+TveDcKtqNy&#10;cd3ZZ50W69v2sr+MV6exV+qn0ywmIDw1/iv+uHc6zO8P4P1MuEDO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V8QXvBAAAA3AAAAA8AAAAAAAAAAAAAAAAAmAIAAGRycy9kb3du&#10;cmV2LnhtbFBLBQYAAAAABAAEAPUAAACGAwAAAAA=&#10;" filled="f" stroked="f">
                  <v:textbox inset="0,0,0,0">
                    <w:txbxContent>
                      <w:p w14:paraId="61B64AFA" w14:textId="77777777" w:rsidR="00163D88" w:rsidRPr="00B86681" w:rsidRDefault="00163D88" w:rsidP="00B2779C">
                        <w:pPr>
                          <w:rPr>
                            <w:b/>
                          </w:rPr>
                        </w:pPr>
                        <w:r>
                          <w:rPr>
                            <w:spacing w:val="22"/>
                            <w:w w:val="111"/>
                            <w:sz w:val="24"/>
                          </w:rPr>
                          <w:t xml:space="preserve"> </w:t>
                        </w:r>
                        <w:r w:rsidRPr="00B86681">
                          <w:rPr>
                            <w:b/>
                            <w:w w:val="111"/>
                            <w:sz w:val="24"/>
                          </w:rPr>
                          <w:t>69</w:t>
                        </w:r>
                        <w:r w:rsidRPr="00B86681">
                          <w:rPr>
                            <w:b/>
                            <w:spacing w:val="25"/>
                            <w:w w:val="111"/>
                            <w:sz w:val="24"/>
                          </w:rPr>
                          <w:t xml:space="preserve"> </w:t>
                        </w:r>
                        <w:r w:rsidRPr="00B86681">
                          <w:rPr>
                            <w:b/>
                            <w:w w:val="111"/>
                            <w:sz w:val="24"/>
                          </w:rPr>
                          <w:t>%</w:t>
                        </w:r>
                      </w:p>
                    </w:txbxContent>
                  </v:textbox>
                </v:rect>
                <v:rect id="Rectangle 20" o:spid="_x0000_s1264" style="position:absolute;left:-1689;top:39679;width:8011;height:36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4vb8A&#10;AADbAAAADwAAAGRycy9kb3ducmV2LnhtbERPy6rCMBDdC/5DGMGdproQrUYRvRdd+gJ1NzRjW2wm&#10;pYm2+vVmIbg8nPds0ZhCPKlyuWUFg34EgjixOudUwen43xuDcB5ZY2GZFLzIwWLebs0w1rbmPT0P&#10;PhUhhF2MCjLvy1hKl2Rk0PVtSRy4m60M+gCrVOoK6xBuCjmMopE0mHNoyLCkVUbJ/fAwCjbjcnnZ&#10;2nedFn/XzXl3nqyPE69Ut9MspyA8Nf4n/rq3WsEwrA9fwg+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8kDi9vwAAANsAAAAPAAAAAAAAAAAAAAAAAJgCAABkcnMvZG93bnJl&#10;di54bWxQSwUGAAAAAAQABAD1AAAAhAMAAAAA&#10;" filled="f" stroked="f">
                  <v:textbox inset="0,0,0,0">
                    <w:txbxContent>
                      <w:p w14:paraId="77D5A624" w14:textId="77777777" w:rsidR="00163D88" w:rsidRPr="005A416E" w:rsidRDefault="00163D88" w:rsidP="00B2779C">
                        <w:r w:rsidRPr="005A416E">
                          <w:rPr>
                            <w:spacing w:val="3"/>
                            <w:w w:val="120"/>
                            <w:sz w:val="24"/>
                          </w:rPr>
                          <w:t>No</w:t>
                        </w:r>
                      </w:p>
                    </w:txbxContent>
                  </v:textbox>
                </v:rect>
                <v:rect id="Rectangle 109" o:spid="_x0000_s1265" style="position:absolute;left:4555;top:33729;width:644;height:20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FF18MA&#10;AADcAAAADwAAAGRycy9kb3ducmV2LnhtbERPTWvCQBC9F/wPywi91U09lCS6irQVc1RTsN6G7JgE&#10;s7Mhu01Sf71bKHibx/uc5Xo0jeipc7VlBa+zCARxYXXNpYKvfPsSg3AeWWNjmRT8koP1avK0xFTb&#10;gQ/UH30pQgi7FBVU3replK6oyKCb2ZY4cBfbGfQBdqXUHQ4h3DRyHkVv0mDNoaHClt4rKq7HH6Ng&#10;F7eb78zehrL5PO9O+1PykSdeqefpuFmA8DT6h/jfnekwP0rg75lwgVz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gFF18MAAADcAAAADwAAAAAAAAAAAAAAAACYAgAAZHJzL2Rv&#10;d25yZXYueG1sUEsFBgAAAAAEAAQA9QAAAIgDAAAAAA==&#10;" filled="f" stroked="f">
                  <v:textbox inset="0,0,0,0">
                    <w:txbxContent>
                      <w:p w14:paraId="55A1DF0A" w14:textId="77777777" w:rsidR="00163D88" w:rsidRDefault="00163D88" w:rsidP="00B2779C">
                        <w:r>
                          <w:rPr>
                            <w:w w:val="119"/>
                            <w:sz w:val="24"/>
                          </w:rPr>
                          <w:t>:</w:t>
                        </w:r>
                      </w:p>
                    </w:txbxContent>
                  </v:textbox>
                </v:rect>
                <v:rect id="Rectangle 110" o:spid="_x0000_s1266" style="position:absolute;left:3148;top:39307;width:11728;height:49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J6l8UA&#10;AADcAAAADwAAAGRycy9kb3ducmV2LnhtbESPQW/CMAyF75P4D5GRuI2UHRB0BISACY4bIDFuVmPa&#10;isapmkDLfv18QOJm6z2/93m26Fyl7tSE0rOB0TABRZx5W3Ju4Hj4ep+AChHZYuWZDDwowGLee5th&#10;an3LP3Tfx1xJCIcUDRQx1qnWISvIYRj6mli0i28cRlmbXNsGWwl3lf5IkrF2WLI0FFjTqqDsur85&#10;A9tJvfzd+b82rzbn7en7NF0fptGYQb9bfoKK1MWX+Xm9s4I/Enx5RibQ8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4nqXxQAAANwAAAAPAAAAAAAAAAAAAAAAAJgCAABkcnMv&#10;ZG93bnJldi54bWxQSwUGAAAAAAQABAD1AAAAigMAAAAA&#10;" filled="f" stroked="f">
                  <v:textbox inset="0,0,0,0">
                    <w:txbxContent>
                      <w:p w14:paraId="3314D3CA" w14:textId="77777777" w:rsidR="00163D88" w:rsidRPr="005A416E" w:rsidRDefault="00163D88" w:rsidP="00B2779C">
                        <w:pPr>
                          <w:rPr>
                            <w:b/>
                          </w:rPr>
                        </w:pPr>
                        <w:r>
                          <w:rPr>
                            <w:spacing w:val="22"/>
                            <w:w w:val="109"/>
                            <w:sz w:val="24"/>
                          </w:rPr>
                          <w:t xml:space="preserve"> </w:t>
                        </w:r>
                        <w:r w:rsidRPr="005A416E">
                          <w:rPr>
                            <w:b/>
                            <w:w w:val="109"/>
                            <w:sz w:val="24"/>
                          </w:rPr>
                          <w:t>18</w:t>
                        </w:r>
                        <w:r w:rsidRPr="005A416E">
                          <w:rPr>
                            <w:b/>
                            <w:spacing w:val="25"/>
                            <w:w w:val="109"/>
                            <w:sz w:val="24"/>
                          </w:rPr>
                          <w:t xml:space="preserve"> </w:t>
                        </w:r>
                        <w:r w:rsidRPr="005A416E">
                          <w:rPr>
                            <w:b/>
                            <w:w w:val="109"/>
                            <w:sz w:val="24"/>
                          </w:rPr>
                          <w:t>%</w:t>
                        </w:r>
                      </w:p>
                    </w:txbxContent>
                  </v:textbox>
                </v:rect>
                <v:rect id="Rectangle 22" o:spid="_x0000_s1267" style="position:absolute;left:251;top:6924;width:20990;height:89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4DUcQA&#10;AADbAAAADwAAAGRycy9kb3ducmV2LnhtbESPT4vCMBTE74LfITzBm6b2sGjXKLIqelz/QNfbo3m2&#10;ZZuX0mRt3U9vBMHjMDO/YebLzlTiRo0rLSuYjCMQxJnVJecKzqftaArCeWSNlWVScCcHy0W/N8dE&#10;25YPdDv6XAQIuwQVFN7XiZQuK8igG9uaOHhX2xj0QTa51A22AW4qGUfRhzRYclgosKavgrLf459R&#10;sJvWq5+9/W/zanPZpd/pbH2aeaWGg271CcJT59/hV3uvFcQxPL+EH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OA1HEAAAA2wAAAA8AAAAAAAAAAAAAAAAAmAIAAGRycy9k&#10;b3ducmV2LnhtbFBLBQYAAAAABAAEAPUAAACJAwAAAAA=&#10;" filled="f" stroked="f">
                  <v:textbox inset="0,0,0,0">
                    <w:txbxContent>
                      <w:p w14:paraId="4604C6B4" w14:textId="77777777" w:rsidR="00163D88" w:rsidRPr="00B86681" w:rsidRDefault="00163D88" w:rsidP="00B2779C">
                        <w:r w:rsidRPr="00B86681">
                          <w:rPr>
                            <w:w w:val="124"/>
                            <w:sz w:val="24"/>
                          </w:rPr>
                          <w:t>I</w:t>
                        </w:r>
                        <w:r w:rsidRPr="00B86681">
                          <w:rPr>
                            <w:spacing w:val="20"/>
                            <w:w w:val="124"/>
                            <w:sz w:val="24"/>
                          </w:rPr>
                          <w:t xml:space="preserve"> </w:t>
                        </w:r>
                        <w:r w:rsidRPr="00B86681">
                          <w:rPr>
                            <w:w w:val="124"/>
                            <w:sz w:val="24"/>
                          </w:rPr>
                          <w:t>haven't</w:t>
                        </w:r>
                        <w:r w:rsidRPr="00B86681">
                          <w:rPr>
                            <w:spacing w:val="24"/>
                            <w:w w:val="124"/>
                            <w:sz w:val="24"/>
                          </w:rPr>
                          <w:t xml:space="preserve"> </w:t>
                        </w:r>
                        <w:r w:rsidRPr="00B86681">
                          <w:rPr>
                            <w:w w:val="124"/>
                            <w:sz w:val="24"/>
                          </w:rPr>
                          <w:t>noticed</w:t>
                        </w:r>
                      </w:p>
                    </w:txbxContent>
                  </v:textbox>
                </v:rect>
                <v:rect id="Rectangle 107" o:spid="_x0000_s1268" style="position:absolute;left:25441;top:4852;width:644;height:20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J0PsEA&#10;AADcAAAADwAAAGRycy9kb3ducmV2LnhtbERPS4vCMBC+C/6HMMLeNNWDq9Uo4gM9+gL1NjRjW2wm&#10;pYm2u7/eCAt7m4/vOdN5YwrxosrllhX0exEI4sTqnFMF59OmOwLhPLLGwjIp+CEH81m7NcVY25oP&#10;9Dr6VIQQdjEqyLwvYyldkpFB17MlceDutjLoA6xSqSusQ7gp5CCKhtJgzqEhw5KWGSWP49Mo2I7K&#10;xXVnf+u0WN+2l/1lvDqNvVJfnWYxAeGp8f/iP/dOh/nRN3yeCRfI2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SdD7BAAAA3AAAAA8AAAAAAAAAAAAAAAAAmAIAAGRycy9kb3du&#10;cmV2LnhtbFBLBQYAAAAABAAEAPUAAACGAwAAAAA=&#10;" filled="f" stroked="f">
                  <v:textbox inset="0,0,0,0">
                    <w:txbxContent>
                      <w:p w14:paraId="1901064F" w14:textId="77777777" w:rsidR="00163D88" w:rsidRDefault="00163D88" w:rsidP="00B2779C">
                        <w:r>
                          <w:rPr>
                            <w:w w:val="119"/>
                            <w:sz w:val="24"/>
                          </w:rPr>
                          <w:t>:</w:t>
                        </w:r>
                      </w:p>
                    </w:txbxContent>
                  </v:textbox>
                </v:rect>
                <v:rect id="Rectangle 108" o:spid="_x0000_s1269" style="position:absolute;left:16541;top:10271;width:10727;height:41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3gTMUA&#10;AADcAAAADwAAAGRycy9kb3ducmV2LnhtbESPzW7CQAyE75V4h5WRuJVNOVSQsiBUQHDkT4LerKyb&#10;RM16o+yWBJ4eH5C42ZrxzOfpvHOVulITSs8GPoYJKOLM25JzA6fj+n0MKkRki5VnMnCjAPNZ722K&#10;qfUt7+l6iLmSEA4pGihirFOtQ1aQwzD0NbFov75xGGVtcm0bbCXcVXqUJJ/aYcnSUGBN3wVlf4d/&#10;Z2AzrheXrb+3ebX62Zx358nyOInGDPrd4gtUpC6+zM/rrRX8RGjlGZlAzx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TeBMxQAAANwAAAAPAAAAAAAAAAAAAAAAAJgCAABkcnMv&#10;ZG93bnJldi54bWxQSwUGAAAAAAQABAD1AAAAigMAAAAA&#10;" filled="f" stroked="f">
                  <v:textbox inset="0,0,0,0">
                    <w:txbxContent>
                      <w:p w14:paraId="78F11743" w14:textId="77777777" w:rsidR="00163D88" w:rsidRPr="00B86681" w:rsidRDefault="00163D88" w:rsidP="00B2779C">
                        <w:pPr>
                          <w:rPr>
                            <w:b/>
                          </w:rPr>
                        </w:pPr>
                        <w:r>
                          <w:rPr>
                            <w:spacing w:val="22"/>
                            <w:w w:val="109"/>
                            <w:sz w:val="24"/>
                          </w:rPr>
                          <w:t xml:space="preserve"> </w:t>
                        </w:r>
                        <w:r w:rsidRPr="00B86681">
                          <w:rPr>
                            <w:b/>
                            <w:w w:val="109"/>
                            <w:sz w:val="24"/>
                          </w:rPr>
                          <w:t>13</w:t>
                        </w:r>
                        <w:r w:rsidRPr="00B86681">
                          <w:rPr>
                            <w:b/>
                            <w:spacing w:val="25"/>
                            <w:w w:val="109"/>
                            <w:sz w:val="24"/>
                          </w:rPr>
                          <w:t xml:space="preserve"> </w:t>
                        </w:r>
                        <w:r w:rsidRPr="00B86681">
                          <w:rPr>
                            <w:b/>
                            <w:w w:val="109"/>
                            <w:sz w:val="24"/>
                          </w:rPr>
                          <w:t>%</w:t>
                        </w:r>
                      </w:p>
                    </w:txbxContent>
                  </v:textbox>
                </v:rect>
                <w10:wrap type="topAndBottom" anchorx="margin"/>
              </v:group>
            </w:pict>
          </mc:Fallback>
        </mc:AlternateContent>
      </w:r>
      <w:r w:rsidR="00B2779C" w:rsidRPr="001D75A3">
        <w:rPr>
          <w:lang w:val="en-US"/>
        </w:rPr>
        <w:t xml:space="preserve">Thormod also mentioned this: </w:t>
      </w:r>
      <w:r w:rsidR="00B2779C" w:rsidRPr="001D75A3">
        <w:rPr>
          <w:i/>
          <w:lang w:val="en-US"/>
        </w:rPr>
        <w:t>“Before I was very unsure and quiet, which makes me think that maybe now I would have had a different personality if it would not be for my friends in university, and for exercising regularly with my flag team.”</w:t>
      </w:r>
      <w:r w:rsidR="00B2779C" w:rsidRPr="001D75A3">
        <w:rPr>
          <w:lang w:val="en-US"/>
        </w:rPr>
        <w:t xml:space="preserve"> See Appendix Nr.</w:t>
      </w:r>
      <w:r w:rsidR="00A50369" w:rsidRPr="001D75A3">
        <w:rPr>
          <w:lang w:val="en-US"/>
        </w:rPr>
        <w:t>10.</w:t>
      </w:r>
      <w:r w:rsidR="00B2779C" w:rsidRPr="001D75A3">
        <w:rPr>
          <w:lang w:val="en-US"/>
        </w:rPr>
        <w:t xml:space="preserve"> As I wrote in the social self theory part </w:t>
      </w:r>
      <w:r w:rsidR="00A50369" w:rsidRPr="001D75A3">
        <w:rPr>
          <w:lang w:val="en-US"/>
        </w:rPr>
        <w:t>(See Page Nr.24</w:t>
      </w:r>
      <w:r w:rsidR="00B2779C" w:rsidRPr="001D75A3">
        <w:rPr>
          <w:lang w:val="en-US"/>
        </w:rPr>
        <w:t>), when the concept of self changes, i.e., transformation from pupil to student, the goals, interests and motivations of the self changes together with it</w:t>
      </w:r>
    </w:p>
    <w:p w14:paraId="504DD34C" w14:textId="6FBEEAC8" w:rsidR="00B2779C" w:rsidRPr="001D75A3" w:rsidRDefault="00B2779C" w:rsidP="00B2779C">
      <w:pPr>
        <w:pStyle w:val="Standard"/>
        <w:spacing w:before="240" w:after="240" w:line="360" w:lineRule="auto"/>
        <w:jc w:val="right"/>
        <w:rPr>
          <w:lang w:val="en-US"/>
        </w:rPr>
      </w:pPr>
      <w:r w:rsidRPr="001D75A3">
        <w:rPr>
          <w:b/>
          <w:lang w:val="en-US"/>
        </w:rPr>
        <w:t>Chart Nr.12 Change in identity</w:t>
      </w:r>
    </w:p>
    <w:p w14:paraId="54AFDB88" w14:textId="2DAD4EB9" w:rsidR="00B2779C" w:rsidRPr="001D75A3" w:rsidRDefault="00047F46" w:rsidP="002D1E3B">
      <w:pPr>
        <w:spacing w:before="240" w:after="240" w:line="360" w:lineRule="auto"/>
        <w:jc w:val="both"/>
        <w:rPr>
          <w:lang w:val="en-US"/>
        </w:rPr>
      </w:pPr>
      <w:r w:rsidRPr="001D75A3">
        <w:rPr>
          <w:lang w:val="en-US"/>
        </w:rPr>
        <w:t>Janis</w:t>
      </w:r>
      <w:r w:rsidR="00B2779C" w:rsidRPr="001D75A3">
        <w:rPr>
          <w:lang w:val="en-US"/>
        </w:rPr>
        <w:t xml:space="preserve">, for instance does not feel like his identity </w:t>
      </w:r>
      <w:proofErr w:type="gramStart"/>
      <w:r w:rsidR="00B2779C" w:rsidRPr="001D75A3">
        <w:rPr>
          <w:lang w:val="en-US"/>
        </w:rPr>
        <w:t>has</w:t>
      </w:r>
      <w:proofErr w:type="gramEnd"/>
      <w:r w:rsidR="00B2779C" w:rsidRPr="001D75A3">
        <w:rPr>
          <w:lang w:val="en-US"/>
        </w:rPr>
        <w:t xml:space="preserve"> changed much. He writes: </w:t>
      </w:r>
      <w:r w:rsidR="00B2779C" w:rsidRPr="001D75A3">
        <w:rPr>
          <w:i/>
          <w:lang w:val="en-US"/>
        </w:rPr>
        <w:t>“If I look back, I do not think my identity has changed much, since when I was in the basketball team until now when I am dancing, and am a student.”</w:t>
      </w:r>
      <w:r w:rsidR="00B2779C" w:rsidRPr="001D75A3">
        <w:rPr>
          <w:lang w:val="en-US"/>
        </w:rPr>
        <w:t xml:space="preserve"> Nevertheless, before that comment, </w:t>
      </w:r>
      <w:r w:rsidR="002D1E3B" w:rsidRPr="001D75A3">
        <w:rPr>
          <w:lang w:val="en-US"/>
        </w:rPr>
        <w:t xml:space="preserve">in his essay </w:t>
      </w:r>
      <w:r w:rsidR="00B2779C" w:rsidRPr="001D75A3">
        <w:rPr>
          <w:lang w:val="en-US"/>
        </w:rPr>
        <w:t xml:space="preserve">he wrote: </w:t>
      </w:r>
      <w:r w:rsidR="00B2779C" w:rsidRPr="001D75A3">
        <w:rPr>
          <w:i/>
          <w:lang w:val="en-US"/>
        </w:rPr>
        <w:t>“Because of exercising I have become more confident in my abilities and my personality. It helped me to become more joyful with myself and with life altogether.”</w:t>
      </w:r>
      <w:r w:rsidR="00B2779C" w:rsidRPr="001D75A3">
        <w:rPr>
          <w:lang w:val="en-US"/>
        </w:rPr>
        <w:t xml:space="preserve"> See Appendix Nr.</w:t>
      </w:r>
      <w:r w:rsidR="00A50369" w:rsidRPr="001D75A3">
        <w:rPr>
          <w:lang w:val="en-US"/>
        </w:rPr>
        <w:t>4.</w:t>
      </w:r>
      <w:r w:rsidR="00B2779C" w:rsidRPr="001D75A3">
        <w:rPr>
          <w:lang w:val="en-US"/>
        </w:rPr>
        <w:t xml:space="preserve"> This makes me think that even though </w:t>
      </w:r>
      <w:r w:rsidRPr="001D75A3">
        <w:rPr>
          <w:lang w:val="en-US"/>
        </w:rPr>
        <w:t>Janis</w:t>
      </w:r>
      <w:r w:rsidR="00B2779C" w:rsidRPr="001D75A3">
        <w:rPr>
          <w:lang w:val="en-US"/>
        </w:rPr>
        <w:t xml:space="preserve"> has not noticed; his identity has changed due to his sports activities, because of the improvement in his personality and abilities.</w:t>
      </w:r>
    </w:p>
    <w:p w14:paraId="7985D0D6" w14:textId="0FD482CD" w:rsidR="00B2779C" w:rsidRPr="001D75A3" w:rsidRDefault="00B2779C" w:rsidP="002D1E3B">
      <w:pPr>
        <w:spacing w:before="240" w:after="240" w:line="360" w:lineRule="auto"/>
        <w:jc w:val="both"/>
        <w:rPr>
          <w:lang w:val="en-US"/>
        </w:rPr>
      </w:pPr>
      <w:r w:rsidRPr="001D75A3">
        <w:rPr>
          <w:lang w:val="en-US"/>
        </w:rPr>
        <w:t xml:space="preserve">However, Lene writes: </w:t>
      </w:r>
      <w:r w:rsidRPr="001D75A3">
        <w:rPr>
          <w:i/>
          <w:lang w:val="en-US"/>
        </w:rPr>
        <w:t>“Through my ups and downs and the mix of feelings that I have had regarding my looks, I can definitely say that my identity has changed to the positive side. I have realized that I should never let go of the sports activities, because that is what keeps me positive and social.”</w:t>
      </w:r>
      <w:r w:rsidRPr="001D75A3">
        <w:rPr>
          <w:lang w:val="en-US"/>
        </w:rPr>
        <w:t xml:space="preserve"> See Appendix Nr.</w:t>
      </w:r>
      <w:r w:rsidR="00A50369" w:rsidRPr="001D75A3">
        <w:rPr>
          <w:lang w:val="en-US"/>
        </w:rPr>
        <w:t>7.</w:t>
      </w:r>
    </w:p>
    <w:p w14:paraId="1DA9992E" w14:textId="77777777" w:rsidR="00B2779C" w:rsidRPr="001D75A3" w:rsidRDefault="00B2779C" w:rsidP="00B2779C">
      <w:pPr>
        <w:spacing w:before="240" w:after="240" w:line="360" w:lineRule="auto"/>
        <w:jc w:val="both"/>
        <w:rPr>
          <w:color w:val="FF0000"/>
          <w:lang w:val="en-US"/>
        </w:rPr>
      </w:pPr>
      <w:r w:rsidRPr="001D75A3">
        <w:rPr>
          <w:lang w:val="en-US"/>
        </w:rPr>
        <w:lastRenderedPageBreak/>
        <w:t xml:space="preserve">Thomas writes: </w:t>
      </w:r>
      <w:r w:rsidRPr="001D75A3">
        <w:rPr>
          <w:i/>
          <w:lang w:val="en-US"/>
        </w:rPr>
        <w:t>“In general, I do not think my identity has changed much ever since I became a student, but I do think that sports activities have a lot to do with my identity. I don’t think I would be the person I am today without exercising.”</w:t>
      </w:r>
      <w:r w:rsidRPr="001D75A3">
        <w:rPr>
          <w:lang w:val="en-US"/>
        </w:rPr>
        <w:t xml:space="preserve"> See Appendix Nr.</w:t>
      </w:r>
      <w:r w:rsidR="00A50369" w:rsidRPr="001D75A3">
        <w:rPr>
          <w:lang w:val="en-US"/>
        </w:rPr>
        <w:t>8.</w:t>
      </w:r>
    </w:p>
    <w:p w14:paraId="0E6641DF" w14:textId="77777777" w:rsidR="00B2779C" w:rsidRPr="001D75A3" w:rsidRDefault="00B2779C" w:rsidP="00B2779C">
      <w:pPr>
        <w:spacing w:before="240" w:after="240" w:line="360" w:lineRule="auto"/>
        <w:jc w:val="both"/>
        <w:rPr>
          <w:lang w:val="en-US"/>
        </w:rPr>
      </w:pPr>
      <w:r w:rsidRPr="001D75A3">
        <w:rPr>
          <w:lang w:val="en-US"/>
        </w:rPr>
        <w:t xml:space="preserve">Overall, most of my story-writing participants admitted to have noticed change in their identities, and a lot of them connect this change with sports activities. As I could see from participant’s stories, they noticed change as they started exercising; therefore, I think that change from </w:t>
      </w:r>
      <w:proofErr w:type="gramStart"/>
      <w:r w:rsidRPr="001D75A3">
        <w:rPr>
          <w:lang w:val="en-US"/>
        </w:rPr>
        <w:t>becoming  student</w:t>
      </w:r>
      <w:proofErr w:type="gramEnd"/>
      <w:r w:rsidRPr="001D75A3">
        <w:rPr>
          <w:lang w:val="en-US"/>
        </w:rPr>
        <w:t xml:space="preserve"> is just made easier if students exercise during this transition period.</w:t>
      </w:r>
    </w:p>
    <w:p w14:paraId="03F9B86B" w14:textId="77777777" w:rsidR="00B2779C" w:rsidRPr="001D75A3" w:rsidRDefault="00B2779C" w:rsidP="00B2779C">
      <w:pPr>
        <w:spacing w:before="240" w:after="240" w:line="360" w:lineRule="auto"/>
        <w:jc w:val="both"/>
        <w:rPr>
          <w:lang w:val="en-US"/>
        </w:rPr>
      </w:pPr>
      <w:r w:rsidRPr="001D75A3">
        <w:rPr>
          <w:lang w:val="en-US"/>
        </w:rPr>
        <w:t>The next aspect I will look at is, if students experience different identities when they are with diverse groups of people, e.g., family, friends, work colleagues etc. In the Chart Nr.13 you can see that 53% of the respondents answered that they think they have different identities in those cases; however, 37% do not think so; whereas 11% don’t know or haven’t noticed such issue. As mentioned in the social identity theory part (See Page Nr.), we are all a part of various social groups and therefore, we have diverse social identities, because we define ourselves by the relationship we have with other persons or with other social groups. My goal with this question was to find out if students realize that they have different identities, and to see if they can recognize with which groups they are different.</w:t>
      </w:r>
    </w:p>
    <w:p w14:paraId="1E24A163" w14:textId="77777777" w:rsidR="00B2779C" w:rsidRPr="001D75A3" w:rsidRDefault="00B2779C" w:rsidP="00403071">
      <w:pPr>
        <w:jc w:val="right"/>
        <w:rPr>
          <w:b/>
          <w:lang w:val="en-US"/>
        </w:rPr>
      </w:pPr>
      <w:r w:rsidRPr="001D75A3">
        <w:rPr>
          <w:b/>
          <w:lang w:val="en-US"/>
        </w:rPr>
        <w:t>Chart Nr.13 Difference in identities when interacting with diverse groups of people</w:t>
      </w:r>
    </w:p>
    <w:p w14:paraId="7E50157F" w14:textId="77777777" w:rsidR="00B2779C" w:rsidRPr="001D75A3" w:rsidRDefault="00B2779C" w:rsidP="00B2779C">
      <w:pPr>
        <w:rPr>
          <w:lang w:val="en-US"/>
        </w:rPr>
      </w:pPr>
      <w:r w:rsidRPr="001D75A3">
        <w:rPr>
          <w:noProof/>
          <w:lang w:eastAsia="da-DK"/>
        </w:rPr>
        <mc:AlternateContent>
          <mc:Choice Requires="wps">
            <w:drawing>
              <wp:anchor distT="45720" distB="45720" distL="114300" distR="114300" simplePos="0" relativeHeight="251672576" behindDoc="0" locked="0" layoutInCell="1" allowOverlap="1" wp14:anchorId="70D9391C" wp14:editId="5870D670">
                <wp:simplePos x="0" y="0"/>
                <wp:positionH relativeFrom="margin">
                  <wp:posOffset>3670935</wp:posOffset>
                </wp:positionH>
                <wp:positionV relativeFrom="paragraph">
                  <wp:posOffset>634365</wp:posOffset>
                </wp:positionV>
                <wp:extent cx="2066925" cy="1404620"/>
                <wp:effectExtent l="0" t="0" r="9525" b="4445"/>
                <wp:wrapNone/>
                <wp:docPr id="3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1404620"/>
                        </a:xfrm>
                        <a:prstGeom prst="rect">
                          <a:avLst/>
                        </a:prstGeom>
                        <a:solidFill>
                          <a:srgbClr val="FFFFFF"/>
                        </a:solidFill>
                        <a:ln w="9525">
                          <a:noFill/>
                          <a:miter lim="800000"/>
                          <a:headEnd/>
                          <a:tailEnd/>
                        </a:ln>
                      </wps:spPr>
                      <wps:txbx>
                        <w:txbxContent>
                          <w:p w14:paraId="77541912" w14:textId="77777777" w:rsidR="00163D88" w:rsidRPr="00844A5E" w:rsidRDefault="00163D88" w:rsidP="00B2779C">
                            <w:pPr>
                              <w:rPr>
                                <w:sz w:val="24"/>
                                <w:szCs w:val="24"/>
                                <w:lang w:val="en-US"/>
                              </w:rPr>
                            </w:pPr>
                            <w:r w:rsidRPr="00844A5E">
                              <w:rPr>
                                <w:rFonts w:ascii="Calibri" w:eastAsia="DejaVu Sans" w:hAnsi="Calibri" w:cs="DejaVu Sans"/>
                                <w:b/>
                                <w:color w:val="81913A"/>
                                <w:sz w:val="24"/>
                                <w:szCs w:val="24"/>
                                <w:lang w:val="en-US" w:eastAsia="da-DK"/>
                              </w:rPr>
                              <w:t>Do you think you have different identities when you interact with different people and social groups?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270" type="#_x0000_t202" style="position:absolute;margin-left:289.05pt;margin-top:49.95pt;width:162.75pt;height:110.6pt;z-index:25167257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" stroked="f">
                <v:textbox style="mso-fit-shape-to-text:t">
                  <w:txbxContent>
                    <w:p w14:paraId="77541912" w14:textId="77777777" w:rsidR="00163D88" w:rsidRPr="00844A5E" w:rsidRDefault="00163D88" w:rsidP="00B2779C">
                      <w:pPr>
                        <w:rPr>
                          <w:sz w:val="24"/>
                          <w:szCs w:val="24"/>
                          <w:lang w:val="en-US"/>
                        </w:rPr>
                      </w:pPr>
                      <w:r w:rsidRPr="00844A5E">
                        <w:rPr>
                          <w:rFonts w:ascii="Calibri" w:eastAsia="DejaVu Sans" w:hAnsi="Calibri" w:cs="DejaVu Sans"/>
                          <w:b/>
                          <w:color w:val="81913A"/>
                          <w:sz w:val="24"/>
                          <w:szCs w:val="24"/>
                          <w:lang w:val="en-US" w:eastAsia="da-DK"/>
                        </w:rPr>
                        <w:t>Do you think you have different identities when you interact with different people and social groups?</w:t>
                      </w:r>
                    </w:p>
                  </w:txbxContent>
                </v:textbox>
                <w10:wrap anchorx="margin"/>
              </v:shape>
            </w:pict>
          </mc:Fallback>
        </mc:AlternateContent>
      </w:r>
      <w:r w:rsidRPr="001D75A3">
        <w:rPr>
          <w:rFonts w:ascii="Calibri" w:eastAsia="Calibri" w:hAnsi="Calibri" w:cs="Calibri"/>
          <w:b/>
          <w:noProof/>
          <w:color w:val="000000"/>
          <w:lang w:eastAsia="da-DK"/>
        </w:rPr>
        <mc:AlternateContent>
          <mc:Choice Requires="wpg">
            <w:drawing>
              <wp:inline distT="0" distB="0" distL="0" distR="0" wp14:anchorId="7BDF7CD9" wp14:editId="47C57BD4">
                <wp:extent cx="4314825" cy="3238500"/>
                <wp:effectExtent l="0" t="0" r="0" b="0"/>
                <wp:docPr id="309" name="Group 309"/>
                <wp:cNvGraphicFramePr/>
                <a:graphic xmlns:a="http://schemas.openxmlformats.org/drawingml/2006/main">
                  <a:graphicData uri="http://schemas.microsoft.com/office/word/2010/wordprocessingGroup">
                    <wpg:wgp>
                      <wpg:cNvGrpSpPr/>
                      <wpg:grpSpPr>
                        <a:xfrm>
                          <a:off x="0" y="0"/>
                          <a:ext cx="4314825" cy="3238500"/>
                          <a:chOff x="90175" y="-2"/>
                          <a:chExt cx="8960264" cy="6866524"/>
                        </a:xfrm>
                      </wpg:grpSpPr>
                      <wps:wsp>
                        <wps:cNvPr id="310" name="Shape 8"/>
                        <wps:cNvSpPr/>
                        <wps:spPr>
                          <a:xfrm>
                            <a:off x="7558108" y="3755979"/>
                            <a:ext cx="395350" cy="975870"/>
                          </a:xfrm>
                          <a:custGeom>
                            <a:avLst/>
                            <a:gdLst/>
                            <a:ahLst/>
                            <a:cxnLst/>
                            <a:rect l="0" t="0" r="0" b="0"/>
                            <a:pathLst>
                              <a:path w="489129" h="35346">
                                <a:moveTo>
                                  <a:pt x="489129" y="35346"/>
                                </a:moveTo>
                                <a:cubicBezTo>
                                  <a:pt x="419041" y="35346"/>
                                  <a:pt x="307296" y="25920"/>
                                  <a:pt x="153648" y="12960"/>
                                </a:cubicBezTo>
                                <a:lnTo>
                                  <a:pt x="0" y="0"/>
                                </a:lnTo>
                              </a:path>
                            </a:pathLst>
                          </a:custGeom>
                          <a:ln w="14018" cap="flat">
                            <a:miter lim="127000"/>
                          </a:ln>
                        </wps:spPr>
                        <wps:style>
                          <a:lnRef idx="1">
                            <a:srgbClr val="000000"/>
                          </a:lnRef>
                          <a:fillRef idx="0">
                            <a:srgbClr val="000000">
                              <a:alpha val="0"/>
                            </a:srgbClr>
                          </a:fillRef>
                          <a:effectRef idx="0">
                            <a:scrgbClr r="0" g="0" b="0"/>
                          </a:effectRef>
                          <a:fontRef idx="none"/>
                        </wps:style>
                        <wps:bodyPr/>
                      </wps:wsp>
                      <wps:wsp>
                        <wps:cNvPr id="311" name="Shape 9"/>
                        <wps:cNvSpPr/>
                        <wps:spPr>
                          <a:xfrm>
                            <a:off x="793542" y="4290286"/>
                            <a:ext cx="429929" cy="441563"/>
                          </a:xfrm>
                          <a:custGeom>
                            <a:avLst/>
                            <a:gdLst/>
                            <a:ahLst/>
                            <a:cxnLst/>
                            <a:rect l="0" t="0" r="0" b="0"/>
                            <a:pathLst>
                              <a:path w="477288" h="105039">
                                <a:moveTo>
                                  <a:pt x="0" y="105039"/>
                                </a:moveTo>
                                <a:cubicBezTo>
                                  <a:pt x="70088" y="105039"/>
                                  <a:pt x="178675" y="77028"/>
                                  <a:pt x="327981" y="38514"/>
                                </a:cubicBezTo>
                                <a:lnTo>
                                  <a:pt x="477288" y="0"/>
                                </a:lnTo>
                              </a:path>
                            </a:pathLst>
                          </a:custGeom>
                          <a:ln w="14018" cap="flat">
                            <a:miter lim="127000"/>
                          </a:ln>
                        </wps:spPr>
                        <wps:style>
                          <a:lnRef idx="1">
                            <a:srgbClr val="000000"/>
                          </a:lnRef>
                          <a:fillRef idx="0">
                            <a:srgbClr val="000000">
                              <a:alpha val="0"/>
                            </a:srgbClr>
                          </a:fillRef>
                          <a:effectRef idx="0">
                            <a:scrgbClr r="0" g="0" b="0"/>
                          </a:effectRef>
                          <a:fontRef idx="none"/>
                        </wps:style>
                        <wps:bodyPr/>
                      </wps:wsp>
                      <wps:wsp>
                        <wps:cNvPr id="312" name="Shape 10"/>
                        <wps:cNvSpPr/>
                        <wps:spPr>
                          <a:xfrm>
                            <a:off x="2831503" y="260943"/>
                            <a:ext cx="448748" cy="180922"/>
                          </a:xfrm>
                          <a:custGeom>
                            <a:avLst/>
                            <a:gdLst/>
                            <a:ahLst/>
                            <a:cxnLst/>
                            <a:rect l="0" t="0" r="0" b="0"/>
                            <a:pathLst>
                              <a:path w="208980" h="396930">
                                <a:moveTo>
                                  <a:pt x="0" y="0"/>
                                </a:moveTo>
                                <a:cubicBezTo>
                                  <a:pt x="70088" y="0"/>
                                  <a:pt x="107126" y="105848"/>
                                  <a:pt x="158053" y="251389"/>
                                </a:cubicBezTo>
                                <a:lnTo>
                                  <a:pt x="208980" y="396930"/>
                                </a:lnTo>
                              </a:path>
                            </a:pathLst>
                          </a:custGeom>
                          <a:ln w="14018" cap="flat">
                            <a:miter lim="127000"/>
                          </a:ln>
                        </wps:spPr>
                        <wps:style>
                          <a:lnRef idx="1">
                            <a:srgbClr val="000000"/>
                          </a:lnRef>
                          <a:fillRef idx="0">
                            <a:srgbClr val="000000">
                              <a:alpha val="0"/>
                            </a:srgbClr>
                          </a:fillRef>
                          <a:effectRef idx="0">
                            <a:scrgbClr r="0" g="0" b="0"/>
                          </a:effectRef>
                          <a:fontRef idx="none"/>
                        </wps:style>
                        <wps:bodyPr/>
                      </wps:wsp>
                      <wps:wsp>
                        <wps:cNvPr id="313" name="Shape 11"/>
                        <wps:cNvSpPr/>
                        <wps:spPr>
                          <a:xfrm>
                            <a:off x="3808897" y="260694"/>
                            <a:ext cx="3962650" cy="6605828"/>
                          </a:xfrm>
                          <a:custGeom>
                            <a:avLst/>
                            <a:gdLst/>
                            <a:ahLst/>
                            <a:cxnLst/>
                            <a:rect l="0" t="0" r="0" b="0"/>
                            <a:pathLst>
                              <a:path w="3962650" h="6605828">
                                <a:moveTo>
                                  <a:pt x="535910" y="248"/>
                                </a:moveTo>
                                <a:cubicBezTo>
                                  <a:pt x="1752275" y="0"/>
                                  <a:pt x="2865241" y="684352"/>
                                  <a:pt x="3413946" y="1769924"/>
                                </a:cubicBezTo>
                                <a:cubicBezTo>
                                  <a:pt x="3962650" y="2855496"/>
                                  <a:pt x="3853681" y="4157477"/>
                                  <a:pt x="3132161" y="5136738"/>
                                </a:cubicBezTo>
                                <a:cubicBezTo>
                                  <a:pt x="2410641" y="6116000"/>
                                  <a:pt x="1199402" y="6605828"/>
                                  <a:pt x="0" y="6403393"/>
                                </a:cubicBezTo>
                                <a:lnTo>
                                  <a:pt x="536567" y="3224302"/>
                                </a:lnTo>
                                <a:lnTo>
                                  <a:pt x="535910" y="248"/>
                                </a:lnTo>
                                <a:close/>
                              </a:path>
                            </a:pathLst>
                          </a:custGeom>
                          <a:ln w="0" cap="flat">
                            <a:miter lim="127000"/>
                          </a:ln>
                        </wps:spPr>
                        <wps:style>
                          <a:lnRef idx="0">
                            <a:srgbClr val="000000">
                              <a:alpha val="0"/>
                            </a:srgbClr>
                          </a:lnRef>
                          <a:fillRef idx="1">
                            <a:srgbClr val="2F7ED8"/>
                          </a:fillRef>
                          <a:effectRef idx="0">
                            <a:scrgbClr r="0" g="0" b="0"/>
                          </a:effectRef>
                          <a:fontRef idx="none"/>
                        </wps:style>
                        <wps:bodyPr/>
                      </wps:wsp>
                      <wps:wsp>
                        <wps:cNvPr id="314" name="Shape 12"/>
                        <wps:cNvSpPr/>
                        <wps:spPr>
                          <a:xfrm>
                            <a:off x="3808897" y="260694"/>
                            <a:ext cx="3962650" cy="6605828"/>
                          </a:xfrm>
                          <a:custGeom>
                            <a:avLst/>
                            <a:gdLst/>
                            <a:ahLst/>
                            <a:cxnLst/>
                            <a:rect l="0" t="0" r="0" b="0"/>
                            <a:pathLst>
                              <a:path w="3962650" h="6605828">
                                <a:moveTo>
                                  <a:pt x="535910" y="248"/>
                                </a:moveTo>
                                <a:cubicBezTo>
                                  <a:pt x="1752274" y="0"/>
                                  <a:pt x="2865241" y="684352"/>
                                  <a:pt x="3413945" y="1769924"/>
                                </a:cubicBezTo>
                                <a:cubicBezTo>
                                  <a:pt x="3962650" y="2855496"/>
                                  <a:pt x="3853681" y="4157477"/>
                                  <a:pt x="3132161" y="5136738"/>
                                </a:cubicBezTo>
                                <a:cubicBezTo>
                                  <a:pt x="2410641" y="6115999"/>
                                  <a:pt x="1199402" y="6605828"/>
                                  <a:pt x="0" y="6403393"/>
                                </a:cubicBezTo>
                                <a:lnTo>
                                  <a:pt x="536567" y="3224302"/>
                                </a:lnTo>
                                <a:lnTo>
                                  <a:pt x="535910" y="248"/>
                                </a:lnTo>
                                <a:close/>
                              </a:path>
                            </a:pathLst>
                          </a:custGeom>
                          <a:ln w="14018" cap="flat">
                            <a:round/>
                          </a:ln>
                        </wps:spPr>
                        <wps:style>
                          <a:lnRef idx="1">
                            <a:srgbClr val="FFFFFF"/>
                          </a:lnRef>
                          <a:fillRef idx="0">
                            <a:srgbClr val="000000">
                              <a:alpha val="0"/>
                            </a:srgbClr>
                          </a:fillRef>
                          <a:effectRef idx="0">
                            <a:scrgbClr r="0" g="0" b="0"/>
                          </a:effectRef>
                          <a:fontRef idx="none"/>
                        </wps:style>
                        <wps:bodyPr/>
                      </wps:wsp>
                      <wps:wsp>
                        <wps:cNvPr id="315" name="Shape 13"/>
                        <wps:cNvSpPr/>
                        <wps:spPr>
                          <a:xfrm>
                            <a:off x="905984" y="966722"/>
                            <a:ext cx="3439480" cy="5696825"/>
                          </a:xfrm>
                          <a:custGeom>
                            <a:avLst/>
                            <a:gdLst/>
                            <a:ahLst/>
                            <a:cxnLst/>
                            <a:rect l="0" t="0" r="0" b="0"/>
                            <a:pathLst>
                              <a:path w="3439480" h="5696825">
                                <a:moveTo>
                                  <a:pt x="1426317" y="0"/>
                                </a:moveTo>
                                <a:lnTo>
                                  <a:pt x="3439480" y="2518273"/>
                                </a:lnTo>
                                <a:lnTo>
                                  <a:pt x="2899736" y="5696825"/>
                                </a:lnTo>
                                <a:cubicBezTo>
                                  <a:pt x="1647148" y="5484125"/>
                                  <a:pt x="636273" y="4555616"/>
                                  <a:pt x="318137" y="3325572"/>
                                </a:cubicBezTo>
                                <a:cubicBezTo>
                                  <a:pt x="0" y="2095529"/>
                                  <a:pt x="433929" y="793338"/>
                                  <a:pt x="1426317" y="0"/>
                                </a:cubicBezTo>
                                <a:close/>
                              </a:path>
                            </a:pathLst>
                          </a:custGeom>
                          <a:ln w="0" cap="flat">
                            <a:miter lim="127000"/>
                          </a:ln>
                        </wps:spPr>
                        <wps:style>
                          <a:lnRef idx="0">
                            <a:srgbClr val="000000">
                              <a:alpha val="0"/>
                            </a:srgbClr>
                          </a:lnRef>
                          <a:fillRef idx="1">
                            <a:srgbClr val="0D233A"/>
                          </a:fillRef>
                          <a:effectRef idx="0">
                            <a:scrgbClr r="0" g="0" b="0"/>
                          </a:effectRef>
                          <a:fontRef idx="none"/>
                        </wps:style>
                        <wps:bodyPr/>
                      </wps:wsp>
                      <wps:wsp>
                        <wps:cNvPr id="316" name="Shape 14"/>
                        <wps:cNvSpPr/>
                        <wps:spPr>
                          <a:xfrm>
                            <a:off x="905984" y="966722"/>
                            <a:ext cx="3439480" cy="5696826"/>
                          </a:xfrm>
                          <a:custGeom>
                            <a:avLst/>
                            <a:gdLst/>
                            <a:ahLst/>
                            <a:cxnLst/>
                            <a:rect l="0" t="0" r="0" b="0"/>
                            <a:pathLst>
                              <a:path w="3439480" h="5696826">
                                <a:moveTo>
                                  <a:pt x="2899737" y="5696826"/>
                                </a:moveTo>
                                <a:cubicBezTo>
                                  <a:pt x="1647148" y="5484125"/>
                                  <a:pt x="636274" y="4555616"/>
                                  <a:pt x="318137" y="3325573"/>
                                </a:cubicBezTo>
                                <a:cubicBezTo>
                                  <a:pt x="0" y="2095529"/>
                                  <a:pt x="433929" y="793338"/>
                                  <a:pt x="1426317" y="0"/>
                                </a:cubicBezTo>
                                <a:lnTo>
                                  <a:pt x="3439480" y="2518273"/>
                                </a:lnTo>
                                <a:lnTo>
                                  <a:pt x="2899737" y="5696826"/>
                                </a:lnTo>
                                <a:close/>
                              </a:path>
                            </a:pathLst>
                          </a:custGeom>
                          <a:ln w="14018" cap="flat">
                            <a:round/>
                          </a:ln>
                        </wps:spPr>
                        <wps:style>
                          <a:lnRef idx="1">
                            <a:srgbClr val="FFFFFF"/>
                          </a:lnRef>
                          <a:fillRef idx="0">
                            <a:srgbClr val="000000">
                              <a:alpha val="0"/>
                            </a:srgbClr>
                          </a:fillRef>
                          <a:effectRef idx="0">
                            <a:scrgbClr r="0" g="0" b="0"/>
                          </a:effectRef>
                          <a:fontRef idx="none"/>
                        </wps:style>
                        <wps:bodyPr/>
                      </wps:wsp>
                      <wps:wsp>
                        <wps:cNvPr id="317" name="Shape 15"/>
                        <wps:cNvSpPr/>
                        <wps:spPr>
                          <a:xfrm>
                            <a:off x="2334819" y="260944"/>
                            <a:ext cx="2010645" cy="3224051"/>
                          </a:xfrm>
                          <a:custGeom>
                            <a:avLst/>
                            <a:gdLst/>
                            <a:ahLst/>
                            <a:cxnLst/>
                            <a:rect l="0" t="0" r="0" b="0"/>
                            <a:pathLst>
                              <a:path w="2010645" h="3224051">
                                <a:moveTo>
                                  <a:pt x="2006167" y="0"/>
                                </a:moveTo>
                                <a:lnTo>
                                  <a:pt x="2010645" y="3224051"/>
                                </a:lnTo>
                                <a:lnTo>
                                  <a:pt x="0" y="703767"/>
                                </a:lnTo>
                                <a:cubicBezTo>
                                  <a:pt x="569915" y="249097"/>
                                  <a:pt x="1277108" y="1013"/>
                                  <a:pt x="2006167" y="0"/>
                                </a:cubicBezTo>
                                <a:close/>
                              </a:path>
                            </a:pathLst>
                          </a:custGeom>
                          <a:ln w="0" cap="flat">
                            <a:miter lim="127000"/>
                          </a:ln>
                        </wps:spPr>
                        <wps:style>
                          <a:lnRef idx="0">
                            <a:srgbClr val="000000">
                              <a:alpha val="0"/>
                            </a:srgbClr>
                          </a:lnRef>
                          <a:fillRef idx="1">
                            <a:srgbClr val="8BBC21"/>
                          </a:fillRef>
                          <a:effectRef idx="0">
                            <a:scrgbClr r="0" g="0" b="0"/>
                          </a:effectRef>
                          <a:fontRef idx="none"/>
                        </wps:style>
                        <wps:bodyPr/>
                      </wps:wsp>
                      <wps:wsp>
                        <wps:cNvPr id="318" name="Shape 16"/>
                        <wps:cNvSpPr/>
                        <wps:spPr>
                          <a:xfrm>
                            <a:off x="2334819" y="260944"/>
                            <a:ext cx="2010645" cy="3224051"/>
                          </a:xfrm>
                          <a:custGeom>
                            <a:avLst/>
                            <a:gdLst/>
                            <a:ahLst/>
                            <a:cxnLst/>
                            <a:rect l="0" t="0" r="0" b="0"/>
                            <a:pathLst>
                              <a:path w="2010645" h="3224051">
                                <a:moveTo>
                                  <a:pt x="0" y="703767"/>
                                </a:moveTo>
                                <a:cubicBezTo>
                                  <a:pt x="569915" y="249097"/>
                                  <a:pt x="1277108" y="1013"/>
                                  <a:pt x="2006167" y="0"/>
                                </a:cubicBezTo>
                                <a:lnTo>
                                  <a:pt x="2010645" y="3224051"/>
                                </a:lnTo>
                                <a:lnTo>
                                  <a:pt x="0" y="703767"/>
                                </a:lnTo>
                                <a:close/>
                              </a:path>
                            </a:pathLst>
                          </a:custGeom>
                          <a:ln w="14018" cap="flat">
                            <a:round/>
                          </a:ln>
                        </wps:spPr>
                        <wps:style>
                          <a:lnRef idx="1">
                            <a:srgbClr val="FFFFFF"/>
                          </a:lnRef>
                          <a:fillRef idx="0">
                            <a:srgbClr val="000000">
                              <a:alpha val="0"/>
                            </a:srgbClr>
                          </a:fillRef>
                          <a:effectRef idx="0">
                            <a:scrgbClr r="0" g="0" b="0"/>
                          </a:effectRef>
                          <a:fontRef idx="none"/>
                        </wps:style>
                        <wps:bodyPr/>
                      </wps:wsp>
                      <wps:wsp>
                        <wps:cNvPr id="319" name="Rectangle 319"/>
                        <wps:cNvSpPr/>
                        <wps:spPr>
                          <a:xfrm>
                            <a:off x="7286163" y="4888718"/>
                            <a:ext cx="868508" cy="554687"/>
                          </a:xfrm>
                          <a:prstGeom prst="rect">
                            <a:avLst/>
                          </a:prstGeom>
                          <a:ln>
                            <a:noFill/>
                          </a:ln>
                        </wps:spPr>
                        <wps:txbx>
                          <w:txbxContent>
                            <w:p w14:paraId="2F41DE53" w14:textId="77777777" w:rsidR="00163D88" w:rsidRPr="00F7012D" w:rsidRDefault="00163D88" w:rsidP="00B2779C">
                              <w:pPr>
                                <w:rPr>
                                  <w:b/>
                                </w:rPr>
                              </w:pPr>
                              <w:r w:rsidRPr="00F7012D">
                                <w:rPr>
                                  <w:rFonts w:ascii="Calibri" w:eastAsia="Calibri" w:hAnsi="Calibri" w:cs="Calibri"/>
                                  <w:color w:val="000000"/>
                                  <w:w w:val="135"/>
                                  <w:sz w:val="24"/>
                                </w:rPr>
                                <w:t>Yes</w:t>
                              </w:r>
                            </w:p>
                          </w:txbxContent>
                        </wps:txbx>
                        <wps:bodyPr horzOverflow="overflow" vert="horz" lIns="0" tIns="0" rIns="0" bIns="0" rtlCol="0">
                          <a:noAutofit/>
                        </wps:bodyPr>
                      </wps:wsp>
                      <wps:wsp>
                        <wps:cNvPr id="320" name="Rectangle 320"/>
                        <wps:cNvSpPr/>
                        <wps:spPr>
                          <a:xfrm>
                            <a:off x="8445619" y="3742706"/>
                            <a:ext cx="64395" cy="203877"/>
                          </a:xfrm>
                          <a:prstGeom prst="rect">
                            <a:avLst/>
                          </a:prstGeom>
                          <a:ln>
                            <a:noFill/>
                          </a:ln>
                        </wps:spPr>
                        <wps:txbx>
                          <w:txbxContent>
                            <w:p w14:paraId="11B33680" w14:textId="77777777" w:rsidR="00163D88" w:rsidRDefault="00163D88" w:rsidP="00B2779C">
                              <w:r>
                                <w:rPr>
                                  <w:rFonts w:ascii="Calibri" w:eastAsia="Calibri" w:hAnsi="Calibri" w:cs="Calibri"/>
                                  <w:color w:val="000000"/>
                                  <w:w w:val="119"/>
                                  <w:sz w:val="24"/>
                                </w:rPr>
                                <w:t>:</w:t>
                              </w:r>
                            </w:p>
                          </w:txbxContent>
                        </wps:txbx>
                        <wps:bodyPr horzOverflow="overflow" vert="horz" lIns="0" tIns="0" rIns="0" bIns="0" rtlCol="0">
                          <a:noAutofit/>
                        </wps:bodyPr>
                      </wps:wsp>
                      <wps:wsp>
                        <wps:cNvPr id="321" name="Rectangle 321"/>
                        <wps:cNvSpPr/>
                        <wps:spPr>
                          <a:xfrm>
                            <a:off x="7952779" y="4888717"/>
                            <a:ext cx="1097660" cy="654688"/>
                          </a:xfrm>
                          <a:prstGeom prst="rect">
                            <a:avLst/>
                          </a:prstGeom>
                          <a:ln>
                            <a:noFill/>
                          </a:ln>
                        </wps:spPr>
                        <wps:txbx>
                          <w:txbxContent>
                            <w:p w14:paraId="31589921" w14:textId="77777777" w:rsidR="00163D88" w:rsidRPr="00010CFC" w:rsidRDefault="00163D88" w:rsidP="00B2779C">
                              <w:pPr>
                                <w:rPr>
                                  <w:b/>
                                </w:rPr>
                              </w:pPr>
                              <w:r w:rsidRPr="00010CFC">
                                <w:rPr>
                                  <w:rFonts w:ascii="Calibri" w:eastAsia="Calibri" w:hAnsi="Calibri" w:cs="Calibri"/>
                                  <w:b/>
                                  <w:color w:val="000000"/>
                                  <w:spacing w:val="22"/>
                                  <w:w w:val="111"/>
                                  <w:sz w:val="24"/>
                                </w:rPr>
                                <w:t xml:space="preserve"> </w:t>
                              </w:r>
                              <w:r w:rsidRPr="00010CFC">
                                <w:rPr>
                                  <w:rFonts w:ascii="Calibri" w:eastAsia="Calibri" w:hAnsi="Calibri" w:cs="Calibri"/>
                                  <w:b/>
                                  <w:color w:val="000000"/>
                                  <w:w w:val="111"/>
                                  <w:sz w:val="24"/>
                                </w:rPr>
                                <w:t>53</w:t>
                              </w:r>
                              <w:r w:rsidRPr="00010CFC">
                                <w:rPr>
                                  <w:rFonts w:ascii="Calibri" w:eastAsia="Calibri" w:hAnsi="Calibri" w:cs="Calibri"/>
                                  <w:b/>
                                  <w:color w:val="000000"/>
                                  <w:spacing w:val="25"/>
                                  <w:w w:val="111"/>
                                  <w:sz w:val="24"/>
                                </w:rPr>
                                <w:t xml:space="preserve"> </w:t>
                              </w:r>
                              <w:r w:rsidRPr="00010CFC">
                                <w:rPr>
                                  <w:rFonts w:ascii="Calibri" w:eastAsia="Calibri" w:hAnsi="Calibri" w:cs="Calibri"/>
                                  <w:b/>
                                  <w:color w:val="000000"/>
                                  <w:w w:val="111"/>
                                  <w:sz w:val="24"/>
                                </w:rPr>
                                <w:t>%</w:t>
                              </w:r>
                            </w:p>
                          </w:txbxContent>
                        </wps:txbx>
                        <wps:bodyPr horzOverflow="overflow" vert="horz" lIns="0" tIns="0" rIns="0" bIns="0" rtlCol="0">
                          <a:noAutofit/>
                        </wps:bodyPr>
                      </wps:wsp>
                      <wps:wsp>
                        <wps:cNvPr id="322" name="Rectangle 322"/>
                        <wps:cNvSpPr/>
                        <wps:spPr>
                          <a:xfrm>
                            <a:off x="90175" y="5092597"/>
                            <a:ext cx="638030" cy="564276"/>
                          </a:xfrm>
                          <a:prstGeom prst="rect">
                            <a:avLst/>
                          </a:prstGeom>
                          <a:ln>
                            <a:noFill/>
                          </a:ln>
                        </wps:spPr>
                        <wps:txbx>
                          <w:txbxContent>
                            <w:p w14:paraId="61C38846" w14:textId="77777777" w:rsidR="00163D88" w:rsidRPr="00F7012D" w:rsidRDefault="00163D88" w:rsidP="00B2779C">
                              <w:pPr>
                                <w:rPr>
                                  <w:b/>
                                </w:rPr>
                              </w:pPr>
                              <w:r w:rsidRPr="00F7012D">
                                <w:rPr>
                                  <w:rFonts w:ascii="Calibri" w:eastAsia="Calibri" w:hAnsi="Calibri" w:cs="Calibri"/>
                                  <w:color w:val="000000"/>
                                  <w:spacing w:val="3"/>
                                  <w:w w:val="120"/>
                                  <w:sz w:val="24"/>
                                </w:rPr>
                                <w:t>No</w:t>
                              </w:r>
                            </w:p>
                          </w:txbxContent>
                        </wps:txbx>
                        <wps:bodyPr horzOverflow="overflow" vert="horz" lIns="0" tIns="0" rIns="0" bIns="0" rtlCol="0">
                          <a:noAutofit/>
                        </wps:bodyPr>
                      </wps:wsp>
                      <wps:wsp>
                        <wps:cNvPr id="323" name="Rectangle 323"/>
                        <wps:cNvSpPr/>
                        <wps:spPr>
                          <a:xfrm>
                            <a:off x="217273" y="4345464"/>
                            <a:ext cx="64394" cy="203877"/>
                          </a:xfrm>
                          <a:prstGeom prst="rect">
                            <a:avLst/>
                          </a:prstGeom>
                          <a:ln>
                            <a:noFill/>
                          </a:ln>
                        </wps:spPr>
                        <wps:txbx>
                          <w:txbxContent>
                            <w:p w14:paraId="02D9242B" w14:textId="77777777" w:rsidR="00163D88" w:rsidRDefault="00163D88" w:rsidP="00B2779C">
                              <w:r>
                                <w:rPr>
                                  <w:rFonts w:ascii="Calibri" w:eastAsia="Calibri" w:hAnsi="Calibri" w:cs="Calibri"/>
                                  <w:color w:val="000000"/>
                                  <w:w w:val="119"/>
                                  <w:sz w:val="24"/>
                                </w:rPr>
                                <w:t>:</w:t>
                              </w:r>
                            </w:p>
                          </w:txbxContent>
                        </wps:txbx>
                        <wps:bodyPr horzOverflow="overflow" vert="horz" lIns="0" tIns="0" rIns="0" bIns="0" rtlCol="0">
                          <a:noAutofit/>
                        </wps:bodyPr>
                      </wps:wsp>
                      <wps:wsp>
                        <wps:cNvPr id="324" name="Rectangle 324"/>
                        <wps:cNvSpPr/>
                        <wps:spPr>
                          <a:xfrm>
                            <a:off x="644961" y="5095755"/>
                            <a:ext cx="1141575" cy="424837"/>
                          </a:xfrm>
                          <a:prstGeom prst="rect">
                            <a:avLst/>
                          </a:prstGeom>
                          <a:ln>
                            <a:noFill/>
                          </a:ln>
                        </wps:spPr>
                        <wps:txbx>
                          <w:txbxContent>
                            <w:p w14:paraId="3140BDFF" w14:textId="77777777" w:rsidR="00163D88" w:rsidRPr="00010CFC" w:rsidRDefault="00163D88" w:rsidP="00B2779C">
                              <w:pPr>
                                <w:rPr>
                                  <w:b/>
                                </w:rPr>
                              </w:pPr>
                              <w:r>
                                <w:rPr>
                                  <w:rFonts w:ascii="Calibri" w:eastAsia="Calibri" w:hAnsi="Calibri" w:cs="Calibri"/>
                                  <w:color w:val="000000"/>
                                  <w:spacing w:val="22"/>
                                  <w:w w:val="111"/>
                                  <w:sz w:val="24"/>
                                </w:rPr>
                                <w:t xml:space="preserve"> </w:t>
                              </w:r>
                              <w:r w:rsidRPr="00010CFC">
                                <w:rPr>
                                  <w:rFonts w:ascii="Calibri" w:eastAsia="Calibri" w:hAnsi="Calibri" w:cs="Calibri"/>
                                  <w:b/>
                                  <w:color w:val="000000"/>
                                  <w:w w:val="111"/>
                                  <w:sz w:val="24"/>
                                </w:rPr>
                                <w:t>37</w:t>
                              </w:r>
                              <w:r w:rsidRPr="00010CFC">
                                <w:rPr>
                                  <w:rFonts w:ascii="Calibri" w:eastAsia="Calibri" w:hAnsi="Calibri" w:cs="Calibri"/>
                                  <w:b/>
                                  <w:color w:val="000000"/>
                                  <w:spacing w:val="14"/>
                                  <w:w w:val="111"/>
                                  <w:sz w:val="24"/>
                                </w:rPr>
                                <w:t xml:space="preserve"> </w:t>
                              </w:r>
                              <w:r w:rsidRPr="00010CFC">
                                <w:rPr>
                                  <w:rFonts w:ascii="Calibri" w:eastAsia="Calibri" w:hAnsi="Calibri" w:cs="Calibri"/>
                                  <w:b/>
                                  <w:color w:val="000000"/>
                                  <w:w w:val="111"/>
                                  <w:sz w:val="24"/>
                                </w:rPr>
                                <w:t>%</w:t>
                              </w:r>
                            </w:p>
                          </w:txbxContent>
                        </wps:txbx>
                        <wps:bodyPr horzOverflow="overflow" vert="horz" lIns="0" tIns="0" rIns="0" bIns="0" rtlCol="0">
                          <a:noAutofit/>
                        </wps:bodyPr>
                      </wps:wsp>
                      <wps:wsp>
                        <wps:cNvPr id="325" name="Rectangle 325"/>
                        <wps:cNvSpPr/>
                        <wps:spPr>
                          <a:xfrm>
                            <a:off x="612134" y="-2"/>
                            <a:ext cx="1833462" cy="866870"/>
                          </a:xfrm>
                          <a:prstGeom prst="rect">
                            <a:avLst/>
                          </a:prstGeom>
                          <a:ln>
                            <a:noFill/>
                          </a:ln>
                        </wps:spPr>
                        <wps:txbx>
                          <w:txbxContent>
                            <w:p w14:paraId="0C3B258E" w14:textId="77777777" w:rsidR="00163D88" w:rsidRPr="00F7012D" w:rsidRDefault="00163D88" w:rsidP="00B2779C">
                              <w:pPr>
                                <w:rPr>
                                  <w:b/>
                                </w:rPr>
                              </w:pPr>
                              <w:r w:rsidRPr="00F7012D">
                                <w:rPr>
                                  <w:rFonts w:ascii="Calibri" w:eastAsia="Calibri" w:hAnsi="Calibri" w:cs="Calibri"/>
                                  <w:color w:val="000000"/>
                                  <w:w w:val="125"/>
                                  <w:sz w:val="24"/>
                                </w:rPr>
                                <w:t>I</w:t>
                              </w:r>
                              <w:r w:rsidRPr="00F7012D">
                                <w:rPr>
                                  <w:rFonts w:ascii="Calibri" w:eastAsia="Calibri" w:hAnsi="Calibri" w:cs="Calibri"/>
                                  <w:color w:val="000000"/>
                                  <w:spacing w:val="20"/>
                                  <w:w w:val="125"/>
                                  <w:sz w:val="24"/>
                                </w:rPr>
                                <w:t xml:space="preserve"> </w:t>
                              </w:r>
                              <w:r w:rsidRPr="00F7012D">
                                <w:rPr>
                                  <w:rFonts w:ascii="Calibri" w:eastAsia="Calibri" w:hAnsi="Calibri" w:cs="Calibri"/>
                                  <w:color w:val="000000"/>
                                  <w:w w:val="125"/>
                                  <w:sz w:val="24"/>
                                </w:rPr>
                                <w:t>don't</w:t>
                              </w:r>
                              <w:r w:rsidRPr="00F7012D">
                                <w:rPr>
                                  <w:rFonts w:ascii="Calibri" w:eastAsia="Calibri" w:hAnsi="Calibri" w:cs="Calibri"/>
                                  <w:color w:val="000000"/>
                                  <w:spacing w:val="24"/>
                                  <w:w w:val="125"/>
                                  <w:sz w:val="24"/>
                                </w:rPr>
                                <w:t xml:space="preserve"> </w:t>
                              </w:r>
                              <w:r w:rsidRPr="00F7012D">
                                <w:rPr>
                                  <w:rFonts w:ascii="Calibri" w:eastAsia="Calibri" w:hAnsi="Calibri" w:cs="Calibri"/>
                                  <w:color w:val="000000"/>
                                  <w:w w:val="125"/>
                                  <w:sz w:val="24"/>
                                </w:rPr>
                                <w:t>know</w:t>
                              </w:r>
                            </w:p>
                          </w:txbxContent>
                        </wps:txbx>
                        <wps:bodyPr horzOverflow="overflow" vert="horz" lIns="0" tIns="0" rIns="0" bIns="0" rtlCol="0">
                          <a:noAutofit/>
                        </wps:bodyPr>
                      </wps:wsp>
                      <wps:wsp>
                        <wps:cNvPr id="326" name="Rectangle 326"/>
                        <wps:cNvSpPr/>
                        <wps:spPr>
                          <a:xfrm>
                            <a:off x="2446076" y="0"/>
                            <a:ext cx="64394" cy="203877"/>
                          </a:xfrm>
                          <a:prstGeom prst="rect">
                            <a:avLst/>
                          </a:prstGeom>
                          <a:ln>
                            <a:noFill/>
                          </a:ln>
                        </wps:spPr>
                        <wps:txbx>
                          <w:txbxContent>
                            <w:p w14:paraId="624209C8" w14:textId="77777777" w:rsidR="00163D88" w:rsidRDefault="00163D88" w:rsidP="00B2779C">
                              <w:r>
                                <w:rPr>
                                  <w:rFonts w:ascii="Calibri" w:eastAsia="Calibri" w:hAnsi="Calibri" w:cs="Calibri"/>
                                  <w:color w:val="000000"/>
                                  <w:w w:val="119"/>
                                  <w:sz w:val="24"/>
                                </w:rPr>
                                <w:t>:</w:t>
                              </w:r>
                            </w:p>
                          </w:txbxContent>
                        </wps:txbx>
                        <wps:bodyPr horzOverflow="overflow" vert="horz" lIns="0" tIns="0" rIns="0" bIns="0" rtlCol="0">
                          <a:noAutofit/>
                        </wps:bodyPr>
                      </wps:wsp>
                      <wps:wsp>
                        <wps:cNvPr id="327" name="Rectangle 327"/>
                        <wps:cNvSpPr/>
                        <wps:spPr>
                          <a:xfrm>
                            <a:off x="2019496" y="195679"/>
                            <a:ext cx="1093681" cy="443065"/>
                          </a:xfrm>
                          <a:prstGeom prst="rect">
                            <a:avLst/>
                          </a:prstGeom>
                          <a:ln>
                            <a:noFill/>
                          </a:ln>
                        </wps:spPr>
                        <wps:txbx>
                          <w:txbxContent>
                            <w:p w14:paraId="77B3571E" w14:textId="77777777" w:rsidR="00163D88" w:rsidRPr="00010CFC" w:rsidRDefault="00163D88" w:rsidP="00B2779C">
                              <w:pPr>
                                <w:rPr>
                                  <w:b/>
                                </w:rPr>
                              </w:pPr>
                              <w:r>
                                <w:rPr>
                                  <w:rFonts w:ascii="Calibri" w:eastAsia="Calibri" w:hAnsi="Calibri" w:cs="Calibri"/>
                                  <w:color w:val="000000"/>
                                  <w:spacing w:val="22"/>
                                  <w:w w:val="109"/>
                                  <w:sz w:val="24"/>
                                </w:rPr>
                                <w:t xml:space="preserve"> </w:t>
                              </w:r>
                              <w:r w:rsidRPr="00010CFC">
                                <w:rPr>
                                  <w:rFonts w:ascii="Calibri" w:eastAsia="Calibri" w:hAnsi="Calibri" w:cs="Calibri"/>
                                  <w:b/>
                                  <w:color w:val="000000"/>
                                  <w:w w:val="109"/>
                                  <w:sz w:val="24"/>
                                </w:rPr>
                                <w:t>11</w:t>
                              </w:r>
                              <w:r w:rsidRPr="00010CFC">
                                <w:rPr>
                                  <w:rFonts w:ascii="Calibri" w:eastAsia="Calibri" w:hAnsi="Calibri" w:cs="Calibri"/>
                                  <w:b/>
                                  <w:color w:val="000000"/>
                                  <w:spacing w:val="14"/>
                                  <w:w w:val="109"/>
                                  <w:sz w:val="24"/>
                                </w:rPr>
                                <w:t xml:space="preserve"> </w:t>
                              </w:r>
                              <w:r w:rsidRPr="00010CFC">
                                <w:rPr>
                                  <w:rFonts w:ascii="Calibri" w:eastAsia="Calibri" w:hAnsi="Calibri" w:cs="Calibri"/>
                                  <w:b/>
                                  <w:color w:val="000000"/>
                                  <w:w w:val="109"/>
                                  <w:sz w:val="24"/>
                                </w:rPr>
                                <w:t>%</w:t>
                              </w:r>
                            </w:p>
                          </w:txbxContent>
                        </wps:txbx>
                        <wps:bodyPr horzOverflow="overflow" vert="horz" lIns="0" tIns="0" rIns="0" bIns="0" rtlCol="0">
                          <a:noAutofit/>
                        </wps:bodyPr>
                      </wps:wsp>
                    </wpg:wgp>
                  </a:graphicData>
                </a:graphic>
              </wp:inline>
            </w:drawing>
          </mc:Choice>
          <mc:Fallback>
            <w:pict>
              <v:group id="Group 309" o:spid="_x0000_s1271" style="width:339.75pt;height:255pt;mso-position-horizontal-relative:char;mso-position-vertical-relative:line" coordorigin="901" coordsize="89602,68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">
                <v:shape id="Shape 8" o:spid="_x0000_s1272" style="position:absolute;left:75581;top:37559;width:3953;height:9759;visibility:visible;mso-wrap-style:square;v-text-anchor:top" coordsize="489129,35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vh78A&#10;AADcAAAADwAAAGRycy9kb3ducmV2LnhtbERPzWoCMRC+F/oOYQq91USlKlujiCJ4rKsPMGymu4ub&#10;yZLENfbpzUHw+PH9L9fJdmIgH1rHGsYjBYK4cqblWsP5tP9agAgR2WDnmDTcKcB69f62xMK4Gx9p&#10;KGMtcgiHAjU0MfaFlKFqyGIYuZ44c3/OW4wZ+loaj7ccbjs5UWomLbacGxrsadtQdSmvVsM8HeI/&#10;7QZVLqxX2/Q7+Z5drNafH2nzAyJSii/x030wGqbjPD+fyUdArh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v9e+HvwAAANwAAAAPAAAAAAAAAAAAAAAAAJgCAABkcnMvZG93bnJl&#10;di54bWxQSwUGAAAAAAQABAD1AAAAhAMAAAAA&#10;" path="m489129,35346v-70088,,-181833,-9426,-335481,-22386l,e" filled="f" strokeweight=".38939mm">
                  <v:stroke miterlimit="83231f" joinstyle="miter"/>
                  <v:path arrowok="t" textboxrect="0,0,489129,35346"/>
                </v:shape>
                <v:shape id="Shape 9" o:spid="_x0000_s1273" style="position:absolute;left:7935;top:42902;width:4299;height:4416;visibility:visible;mso-wrap-style:square;v-text-anchor:top" coordsize="477288,1050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o9KsYA&#10;AADcAAAADwAAAGRycy9kb3ducmV2LnhtbESPW2vCQBSE34X+h+UUfNNNFK2krqIthb556YU+nmZP&#10;s6HZsyG7auKvdwXBx2FmvmHmy9ZW4kiNLx0rSIcJCOLc6ZILBZ8fb4MZCB+QNVaOSUFHHpaLh94c&#10;M+1OvKPjPhQiQthnqMCEUGdS+tyQRT90NXH0/lxjMUTZFFI3eIpwW8lRkkylxZLjgsGaXgzl//uD&#10;VfBlimTtJ6+bcfd0dtufbuRmv99K9R/b1TOIQG24h2/td61gnKZwPROPgFx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To9KsYAAADcAAAADwAAAAAAAAAAAAAAAACYAgAAZHJz&#10;L2Rvd25yZXYueG1sUEsFBgAAAAAEAAQA9QAAAIsDAAAAAA==&#10;" path="m,105039v70088,,178675,-28011,327981,-66525l477288,e" filled="f" strokeweight=".38939mm">
                  <v:stroke miterlimit="83231f" joinstyle="miter"/>
                  <v:path arrowok="t" textboxrect="0,0,477288,105039"/>
                </v:shape>
                <v:shape id="Shape 10" o:spid="_x0000_s1274" style="position:absolute;left:28315;top:2609;width:4487;height:1809;visibility:visible;mso-wrap-style:square;v-text-anchor:top" coordsize="208980,396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6vqcYA&#10;AADcAAAADwAAAGRycy9kb3ducmV2LnhtbESPQWvCQBSE7wX/w/IEL1I3UZASXUUiitIi1IpeH9ln&#10;Esy+DdnVxH/fLQg9DjPzDTNfdqYSD2pcaVlBPIpAEGdWl5wrOP1s3j9AOI+ssbJMCp7kYLnovc0x&#10;0bblb3ocfS4ChF2CCgrv60RKlxVk0I1sTRy8q20M+iCbXOoG2wA3lRxH0VQaLDksFFhTWlB2O96N&#10;gvPlkG7X9X3ylQ6nn/vL6tbm8UmpQb9bzUB46vx/+NXeaQWTeAx/Z8IRkI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V6vqcYAAADcAAAADwAAAAAAAAAAAAAAAACYAgAAZHJz&#10;L2Rvd25yZXYueG1sUEsFBgAAAAAEAAQA9QAAAIsDAAAAAA==&#10;" path="m,c70088,,107126,105848,158053,251389r50927,145541e" filled="f" strokeweight=".38939mm">
                  <v:stroke miterlimit="83231f" joinstyle="miter"/>
                  <v:path arrowok="t" textboxrect="0,0,208980,396930"/>
                </v:shape>
                <v:shape id="Shape 11" o:spid="_x0000_s1275" style="position:absolute;left:38088;top:2606;width:39627;height:66059;visibility:visible;mso-wrap-style:square;v-text-anchor:top" coordsize="3962650,66058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LLPcQA&#10;AADcAAAADwAAAGRycy9kb3ducmV2LnhtbESPQYvCMBSE78L+h/CEvWmqBZGuUcTVXQUvVi/eHs2z&#10;LTYvtcnW+u+NIOxxmJlvmNmiM5VoqXGlZQWjYQSCOLO65FzB6bgZTEE4j6yxskwKHuRgMf/ozTDR&#10;9s4HalOfiwBhl6CCwvs6kdJlBRl0Q1sTB+9iG4M+yCaXusF7gJtKjqNoIg2WHBYKrGlVUHZN/4yC&#10;9Fj9nNp4v77t9hc5PXw/fs9updRnv1t+gfDU+f/wu73VCuJRDK8z4QjI+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fSyz3EAAAA3AAAAA8AAAAAAAAAAAAAAAAAmAIAAGRycy9k&#10;b3ducmV2LnhtbFBLBQYAAAAABAAEAPUAAACJAwAAAAA=&#10;" path="m535910,248c1752275,,2865241,684352,3413946,1769924v548704,1085572,439735,2387553,-281785,3366814c2410641,6116000,1199402,6605828,,6403393l536567,3224302,535910,248xe" fillcolor="#2f7ed8" stroked="f" strokeweight="0">
                  <v:stroke miterlimit="83231f" joinstyle="miter"/>
                  <v:path arrowok="t" textboxrect="0,0,3962650,6605828"/>
                </v:shape>
                <v:shape id="Shape 12" o:spid="_x0000_s1276" style="position:absolute;left:38088;top:2606;width:39627;height:66059;visibility:visible;mso-wrap-style:square;v-text-anchor:top" coordsize="3962650,66058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4jd8MA&#10;AADcAAAADwAAAGRycy9kb3ducmV2LnhtbESPzWrDMBCE74W+g9hAbo3sJDWuEyWUltD2mJ/eF2tj&#10;mVgrI8mJ8/ZVodDjMDPfMOvtaDtxJR9axwryWQaCuHa65UbB6bh7KkGEiKyxc0wK7hRgu3l8WGOl&#10;3Y33dD3ERiQIhwoVmBj7SspQG7IYZq4nTt7ZeYsxSd9I7fGW4LaT8ywrpMWW04LBnt4M1ZfDYBW8&#10;fJviY17WX8vy2fvBv+eyGHKlppPxdQUi0hj/w3/tT61gkS/h90w6AnL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q4jd8MAAADcAAAADwAAAAAAAAAAAAAAAACYAgAAZHJzL2Rv&#10;d25yZXYueG1sUEsFBgAAAAAEAAQA9QAAAIgDAAAAAA==&#10;" path="m535910,248c1752274,,2865241,684352,3413945,1769924v548705,1085572,439736,2387553,-281784,3366814c2410641,6115999,1199402,6605828,,6403393l536567,3224302,535910,248xe" filled="f" strokecolor="white" strokeweight=".38939mm">
                  <v:path arrowok="t" textboxrect="0,0,3962650,6605828"/>
                </v:shape>
                <v:shape id="Shape 13" o:spid="_x0000_s1277" style="position:absolute;left:9059;top:9667;width:34395;height:56968;visibility:visible;mso-wrap-style:square;v-text-anchor:top" coordsize="3439480,56968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wB/cYA&#10;AADcAAAADwAAAGRycy9kb3ducmV2LnhtbESPQWsCMRSE74X+h/AKvRTNqiiyGkUKhRZ6cVX0+Nw8&#10;N6ubl2UTdfXXG6HQ4zAz3zDTeWsrcaHGl44V9LoJCOLc6ZILBevVV2cMwgdkjZVjUnAjD/PZ68sU&#10;U+2uvKRLFgoRIexTVGBCqFMpfW7Iou+6mjh6B9dYDFE2hdQNXiPcVrKfJCNpseS4YLCmT0P5KTtb&#10;BcPd+bg1+4/N9n4M+2zc/8XFj1fq/a1dTEAEasN/+K/9rRUMekN4nolHQM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rwB/cYAAADcAAAADwAAAAAAAAAAAAAAAACYAgAAZHJz&#10;L2Rvd25yZXYueG1sUEsFBgAAAAAEAAQA9QAAAIsDAAAAAA==&#10;" path="m1426317,l3439480,2518273,2899736,5696825c1647148,5484125,636273,4555616,318137,3325572,,2095529,433929,793338,1426317,xe" fillcolor="#0d233a" stroked="f" strokeweight="0">
                  <v:stroke miterlimit="83231f" joinstyle="miter"/>
                  <v:path arrowok="t" textboxrect="0,0,3439480,5696825"/>
                </v:shape>
                <v:shape id="Shape 14" o:spid="_x0000_s1278" style="position:absolute;left:9059;top:9667;width:34395;height:56968;visibility:visible;mso-wrap-style:square;v-text-anchor:top" coordsize="3439480,56968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0EUMUA&#10;AADcAAAADwAAAGRycy9kb3ducmV2LnhtbESPT2vCQBTE70K/w/IEb7qxlVCiq9iW0ipS8M+lt0f2&#10;NYnNvg3ZNa7f3hUEj8PM/IaZLYKpRUetqywrGI8SEMS51RUXCg77z+ErCOeRNdaWScGFHCzmT70Z&#10;ZtqeeUvdzhciQthlqKD0vsmkdHlJBt3INsTR+7OtQR9lW0jd4jnCTS2fkySVBiuOCyU29F5S/r87&#10;GQVf9bFa2cnyDZtQ/IafFDcf3VqpQT8spyA8Bf8I39vfWsHLOIXbmXgE5Pw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7QRQxQAAANwAAAAPAAAAAAAAAAAAAAAAAJgCAABkcnMv&#10;ZG93bnJldi54bWxQSwUGAAAAAAQABAD1AAAAigMAAAAA&#10;" path="m2899737,5696826c1647148,5484125,636274,4555616,318137,3325573,,2095529,433929,793338,1426317,l3439480,2518273,2899737,5696826xe" filled="f" strokecolor="white" strokeweight=".38939mm">
                  <v:path arrowok="t" textboxrect="0,0,3439480,5696826"/>
                </v:shape>
                <v:shape id="Shape 15" o:spid="_x0000_s1279" style="position:absolute;left:23348;top:2609;width:20106;height:32240;visibility:visible;mso-wrap-style:square;v-text-anchor:top" coordsize="2010645,32240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zZvsUA&#10;AADcAAAADwAAAGRycy9kb3ducmV2LnhtbESPQWvCQBSE70L/w/KE3nSTVo1EV7GFQrF4aKr3R/aZ&#10;RHffptmtxn/fLRQ8DjPzDbNc99aIC3W+cawgHScgiEunG64U7L/eRnMQPiBrNI5JwY08rFcPgyXm&#10;2l35ky5FqESEsM9RQR1Cm0vpy5os+rFriaN3dJ3FEGVXSd3hNcKtkU9JMpMWG44LNbb0WlN5Ln6s&#10;ggO+TPWmz8xp+mFPs0m63e++t0o9DvvNAkSgPtzD/+13reA5zeDvTDwC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XNm+xQAAANwAAAAPAAAAAAAAAAAAAAAAAJgCAABkcnMv&#10;ZG93bnJldi54bWxQSwUGAAAAAAQABAD1AAAAigMAAAAA&#10;" path="m2006167,r4478,3224051l,703767c569915,249097,1277108,1013,2006167,xe" fillcolor="#8bbc21" stroked="f" strokeweight="0">
                  <v:stroke miterlimit="83231f" joinstyle="miter"/>
                  <v:path arrowok="t" textboxrect="0,0,2010645,3224051"/>
                </v:shape>
                <v:shape id="Shape 16" o:spid="_x0000_s1280" style="position:absolute;left:23348;top:2609;width:20106;height:32240;visibility:visible;mso-wrap-style:square;v-text-anchor:top" coordsize="2010645,32240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8WnsEA&#10;AADcAAAADwAAAGRycy9kb3ducmV2LnhtbERPy2oCMRTdF/yHcIVuimamLUVGo4htqbirj1lfkuvM&#10;YHIzTlId/94shC4P5z1b9M6KC3Wh8awgH2cgiLU3DVcK9rvv0QREiMgGrWdScKMAi/ngaYaF8Vf+&#10;pcs2ViKFcChQQR1jW0gZdE0Ow9i3xIk7+s5hTLCrpOnwmsKdla9Z9iEdNpwaamxpVZM+bf+cAnrf&#10;vPzgLi91/rnRsrSH8utslXoe9sspiEh9/Bc/3Guj4C1Pa9OZdATk/A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mfFp7BAAAA3AAAAA8AAAAAAAAAAAAAAAAAmAIAAGRycy9kb3du&#10;cmV2LnhtbFBLBQYAAAAABAAEAPUAAACGAwAAAAA=&#10;" path="m,703767c569915,249097,1277108,1013,2006167,r4478,3224051l,703767xe" filled="f" strokecolor="white" strokeweight=".38939mm">
                  <v:path arrowok="t" textboxrect="0,0,2010645,3224051"/>
                </v:shape>
                <v:rect id="Rectangle 319" o:spid="_x0000_s1281" style="position:absolute;left:72861;top:48887;width:8685;height:55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y968QA&#10;AADcAAAADwAAAGRycy9kb3ducmV2LnhtbESPQYvCMBSE74L/ITxhb5q6wmKrUcRV9OiqoN4ezbMt&#10;Ni+liba7v94sCB6HmfmGmc5bU4oH1a6wrGA4iEAQp1YXnCk4Htb9MQjnkTWWlknBLzmYz7qdKSba&#10;NvxDj73PRICwS1BB7n2VSOnSnAy6ga2Ig3e1tUEfZJ1JXWMT4KaUn1H0JQ0WHBZyrGiZU3rb342C&#10;zbhanLf2r8nK1WVz2p3i70PslfrotYsJCE+tf4df7a1WMBrG8H8mHAE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YcvevEAAAA3AAAAA8AAAAAAAAAAAAAAAAAmAIAAGRycy9k&#10;b3ducmV2LnhtbFBLBQYAAAAABAAEAPUAAACJAwAAAAA=&#10;" filled="f" stroked="f">
                  <v:textbox inset="0,0,0,0">
                    <w:txbxContent>
                      <w:p w14:paraId="2F41DE53" w14:textId="77777777" w:rsidR="00163D88" w:rsidRPr="00F7012D" w:rsidRDefault="00163D88" w:rsidP="00B2779C">
                        <w:pPr>
                          <w:rPr>
                            <w:b/>
                          </w:rPr>
                        </w:pPr>
                        <w:r w:rsidRPr="00F7012D">
                          <w:rPr>
                            <w:rFonts w:ascii="Calibri" w:eastAsia="Calibri" w:hAnsi="Calibri" w:cs="Calibri"/>
                            <w:color w:val="000000"/>
                            <w:w w:val="135"/>
                            <w:sz w:val="24"/>
                          </w:rPr>
                          <w:t>Yes</w:t>
                        </w:r>
                      </w:p>
                    </w:txbxContent>
                  </v:textbox>
                </v:rect>
                <v:rect id="Rectangle 320" o:spid="_x0000_s1282" style="position:absolute;left:84456;top:37427;width:644;height:20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rey8MA&#10;AADcAAAADwAAAGRycy9kb3ducmV2LnhtbERPy2rCQBTdF/yH4Qrd1YkRiomOIj7QZWsK6u6SuSbB&#10;zJ2QGZO0X99ZFLo8nPdyPZhadNS6yrKC6SQCQZxbXXGh4Cs7vM1BOI+ssbZMCr7JwXo1elliqm3P&#10;n9SdfSFCCLsUFZTeN6mULi/JoJvYhjhwd9sa9AG2hdQt9iHc1DKOondpsOLQUGJD25Lyx/lpFBzn&#10;zeZ6sj99Ue9vx8vHJdlliVfqdTxsFiA8Df5f/Oc+aQWzOMwPZ8IR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rey8MAAADcAAAADwAAAAAAAAAAAAAAAACYAgAAZHJzL2Rv&#10;d25yZXYueG1sUEsFBgAAAAAEAAQA9QAAAIgDAAAAAA==&#10;" filled="f" stroked="f">
                  <v:textbox inset="0,0,0,0">
                    <w:txbxContent>
                      <w:p w14:paraId="11B33680" w14:textId="77777777" w:rsidR="00163D88" w:rsidRDefault="00163D88" w:rsidP="00B2779C">
                        <w:r>
                          <w:rPr>
                            <w:rFonts w:ascii="Calibri" w:eastAsia="Calibri" w:hAnsi="Calibri" w:cs="Calibri"/>
                            <w:color w:val="000000"/>
                            <w:w w:val="119"/>
                            <w:sz w:val="24"/>
                          </w:rPr>
                          <w:t>:</w:t>
                        </w:r>
                      </w:p>
                    </w:txbxContent>
                  </v:textbox>
                </v:rect>
                <v:rect id="Rectangle 321" o:spid="_x0000_s1283" style="position:absolute;left:79527;top:48887;width:10977;height:65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Z7UMQA&#10;AADcAAAADwAAAGRycy9kb3ducmV2LnhtbESPQYvCMBSE74L/ITxhb5qqIFqNIrqix10rqLdH82yL&#10;zUtpsrbrr98sCB6HmfmGWaxaU4oH1a6wrGA4iEAQp1YXnCk4Jbv+FITzyBpLy6Tglxyslt3OAmNt&#10;G/6mx9FnIkDYxagg976KpXRpTgbdwFbEwbvZ2qAPss6krrEJcFPKURRNpMGCw0KOFW1ySu/HH6Ng&#10;P63Wl4N9Nln5ed2fv86zbTLzSn302vUchKfWv8Ov9kErGI+G8H8mHA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YGe1DEAAAA3AAAAA8AAAAAAAAAAAAAAAAAmAIAAGRycy9k&#10;b3ducmV2LnhtbFBLBQYAAAAABAAEAPUAAACJAwAAAAA=&#10;" filled="f" stroked="f">
                  <v:textbox inset="0,0,0,0">
                    <w:txbxContent>
                      <w:p w14:paraId="31589921" w14:textId="77777777" w:rsidR="00163D88" w:rsidRPr="00010CFC" w:rsidRDefault="00163D88" w:rsidP="00B2779C">
                        <w:pPr>
                          <w:rPr>
                            <w:b/>
                          </w:rPr>
                        </w:pPr>
                        <w:r w:rsidRPr="00010CFC">
                          <w:rPr>
                            <w:rFonts w:ascii="Calibri" w:eastAsia="Calibri" w:hAnsi="Calibri" w:cs="Calibri"/>
                            <w:b/>
                            <w:color w:val="000000"/>
                            <w:spacing w:val="22"/>
                            <w:w w:val="111"/>
                            <w:sz w:val="24"/>
                          </w:rPr>
                          <w:t xml:space="preserve"> </w:t>
                        </w:r>
                        <w:r w:rsidRPr="00010CFC">
                          <w:rPr>
                            <w:rFonts w:ascii="Calibri" w:eastAsia="Calibri" w:hAnsi="Calibri" w:cs="Calibri"/>
                            <w:b/>
                            <w:color w:val="000000"/>
                            <w:w w:val="111"/>
                            <w:sz w:val="24"/>
                          </w:rPr>
                          <w:t>53</w:t>
                        </w:r>
                        <w:r w:rsidRPr="00010CFC">
                          <w:rPr>
                            <w:rFonts w:ascii="Calibri" w:eastAsia="Calibri" w:hAnsi="Calibri" w:cs="Calibri"/>
                            <w:b/>
                            <w:color w:val="000000"/>
                            <w:spacing w:val="25"/>
                            <w:w w:val="111"/>
                            <w:sz w:val="24"/>
                          </w:rPr>
                          <w:t xml:space="preserve"> </w:t>
                        </w:r>
                        <w:r w:rsidRPr="00010CFC">
                          <w:rPr>
                            <w:rFonts w:ascii="Calibri" w:eastAsia="Calibri" w:hAnsi="Calibri" w:cs="Calibri"/>
                            <w:b/>
                            <w:color w:val="000000"/>
                            <w:w w:val="111"/>
                            <w:sz w:val="24"/>
                          </w:rPr>
                          <w:t>%</w:t>
                        </w:r>
                      </w:p>
                    </w:txbxContent>
                  </v:textbox>
                </v:rect>
                <v:rect id="Rectangle 322" o:spid="_x0000_s1284" style="position:absolute;left:901;top:50925;width:6381;height:56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TlJ8UA&#10;AADcAAAADwAAAGRycy9kb3ducmV2LnhtbESPT4vCMBTE78J+h/AWvGlqF0SrUWTXRY/+WVBvj+bZ&#10;FpuX0kRb/fRGEPY4zMxvmOm8NaW4Ue0KywoG/QgEcWp1wZmCv/1vbwTCeWSNpWVScCcH89lHZ4qJ&#10;tg1v6bbzmQgQdgkqyL2vEildmpNB17cVcfDOtjbog6wzqWtsAtyUMo6ioTRYcFjIsaLvnNLL7moU&#10;rEbV4ri2jyYrl6fVYXMY/+zHXqnuZ7uYgPDU+v/wu73WCr7iGF5nwhGQs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1OUnxQAAANwAAAAPAAAAAAAAAAAAAAAAAJgCAABkcnMv&#10;ZG93bnJldi54bWxQSwUGAAAAAAQABAD1AAAAigMAAAAA&#10;" filled="f" stroked="f">
                  <v:textbox inset="0,0,0,0">
                    <w:txbxContent>
                      <w:p w14:paraId="61C38846" w14:textId="77777777" w:rsidR="00163D88" w:rsidRPr="00F7012D" w:rsidRDefault="00163D88" w:rsidP="00B2779C">
                        <w:pPr>
                          <w:rPr>
                            <w:b/>
                          </w:rPr>
                        </w:pPr>
                        <w:r w:rsidRPr="00F7012D">
                          <w:rPr>
                            <w:rFonts w:ascii="Calibri" w:eastAsia="Calibri" w:hAnsi="Calibri" w:cs="Calibri"/>
                            <w:color w:val="000000"/>
                            <w:spacing w:val="3"/>
                            <w:w w:val="120"/>
                            <w:sz w:val="24"/>
                          </w:rPr>
                          <w:t>No</w:t>
                        </w:r>
                      </w:p>
                    </w:txbxContent>
                  </v:textbox>
                </v:rect>
                <v:rect id="Rectangle 323" o:spid="_x0000_s1285" style="position:absolute;left:2172;top:43454;width:644;height:20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hAvMYA&#10;AADcAAAADwAAAGRycy9kb3ducmV2LnhtbESPQWvCQBSE74L/YXmF3symCqKpq4itmGObFNLeHtnX&#10;JDT7NmRXk/rruwXB4zAz3zCb3WhacaHeNZYVPEUxCOLS6oYrBR/5cbYC4TyyxtYyKfglB7vtdLLB&#10;RNuB3+mS+UoECLsEFdTed4mUrqzJoItsRxy8b9sb9EH2ldQ9DgFuWjmP46U02HBYqLGjQ03lT3Y2&#10;Ck6rbv+Z2utQta9fp+KtWL/ka6/U48O4fwbhafT38K2dagWL+QL+z4QjIL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ZhAvMYAAADcAAAADwAAAAAAAAAAAAAAAACYAgAAZHJz&#10;L2Rvd25yZXYueG1sUEsFBgAAAAAEAAQA9QAAAIsDAAAAAA==&#10;" filled="f" stroked="f">
                  <v:textbox inset="0,0,0,0">
                    <w:txbxContent>
                      <w:p w14:paraId="02D9242B" w14:textId="77777777" w:rsidR="00163D88" w:rsidRDefault="00163D88" w:rsidP="00B2779C">
                        <w:r>
                          <w:rPr>
                            <w:rFonts w:ascii="Calibri" w:eastAsia="Calibri" w:hAnsi="Calibri" w:cs="Calibri"/>
                            <w:color w:val="000000"/>
                            <w:w w:val="119"/>
                            <w:sz w:val="24"/>
                          </w:rPr>
                          <w:t>:</w:t>
                        </w:r>
                      </w:p>
                    </w:txbxContent>
                  </v:textbox>
                </v:rect>
                <v:rect id="Rectangle 324" o:spid="_x0000_s1286" style="position:absolute;left:6449;top:50957;width:11416;height:4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HYyMUA&#10;AADcAAAADwAAAGRycy9kb3ducmV2LnhtbESPT4vCMBTE78J+h/AW9qbpuiJajSKrix79B+rt0Tzb&#10;YvNSmqytfnojCB6HmfkNM542phBXqlxuWcF3JwJBnFidc6pgv/trD0A4j6yxsEwKbuRgOvlojTHW&#10;tuYNXbc+FQHCLkYFmfdlLKVLMjLoOrYkDt7ZVgZ9kFUqdYV1gJtCdqOoLw3mHBYyLOk3o+Sy/TcK&#10;loNydlzZe50Wi9PysD4M57uhV+rrs5mNQHhq/Dv8aq+0gp9uD55nwh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cdjIxQAAANwAAAAPAAAAAAAAAAAAAAAAAJgCAABkcnMv&#10;ZG93bnJldi54bWxQSwUGAAAAAAQABAD1AAAAigMAAAAA&#10;" filled="f" stroked="f">
                  <v:textbox inset="0,0,0,0">
                    <w:txbxContent>
                      <w:p w14:paraId="3140BDFF" w14:textId="77777777" w:rsidR="00163D88" w:rsidRPr="00010CFC" w:rsidRDefault="00163D88" w:rsidP="00B2779C">
                        <w:pPr>
                          <w:rPr>
                            <w:b/>
                          </w:rPr>
                        </w:pPr>
                        <w:r>
                          <w:rPr>
                            <w:rFonts w:ascii="Calibri" w:eastAsia="Calibri" w:hAnsi="Calibri" w:cs="Calibri"/>
                            <w:color w:val="000000"/>
                            <w:spacing w:val="22"/>
                            <w:w w:val="111"/>
                            <w:sz w:val="24"/>
                          </w:rPr>
                          <w:t xml:space="preserve"> </w:t>
                        </w:r>
                        <w:r w:rsidRPr="00010CFC">
                          <w:rPr>
                            <w:rFonts w:ascii="Calibri" w:eastAsia="Calibri" w:hAnsi="Calibri" w:cs="Calibri"/>
                            <w:b/>
                            <w:color w:val="000000"/>
                            <w:w w:val="111"/>
                            <w:sz w:val="24"/>
                          </w:rPr>
                          <w:t>37</w:t>
                        </w:r>
                        <w:r w:rsidRPr="00010CFC">
                          <w:rPr>
                            <w:rFonts w:ascii="Calibri" w:eastAsia="Calibri" w:hAnsi="Calibri" w:cs="Calibri"/>
                            <w:b/>
                            <w:color w:val="000000"/>
                            <w:spacing w:val="14"/>
                            <w:w w:val="111"/>
                            <w:sz w:val="24"/>
                          </w:rPr>
                          <w:t xml:space="preserve"> </w:t>
                        </w:r>
                        <w:r w:rsidRPr="00010CFC">
                          <w:rPr>
                            <w:rFonts w:ascii="Calibri" w:eastAsia="Calibri" w:hAnsi="Calibri" w:cs="Calibri"/>
                            <w:b/>
                            <w:color w:val="000000"/>
                            <w:w w:val="111"/>
                            <w:sz w:val="24"/>
                          </w:rPr>
                          <w:t>%</w:t>
                        </w:r>
                      </w:p>
                    </w:txbxContent>
                  </v:textbox>
                </v:rect>
                <v:rect id="Rectangle 325" o:spid="_x0000_s1287" style="position:absolute;left:6121;width:18334;height:86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19U8UA&#10;AADcAAAADwAAAGRycy9kb3ducmV2LnhtbESPT4vCMBTE78J+h/AW9qbpuihajSKrix79B+rt0Tzb&#10;YvNSmqytfnojCB6HmfkNM542phBXqlxuWcF3JwJBnFidc6pgv/trD0A4j6yxsEwKbuRgOvlojTHW&#10;tuYNXbc+FQHCLkYFmfdlLKVLMjLoOrYkDt7ZVgZ9kFUqdYV1gJtCdqOoLw3mHBYyLOk3o+Sy/TcK&#10;loNydlzZe50Wi9PysD4M57uhV+rrs5mNQHhq/Dv8aq+0gp9uD55nwh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PX1TxQAAANwAAAAPAAAAAAAAAAAAAAAAAJgCAABkcnMv&#10;ZG93bnJldi54bWxQSwUGAAAAAAQABAD1AAAAigMAAAAA&#10;" filled="f" stroked="f">
                  <v:textbox inset="0,0,0,0">
                    <w:txbxContent>
                      <w:p w14:paraId="0C3B258E" w14:textId="77777777" w:rsidR="00163D88" w:rsidRPr="00F7012D" w:rsidRDefault="00163D88" w:rsidP="00B2779C">
                        <w:pPr>
                          <w:rPr>
                            <w:b/>
                          </w:rPr>
                        </w:pPr>
                        <w:r w:rsidRPr="00F7012D">
                          <w:rPr>
                            <w:rFonts w:ascii="Calibri" w:eastAsia="Calibri" w:hAnsi="Calibri" w:cs="Calibri"/>
                            <w:color w:val="000000"/>
                            <w:w w:val="125"/>
                            <w:sz w:val="24"/>
                          </w:rPr>
                          <w:t>I</w:t>
                        </w:r>
                        <w:r w:rsidRPr="00F7012D">
                          <w:rPr>
                            <w:rFonts w:ascii="Calibri" w:eastAsia="Calibri" w:hAnsi="Calibri" w:cs="Calibri"/>
                            <w:color w:val="000000"/>
                            <w:spacing w:val="20"/>
                            <w:w w:val="125"/>
                            <w:sz w:val="24"/>
                          </w:rPr>
                          <w:t xml:space="preserve"> </w:t>
                        </w:r>
                        <w:r w:rsidRPr="00F7012D">
                          <w:rPr>
                            <w:rFonts w:ascii="Calibri" w:eastAsia="Calibri" w:hAnsi="Calibri" w:cs="Calibri"/>
                            <w:color w:val="000000"/>
                            <w:w w:val="125"/>
                            <w:sz w:val="24"/>
                          </w:rPr>
                          <w:t>don't</w:t>
                        </w:r>
                        <w:r w:rsidRPr="00F7012D">
                          <w:rPr>
                            <w:rFonts w:ascii="Calibri" w:eastAsia="Calibri" w:hAnsi="Calibri" w:cs="Calibri"/>
                            <w:color w:val="000000"/>
                            <w:spacing w:val="24"/>
                            <w:w w:val="125"/>
                            <w:sz w:val="24"/>
                          </w:rPr>
                          <w:t xml:space="preserve"> </w:t>
                        </w:r>
                        <w:r w:rsidRPr="00F7012D">
                          <w:rPr>
                            <w:rFonts w:ascii="Calibri" w:eastAsia="Calibri" w:hAnsi="Calibri" w:cs="Calibri"/>
                            <w:color w:val="000000"/>
                            <w:w w:val="125"/>
                            <w:sz w:val="24"/>
                          </w:rPr>
                          <w:t>know</w:t>
                        </w:r>
                      </w:p>
                    </w:txbxContent>
                  </v:textbox>
                </v:rect>
                <v:rect id="Rectangle 326" o:spid="_x0000_s1288" style="position:absolute;left:24460;width:644;height:20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jJMQA&#10;AADcAAAADwAAAGRycy9kb3ducmV2LnhtbESPT4vCMBTE74LfITzBm6YqiFajiLrocf0D6u3RPNti&#10;81KarK1++o2wsMdhZn7DzJeNKcSTKpdbVjDoRyCIE6tzThWcT1+9CQjnkTUWlknBixwsF+3WHGNt&#10;az7Q8+hTESDsYlSQeV/GUrokI4Oub0vi4N1tZdAHWaVSV1gHuCnkMIrG0mDOYSHDktYZJY/jj1Gw&#10;m5Sr696+67TY3naX78t0c5p6pbqdZjUD4anx/+G/9l4rGA3H8DkTjo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nv4yTEAAAA3AAAAA8AAAAAAAAAAAAAAAAAmAIAAGRycy9k&#10;b3ducmV2LnhtbFBLBQYAAAAABAAEAPUAAACJAwAAAAA=&#10;" filled="f" stroked="f">
                  <v:textbox inset="0,0,0,0">
                    <w:txbxContent>
                      <w:p w14:paraId="624209C8" w14:textId="77777777" w:rsidR="00163D88" w:rsidRDefault="00163D88" w:rsidP="00B2779C">
                        <w:r>
                          <w:rPr>
                            <w:rFonts w:ascii="Calibri" w:eastAsia="Calibri" w:hAnsi="Calibri" w:cs="Calibri"/>
                            <w:color w:val="000000"/>
                            <w:w w:val="119"/>
                            <w:sz w:val="24"/>
                          </w:rPr>
                          <w:t>:</w:t>
                        </w:r>
                      </w:p>
                    </w:txbxContent>
                  </v:textbox>
                </v:rect>
                <v:rect id="Rectangle 327" o:spid="_x0000_s1289" style="position:absolute;left:20194;top:1956;width:10937;height:44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NGv8UA&#10;AADcAAAADwAAAGRycy9kb3ducmV2LnhtbESPS4vCQBCE78L+h6EX9qaTdcFHdBRZXfToC9Rbk2mT&#10;YKYnZGZN9Nc7guCxqKqvqPG0MYW4UuVyywq+OxEI4sTqnFMF+91fewDCeWSNhWVScCMH08lHa4yx&#10;tjVv6Lr1qQgQdjEqyLwvYyldkpFB17ElcfDOtjLog6xSqSusA9wUshtFPWkw57CQYUm/GSWX7b9R&#10;sByUs+PK3uu0WJyWh/VhON8NvVJfn81sBMJT49/hV3ulFfx0+/A8E4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o0a/xQAAANwAAAAPAAAAAAAAAAAAAAAAAJgCAABkcnMv&#10;ZG93bnJldi54bWxQSwUGAAAAAAQABAD1AAAAigMAAAAA&#10;" filled="f" stroked="f">
                  <v:textbox inset="0,0,0,0">
                    <w:txbxContent>
                      <w:p w14:paraId="77B3571E" w14:textId="77777777" w:rsidR="00163D88" w:rsidRPr="00010CFC" w:rsidRDefault="00163D88" w:rsidP="00B2779C">
                        <w:pPr>
                          <w:rPr>
                            <w:b/>
                          </w:rPr>
                        </w:pPr>
                        <w:r>
                          <w:rPr>
                            <w:rFonts w:ascii="Calibri" w:eastAsia="Calibri" w:hAnsi="Calibri" w:cs="Calibri"/>
                            <w:color w:val="000000"/>
                            <w:spacing w:val="22"/>
                            <w:w w:val="109"/>
                            <w:sz w:val="24"/>
                          </w:rPr>
                          <w:t xml:space="preserve"> </w:t>
                        </w:r>
                        <w:r w:rsidRPr="00010CFC">
                          <w:rPr>
                            <w:rFonts w:ascii="Calibri" w:eastAsia="Calibri" w:hAnsi="Calibri" w:cs="Calibri"/>
                            <w:b/>
                            <w:color w:val="000000"/>
                            <w:w w:val="109"/>
                            <w:sz w:val="24"/>
                          </w:rPr>
                          <w:t>11</w:t>
                        </w:r>
                        <w:r w:rsidRPr="00010CFC">
                          <w:rPr>
                            <w:rFonts w:ascii="Calibri" w:eastAsia="Calibri" w:hAnsi="Calibri" w:cs="Calibri"/>
                            <w:b/>
                            <w:color w:val="000000"/>
                            <w:spacing w:val="14"/>
                            <w:w w:val="109"/>
                            <w:sz w:val="24"/>
                          </w:rPr>
                          <w:t xml:space="preserve"> </w:t>
                        </w:r>
                        <w:r w:rsidRPr="00010CFC">
                          <w:rPr>
                            <w:rFonts w:ascii="Calibri" w:eastAsia="Calibri" w:hAnsi="Calibri" w:cs="Calibri"/>
                            <w:b/>
                            <w:color w:val="000000"/>
                            <w:w w:val="109"/>
                            <w:sz w:val="24"/>
                          </w:rPr>
                          <w:t>%</w:t>
                        </w:r>
                      </w:p>
                    </w:txbxContent>
                  </v:textbox>
                </v:rect>
                <w10:anchorlock/>
              </v:group>
            </w:pict>
          </mc:Fallback>
        </mc:AlternateContent>
      </w:r>
    </w:p>
    <w:p w14:paraId="6155B4BA" w14:textId="77777777" w:rsidR="00B2779C" w:rsidRPr="001D75A3" w:rsidRDefault="00B2779C" w:rsidP="00B2779C">
      <w:pPr>
        <w:spacing w:before="240" w:after="240" w:line="360" w:lineRule="auto"/>
        <w:jc w:val="both"/>
        <w:rPr>
          <w:rFonts w:cs="Arial"/>
          <w:lang w:val="en-US"/>
        </w:rPr>
      </w:pPr>
      <w:r w:rsidRPr="001D75A3">
        <w:rPr>
          <w:lang w:val="en-US"/>
        </w:rPr>
        <w:t xml:space="preserve">Lene is one of the story-writing participants who </w:t>
      </w:r>
      <w:proofErr w:type="gramStart"/>
      <w:r w:rsidRPr="001D75A3">
        <w:rPr>
          <w:lang w:val="en-US"/>
        </w:rPr>
        <w:t>admits</w:t>
      </w:r>
      <w:proofErr w:type="gramEnd"/>
      <w:r w:rsidRPr="001D75A3">
        <w:rPr>
          <w:lang w:val="en-US"/>
        </w:rPr>
        <w:t xml:space="preserve"> to having various identities: </w:t>
      </w:r>
      <w:r w:rsidRPr="001D75A3">
        <w:rPr>
          <w:i/>
          <w:lang w:val="en-US"/>
        </w:rPr>
        <w:t>“Sometimes I feel like I am different around diverse people. For instance, my character is not the same when I am with my family, and when I am with my friends, and it is not the same with my work colleagues as well.”</w:t>
      </w:r>
      <w:r w:rsidRPr="001D75A3">
        <w:rPr>
          <w:lang w:val="en-US"/>
        </w:rPr>
        <w:t xml:space="preserve"> See Appendix Nr.</w:t>
      </w:r>
      <w:r w:rsidR="00A50369" w:rsidRPr="001D75A3">
        <w:rPr>
          <w:lang w:val="en-US"/>
        </w:rPr>
        <w:t>7.</w:t>
      </w:r>
      <w:r w:rsidRPr="001D75A3">
        <w:rPr>
          <w:lang w:val="en-US"/>
        </w:rPr>
        <w:t xml:space="preserve"> Thomas also recognizes his identity diversity: </w:t>
      </w:r>
      <w:r w:rsidRPr="001D75A3">
        <w:rPr>
          <w:i/>
          <w:lang w:val="en-US"/>
        </w:rPr>
        <w:t>“When I am communicating, I feel that sometimes I have to wear a different mask in order to fit better together with some people.”</w:t>
      </w:r>
      <w:r w:rsidRPr="001D75A3">
        <w:rPr>
          <w:lang w:val="en-US"/>
        </w:rPr>
        <w:t xml:space="preserve"> See Appendix </w:t>
      </w:r>
      <w:r w:rsidRPr="001D75A3">
        <w:rPr>
          <w:lang w:val="en-US"/>
        </w:rPr>
        <w:lastRenderedPageBreak/>
        <w:t>Nr.</w:t>
      </w:r>
      <w:r w:rsidR="00A50369" w:rsidRPr="001D75A3">
        <w:rPr>
          <w:lang w:val="en-US"/>
        </w:rPr>
        <w:t>8.</w:t>
      </w:r>
      <w:r w:rsidRPr="001D75A3">
        <w:rPr>
          <w:lang w:val="en-US"/>
        </w:rPr>
        <w:t xml:space="preserve"> Anita agrees on hiding some of her identity on different occasions: </w:t>
      </w:r>
      <w:r w:rsidRPr="001D75A3">
        <w:rPr>
          <w:i/>
          <w:lang w:val="en-US"/>
        </w:rPr>
        <w:t>“</w:t>
      </w:r>
      <w:r w:rsidRPr="001D75A3">
        <w:rPr>
          <w:rFonts w:cs="Arial"/>
          <w:i/>
          <w:lang w:val="en-US"/>
        </w:rPr>
        <w:t>I think I always have my original identity with me, but I do not always show it fully; therefore, I hide some of my characteristics to fit better in the conversation or in the group.”</w:t>
      </w:r>
      <w:r w:rsidRPr="001D75A3">
        <w:rPr>
          <w:rFonts w:cs="Arial"/>
          <w:lang w:val="en-US"/>
        </w:rPr>
        <w:t xml:space="preserve"> See Appendix Nr.</w:t>
      </w:r>
      <w:r w:rsidR="00A50369" w:rsidRPr="001D75A3">
        <w:rPr>
          <w:rFonts w:cs="Arial"/>
          <w:lang w:val="en-US"/>
        </w:rPr>
        <w:t>3.</w:t>
      </w:r>
    </w:p>
    <w:p w14:paraId="30032CB2" w14:textId="77777777" w:rsidR="00B2779C" w:rsidRPr="001D75A3" w:rsidRDefault="00B2779C" w:rsidP="00B2779C">
      <w:pPr>
        <w:spacing w:before="240" w:after="240" w:line="360" w:lineRule="auto"/>
        <w:jc w:val="both"/>
        <w:rPr>
          <w:color w:val="FF0000"/>
          <w:lang w:val="en-US"/>
        </w:rPr>
      </w:pPr>
      <w:r w:rsidRPr="001D75A3">
        <w:rPr>
          <w:rFonts w:cs="Arial"/>
          <w:lang w:val="en-US"/>
        </w:rPr>
        <w:t>Thormod as well writes openly about the different identities he has: “</w:t>
      </w:r>
      <w:r w:rsidRPr="001D75A3">
        <w:rPr>
          <w:i/>
          <w:lang w:val="en-US"/>
        </w:rPr>
        <w:t>I have noticed that I have different identities when I interact with my friends or family, or people I do not know.”</w:t>
      </w:r>
      <w:r w:rsidRPr="001D75A3">
        <w:rPr>
          <w:lang w:val="en-US"/>
        </w:rPr>
        <w:t xml:space="preserve"> Thormod wrote in his story that he is different with his friends and with people he does not know. He has noticed that his character changes without him realizing it. He continues on with writing:</w:t>
      </w:r>
      <w:r w:rsidRPr="001D75A3">
        <w:rPr>
          <w:i/>
          <w:lang w:val="en-US"/>
        </w:rPr>
        <w:t xml:space="preserve"> “This is something that exercising has not helped with. I have always been cautious with people I do not know, and very open with my friends and family.”</w:t>
      </w:r>
      <w:r w:rsidRPr="001D75A3">
        <w:rPr>
          <w:lang w:val="en-US"/>
        </w:rPr>
        <w:t xml:space="preserve"> See Appendix Nr.</w:t>
      </w:r>
      <w:r w:rsidR="00A50369" w:rsidRPr="001D75A3">
        <w:rPr>
          <w:lang w:val="en-US"/>
        </w:rPr>
        <w:t>10.</w:t>
      </w:r>
    </w:p>
    <w:p w14:paraId="04D67C70" w14:textId="77777777" w:rsidR="00B2779C" w:rsidRPr="001D75A3" w:rsidRDefault="00B2779C" w:rsidP="002D1E3B">
      <w:pPr>
        <w:spacing w:before="240" w:after="240" w:line="360" w:lineRule="auto"/>
        <w:jc w:val="both"/>
        <w:rPr>
          <w:lang w:val="en-US"/>
        </w:rPr>
      </w:pPr>
      <w:r w:rsidRPr="001D75A3">
        <w:rPr>
          <w:lang w:val="en-US"/>
        </w:rPr>
        <w:t xml:space="preserve">The last but not the least important question I wanted to find answers to is, if the </w:t>
      </w:r>
      <w:proofErr w:type="gramStart"/>
      <w:r w:rsidRPr="001D75A3">
        <w:rPr>
          <w:lang w:val="en-US"/>
        </w:rPr>
        <w:t>student think</w:t>
      </w:r>
      <w:proofErr w:type="gramEnd"/>
      <w:r w:rsidRPr="001D75A3">
        <w:rPr>
          <w:lang w:val="en-US"/>
        </w:rPr>
        <w:t xml:space="preserve"> that they have a strong sense of who they are. Some of the students that have responded to this survey are in the beginning of their studies, some are in the middle, and some are close to finishing. Therefore, I thought it would be interesting to see how many of them think that they know who they are. In Chart Nr.14, we can see that 73% of the respondents think that they know who they are. The question that will unfortunately leave hanging here is </w:t>
      </w:r>
      <w:proofErr w:type="gramStart"/>
      <w:r w:rsidRPr="001D75A3">
        <w:rPr>
          <w:i/>
          <w:lang w:val="en-US"/>
        </w:rPr>
        <w:t>Why</w:t>
      </w:r>
      <w:proofErr w:type="gramEnd"/>
      <w:r w:rsidRPr="001D75A3">
        <w:rPr>
          <w:i/>
          <w:lang w:val="en-US"/>
        </w:rPr>
        <w:t xml:space="preserve"> do they think so</w:t>
      </w:r>
      <w:r w:rsidRPr="001D75A3">
        <w:rPr>
          <w:lang w:val="en-US"/>
        </w:rPr>
        <w:t>?</w:t>
      </w:r>
    </w:p>
    <w:p w14:paraId="33708B03" w14:textId="77777777" w:rsidR="00B2779C" w:rsidRPr="001D75A3" w:rsidRDefault="00B2779C" w:rsidP="00B2779C">
      <w:pPr>
        <w:spacing w:before="240" w:after="240" w:line="360" w:lineRule="auto"/>
        <w:jc w:val="right"/>
        <w:rPr>
          <w:b/>
          <w:lang w:val="en-US"/>
        </w:rPr>
      </w:pPr>
      <w:r w:rsidRPr="001D75A3">
        <w:rPr>
          <w:b/>
          <w:lang w:val="en-US"/>
        </w:rPr>
        <w:t xml:space="preserve">Chart Nr.14 Who </w:t>
      </w:r>
      <w:proofErr w:type="gramStart"/>
      <w:r w:rsidRPr="001D75A3">
        <w:rPr>
          <w:b/>
          <w:lang w:val="en-US"/>
        </w:rPr>
        <w:t>are</w:t>
      </w:r>
      <w:proofErr w:type="gramEnd"/>
      <w:r w:rsidRPr="001D75A3">
        <w:rPr>
          <w:b/>
          <w:lang w:val="en-US"/>
        </w:rPr>
        <w:t xml:space="preserve"> you</w:t>
      </w:r>
    </w:p>
    <w:p w14:paraId="7F91C003" w14:textId="77777777" w:rsidR="00B2779C" w:rsidRPr="001D75A3" w:rsidRDefault="00B2779C" w:rsidP="00B2779C">
      <w:pPr>
        <w:spacing w:before="240" w:after="240" w:line="360" w:lineRule="auto"/>
        <w:jc w:val="both"/>
        <w:rPr>
          <w:lang w:val="en-US"/>
        </w:rPr>
      </w:pPr>
      <w:r w:rsidRPr="001D75A3">
        <w:rPr>
          <w:rFonts w:ascii="Calibri" w:eastAsia="Calibri" w:hAnsi="Calibri" w:cs="Calibri"/>
          <w:noProof/>
          <w:color w:val="000000"/>
          <w:lang w:eastAsia="da-DK"/>
        </w:rPr>
        <mc:AlternateContent>
          <mc:Choice Requires="wpg">
            <w:drawing>
              <wp:inline distT="0" distB="0" distL="0" distR="0" wp14:anchorId="7E2C5C8A" wp14:editId="06E702E3">
                <wp:extent cx="5210175" cy="3352800"/>
                <wp:effectExtent l="0" t="0" r="0" b="0"/>
                <wp:docPr id="329" name="Group 329"/>
                <wp:cNvGraphicFramePr/>
                <a:graphic xmlns:a="http://schemas.openxmlformats.org/drawingml/2006/main">
                  <a:graphicData uri="http://schemas.microsoft.com/office/word/2010/wordprocessingGroup">
                    <wpg:wgp>
                      <wpg:cNvGrpSpPr/>
                      <wpg:grpSpPr>
                        <a:xfrm>
                          <a:off x="0" y="0"/>
                          <a:ext cx="5210175" cy="3352800"/>
                          <a:chOff x="-18694" y="427777"/>
                          <a:chExt cx="11553014" cy="7224548"/>
                        </a:xfrm>
                      </wpg:grpSpPr>
                      <wps:wsp>
                        <wps:cNvPr id="330" name="Shape 8"/>
                        <wps:cNvSpPr/>
                        <wps:spPr>
                          <a:xfrm>
                            <a:off x="6999133" y="6372105"/>
                            <a:ext cx="383652" cy="280218"/>
                          </a:xfrm>
                          <a:custGeom>
                            <a:avLst/>
                            <a:gdLst/>
                            <a:ahLst/>
                            <a:cxnLst/>
                            <a:rect l="0" t="0" r="0" b="0"/>
                            <a:pathLst>
                              <a:path w="383652" h="280218">
                                <a:moveTo>
                                  <a:pt x="383652" y="280218"/>
                                </a:moveTo>
                                <a:cubicBezTo>
                                  <a:pt x="313564" y="280218"/>
                                  <a:pt x="229946" y="205493"/>
                                  <a:pt x="114974" y="102746"/>
                                </a:cubicBezTo>
                                <a:lnTo>
                                  <a:pt x="0" y="0"/>
                                </a:lnTo>
                              </a:path>
                            </a:pathLst>
                          </a:custGeom>
                          <a:noFill/>
                          <a:ln w="14018" cap="flat" cmpd="sng" algn="ctr">
                            <a:solidFill>
                              <a:srgbClr val="000000"/>
                            </a:solidFill>
                            <a:prstDash val="solid"/>
                            <a:miter lim="127000"/>
                          </a:ln>
                          <a:effectLst/>
                        </wps:spPr>
                        <wps:bodyPr/>
                      </wps:wsp>
                      <wps:wsp>
                        <wps:cNvPr id="331" name="Shape 9"/>
                        <wps:cNvSpPr/>
                        <wps:spPr>
                          <a:xfrm>
                            <a:off x="741589" y="2817468"/>
                            <a:ext cx="467018" cy="138892"/>
                          </a:xfrm>
                          <a:custGeom>
                            <a:avLst/>
                            <a:gdLst/>
                            <a:ahLst/>
                            <a:cxnLst/>
                            <a:rect l="0" t="0" r="0" b="0"/>
                            <a:pathLst>
                              <a:path w="467018" h="138892">
                                <a:moveTo>
                                  <a:pt x="0" y="0"/>
                                </a:moveTo>
                                <a:cubicBezTo>
                                  <a:pt x="70088" y="0"/>
                                  <a:pt x="175936" y="37038"/>
                                  <a:pt x="321477" y="87965"/>
                                </a:cubicBezTo>
                                <a:lnTo>
                                  <a:pt x="467018" y="138892"/>
                                </a:lnTo>
                              </a:path>
                            </a:pathLst>
                          </a:custGeom>
                          <a:noFill/>
                          <a:ln w="14018" cap="flat" cmpd="sng" algn="ctr">
                            <a:solidFill>
                              <a:srgbClr val="000000"/>
                            </a:solidFill>
                            <a:prstDash val="solid"/>
                            <a:miter lim="127000"/>
                          </a:ln>
                          <a:effectLst/>
                        </wps:spPr>
                        <wps:bodyPr/>
                      </wps:wsp>
                      <wps:wsp>
                        <wps:cNvPr id="332" name="Shape 10"/>
                        <wps:cNvSpPr/>
                        <wps:spPr>
                          <a:xfrm>
                            <a:off x="2900996" y="533390"/>
                            <a:ext cx="231017" cy="388518"/>
                          </a:xfrm>
                          <a:custGeom>
                            <a:avLst/>
                            <a:gdLst/>
                            <a:ahLst/>
                            <a:cxnLst/>
                            <a:rect l="0" t="0" r="0" b="0"/>
                            <a:pathLst>
                              <a:path w="231017" h="388518">
                                <a:moveTo>
                                  <a:pt x="0" y="0"/>
                                </a:moveTo>
                                <a:cubicBezTo>
                                  <a:pt x="70088" y="0"/>
                                  <a:pt x="113002" y="103605"/>
                                  <a:pt x="172010" y="246061"/>
                                </a:cubicBezTo>
                                <a:lnTo>
                                  <a:pt x="231017" y="388518"/>
                                </a:lnTo>
                              </a:path>
                            </a:pathLst>
                          </a:custGeom>
                          <a:noFill/>
                          <a:ln w="14018" cap="flat" cmpd="sng" algn="ctr">
                            <a:solidFill>
                              <a:srgbClr val="000000"/>
                            </a:solidFill>
                            <a:prstDash val="solid"/>
                            <a:miter lim="127000"/>
                          </a:ln>
                          <a:effectLst/>
                        </wps:spPr>
                        <wps:bodyPr/>
                      </wps:wsp>
                      <wps:wsp>
                        <wps:cNvPr id="333" name="Shape 11"/>
                        <wps:cNvSpPr/>
                        <wps:spPr>
                          <a:xfrm>
                            <a:off x="1038365" y="667653"/>
                            <a:ext cx="6900053" cy="6984671"/>
                          </a:xfrm>
                          <a:custGeom>
                            <a:avLst/>
                            <a:gdLst/>
                            <a:ahLst/>
                            <a:cxnLst/>
                            <a:rect l="0" t="0" r="0" b="0"/>
                            <a:pathLst>
                              <a:path w="6900053" h="6984671">
                                <a:moveTo>
                                  <a:pt x="3404524" y="375"/>
                                </a:moveTo>
                                <a:cubicBezTo>
                                  <a:pt x="5246982" y="0"/>
                                  <a:pt x="6760060" y="1456351"/>
                                  <a:pt x="6830056" y="3297479"/>
                                </a:cubicBezTo>
                                <a:cubicBezTo>
                                  <a:pt x="6900053" y="5138607"/>
                                  <a:pt x="5501918" y="6705637"/>
                                  <a:pt x="3664750" y="6845154"/>
                                </a:cubicBezTo>
                                <a:cubicBezTo>
                                  <a:pt x="1827582" y="6984671"/>
                                  <a:pt x="208840" y="5646749"/>
                                  <a:pt x="0" y="3816164"/>
                                </a:cubicBezTo>
                                <a:lnTo>
                                  <a:pt x="3405222" y="3427685"/>
                                </a:lnTo>
                                <a:lnTo>
                                  <a:pt x="3404524" y="375"/>
                                </a:lnTo>
                                <a:close/>
                              </a:path>
                            </a:pathLst>
                          </a:custGeom>
                          <a:solidFill>
                            <a:srgbClr val="2F7ED8"/>
                          </a:solidFill>
                          <a:ln w="0" cap="flat">
                            <a:noFill/>
                            <a:miter lim="127000"/>
                          </a:ln>
                          <a:effectLst/>
                        </wps:spPr>
                        <wps:bodyPr/>
                      </wps:wsp>
                      <wps:wsp>
                        <wps:cNvPr id="334" name="Shape 12"/>
                        <wps:cNvSpPr/>
                        <wps:spPr>
                          <a:xfrm>
                            <a:off x="1038366" y="667653"/>
                            <a:ext cx="6900052" cy="6984672"/>
                          </a:xfrm>
                          <a:custGeom>
                            <a:avLst/>
                            <a:gdLst/>
                            <a:ahLst/>
                            <a:cxnLst/>
                            <a:rect l="0" t="0" r="0" b="0"/>
                            <a:pathLst>
                              <a:path w="6900052" h="6984672">
                                <a:moveTo>
                                  <a:pt x="3404524" y="375"/>
                                </a:moveTo>
                                <a:cubicBezTo>
                                  <a:pt x="5246982" y="0"/>
                                  <a:pt x="6760059" y="1456351"/>
                                  <a:pt x="6830055" y="3297479"/>
                                </a:cubicBezTo>
                                <a:cubicBezTo>
                                  <a:pt x="6900052" y="5138607"/>
                                  <a:pt x="5501917" y="6705637"/>
                                  <a:pt x="3664750" y="6845155"/>
                                </a:cubicBezTo>
                                <a:cubicBezTo>
                                  <a:pt x="1827582" y="6984672"/>
                                  <a:pt x="208840" y="5646749"/>
                                  <a:pt x="0" y="3816164"/>
                                </a:cubicBezTo>
                                <a:lnTo>
                                  <a:pt x="3405222" y="3427685"/>
                                </a:lnTo>
                                <a:lnTo>
                                  <a:pt x="3404524" y="375"/>
                                </a:lnTo>
                                <a:close/>
                              </a:path>
                            </a:pathLst>
                          </a:custGeom>
                          <a:noFill/>
                          <a:ln w="14018" cap="flat" cmpd="sng" algn="ctr">
                            <a:solidFill>
                              <a:srgbClr val="FFFFFF"/>
                            </a:solidFill>
                            <a:prstDash val="solid"/>
                            <a:round/>
                          </a:ln>
                          <a:effectLst/>
                        </wps:spPr>
                        <wps:bodyPr/>
                      </wps:wsp>
                      <wps:wsp>
                        <wps:cNvPr id="335" name="Shape 13"/>
                        <wps:cNvSpPr/>
                        <wps:spPr>
                          <a:xfrm>
                            <a:off x="920872" y="1674266"/>
                            <a:ext cx="3522715" cy="2806146"/>
                          </a:xfrm>
                          <a:custGeom>
                            <a:avLst/>
                            <a:gdLst/>
                            <a:ahLst/>
                            <a:cxnLst/>
                            <a:rect l="0" t="0" r="0" b="0"/>
                            <a:pathLst>
                              <a:path w="3522715" h="2806146">
                                <a:moveTo>
                                  <a:pt x="1096841" y="0"/>
                                </a:moveTo>
                                <a:lnTo>
                                  <a:pt x="3522715" y="2421071"/>
                                </a:lnTo>
                                <a:lnTo>
                                  <a:pt x="117107" y="2806146"/>
                                </a:lnTo>
                                <a:cubicBezTo>
                                  <a:pt x="0" y="1770450"/>
                                  <a:pt x="360557" y="737744"/>
                                  <a:pt x="1096841" y="0"/>
                                </a:cubicBezTo>
                                <a:close/>
                              </a:path>
                            </a:pathLst>
                          </a:custGeom>
                          <a:solidFill>
                            <a:srgbClr val="0D233A"/>
                          </a:solidFill>
                          <a:ln w="0" cap="flat">
                            <a:noFill/>
                            <a:miter lim="127000"/>
                          </a:ln>
                          <a:effectLst/>
                        </wps:spPr>
                        <wps:bodyPr/>
                      </wps:wsp>
                      <wps:wsp>
                        <wps:cNvPr id="336" name="Shape 14"/>
                        <wps:cNvSpPr/>
                        <wps:spPr>
                          <a:xfrm>
                            <a:off x="920872" y="1674266"/>
                            <a:ext cx="3522715" cy="2806146"/>
                          </a:xfrm>
                          <a:custGeom>
                            <a:avLst/>
                            <a:gdLst/>
                            <a:ahLst/>
                            <a:cxnLst/>
                            <a:rect l="0" t="0" r="0" b="0"/>
                            <a:pathLst>
                              <a:path w="3522715" h="2806146">
                                <a:moveTo>
                                  <a:pt x="117107" y="2806146"/>
                                </a:moveTo>
                                <a:cubicBezTo>
                                  <a:pt x="0" y="1770450"/>
                                  <a:pt x="360557" y="737744"/>
                                  <a:pt x="1096841" y="0"/>
                                </a:cubicBezTo>
                                <a:lnTo>
                                  <a:pt x="3522715" y="2421071"/>
                                </a:lnTo>
                                <a:lnTo>
                                  <a:pt x="117107" y="2806146"/>
                                </a:lnTo>
                                <a:close/>
                              </a:path>
                            </a:pathLst>
                          </a:custGeom>
                          <a:noFill/>
                          <a:ln w="14018" cap="flat" cmpd="sng" algn="ctr">
                            <a:solidFill>
                              <a:srgbClr val="FFFFFF"/>
                            </a:solidFill>
                            <a:prstDash val="solid"/>
                            <a:round/>
                          </a:ln>
                          <a:effectLst/>
                        </wps:spPr>
                        <wps:bodyPr/>
                      </wps:wsp>
                      <wps:wsp>
                        <wps:cNvPr id="337" name="Shape 15"/>
                        <wps:cNvSpPr/>
                        <wps:spPr>
                          <a:xfrm>
                            <a:off x="2020136" y="668032"/>
                            <a:ext cx="2423451" cy="3427306"/>
                          </a:xfrm>
                          <a:custGeom>
                            <a:avLst/>
                            <a:gdLst/>
                            <a:ahLst/>
                            <a:cxnLst/>
                            <a:rect l="0" t="0" r="0" b="0"/>
                            <a:pathLst>
                              <a:path w="2423451" h="3427306">
                                <a:moveTo>
                                  <a:pt x="2418691" y="0"/>
                                </a:moveTo>
                                <a:lnTo>
                                  <a:pt x="2423451" y="3427306"/>
                                </a:lnTo>
                                <a:lnTo>
                                  <a:pt x="0" y="1003810"/>
                                </a:lnTo>
                                <a:cubicBezTo>
                                  <a:pt x="641577" y="362245"/>
                                  <a:pt x="1511374" y="1260"/>
                                  <a:pt x="2418691" y="0"/>
                                </a:cubicBezTo>
                                <a:close/>
                              </a:path>
                            </a:pathLst>
                          </a:custGeom>
                          <a:solidFill>
                            <a:srgbClr val="8BBC21"/>
                          </a:solidFill>
                          <a:ln w="0" cap="flat">
                            <a:noFill/>
                            <a:miter lim="127000"/>
                          </a:ln>
                          <a:effectLst/>
                        </wps:spPr>
                        <wps:bodyPr/>
                      </wps:wsp>
                      <wps:wsp>
                        <wps:cNvPr id="338" name="Shape 16"/>
                        <wps:cNvSpPr/>
                        <wps:spPr>
                          <a:xfrm>
                            <a:off x="2020136" y="668032"/>
                            <a:ext cx="2423451" cy="3427306"/>
                          </a:xfrm>
                          <a:custGeom>
                            <a:avLst/>
                            <a:gdLst/>
                            <a:ahLst/>
                            <a:cxnLst/>
                            <a:rect l="0" t="0" r="0" b="0"/>
                            <a:pathLst>
                              <a:path w="2423451" h="3427306">
                                <a:moveTo>
                                  <a:pt x="0" y="1003810"/>
                                </a:moveTo>
                                <a:cubicBezTo>
                                  <a:pt x="641577" y="362245"/>
                                  <a:pt x="1511374" y="1260"/>
                                  <a:pt x="2418692" y="0"/>
                                </a:cubicBezTo>
                                <a:lnTo>
                                  <a:pt x="2423451" y="3427306"/>
                                </a:lnTo>
                                <a:lnTo>
                                  <a:pt x="0" y="1003810"/>
                                </a:lnTo>
                                <a:close/>
                              </a:path>
                            </a:pathLst>
                          </a:custGeom>
                          <a:noFill/>
                          <a:ln w="14018" cap="flat" cmpd="sng" algn="ctr">
                            <a:solidFill>
                              <a:srgbClr val="FFFFFF"/>
                            </a:solidFill>
                            <a:prstDash val="solid"/>
                            <a:round/>
                          </a:ln>
                          <a:effectLst/>
                        </wps:spPr>
                        <wps:bodyPr/>
                      </wps:wsp>
                      <wps:wsp>
                        <wps:cNvPr id="339" name="Rectangle 339"/>
                        <wps:cNvSpPr/>
                        <wps:spPr>
                          <a:xfrm>
                            <a:off x="8410680" y="2011978"/>
                            <a:ext cx="3123640" cy="2156972"/>
                          </a:xfrm>
                          <a:prstGeom prst="rect">
                            <a:avLst/>
                          </a:prstGeom>
                          <a:ln>
                            <a:noFill/>
                          </a:ln>
                        </wps:spPr>
                        <wps:txbx>
                          <w:txbxContent>
                            <w:p w14:paraId="53DD59F3" w14:textId="77777777" w:rsidR="00163D88" w:rsidRPr="000B6E2F" w:rsidRDefault="00163D88" w:rsidP="00B2779C">
                              <w:pPr>
                                <w:rPr>
                                  <w:sz w:val="24"/>
                                  <w:szCs w:val="24"/>
                                  <w:lang w:val="en-US"/>
                                </w:rPr>
                              </w:pPr>
                              <w:r w:rsidRPr="000B6E2F">
                                <w:rPr>
                                  <w:rFonts w:eastAsia="DejaVu Sans" w:cs="DejaVu Sans"/>
                                  <w:b/>
                                  <w:color w:val="81913A"/>
                                  <w:sz w:val="24"/>
                                  <w:szCs w:val="24"/>
                                  <w:lang w:val="en-US"/>
                                </w:rPr>
                                <w:t>Do you think you have a strong sense of who you are?</w:t>
                              </w:r>
                            </w:p>
                          </w:txbxContent>
                        </wps:txbx>
                        <wps:bodyPr horzOverflow="overflow" vert="horz" lIns="0" tIns="0" rIns="0" bIns="0" rtlCol="0">
                          <a:noAutofit/>
                        </wps:bodyPr>
                      </wps:wsp>
                      <wps:wsp>
                        <wps:cNvPr id="340" name="Rectangle 340"/>
                        <wps:cNvSpPr/>
                        <wps:spPr>
                          <a:xfrm>
                            <a:off x="7666705" y="6577065"/>
                            <a:ext cx="764376" cy="492403"/>
                          </a:xfrm>
                          <a:prstGeom prst="rect">
                            <a:avLst/>
                          </a:prstGeom>
                          <a:ln>
                            <a:noFill/>
                          </a:ln>
                        </wps:spPr>
                        <wps:txbx>
                          <w:txbxContent>
                            <w:p w14:paraId="77C277BB" w14:textId="77777777" w:rsidR="00163D88" w:rsidRPr="00D562B1" w:rsidRDefault="00163D88" w:rsidP="00B2779C">
                              <w:r w:rsidRPr="00D562B1">
                                <w:rPr>
                                  <w:w w:val="135"/>
                                  <w:sz w:val="24"/>
                                </w:rPr>
                                <w:t>Yes</w:t>
                              </w:r>
                            </w:p>
                          </w:txbxContent>
                        </wps:txbx>
                        <wps:bodyPr horzOverflow="overflow" vert="horz" lIns="0" tIns="0" rIns="0" bIns="0" rtlCol="0">
                          <a:noAutofit/>
                        </wps:bodyPr>
                      </wps:wsp>
                      <wps:wsp>
                        <wps:cNvPr id="341" name="Rectangle 341"/>
                        <wps:cNvSpPr/>
                        <wps:spPr>
                          <a:xfrm>
                            <a:off x="7786791" y="6595869"/>
                            <a:ext cx="64395" cy="203877"/>
                          </a:xfrm>
                          <a:prstGeom prst="rect">
                            <a:avLst/>
                          </a:prstGeom>
                          <a:ln>
                            <a:noFill/>
                          </a:ln>
                        </wps:spPr>
                        <wps:txbx>
                          <w:txbxContent>
                            <w:p w14:paraId="6F820ED3" w14:textId="77777777" w:rsidR="00163D88" w:rsidRDefault="00163D88" w:rsidP="00B2779C">
                              <w:r>
                                <w:rPr>
                                  <w:w w:val="119"/>
                                  <w:sz w:val="24"/>
                                </w:rPr>
                                <w:t>:</w:t>
                              </w:r>
                            </w:p>
                          </w:txbxContent>
                        </wps:txbx>
                        <wps:bodyPr horzOverflow="overflow" vert="horz" lIns="0" tIns="0" rIns="0" bIns="0" rtlCol="0">
                          <a:noAutofit/>
                        </wps:bodyPr>
                      </wps:wsp>
                      <wps:wsp>
                        <wps:cNvPr id="342" name="Rectangle 342"/>
                        <wps:cNvSpPr/>
                        <wps:spPr>
                          <a:xfrm>
                            <a:off x="8357105" y="6558257"/>
                            <a:ext cx="1008684" cy="454802"/>
                          </a:xfrm>
                          <a:prstGeom prst="rect">
                            <a:avLst/>
                          </a:prstGeom>
                          <a:ln>
                            <a:noFill/>
                          </a:ln>
                        </wps:spPr>
                        <wps:txbx>
                          <w:txbxContent>
                            <w:p w14:paraId="1CA34ECF" w14:textId="77777777" w:rsidR="00163D88" w:rsidRPr="00D562B1" w:rsidRDefault="00163D88" w:rsidP="00B2779C">
                              <w:pPr>
                                <w:rPr>
                                  <w:b/>
                                </w:rPr>
                              </w:pPr>
                              <w:r>
                                <w:rPr>
                                  <w:spacing w:val="22"/>
                                  <w:w w:val="109"/>
                                  <w:sz w:val="24"/>
                                </w:rPr>
                                <w:t xml:space="preserve"> </w:t>
                              </w:r>
                              <w:r w:rsidRPr="00D562B1">
                                <w:rPr>
                                  <w:b/>
                                  <w:w w:val="109"/>
                                  <w:sz w:val="24"/>
                                </w:rPr>
                                <w:t>73</w:t>
                              </w:r>
                              <w:r w:rsidRPr="00D562B1">
                                <w:rPr>
                                  <w:b/>
                                  <w:spacing w:val="25"/>
                                  <w:w w:val="109"/>
                                  <w:sz w:val="24"/>
                                </w:rPr>
                                <w:t xml:space="preserve"> </w:t>
                              </w:r>
                              <w:r w:rsidRPr="00D562B1">
                                <w:rPr>
                                  <w:b/>
                                  <w:w w:val="109"/>
                                  <w:sz w:val="24"/>
                                </w:rPr>
                                <w:t>%</w:t>
                              </w:r>
                            </w:p>
                          </w:txbxContent>
                        </wps:txbx>
                        <wps:bodyPr horzOverflow="overflow" vert="horz" lIns="0" tIns="0" rIns="0" bIns="0" rtlCol="0">
                          <a:noAutofit/>
                        </wps:bodyPr>
                      </wps:wsp>
                      <wps:wsp>
                        <wps:cNvPr id="343" name="Rectangle 343"/>
                        <wps:cNvSpPr/>
                        <wps:spPr>
                          <a:xfrm>
                            <a:off x="-18694" y="2035072"/>
                            <a:ext cx="710379" cy="484363"/>
                          </a:xfrm>
                          <a:prstGeom prst="rect">
                            <a:avLst/>
                          </a:prstGeom>
                          <a:ln>
                            <a:noFill/>
                          </a:ln>
                        </wps:spPr>
                        <wps:txbx>
                          <w:txbxContent>
                            <w:p w14:paraId="3876F9E1" w14:textId="77777777" w:rsidR="00163D88" w:rsidRPr="00D562B1" w:rsidRDefault="00163D88" w:rsidP="00B2779C">
                              <w:r w:rsidRPr="00D562B1">
                                <w:rPr>
                                  <w:spacing w:val="3"/>
                                  <w:w w:val="120"/>
                                  <w:sz w:val="24"/>
                                </w:rPr>
                                <w:t>No</w:t>
                              </w:r>
                            </w:p>
                          </w:txbxContent>
                        </wps:txbx>
                        <wps:bodyPr horzOverflow="overflow" vert="horz" lIns="0" tIns="0" rIns="0" bIns="0" rtlCol="0">
                          <a:noAutofit/>
                        </wps:bodyPr>
                      </wps:wsp>
                      <wps:wsp>
                        <wps:cNvPr id="344" name="Rectangle 344"/>
                        <wps:cNvSpPr/>
                        <wps:spPr>
                          <a:xfrm>
                            <a:off x="217273" y="2769056"/>
                            <a:ext cx="64394" cy="203876"/>
                          </a:xfrm>
                          <a:prstGeom prst="rect">
                            <a:avLst/>
                          </a:prstGeom>
                          <a:ln>
                            <a:noFill/>
                          </a:ln>
                        </wps:spPr>
                        <wps:txbx>
                          <w:txbxContent>
                            <w:p w14:paraId="560336BF" w14:textId="77777777" w:rsidR="00163D88" w:rsidRDefault="00163D88" w:rsidP="00B2779C">
                              <w:r>
                                <w:rPr>
                                  <w:w w:val="119"/>
                                  <w:sz w:val="24"/>
                                </w:rPr>
                                <w:t>:</w:t>
                              </w:r>
                            </w:p>
                          </w:txbxContent>
                        </wps:txbx>
                        <wps:bodyPr horzOverflow="overflow" vert="horz" lIns="0" tIns="0" rIns="0" bIns="0" rtlCol="0">
                          <a:noAutofit/>
                        </wps:bodyPr>
                      </wps:wsp>
                      <wps:wsp>
                        <wps:cNvPr id="345" name="Rectangle 345"/>
                        <wps:cNvSpPr/>
                        <wps:spPr>
                          <a:xfrm>
                            <a:off x="501413" y="2035072"/>
                            <a:ext cx="807181" cy="446047"/>
                          </a:xfrm>
                          <a:prstGeom prst="rect">
                            <a:avLst/>
                          </a:prstGeom>
                          <a:ln>
                            <a:noFill/>
                          </a:ln>
                        </wps:spPr>
                        <wps:txbx>
                          <w:txbxContent>
                            <w:p w14:paraId="56A76DE4" w14:textId="77777777" w:rsidR="00163D88" w:rsidRPr="00D562B1" w:rsidRDefault="00163D88" w:rsidP="00B2779C">
                              <w:pPr>
                                <w:rPr>
                                  <w:b/>
                                </w:rPr>
                              </w:pPr>
                              <w:r>
                                <w:rPr>
                                  <w:spacing w:val="22"/>
                                  <w:w w:val="109"/>
                                  <w:sz w:val="24"/>
                                </w:rPr>
                                <w:t xml:space="preserve"> </w:t>
                              </w:r>
                              <w:r w:rsidRPr="00D562B1">
                                <w:rPr>
                                  <w:b/>
                                  <w:w w:val="109"/>
                                  <w:sz w:val="24"/>
                                </w:rPr>
                                <w:t>14</w:t>
                              </w:r>
                              <w:r w:rsidRPr="00D562B1">
                                <w:rPr>
                                  <w:b/>
                                  <w:spacing w:val="25"/>
                                  <w:w w:val="109"/>
                                  <w:sz w:val="24"/>
                                </w:rPr>
                                <w:t xml:space="preserve"> </w:t>
                              </w:r>
                              <w:r w:rsidRPr="00D562B1">
                                <w:rPr>
                                  <w:b/>
                                  <w:w w:val="109"/>
                                  <w:sz w:val="24"/>
                                </w:rPr>
                                <w:t>%</w:t>
                              </w:r>
                            </w:p>
                          </w:txbxContent>
                        </wps:txbx>
                        <wps:bodyPr horzOverflow="overflow" vert="horz" lIns="0" tIns="0" rIns="0" bIns="0" rtlCol="0">
                          <a:noAutofit/>
                        </wps:bodyPr>
                      </wps:wsp>
                      <wps:wsp>
                        <wps:cNvPr id="346" name="Rectangle 346"/>
                        <wps:cNvSpPr/>
                        <wps:spPr>
                          <a:xfrm>
                            <a:off x="859827" y="427777"/>
                            <a:ext cx="1327394" cy="831941"/>
                          </a:xfrm>
                          <a:prstGeom prst="rect">
                            <a:avLst/>
                          </a:prstGeom>
                          <a:ln>
                            <a:noFill/>
                          </a:ln>
                        </wps:spPr>
                        <wps:txbx>
                          <w:txbxContent>
                            <w:p w14:paraId="6F24EAC1" w14:textId="77777777" w:rsidR="00163D88" w:rsidRPr="00D562B1" w:rsidRDefault="00163D88" w:rsidP="00B2779C">
                              <w:r w:rsidRPr="00D562B1">
                                <w:rPr>
                                  <w:w w:val="125"/>
                                  <w:sz w:val="24"/>
                                </w:rPr>
                                <w:t>I</w:t>
                              </w:r>
                              <w:r w:rsidRPr="00D562B1">
                                <w:rPr>
                                  <w:spacing w:val="20"/>
                                  <w:w w:val="125"/>
                                  <w:sz w:val="24"/>
                                </w:rPr>
                                <w:t xml:space="preserve"> </w:t>
                              </w:r>
                              <w:r w:rsidRPr="00D562B1">
                                <w:rPr>
                                  <w:w w:val="125"/>
                                  <w:sz w:val="24"/>
                                </w:rPr>
                                <w:t>don't</w:t>
                              </w:r>
                              <w:r w:rsidRPr="00D562B1">
                                <w:rPr>
                                  <w:spacing w:val="24"/>
                                  <w:w w:val="125"/>
                                  <w:sz w:val="24"/>
                                </w:rPr>
                                <w:t xml:space="preserve"> </w:t>
                              </w:r>
                              <w:r w:rsidRPr="00D562B1">
                                <w:rPr>
                                  <w:w w:val="125"/>
                                  <w:sz w:val="24"/>
                                </w:rPr>
                                <w:t>know</w:t>
                              </w:r>
                            </w:p>
                          </w:txbxContent>
                        </wps:txbx>
                        <wps:bodyPr horzOverflow="overflow" vert="horz" lIns="0" tIns="0" rIns="0" bIns="0" rtlCol="0">
                          <a:noAutofit/>
                        </wps:bodyPr>
                      </wps:wsp>
                      <wps:wsp>
                        <wps:cNvPr id="347" name="Rectangle 347"/>
                        <wps:cNvSpPr/>
                        <wps:spPr>
                          <a:xfrm>
                            <a:off x="2277865" y="484183"/>
                            <a:ext cx="64394" cy="203877"/>
                          </a:xfrm>
                          <a:prstGeom prst="rect">
                            <a:avLst/>
                          </a:prstGeom>
                          <a:ln>
                            <a:noFill/>
                          </a:ln>
                        </wps:spPr>
                        <wps:txbx>
                          <w:txbxContent>
                            <w:p w14:paraId="4B3680E6" w14:textId="77777777" w:rsidR="00163D88" w:rsidRDefault="00163D88" w:rsidP="00B2779C">
                              <w:r>
                                <w:rPr>
                                  <w:w w:val="119"/>
                                  <w:sz w:val="24"/>
                                </w:rPr>
                                <w:t>:</w:t>
                              </w:r>
                            </w:p>
                          </w:txbxContent>
                        </wps:txbx>
                        <wps:bodyPr horzOverflow="overflow" vert="horz" lIns="0" tIns="0" rIns="0" bIns="0" rtlCol="0">
                          <a:noAutofit/>
                        </wps:bodyPr>
                      </wps:wsp>
                      <wps:wsp>
                        <wps:cNvPr id="348" name="Rectangle 348"/>
                        <wps:cNvSpPr/>
                        <wps:spPr>
                          <a:xfrm>
                            <a:off x="1887868" y="662990"/>
                            <a:ext cx="878872" cy="427512"/>
                          </a:xfrm>
                          <a:prstGeom prst="rect">
                            <a:avLst/>
                          </a:prstGeom>
                          <a:ln>
                            <a:noFill/>
                          </a:ln>
                        </wps:spPr>
                        <wps:txbx>
                          <w:txbxContent>
                            <w:p w14:paraId="4CDED2E1" w14:textId="77777777" w:rsidR="00163D88" w:rsidRPr="00D562B1" w:rsidRDefault="00163D88" w:rsidP="00B2779C">
                              <w:pPr>
                                <w:rPr>
                                  <w:b/>
                                </w:rPr>
                              </w:pPr>
                              <w:r>
                                <w:rPr>
                                  <w:spacing w:val="22"/>
                                  <w:w w:val="109"/>
                                  <w:sz w:val="24"/>
                                </w:rPr>
                                <w:t xml:space="preserve"> </w:t>
                              </w:r>
                              <w:r w:rsidRPr="00D562B1">
                                <w:rPr>
                                  <w:b/>
                                  <w:w w:val="109"/>
                                  <w:sz w:val="24"/>
                                </w:rPr>
                                <w:t>13</w:t>
                              </w:r>
                              <w:r w:rsidRPr="00D562B1">
                                <w:rPr>
                                  <w:b/>
                                  <w:spacing w:val="25"/>
                                  <w:w w:val="109"/>
                                  <w:sz w:val="24"/>
                                </w:rPr>
                                <w:t xml:space="preserve"> </w:t>
                              </w:r>
                              <w:r w:rsidRPr="00D562B1">
                                <w:rPr>
                                  <w:b/>
                                  <w:w w:val="109"/>
                                  <w:sz w:val="24"/>
                                </w:rPr>
                                <w:t>%</w:t>
                              </w:r>
                            </w:p>
                          </w:txbxContent>
                        </wps:txbx>
                        <wps:bodyPr horzOverflow="overflow" vert="horz" lIns="0" tIns="0" rIns="0" bIns="0" rtlCol="0">
                          <a:noAutofit/>
                        </wps:bodyPr>
                      </wps:wsp>
                    </wpg:wgp>
                  </a:graphicData>
                </a:graphic>
              </wp:inline>
            </w:drawing>
          </mc:Choice>
          <mc:Fallback>
            <w:pict>
              <v:group id="Group 329" o:spid="_x0000_s1290" style="width:410.25pt;height:264pt;mso-position-horizontal-relative:char;mso-position-vertical-relative:line" coordorigin="-186,4277" coordsize="115530,72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">
                <v:shape id="Shape 8" o:spid="_x0000_s1291" style="position:absolute;left:69991;top:63721;width:3836;height:2802;visibility:visible;mso-wrap-style:square;v-text-anchor:top" coordsize="383652,2802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dYr8A&#10;AADcAAAADwAAAGRycy9kb3ducmV2LnhtbERPTYvCMBC9L/gfwgje1tQVdK1GkUXBg4JbxfPQjG2w&#10;mZQm1frvzUHw+Hjfi1VnK3GnxhvHCkbDBARx7rThQsH5tP3+BeEDssbKMSl4kofVsve1wFS7B//T&#10;PQuFiCHsU1RQhlCnUvq8JIt+6GriyF1dYzFE2BRSN/iI4baSP0kykRYNx4YSa/orKb9lrVXQJns/&#10;m266atQes4MLxkz9xSg16HfrOYhAXfiI3+6dVjAex/nxTDwCcvk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D+B1ivwAAANwAAAAPAAAAAAAAAAAAAAAAAJgCAABkcnMvZG93bnJl&#10;di54bWxQSwUGAAAAAAQABAD1AAAAhAMAAAAA&#10;" path="m383652,280218v-70088,,-153706,-74725,-268678,-177472l,e" filled="f" strokeweight=".38939mm">
                  <v:stroke miterlimit="83231f" joinstyle="miter"/>
                  <v:path arrowok="t" textboxrect="0,0,383652,280218"/>
                </v:shape>
                <v:shape id="Shape 9" o:spid="_x0000_s1292" style="position:absolute;left:7415;top:28174;width:4671;height:1389;visibility:visible;mso-wrap-style:square;v-text-anchor:top" coordsize="467018,1388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HpqsMA&#10;AADcAAAADwAAAGRycy9kb3ducmV2LnhtbESPQWsCMRSE7wX/Q3iCt5q1opXVKFoq6LG7Ba+PzXOz&#10;unkJm1TXf28KhR6HmfmGWW1624obdaFxrGAyzkAQV043XCv4LvevCxAhImtsHZOCBwXYrAcvK8y1&#10;u/MX3YpYiwThkKMCE6PPpQyVIYth7Dxx8s6usxiT7GqpO7wnuG3lW5bNpcWG04JBTx+GqmvxYxXM&#10;+BiL0vud6cv98fT+2cwv5qHUaNhvlyAi9fE//Nc+aAXT6QR+z6QjIN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7HpqsMAAADcAAAADwAAAAAAAAAAAAAAAACYAgAAZHJzL2Rv&#10;d25yZXYueG1sUEsFBgAAAAAEAAQA9QAAAIgDAAAAAA==&#10;" path="m,c70088,,175936,37038,321477,87965r145541,50927e" filled="f" strokeweight=".38939mm">
                  <v:stroke miterlimit="83231f" joinstyle="miter"/>
                  <v:path arrowok="t" textboxrect="0,0,467018,138892"/>
                </v:shape>
                <v:shape id="Shape 10" o:spid="_x0000_s1293" style="position:absolute;left:29009;top:5333;width:2311;height:3886;visibility:visible;mso-wrap-style:square;v-text-anchor:top" coordsize="231017,3885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qB+cUA&#10;AADcAAAADwAAAGRycy9kb3ducmV2LnhtbESPQWvCQBSE7wX/w/IEL0U3jVBCdBUVBCnxUBW9PrLP&#10;JJh9G3a3Mf333UKhx2FmvmGW68G0oifnG8sK3mYJCOLS6oYrBZfzfpqB8AFZY2uZFHyTh/Vq9LLE&#10;XNsnf1J/CpWIEPY5KqhD6HIpfVmTQT+zHXH07tYZDFG6SmqHzwg3rUyT5F0abDgu1NjRrqbycfoy&#10;Cm6v161Oj31R6OZjX7lQJMcsU2oyHjYLEIGG8B/+ax+0gvk8hd8z8QjI1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qoH5xQAAANwAAAAPAAAAAAAAAAAAAAAAAJgCAABkcnMv&#10;ZG93bnJldi54bWxQSwUGAAAAAAQABAD1AAAAigMAAAAA&#10;" path="m,c70088,,113002,103605,172010,246061r59007,142457e" filled="f" strokeweight=".38939mm">
                  <v:stroke miterlimit="83231f" joinstyle="miter"/>
                  <v:path arrowok="t" textboxrect="0,0,231017,388518"/>
                </v:shape>
                <v:shape id="Shape 11" o:spid="_x0000_s1294" style="position:absolute;left:10383;top:6676;width:69001;height:69847;visibility:visible;mso-wrap-style:square;v-text-anchor:top" coordsize="6900053,69846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HBg8UA&#10;AADcAAAADwAAAGRycy9kb3ducmV2LnhtbESPQWvCQBSE74L/YXmCN91ooNjoKloqFHppVcTjI/tM&#10;otm3YXc1qb/eLRR6HGbmG2ax6kwt7uR8ZVnBZJyAIM6trrhQcNhvRzMQPiBrrC2Tgh/ysFr2ewvM&#10;tG35m+67UIgIYZ+hgjKEJpPS5yUZ9GPbEEfvbJ3BEKUrpHbYRrip5TRJXqTBiuNCiQ29lZRfdzej&#10;4HV/Sh7XzXZmv85h6j6P6/fLqVVqOOjWcxCBuvAf/mt/aAVpmsLvmXgE5PI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kcGDxQAAANwAAAAPAAAAAAAAAAAAAAAAAJgCAABkcnMv&#10;ZG93bnJldi54bWxQSwUGAAAAAAQABAD1AAAAigMAAAAA&#10;" path="m3404524,375c5246982,,6760060,1456351,6830056,3297479,6900053,5138607,5501918,6705637,3664750,6845154,1827582,6984671,208840,5646749,,3816164l3405222,3427685,3404524,375xe" fillcolor="#2f7ed8" stroked="f" strokeweight="0">
                  <v:stroke miterlimit="83231f" joinstyle="miter"/>
                  <v:path arrowok="t" textboxrect="0,0,6900053,6984671"/>
                </v:shape>
                <v:shape id="Shape 12" o:spid="_x0000_s1295" style="position:absolute;left:10383;top:6676;width:69001;height:69847;visibility:visible;mso-wrap-style:square;v-text-anchor:top" coordsize="6900052,69846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aZS8gA&#10;AADcAAAADwAAAGRycy9kb3ducmV2LnhtbESPQU8CMRSE7yT8h+aReIOuAhtdKYRojHKABBS4PrfP&#10;7cL2dbMtsPrrqYmJx8nMfJOZzFpbiTM1vnSs4HaQgCDOnS65UPDx/tK/B+EDssbKMSn4Jg+zabcz&#10;wUy7C6/pvAmFiBD2GSowIdSZlD43ZNEPXE0cvS/XWAxRNoXUDV4i3FbyLklSabHkuGCwpidD+XFz&#10;sgra8eeiSufb9eHHLHf7h+c9r1avSt302vkjiEBt+A//td+0guFwBL9n4hGQ0y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KJplLyAAAANwAAAAPAAAAAAAAAAAAAAAAAJgCAABk&#10;cnMvZG93bnJldi54bWxQSwUGAAAAAAQABAD1AAAAjQMAAAAA&#10;" path="m3404524,375c5246982,,6760059,1456351,6830055,3297479,6900052,5138607,5501917,6705637,3664750,6845155,1827582,6984672,208840,5646749,,3816164l3405222,3427685,3404524,375xe" filled="f" strokecolor="white" strokeweight=".38939mm">
                  <v:path arrowok="t" textboxrect="0,0,6900052,6984672"/>
                </v:shape>
                <v:shape id="Shape 13" o:spid="_x0000_s1296" style="position:absolute;left:9208;top:16742;width:35227;height:28062;visibility:visible;mso-wrap-style:square;v-text-anchor:top" coordsize="3522715,2806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B6MUA&#10;AADcAAAADwAAAGRycy9kb3ducmV2LnhtbESPQWvCQBSE7wX/w/KE3upGpaVGVxGLIh4K1RDw9sg+&#10;k2j2bdhdNf33rlDocZiZb5jZojONuJHztWUFw0ECgriwuuZSQXZYv32C8AFZY2OZFPySh8W89zLD&#10;VNs7/9BtH0oRIexTVFCF0KZS+qIig35gW+LonawzGKJ0pdQO7xFuGjlKkg9psOa4UGFLq4qKy/5q&#10;FLg83+jRYbsy5/XXd2ayXT457pR67XfLKYhAXfgP/7W3WsF4/A7PM/EI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z4HoxQAAANwAAAAPAAAAAAAAAAAAAAAAAJgCAABkcnMv&#10;ZG93bnJldi54bWxQSwUGAAAAAAQABAD1AAAAigMAAAAA&#10;" path="m1096841,l3522715,2421071,117107,2806146c,1770450,360557,737744,1096841,xe" fillcolor="#0d233a" stroked="f" strokeweight="0">
                  <v:stroke miterlimit="83231f" joinstyle="miter"/>
                  <v:path arrowok="t" textboxrect="0,0,3522715,2806146"/>
                </v:shape>
                <v:shape id="Shape 14" o:spid="_x0000_s1297" style="position:absolute;left:9208;top:16742;width:35227;height:28062;visibility:visible;mso-wrap-style:square;v-text-anchor:top" coordsize="3522715,2806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4d+cUA&#10;AADcAAAADwAAAGRycy9kb3ducmV2LnhtbESPQWvCQBSE7wX/w/IEb81GI0GiqxRBtEgPWnvo7ZF9&#10;JqnZtzG7jfHfdwWhx2FmvmEWq97UoqPWVZYVjKMYBHFudcWFgtPn5nUGwnlkjbVlUnAnB6vl4GWB&#10;mbY3PlB39IUIEHYZKii9bzIpXV6SQRfZhjh4Z9sa9EG2hdQt3gLc1HISx6k0WHFYKLGhdUn55fhr&#10;FEzXH9Ok+9lvD9jxZVt8p1/5+1Wp0bB/m4Pw1Pv/8LO90wqSJIXHmXA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Hh35xQAAANwAAAAPAAAAAAAAAAAAAAAAAJgCAABkcnMv&#10;ZG93bnJldi54bWxQSwUGAAAAAAQABAD1AAAAigMAAAAA&#10;" path="m117107,2806146c,1770450,360557,737744,1096841,l3522715,2421071,117107,2806146xe" filled="f" strokecolor="white" strokeweight=".38939mm">
                  <v:path arrowok="t" textboxrect="0,0,3522715,2806146"/>
                </v:shape>
                <v:shape id="Shape 15" o:spid="_x0000_s1298" style="position:absolute;left:20201;top:6680;width:24234;height:34273;visibility:visible;mso-wrap-style:square;v-text-anchor:top" coordsize="2423451,34273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CNQsQA&#10;AADcAAAADwAAAGRycy9kb3ducmV2LnhtbESPQWvCQBSE74X+h+UVeqsbK2iNriKBlh68GKXg7Zl9&#10;JsHs25h91fjv3ULB4zAz3zDzZe8adaEu1J4NDAcJKOLC25pLA7vt59sHqCDIFhvPZOBGAZaL56c5&#10;ptZfeUOXXEoVIRxSNFCJtKnWoajIYRj4ljh6R985lCi7UtsOrxHuGv2eJGPtsOa4UGFLWUXFKf91&#10;BtYHzsKhnZKcf/Zfk22S3aTIjXl96VczUEK9PML/7W9rYDSawN+ZeAT04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gjULEAAAA3AAAAA8AAAAAAAAAAAAAAAAAmAIAAGRycy9k&#10;b3ducmV2LnhtbFBLBQYAAAAABAAEAPUAAACJAwAAAAA=&#10;" path="m2418691,r4760,3427306l,1003810c641577,362245,1511374,1260,2418691,xe" fillcolor="#8bbc21" stroked="f" strokeweight="0">
                  <v:stroke miterlimit="83231f" joinstyle="miter"/>
                  <v:path arrowok="t" textboxrect="0,0,2423451,3427306"/>
                </v:shape>
                <v:shape id="Shape 16" o:spid="_x0000_s1299" style="position:absolute;left:20201;top:6680;width:24234;height:34273;visibility:visible;mso-wrap-style:square;v-text-anchor:top" coordsize="2423451,34273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Jy6sUA&#10;AADcAAAADwAAAGRycy9kb3ducmV2LnhtbERPTWvCQBC9F/oflin0ImbTCrZEVxFD1YuWxhbpbciO&#10;SWh2NsmuGv+9exB6fLzv6bw3tThT5yrLCl6iGARxbnXFhYLv/cfwHYTzyBpry6TgSg7ms8eHKSba&#10;XviLzpkvRAhhl6CC0vsmkdLlJRl0kW2IA3e0nUEfYFdI3eElhJtavsbxWBqsODSU2NCypPwvOxkF&#10;9nAcVOl6dbXbYvfz9pu24+azVer5qV9MQHjq/b/47t5oBaNRWBvOhCMgZ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cnLqxQAAANwAAAAPAAAAAAAAAAAAAAAAAJgCAABkcnMv&#10;ZG93bnJldi54bWxQSwUGAAAAAAQABAD1AAAAigMAAAAA&#10;" path="m,1003810c641577,362245,1511374,1260,2418692,r4759,3427306l,1003810xe" filled="f" strokecolor="white" strokeweight=".38939mm">
                  <v:path arrowok="t" textboxrect="0,0,2423451,3427306"/>
                </v:shape>
                <v:rect id="Rectangle 339" o:spid="_x0000_s1300" style="position:absolute;left:84106;top:20119;width:31237;height:21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nhi8UA&#10;AADcAAAADwAAAGRycy9kb3ducmV2LnhtbESPT4vCMBTE78J+h/AWvGmqwmKrUWRX0aN/FtTbo3m2&#10;xealNNHW/fRGEPY4zMxvmOm8NaW4U+0KywoG/QgEcWp1wZmC38OqNwbhPLLG0jIpeJCD+eyjM8VE&#10;24Z3dN/7TAQIuwQV5N5XiZQuzcmg69uKOHgXWxv0QdaZ1DU2AW5KOYyiL2mw4LCQY0XfOaXX/c0o&#10;WI+rxWlj/5qsXJ7Xx+0x/jnEXqnuZ7uYgPDU+v/wu73RCkajGF5nwhGQs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qeGLxQAAANwAAAAPAAAAAAAAAAAAAAAAAJgCAABkcnMv&#10;ZG93bnJldi54bWxQSwUGAAAAAAQABAD1AAAAigMAAAAA&#10;" filled="f" stroked="f">
                  <v:textbox inset="0,0,0,0">
                    <w:txbxContent>
                      <w:p w14:paraId="53DD59F3" w14:textId="77777777" w:rsidR="00163D88" w:rsidRPr="000B6E2F" w:rsidRDefault="00163D88" w:rsidP="00B2779C">
                        <w:pPr>
                          <w:rPr>
                            <w:sz w:val="24"/>
                            <w:szCs w:val="24"/>
                            <w:lang w:val="en-US"/>
                          </w:rPr>
                        </w:pPr>
                        <w:r w:rsidRPr="000B6E2F">
                          <w:rPr>
                            <w:rFonts w:eastAsia="DejaVu Sans" w:cs="DejaVu Sans"/>
                            <w:b/>
                            <w:color w:val="81913A"/>
                            <w:sz w:val="24"/>
                            <w:szCs w:val="24"/>
                            <w:lang w:val="en-US"/>
                          </w:rPr>
                          <w:t>Do you think you have a strong sense of who you are?</w:t>
                        </w:r>
                      </w:p>
                    </w:txbxContent>
                  </v:textbox>
                </v:rect>
                <v:rect id="Rectangle 340" o:spid="_x0000_s1301" style="position:absolute;left:76667;top:65770;width:7643;height:49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U7a8EA&#10;AADcAAAADwAAAGRycy9kb3ducmV2LnhtbERPy4rCMBTdC/5DuII7TR1l0GoUcRRd+gJ1d2mubbG5&#10;KU20nfl6sxhweTjv2aIxhXhR5XLLCgb9CARxYnXOqYLzadMbg3AeWWNhmRT8koPFvN2aYaxtzQd6&#10;HX0qQgi7GBVk3pexlC7JyKDr25I4cHdbGfQBVqnUFdYh3BTyK4q+pcGcQ0OGJa0ySh7Hp1GwHZfL&#10;687+1Wmxvm0v+8vk5zTxSnU7zXIKwlPjP+J/904rGI7C/H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SVO2vBAAAA3AAAAA8AAAAAAAAAAAAAAAAAmAIAAGRycy9kb3du&#10;cmV2LnhtbFBLBQYAAAAABAAEAPUAAACGAwAAAAA=&#10;" filled="f" stroked="f">
                  <v:textbox inset="0,0,0,0">
                    <w:txbxContent>
                      <w:p w14:paraId="77C277BB" w14:textId="77777777" w:rsidR="00163D88" w:rsidRPr="00D562B1" w:rsidRDefault="00163D88" w:rsidP="00B2779C">
                        <w:r w:rsidRPr="00D562B1">
                          <w:rPr>
                            <w:w w:val="135"/>
                            <w:sz w:val="24"/>
                          </w:rPr>
                          <w:t>Yes</w:t>
                        </w:r>
                      </w:p>
                    </w:txbxContent>
                  </v:textbox>
                </v:rect>
                <v:rect id="Rectangle 341" o:spid="_x0000_s1302" style="position:absolute;left:77867;top:65958;width:644;height:20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me8MYA&#10;AADcAAAADwAAAGRycy9kb3ducmV2LnhtbESPQWvCQBSE7wX/w/IEb3WjlhJTVxG1mGObCNrbI/ua&#10;hGbfhuzWpP56t1DocZiZb5jVZjCNuFLnassKZtMIBHFhdc2lglP++hiDcB5ZY2OZFPyQg8169LDC&#10;RNue3+ma+VIECLsEFVTet4mUrqjIoJvaljh4n7Yz6IPsSqk77APcNHIeRc/SYM1hocKWdhUVX9m3&#10;UXCM2+0ltbe+bA4fx/PbebnPl16pyXjYvoDwNPj/8F871QoWTzP4PROO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9me8MYAAADcAAAADwAAAAAAAAAAAAAAAACYAgAAZHJz&#10;L2Rvd25yZXYueG1sUEsFBgAAAAAEAAQA9QAAAIsDAAAAAA==&#10;" filled="f" stroked="f">
                  <v:textbox inset="0,0,0,0">
                    <w:txbxContent>
                      <w:p w14:paraId="6F820ED3" w14:textId="77777777" w:rsidR="00163D88" w:rsidRDefault="00163D88" w:rsidP="00B2779C">
                        <w:r>
                          <w:rPr>
                            <w:w w:val="119"/>
                            <w:sz w:val="24"/>
                          </w:rPr>
                          <w:t>:</w:t>
                        </w:r>
                      </w:p>
                    </w:txbxContent>
                  </v:textbox>
                </v:rect>
                <v:rect id="Rectangle 342" o:spid="_x0000_s1303" style="position:absolute;left:83571;top:65582;width:10086;height:4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sAh8UA&#10;AADcAAAADwAAAGRycy9kb3ducmV2LnhtbESPT4vCMBTE78J+h/AW9qbpuiJajSKrix79B+rt0Tzb&#10;YvNSmqytfnojCB6HmfkNM542phBXqlxuWcF3JwJBnFidc6pgv/trD0A4j6yxsEwKbuRgOvlojTHW&#10;tuYNXbc+FQHCLkYFmfdlLKVLMjLoOrYkDt7ZVgZ9kFUqdYV1gJtCdqOoLw3mHBYyLOk3o+Sy/TcK&#10;loNydlzZe50Wi9PysD4M57uhV+rrs5mNQHhq/Dv8aq+0gp9eF55nwh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CwCHxQAAANwAAAAPAAAAAAAAAAAAAAAAAJgCAABkcnMv&#10;ZG93bnJldi54bWxQSwUGAAAAAAQABAD1AAAAigMAAAAA&#10;" filled="f" stroked="f">
                  <v:textbox inset="0,0,0,0">
                    <w:txbxContent>
                      <w:p w14:paraId="1CA34ECF" w14:textId="77777777" w:rsidR="00163D88" w:rsidRPr="00D562B1" w:rsidRDefault="00163D88" w:rsidP="00B2779C">
                        <w:pPr>
                          <w:rPr>
                            <w:b/>
                          </w:rPr>
                        </w:pPr>
                        <w:r>
                          <w:rPr>
                            <w:spacing w:val="22"/>
                            <w:w w:val="109"/>
                            <w:sz w:val="24"/>
                          </w:rPr>
                          <w:t xml:space="preserve"> </w:t>
                        </w:r>
                        <w:r w:rsidRPr="00D562B1">
                          <w:rPr>
                            <w:b/>
                            <w:w w:val="109"/>
                            <w:sz w:val="24"/>
                          </w:rPr>
                          <w:t>73</w:t>
                        </w:r>
                        <w:r w:rsidRPr="00D562B1">
                          <w:rPr>
                            <w:b/>
                            <w:spacing w:val="25"/>
                            <w:w w:val="109"/>
                            <w:sz w:val="24"/>
                          </w:rPr>
                          <w:t xml:space="preserve"> </w:t>
                        </w:r>
                        <w:r w:rsidRPr="00D562B1">
                          <w:rPr>
                            <w:b/>
                            <w:w w:val="109"/>
                            <w:sz w:val="24"/>
                          </w:rPr>
                          <w:t>%</w:t>
                        </w:r>
                      </w:p>
                    </w:txbxContent>
                  </v:textbox>
                </v:rect>
                <v:rect id="Rectangle 343" o:spid="_x0000_s1304" style="position:absolute;left:-186;top:20350;width:7102;height:4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elHMUA&#10;AADcAAAADwAAAGRycy9kb3ducmV2LnhtbESPT4vCMBTE74LfITzBm6auIto1iriKHtc/oHt7NG/b&#10;ss1LaaKtfnqzIHgcZuY3zGzRmELcqHK5ZQWDfgSCOLE651TB6bjpTUA4j6yxsEwK7uRgMW+3Zhhr&#10;W/OebgefigBhF6OCzPsyltIlGRl0fVsSB+/XVgZ9kFUqdYV1gJtCfkTRWBrMOSxkWNIqo+TvcDUK&#10;tpNyednZR50W65/t+fs8/TpOvVLdTrP8BOGp8e/wq73TCoajIfyfCUdAz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R6UcxQAAANwAAAAPAAAAAAAAAAAAAAAAAJgCAABkcnMv&#10;ZG93bnJldi54bWxQSwUGAAAAAAQABAD1AAAAigMAAAAA&#10;" filled="f" stroked="f">
                  <v:textbox inset="0,0,0,0">
                    <w:txbxContent>
                      <w:p w14:paraId="3876F9E1" w14:textId="77777777" w:rsidR="00163D88" w:rsidRPr="00D562B1" w:rsidRDefault="00163D88" w:rsidP="00B2779C">
                        <w:r w:rsidRPr="00D562B1">
                          <w:rPr>
                            <w:spacing w:val="3"/>
                            <w:w w:val="120"/>
                            <w:sz w:val="24"/>
                          </w:rPr>
                          <w:t>No</w:t>
                        </w:r>
                      </w:p>
                    </w:txbxContent>
                  </v:textbox>
                </v:rect>
                <v:rect id="Rectangle 344" o:spid="_x0000_s1305" style="position:absolute;left:2172;top:27690;width:644;height:20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49aMUA&#10;AADcAAAADwAAAGRycy9kb3ducmV2LnhtbESPS4vCQBCE7wv+h6EFb+vEB4tGRxF10aMvUG9Npk2C&#10;mZ6QGU12f/2OsOCxqKqvqOm8MYV4UuVyywp63QgEcWJ1zqmC0/H7cwTCeWSNhWVS8EMO5rPWxxRj&#10;bWve0/PgUxEg7GJUkHlfxlK6JCODrmtL4uDdbGXQB1mlUldYB7gpZD+KvqTBnMNChiUtM0ruh4dR&#10;sBmVi8vW/tZpsb5uzrvzeHUce6U67WYxAeGp8e/wf3urFQyGQ3idCUdAz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rj1oxQAAANwAAAAPAAAAAAAAAAAAAAAAAJgCAABkcnMv&#10;ZG93bnJldi54bWxQSwUGAAAAAAQABAD1AAAAigMAAAAA&#10;" filled="f" stroked="f">
                  <v:textbox inset="0,0,0,0">
                    <w:txbxContent>
                      <w:p w14:paraId="560336BF" w14:textId="77777777" w:rsidR="00163D88" w:rsidRDefault="00163D88" w:rsidP="00B2779C">
                        <w:r>
                          <w:rPr>
                            <w:w w:val="119"/>
                            <w:sz w:val="24"/>
                          </w:rPr>
                          <w:t>:</w:t>
                        </w:r>
                      </w:p>
                    </w:txbxContent>
                  </v:textbox>
                </v:rect>
                <v:rect id="Rectangle 345" o:spid="_x0000_s1306" style="position:absolute;left:5014;top:20350;width:8071;height:4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KY88cA&#10;AADcAAAADwAAAGRycy9kb3ducmV2LnhtbESPT2vCQBTE7wW/w/KE3uqmVotJXUX8gx5tLKS9PbKv&#10;STD7NmRXk/bTdwuCx2FmfsPMl72pxZVaV1lW8DyKQBDnVldcKPg47Z5mIJxH1lhbJgU/5GC5GDzM&#10;MdG243e6pr4QAcIuQQWl900ipctLMuhGtiEO3rdtDfog20LqFrsAN7UcR9GrNFhxWCixoXVJ+Tm9&#10;GAX7WbP6PNjfrqi3X/vsmMWbU+yVehz2qzcQnnp/D9/aB63gZTKF/zPh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TimPPHAAAA3AAAAA8AAAAAAAAAAAAAAAAAmAIAAGRy&#10;cy9kb3ducmV2LnhtbFBLBQYAAAAABAAEAPUAAACMAwAAAAA=&#10;" filled="f" stroked="f">
                  <v:textbox inset="0,0,0,0">
                    <w:txbxContent>
                      <w:p w14:paraId="56A76DE4" w14:textId="77777777" w:rsidR="00163D88" w:rsidRPr="00D562B1" w:rsidRDefault="00163D88" w:rsidP="00B2779C">
                        <w:pPr>
                          <w:rPr>
                            <w:b/>
                          </w:rPr>
                        </w:pPr>
                        <w:r>
                          <w:rPr>
                            <w:spacing w:val="22"/>
                            <w:w w:val="109"/>
                            <w:sz w:val="24"/>
                          </w:rPr>
                          <w:t xml:space="preserve"> </w:t>
                        </w:r>
                        <w:r w:rsidRPr="00D562B1">
                          <w:rPr>
                            <w:b/>
                            <w:w w:val="109"/>
                            <w:sz w:val="24"/>
                          </w:rPr>
                          <w:t>14</w:t>
                        </w:r>
                        <w:r w:rsidRPr="00D562B1">
                          <w:rPr>
                            <w:b/>
                            <w:spacing w:val="25"/>
                            <w:w w:val="109"/>
                            <w:sz w:val="24"/>
                          </w:rPr>
                          <w:t xml:space="preserve"> </w:t>
                        </w:r>
                        <w:r w:rsidRPr="00D562B1">
                          <w:rPr>
                            <w:b/>
                            <w:w w:val="109"/>
                            <w:sz w:val="24"/>
                          </w:rPr>
                          <w:t>%</w:t>
                        </w:r>
                      </w:p>
                    </w:txbxContent>
                  </v:textbox>
                </v:rect>
                <v:rect id="Rectangle 346" o:spid="_x0000_s1307" style="position:absolute;left:8598;top:4277;width:13274;height:8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AGhMYA&#10;AADcAAAADwAAAGRycy9kb3ducmV2LnhtbESPW2vCQBSE3wv9D8sp9K1ueiFodBXpheRRo6C+HbLH&#10;JJg9G7Jbk/bXu4Lg4zAz3zCzxWAacabO1ZYVvI4iEMSF1TWXCrabn5cxCOeRNTaWScEfOVjMHx9m&#10;mGjb85rOuS9FgLBLUEHlfZtI6YqKDLqRbYmDd7SdQR9kV0rdYR/gppFvURRLgzWHhQpb+qyoOOW/&#10;RkE6bpf7zP73ZfN9SHer3eRrM/FKPT8NyykIT4O/h2/tTCt4/4jh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DAGhMYAAADcAAAADwAAAAAAAAAAAAAAAACYAgAAZHJz&#10;L2Rvd25yZXYueG1sUEsFBgAAAAAEAAQA9QAAAIsDAAAAAA==&#10;" filled="f" stroked="f">
                  <v:textbox inset="0,0,0,0">
                    <w:txbxContent>
                      <w:p w14:paraId="6F24EAC1" w14:textId="77777777" w:rsidR="00163D88" w:rsidRPr="00D562B1" w:rsidRDefault="00163D88" w:rsidP="00B2779C">
                        <w:r w:rsidRPr="00D562B1">
                          <w:rPr>
                            <w:w w:val="125"/>
                            <w:sz w:val="24"/>
                          </w:rPr>
                          <w:t>I</w:t>
                        </w:r>
                        <w:r w:rsidRPr="00D562B1">
                          <w:rPr>
                            <w:spacing w:val="20"/>
                            <w:w w:val="125"/>
                            <w:sz w:val="24"/>
                          </w:rPr>
                          <w:t xml:space="preserve"> </w:t>
                        </w:r>
                        <w:r w:rsidRPr="00D562B1">
                          <w:rPr>
                            <w:w w:val="125"/>
                            <w:sz w:val="24"/>
                          </w:rPr>
                          <w:t>don't</w:t>
                        </w:r>
                        <w:r w:rsidRPr="00D562B1">
                          <w:rPr>
                            <w:spacing w:val="24"/>
                            <w:w w:val="125"/>
                            <w:sz w:val="24"/>
                          </w:rPr>
                          <w:t xml:space="preserve"> </w:t>
                        </w:r>
                        <w:r w:rsidRPr="00D562B1">
                          <w:rPr>
                            <w:w w:val="125"/>
                            <w:sz w:val="24"/>
                          </w:rPr>
                          <w:t>know</w:t>
                        </w:r>
                      </w:p>
                    </w:txbxContent>
                  </v:textbox>
                </v:rect>
                <v:rect id="Rectangle 347" o:spid="_x0000_s1308" style="position:absolute;left:22778;top:4841;width:644;height:20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yjH8cA&#10;AADcAAAADwAAAGRycy9kb3ducmV2LnhtbESPT2vCQBTE7wW/w/KE3uqmVqxJXUX8gx5tLKS9PbKv&#10;STD7NmRXk/bTdwuCx2FmfsPMl72pxZVaV1lW8DyKQBDnVldcKPg47Z5mIJxH1lhbJgU/5GC5GDzM&#10;MdG243e6pr4QAcIuQQWl900ipctLMuhGtiEO3rdtDfog20LqFrsAN7UcR9FUGqw4LJTY0Lqk/Jxe&#10;jIL9rFl9HuxvV9Tbr312zOLNKfZKPQ771RsIT72/h2/tg1bwMnmF/zPh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t8ox/HAAAA3AAAAA8AAAAAAAAAAAAAAAAAmAIAAGRy&#10;cy9kb3ducmV2LnhtbFBLBQYAAAAABAAEAPUAAACMAwAAAAA=&#10;" filled="f" stroked="f">
                  <v:textbox inset="0,0,0,0">
                    <w:txbxContent>
                      <w:p w14:paraId="4B3680E6" w14:textId="77777777" w:rsidR="00163D88" w:rsidRDefault="00163D88" w:rsidP="00B2779C">
                        <w:r>
                          <w:rPr>
                            <w:w w:val="119"/>
                            <w:sz w:val="24"/>
                          </w:rPr>
                          <w:t>:</w:t>
                        </w:r>
                      </w:p>
                    </w:txbxContent>
                  </v:textbox>
                </v:rect>
                <v:rect id="Rectangle 348" o:spid="_x0000_s1309" style="position:absolute;left:18878;top:6629;width:8789;height:4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M3bcEA&#10;AADcAAAADwAAAGRycy9kb3ducmV2LnhtbERPy4rCMBTdC/5DuII7TR1l0GoUcRRd+gJ1d2mubbG5&#10;KU20nfl6sxhweTjv2aIxhXhR5XLLCgb9CARxYnXOqYLzadMbg3AeWWNhmRT8koPFvN2aYaxtzQd6&#10;HX0qQgi7GBVk3pexlC7JyKDr25I4cHdbGfQBVqnUFdYh3BTyK4q+pcGcQ0OGJa0ySh7Hp1GwHZfL&#10;687+1Wmxvm0v+8vk5zTxSnU7zXIKwlPjP+J/904rGI7C2n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rjN23BAAAA3AAAAA8AAAAAAAAAAAAAAAAAmAIAAGRycy9kb3du&#10;cmV2LnhtbFBLBQYAAAAABAAEAPUAAACGAwAAAAA=&#10;" filled="f" stroked="f">
                  <v:textbox inset="0,0,0,0">
                    <w:txbxContent>
                      <w:p w14:paraId="4CDED2E1" w14:textId="77777777" w:rsidR="00163D88" w:rsidRPr="00D562B1" w:rsidRDefault="00163D88" w:rsidP="00B2779C">
                        <w:pPr>
                          <w:rPr>
                            <w:b/>
                          </w:rPr>
                        </w:pPr>
                        <w:r>
                          <w:rPr>
                            <w:spacing w:val="22"/>
                            <w:w w:val="109"/>
                            <w:sz w:val="24"/>
                          </w:rPr>
                          <w:t xml:space="preserve"> </w:t>
                        </w:r>
                        <w:r w:rsidRPr="00D562B1">
                          <w:rPr>
                            <w:b/>
                            <w:w w:val="109"/>
                            <w:sz w:val="24"/>
                          </w:rPr>
                          <w:t>13</w:t>
                        </w:r>
                        <w:r w:rsidRPr="00D562B1">
                          <w:rPr>
                            <w:b/>
                            <w:spacing w:val="25"/>
                            <w:w w:val="109"/>
                            <w:sz w:val="24"/>
                          </w:rPr>
                          <w:t xml:space="preserve"> </w:t>
                        </w:r>
                        <w:r w:rsidRPr="00D562B1">
                          <w:rPr>
                            <w:b/>
                            <w:w w:val="109"/>
                            <w:sz w:val="24"/>
                          </w:rPr>
                          <w:t>%</w:t>
                        </w:r>
                      </w:p>
                    </w:txbxContent>
                  </v:textbox>
                </v:rect>
                <w10:anchorlock/>
              </v:group>
            </w:pict>
          </mc:Fallback>
        </mc:AlternateContent>
      </w:r>
    </w:p>
    <w:p w14:paraId="15802FB3" w14:textId="77777777" w:rsidR="00B2779C" w:rsidRPr="001D75A3" w:rsidRDefault="00B2779C" w:rsidP="00B2779C">
      <w:pPr>
        <w:pStyle w:val="Standard"/>
        <w:spacing w:before="240" w:after="240" w:line="360" w:lineRule="auto"/>
        <w:jc w:val="both"/>
        <w:rPr>
          <w:rFonts w:eastAsia="Times New Roman" w:cs="Arial"/>
          <w:lang w:val="en-US" w:eastAsia="da-DK"/>
        </w:rPr>
      </w:pPr>
      <w:r w:rsidRPr="001D75A3">
        <w:rPr>
          <w:lang w:val="en-US"/>
        </w:rPr>
        <w:t xml:space="preserve">In response to this question, the story-writing participants also had some insights about themselves. Anita writes: </w:t>
      </w:r>
      <w:r w:rsidRPr="001D75A3">
        <w:rPr>
          <w:i/>
          <w:lang w:val="en-US"/>
        </w:rPr>
        <w:t>“</w:t>
      </w:r>
      <w:r w:rsidRPr="001D75A3">
        <w:rPr>
          <w:rFonts w:cs="Arial"/>
          <w:i/>
          <w:lang w:val="en-US"/>
        </w:rPr>
        <w:t>Being close to finishing my education, I feel that I finally have a strong sense of who I am, but I do not think a lot of people my age feel the same.”</w:t>
      </w:r>
      <w:r w:rsidRPr="001D75A3">
        <w:rPr>
          <w:rFonts w:cs="Arial"/>
          <w:lang w:val="en-US"/>
        </w:rPr>
        <w:t xml:space="preserve"> See Appendix Nr.</w:t>
      </w:r>
      <w:r w:rsidR="00A50369" w:rsidRPr="001D75A3">
        <w:rPr>
          <w:rFonts w:cs="Arial"/>
          <w:lang w:val="en-US"/>
        </w:rPr>
        <w:t>3.</w:t>
      </w:r>
      <w:r w:rsidRPr="001D75A3">
        <w:rPr>
          <w:rFonts w:cs="Arial"/>
          <w:lang w:val="en-US"/>
        </w:rPr>
        <w:t xml:space="preserve"> Liva also thinks that she is sure of </w:t>
      </w:r>
      <w:r w:rsidRPr="001D75A3">
        <w:rPr>
          <w:rFonts w:cs="Arial"/>
          <w:lang w:val="en-US"/>
        </w:rPr>
        <w:lastRenderedPageBreak/>
        <w:t xml:space="preserve">herself. She </w:t>
      </w:r>
      <w:proofErr w:type="gramStart"/>
      <w:r w:rsidRPr="001D75A3">
        <w:rPr>
          <w:rFonts w:cs="Arial"/>
          <w:lang w:val="en-US"/>
        </w:rPr>
        <w:t>write</w:t>
      </w:r>
      <w:proofErr w:type="gramEnd"/>
      <w:r w:rsidRPr="001D75A3">
        <w:rPr>
          <w:rFonts w:cs="Arial"/>
          <w:lang w:val="en-US"/>
        </w:rPr>
        <w:t xml:space="preserve">: </w:t>
      </w:r>
      <w:r w:rsidRPr="001D75A3">
        <w:rPr>
          <w:rFonts w:cs="Arial"/>
          <w:i/>
          <w:lang w:val="en-US"/>
        </w:rPr>
        <w:t>“</w:t>
      </w:r>
      <w:r w:rsidRPr="001D75A3">
        <w:rPr>
          <w:rFonts w:eastAsia="Times New Roman" w:cs="Arial"/>
          <w:i/>
          <w:lang w:val="en-US" w:eastAsia="da-DK"/>
        </w:rPr>
        <w:t xml:space="preserve">I don’t think I would be the confident person I am today, if not for my folk dance collective.” </w:t>
      </w:r>
      <w:r w:rsidRPr="001D75A3">
        <w:rPr>
          <w:rFonts w:eastAsia="Times New Roman" w:cs="Arial"/>
          <w:lang w:val="en-US" w:eastAsia="da-DK"/>
        </w:rPr>
        <w:t>See Appendix Nr.</w:t>
      </w:r>
      <w:r w:rsidR="00A50369" w:rsidRPr="001D75A3">
        <w:rPr>
          <w:rFonts w:eastAsia="Times New Roman" w:cs="Arial"/>
          <w:lang w:val="en-US" w:eastAsia="da-DK"/>
        </w:rPr>
        <w:t>5.</w:t>
      </w:r>
      <w:r w:rsidRPr="001D75A3">
        <w:rPr>
          <w:rFonts w:eastAsia="Times New Roman" w:cs="Arial"/>
          <w:lang w:val="en-US" w:eastAsia="da-DK"/>
        </w:rPr>
        <w:t xml:space="preserve"> </w:t>
      </w:r>
    </w:p>
    <w:p w14:paraId="71B29C33" w14:textId="77777777" w:rsidR="00B2779C" w:rsidRPr="001D75A3" w:rsidRDefault="00B2779C" w:rsidP="00B2779C">
      <w:pPr>
        <w:pStyle w:val="Standard"/>
        <w:spacing w:before="240" w:after="240" w:line="360" w:lineRule="auto"/>
        <w:jc w:val="both"/>
        <w:rPr>
          <w:rFonts w:asciiTheme="minorHAnsi" w:hAnsiTheme="minorHAnsi"/>
          <w:lang w:val="en-US"/>
        </w:rPr>
      </w:pPr>
      <w:r w:rsidRPr="001D75A3">
        <w:rPr>
          <w:rFonts w:eastAsia="Times New Roman" w:cs="Arial"/>
          <w:lang w:val="en-US" w:eastAsia="da-DK"/>
        </w:rPr>
        <w:t xml:space="preserve">Suzanna admitted that she had everything figured out from an early age: </w:t>
      </w:r>
      <w:r w:rsidRPr="001D75A3">
        <w:rPr>
          <w:rFonts w:eastAsia="Times New Roman" w:cs="Arial"/>
          <w:i/>
          <w:lang w:val="en-US" w:eastAsia="da-DK"/>
        </w:rPr>
        <w:t>“</w:t>
      </w:r>
      <w:r w:rsidRPr="001D75A3">
        <w:rPr>
          <w:rFonts w:asciiTheme="minorHAnsi" w:hAnsiTheme="minorHAnsi"/>
          <w:i/>
          <w:lang w:val="en-US"/>
        </w:rPr>
        <w:t>I would say that my identity settled at a very early age, when I was 16, because I knew who I was and what I want to be.”</w:t>
      </w:r>
      <w:r w:rsidRPr="001D75A3">
        <w:rPr>
          <w:rFonts w:asciiTheme="minorHAnsi" w:hAnsiTheme="minorHAnsi"/>
          <w:lang w:val="en-US"/>
        </w:rPr>
        <w:t xml:space="preserve"> See Appendix Nr.</w:t>
      </w:r>
      <w:r w:rsidR="00A50369" w:rsidRPr="001D75A3">
        <w:rPr>
          <w:rFonts w:asciiTheme="minorHAnsi" w:hAnsiTheme="minorHAnsi"/>
          <w:lang w:val="en-US"/>
        </w:rPr>
        <w:t>9.</w:t>
      </w:r>
      <w:r w:rsidRPr="001D75A3">
        <w:rPr>
          <w:rFonts w:asciiTheme="minorHAnsi" w:hAnsiTheme="minorHAnsi"/>
          <w:lang w:val="en-US"/>
        </w:rPr>
        <w:t xml:space="preserve"> </w:t>
      </w:r>
      <w:r w:rsidRPr="001D75A3">
        <w:rPr>
          <w:rFonts w:cs="Arial"/>
          <w:lang w:val="en-US"/>
        </w:rPr>
        <w:t xml:space="preserve">Lene writes: </w:t>
      </w:r>
      <w:r w:rsidRPr="001D75A3">
        <w:rPr>
          <w:i/>
          <w:lang w:val="en-US"/>
        </w:rPr>
        <w:t xml:space="preserve">“Sometimes I am a bit confused about </w:t>
      </w:r>
      <w:proofErr w:type="gramStart"/>
      <w:r w:rsidRPr="001D75A3">
        <w:rPr>
          <w:i/>
          <w:lang w:val="en-US"/>
        </w:rPr>
        <w:t>who</w:t>
      </w:r>
      <w:proofErr w:type="gramEnd"/>
      <w:r w:rsidRPr="001D75A3">
        <w:rPr>
          <w:i/>
          <w:lang w:val="en-US"/>
        </w:rPr>
        <w:t xml:space="preserve"> I am, and what do I want to do with my life.”</w:t>
      </w:r>
      <w:r w:rsidRPr="001D75A3">
        <w:rPr>
          <w:lang w:val="en-US"/>
        </w:rPr>
        <w:t xml:space="preserve"> See Appendix Nr.</w:t>
      </w:r>
      <w:r w:rsidR="00A50369" w:rsidRPr="001D75A3">
        <w:rPr>
          <w:lang w:val="en-US"/>
        </w:rPr>
        <w:t>7.</w:t>
      </w:r>
      <w:r w:rsidRPr="001D75A3">
        <w:rPr>
          <w:lang w:val="en-US"/>
        </w:rPr>
        <w:t xml:space="preserve"> Thomas writes: </w:t>
      </w:r>
      <w:r w:rsidRPr="001D75A3">
        <w:rPr>
          <w:i/>
          <w:lang w:val="en-US"/>
        </w:rPr>
        <w:t xml:space="preserve">“I think I have a strong sense of who I am in most areas of life.” </w:t>
      </w:r>
      <w:r w:rsidRPr="001D75A3">
        <w:rPr>
          <w:lang w:val="en-US"/>
        </w:rPr>
        <w:t>See Appendix Nr.</w:t>
      </w:r>
      <w:r w:rsidR="00A50369" w:rsidRPr="001D75A3">
        <w:rPr>
          <w:lang w:val="en-US"/>
        </w:rPr>
        <w:t>8.</w:t>
      </w:r>
      <w:r w:rsidRPr="001D75A3">
        <w:rPr>
          <w:lang w:val="en-US"/>
        </w:rPr>
        <w:t xml:space="preserve"> </w:t>
      </w:r>
    </w:p>
    <w:p w14:paraId="6C1F36E1" w14:textId="77777777" w:rsidR="00B2779C" w:rsidRPr="001D75A3" w:rsidRDefault="00B2779C" w:rsidP="00B2779C">
      <w:pPr>
        <w:spacing w:before="240" w:after="240" w:line="360" w:lineRule="auto"/>
        <w:jc w:val="both"/>
        <w:rPr>
          <w:lang w:val="en-US"/>
        </w:rPr>
      </w:pPr>
      <w:r w:rsidRPr="001D75A3">
        <w:rPr>
          <w:lang w:val="en-US"/>
        </w:rPr>
        <w:t>As you can see from these sentences, Anita, Liva and Suzanna feel quite confident in their identity, Lene is still quite unsure with herself, and does not really feel comfortable with her identity, and Thomas is on the verge of having it all figured out.</w:t>
      </w:r>
    </w:p>
    <w:p w14:paraId="04893460" w14:textId="77777777" w:rsidR="00B2779C" w:rsidRPr="001D75A3" w:rsidRDefault="00B2779C" w:rsidP="00B2779C">
      <w:pPr>
        <w:spacing w:before="240" w:after="240" w:line="360" w:lineRule="auto"/>
        <w:jc w:val="both"/>
        <w:rPr>
          <w:lang w:val="en-US"/>
        </w:rPr>
      </w:pPr>
      <w:r w:rsidRPr="001D75A3">
        <w:rPr>
          <w:lang w:val="en-US"/>
        </w:rPr>
        <w:t>According to the Student identity change theory part (</w:t>
      </w:r>
      <w:r w:rsidR="00A50369" w:rsidRPr="001D75A3">
        <w:rPr>
          <w:lang w:val="en-US"/>
        </w:rPr>
        <w:t>See Page Nr.26</w:t>
      </w:r>
      <w:r w:rsidRPr="001D75A3">
        <w:rPr>
          <w:lang w:val="en-US"/>
        </w:rPr>
        <w:t xml:space="preserve">), answering </w:t>
      </w:r>
      <w:r w:rsidR="00A50369" w:rsidRPr="001D75A3">
        <w:rPr>
          <w:lang w:val="en-US"/>
        </w:rPr>
        <w:t>question,</w:t>
      </w:r>
      <w:r w:rsidRPr="001D75A3">
        <w:rPr>
          <w:lang w:val="en-US"/>
        </w:rPr>
        <w:t xml:space="preserve"> </w:t>
      </w:r>
      <w:r w:rsidRPr="001D75A3">
        <w:rPr>
          <w:i/>
          <w:lang w:val="en-US"/>
        </w:rPr>
        <w:t>“Who am I?”</w:t>
      </w:r>
      <w:r w:rsidRPr="001D75A3">
        <w:rPr>
          <w:lang w:val="en-US"/>
        </w:rPr>
        <w:t xml:space="preserve"> is the first step to understanding one’s identity and establishing identity. Realization of one’s identity is necessary in order to understand oneself’ and the experiences one goes through. As you can see from the quantitative and qualitative data, many respondents and participants consider that they know who they are, which confirms to me that they have a strong sense of their identity.</w:t>
      </w:r>
    </w:p>
    <w:p w14:paraId="1EAB0A3D" w14:textId="77777777" w:rsidR="00504EF6" w:rsidRPr="001D75A3" w:rsidRDefault="00504EF6">
      <w:pPr>
        <w:rPr>
          <w:lang w:val="en-US"/>
        </w:rPr>
      </w:pPr>
      <w:r w:rsidRPr="001D75A3">
        <w:rPr>
          <w:lang w:val="en-US"/>
        </w:rPr>
        <w:br w:type="page"/>
      </w:r>
    </w:p>
    <w:p w14:paraId="22B484F4" w14:textId="77777777" w:rsidR="00504EF6" w:rsidRPr="001D75A3" w:rsidRDefault="00504EF6" w:rsidP="005E1803">
      <w:pPr>
        <w:pStyle w:val="Overskrift1"/>
      </w:pPr>
      <w:bookmarkStart w:id="34" w:name="_Toc389144983"/>
      <w:r w:rsidRPr="001D75A3">
        <w:lastRenderedPageBreak/>
        <w:t>Conclusion</w:t>
      </w:r>
      <w:bookmarkEnd w:id="34"/>
    </w:p>
    <w:p w14:paraId="025D405D" w14:textId="7A343688" w:rsidR="003C6762" w:rsidRPr="001D75A3" w:rsidRDefault="00504EF6" w:rsidP="00E35157">
      <w:pPr>
        <w:spacing w:before="240" w:after="240" w:line="360" w:lineRule="auto"/>
        <w:jc w:val="both"/>
        <w:rPr>
          <w:lang w:val="en-US"/>
        </w:rPr>
      </w:pPr>
      <w:r w:rsidRPr="001D75A3">
        <w:rPr>
          <w:lang w:val="en-US"/>
        </w:rPr>
        <w:t xml:space="preserve">This Thesis was written with the goal to explore how </w:t>
      </w:r>
      <w:proofErr w:type="gramStart"/>
      <w:r w:rsidRPr="001D75A3">
        <w:rPr>
          <w:lang w:val="en-US"/>
        </w:rPr>
        <w:t>are sports activities</w:t>
      </w:r>
      <w:proofErr w:type="gramEnd"/>
      <w:r w:rsidRPr="001D75A3">
        <w:rPr>
          <w:lang w:val="en-US"/>
        </w:rPr>
        <w:t xml:space="preserve"> affecting students’ identity and </w:t>
      </w:r>
      <w:r w:rsidR="00330233" w:rsidRPr="001D75A3">
        <w:rPr>
          <w:lang w:val="en-US"/>
        </w:rPr>
        <w:t xml:space="preserve">social interactions. Throughout the theory and </w:t>
      </w:r>
      <w:r w:rsidRPr="001D75A3">
        <w:rPr>
          <w:lang w:val="en-US"/>
        </w:rPr>
        <w:t>the data gathering process</w:t>
      </w:r>
      <w:r w:rsidR="00801E33">
        <w:rPr>
          <w:lang w:val="en-US"/>
        </w:rPr>
        <w:t>,</w:t>
      </w:r>
      <w:r w:rsidR="00330233" w:rsidRPr="001D75A3">
        <w:rPr>
          <w:lang w:val="en-US"/>
        </w:rPr>
        <w:t xml:space="preserve"> I discovered that sports activities affect students in many ways, </w:t>
      </w:r>
      <w:r w:rsidR="004650AE" w:rsidRPr="001D75A3">
        <w:rPr>
          <w:lang w:val="en-US"/>
        </w:rPr>
        <w:t xml:space="preserve">consciously and unconsciously, </w:t>
      </w:r>
      <w:r w:rsidR="00330233" w:rsidRPr="001D75A3">
        <w:rPr>
          <w:lang w:val="en-US"/>
        </w:rPr>
        <w:t>and</w:t>
      </w:r>
      <w:r w:rsidR="004650AE" w:rsidRPr="001D75A3">
        <w:rPr>
          <w:lang w:val="en-US"/>
        </w:rPr>
        <w:t>, therefore,</w:t>
      </w:r>
      <w:r w:rsidR="00330233" w:rsidRPr="001D75A3">
        <w:rPr>
          <w:lang w:val="en-US"/>
        </w:rPr>
        <w:t xml:space="preserve"> in the result</w:t>
      </w:r>
      <w:r w:rsidR="00F47A94" w:rsidRPr="001D75A3">
        <w:rPr>
          <w:lang w:val="en-US"/>
        </w:rPr>
        <w:t xml:space="preserve">, </w:t>
      </w:r>
      <w:r w:rsidR="00E35157" w:rsidRPr="001D75A3">
        <w:rPr>
          <w:lang w:val="en-US"/>
        </w:rPr>
        <w:t>activities</w:t>
      </w:r>
      <w:r w:rsidR="00330233" w:rsidRPr="001D75A3">
        <w:rPr>
          <w:lang w:val="en-US"/>
        </w:rPr>
        <w:t xml:space="preserve"> affect </w:t>
      </w:r>
      <w:r w:rsidR="00F47A94" w:rsidRPr="001D75A3">
        <w:rPr>
          <w:lang w:val="en-US"/>
        </w:rPr>
        <w:t>students’</w:t>
      </w:r>
      <w:r w:rsidR="00330233" w:rsidRPr="001D75A3">
        <w:rPr>
          <w:lang w:val="en-US"/>
        </w:rPr>
        <w:t xml:space="preserve"> identity and social interaction</w:t>
      </w:r>
      <w:r w:rsidR="004650AE" w:rsidRPr="001D75A3">
        <w:rPr>
          <w:lang w:val="en-US"/>
        </w:rPr>
        <w:t>s</w:t>
      </w:r>
      <w:r w:rsidR="00330233" w:rsidRPr="001D75A3">
        <w:rPr>
          <w:lang w:val="en-US"/>
        </w:rPr>
        <w:t>.</w:t>
      </w:r>
    </w:p>
    <w:p w14:paraId="7F0A4E44" w14:textId="7E836A7F" w:rsidR="00FB613F" w:rsidRPr="001D75A3" w:rsidRDefault="00801E33" w:rsidP="00E35157">
      <w:pPr>
        <w:spacing w:before="240" w:after="240" w:line="360" w:lineRule="auto"/>
        <w:jc w:val="both"/>
        <w:rPr>
          <w:lang w:val="en-US"/>
        </w:rPr>
      </w:pPr>
      <w:r>
        <w:rPr>
          <w:lang w:val="en-US"/>
        </w:rPr>
        <w:t>In the beginning of</w:t>
      </w:r>
      <w:r w:rsidR="00FB613F" w:rsidRPr="001D75A3">
        <w:rPr>
          <w:lang w:val="en-US"/>
        </w:rPr>
        <w:t xml:space="preserve"> my analysis I </w:t>
      </w:r>
      <w:r>
        <w:rPr>
          <w:lang w:val="en-US"/>
        </w:rPr>
        <w:t>asked the</w:t>
      </w:r>
      <w:r w:rsidR="00FB613F" w:rsidRPr="001D75A3">
        <w:rPr>
          <w:lang w:val="en-US"/>
        </w:rPr>
        <w:t xml:space="preserve"> survey and self-narrative’s participants if they though</w:t>
      </w:r>
      <w:r>
        <w:rPr>
          <w:lang w:val="en-US"/>
        </w:rPr>
        <w:t>t</w:t>
      </w:r>
      <w:r w:rsidR="00FB613F" w:rsidRPr="001D75A3">
        <w:rPr>
          <w:lang w:val="en-US"/>
        </w:rPr>
        <w:t xml:space="preserve"> their parents had something to do with students’ passions for sports, and I revealed a pattern between parents’ devotion to exercise and that of their children who are now students. My investigations discovered that many students are encouraged by their parents to exercise - consciously and unconsciously, which has led them to be sports’ enthusiasts, and which has showed me the reasons behind students’ commitment to sports. This is important knowledge, because I discovered that it has led students to start forming their identities from a very young age, which throughout my analysis showed me, </w:t>
      </w:r>
      <w:proofErr w:type="gramStart"/>
      <w:r w:rsidR="00F47A94" w:rsidRPr="001D75A3">
        <w:rPr>
          <w:lang w:val="en-US"/>
        </w:rPr>
        <w:t>that students</w:t>
      </w:r>
      <w:proofErr w:type="gramEnd"/>
      <w:r w:rsidR="00FB613F" w:rsidRPr="001D75A3">
        <w:rPr>
          <w:lang w:val="en-US"/>
        </w:rPr>
        <w:t xml:space="preserve"> who started exercising from an early age, have some very strong values in life, and they feel like they have a strong sense of who they are. This information has led me to conclude that parents have had a big influence over </w:t>
      </w:r>
      <w:r w:rsidR="00F47A94" w:rsidRPr="001D75A3">
        <w:rPr>
          <w:lang w:val="en-US"/>
        </w:rPr>
        <w:t>students’</w:t>
      </w:r>
      <w:r w:rsidR="00FB613F" w:rsidRPr="001D75A3">
        <w:rPr>
          <w:lang w:val="en-US"/>
        </w:rPr>
        <w:t xml:space="preserve"> </w:t>
      </w:r>
      <w:r w:rsidR="00F47A94" w:rsidRPr="001D75A3">
        <w:rPr>
          <w:lang w:val="en-US"/>
        </w:rPr>
        <w:t>dedication for sports; therefore, parents have directly or indirectly affected students’ identities and social interactions.</w:t>
      </w:r>
    </w:p>
    <w:p w14:paraId="4BD3D3C6" w14:textId="5C4B7647" w:rsidR="004650AE" w:rsidRPr="001D75A3" w:rsidRDefault="00330233" w:rsidP="00E35157">
      <w:pPr>
        <w:spacing w:before="240" w:after="240" w:line="360" w:lineRule="auto"/>
        <w:jc w:val="both"/>
        <w:rPr>
          <w:lang w:val="en-US"/>
        </w:rPr>
      </w:pPr>
      <w:r w:rsidRPr="001D75A3">
        <w:rPr>
          <w:lang w:val="en-US"/>
        </w:rPr>
        <w:t xml:space="preserve">With the help of quantitative and qualitative data, I have discovered that sports activities </w:t>
      </w:r>
      <w:r w:rsidR="004650AE" w:rsidRPr="001D75A3">
        <w:rPr>
          <w:lang w:val="en-US"/>
        </w:rPr>
        <w:t>have influence over participants’ moods and attitudes towards life. Many survey respondents admitted to have noticed changes in their mood, and, in their essays, many students made more detailed comments about their life before and after sports activities, and mentioned noticing drastic changes in their attitudes. Since mood</w:t>
      </w:r>
      <w:r w:rsidR="00FB613F" w:rsidRPr="001D75A3">
        <w:rPr>
          <w:lang w:val="en-US"/>
        </w:rPr>
        <w:t>s</w:t>
      </w:r>
      <w:r w:rsidR="004650AE" w:rsidRPr="001D75A3">
        <w:rPr>
          <w:lang w:val="en-US"/>
        </w:rPr>
        <w:t xml:space="preserve"> and attitudes </w:t>
      </w:r>
      <w:r w:rsidR="00FB613F" w:rsidRPr="001D75A3">
        <w:rPr>
          <w:lang w:val="en-US"/>
        </w:rPr>
        <w:t>are</w:t>
      </w:r>
      <w:r w:rsidR="004650AE" w:rsidRPr="001D75A3">
        <w:rPr>
          <w:lang w:val="en-US"/>
        </w:rPr>
        <w:t xml:space="preserve"> a huge part of our personalities, I can conclude that </w:t>
      </w:r>
      <w:r w:rsidR="00E35157" w:rsidRPr="001D75A3">
        <w:rPr>
          <w:lang w:val="en-US"/>
        </w:rPr>
        <w:t>this is</w:t>
      </w:r>
      <w:r w:rsidR="004650AE" w:rsidRPr="001D75A3">
        <w:rPr>
          <w:lang w:val="en-US"/>
        </w:rPr>
        <w:t xml:space="preserve"> one of the factors that influence </w:t>
      </w:r>
      <w:r w:rsidR="00E35157" w:rsidRPr="001D75A3">
        <w:rPr>
          <w:lang w:val="en-US"/>
        </w:rPr>
        <w:t>students’</w:t>
      </w:r>
      <w:r w:rsidR="004650AE" w:rsidRPr="001D75A3">
        <w:rPr>
          <w:lang w:val="en-US"/>
        </w:rPr>
        <w:t xml:space="preserve"> identities.</w:t>
      </w:r>
    </w:p>
    <w:p w14:paraId="66B992FB" w14:textId="12998B8A" w:rsidR="004650AE" w:rsidRPr="001D75A3" w:rsidRDefault="004650AE" w:rsidP="00E35157">
      <w:pPr>
        <w:spacing w:before="240" w:after="240" w:line="360" w:lineRule="auto"/>
        <w:jc w:val="both"/>
        <w:rPr>
          <w:lang w:val="en-US"/>
        </w:rPr>
      </w:pPr>
      <w:r w:rsidRPr="001D75A3">
        <w:rPr>
          <w:lang w:val="en-US"/>
        </w:rPr>
        <w:t xml:space="preserve">Another aspect I researched was, if students noticed improvements in their social skills. Many respondents of surveys and self-narratives, answered that ever since they exercise, they have </w:t>
      </w:r>
      <w:r w:rsidR="00FB613F" w:rsidRPr="001D75A3">
        <w:rPr>
          <w:lang w:val="en-US"/>
        </w:rPr>
        <w:t>become</w:t>
      </w:r>
      <w:r w:rsidRPr="001D75A3">
        <w:rPr>
          <w:lang w:val="en-US"/>
        </w:rPr>
        <w:t xml:space="preserve"> more social, outgoing and communicative not only in their sports collectives</w:t>
      </w:r>
      <w:r w:rsidR="00FB613F" w:rsidRPr="001D75A3">
        <w:rPr>
          <w:lang w:val="en-US"/>
        </w:rPr>
        <w:t>,</w:t>
      </w:r>
      <w:r w:rsidRPr="001D75A3">
        <w:rPr>
          <w:lang w:val="en-US"/>
        </w:rPr>
        <w:t xml:space="preserve"> but also with people they meet daily. Many students also noticed and increase in their friendships, because </w:t>
      </w:r>
      <w:r w:rsidR="00FB613F" w:rsidRPr="001D75A3">
        <w:rPr>
          <w:lang w:val="en-US"/>
        </w:rPr>
        <w:t xml:space="preserve">with </w:t>
      </w:r>
      <w:r w:rsidRPr="001D75A3">
        <w:rPr>
          <w:lang w:val="en-US"/>
        </w:rPr>
        <w:t xml:space="preserve">having greater social skills’ abilities, they could broaden their social network as well. </w:t>
      </w:r>
      <w:r w:rsidR="00F47A94" w:rsidRPr="001D75A3">
        <w:rPr>
          <w:lang w:val="en-US"/>
        </w:rPr>
        <w:t xml:space="preserve">Many of my survey and essays’ </w:t>
      </w:r>
      <w:r w:rsidR="00E35157" w:rsidRPr="001D75A3">
        <w:rPr>
          <w:lang w:val="en-US"/>
        </w:rPr>
        <w:t>respondents</w:t>
      </w:r>
      <w:r w:rsidR="00F47A94" w:rsidRPr="001D75A3">
        <w:rPr>
          <w:lang w:val="en-US"/>
        </w:rPr>
        <w:t xml:space="preserve"> are also a part of a sports collective, which is </w:t>
      </w:r>
      <w:r w:rsidR="00E35157" w:rsidRPr="001D75A3">
        <w:rPr>
          <w:lang w:val="en-US"/>
        </w:rPr>
        <w:t xml:space="preserve">also considered </w:t>
      </w:r>
      <w:r w:rsidR="00F47A94" w:rsidRPr="001D75A3">
        <w:rPr>
          <w:lang w:val="en-US"/>
        </w:rPr>
        <w:t xml:space="preserve">a social group, and their answers have showed me that the </w:t>
      </w:r>
      <w:r w:rsidR="00E35157" w:rsidRPr="001D75A3">
        <w:rPr>
          <w:lang w:val="en-US"/>
        </w:rPr>
        <w:t xml:space="preserve">sports </w:t>
      </w:r>
      <w:r w:rsidR="00F47A94" w:rsidRPr="001D75A3">
        <w:rPr>
          <w:lang w:val="en-US"/>
        </w:rPr>
        <w:t xml:space="preserve">groups they belong to have affected their abilities, character and life </w:t>
      </w:r>
      <w:r w:rsidR="00E35157" w:rsidRPr="001D75A3">
        <w:rPr>
          <w:lang w:val="en-US"/>
        </w:rPr>
        <w:t xml:space="preserve">quality </w:t>
      </w:r>
      <w:r w:rsidR="00F47A94" w:rsidRPr="001D75A3">
        <w:rPr>
          <w:lang w:val="en-US"/>
        </w:rPr>
        <w:t xml:space="preserve">altogether. </w:t>
      </w:r>
      <w:r w:rsidR="00E35157" w:rsidRPr="001D75A3">
        <w:rPr>
          <w:lang w:val="en-US"/>
        </w:rPr>
        <w:t xml:space="preserve">Respondents mentioned how they are very good friends with their sport group’s members, and how they have stayed friends with these person from since they were little. </w:t>
      </w:r>
      <w:r w:rsidR="00F47A94" w:rsidRPr="001D75A3">
        <w:rPr>
          <w:lang w:val="en-US"/>
        </w:rPr>
        <w:lastRenderedPageBreak/>
        <w:t>Therefore, all these answers have</w:t>
      </w:r>
      <w:r w:rsidRPr="001D75A3">
        <w:rPr>
          <w:lang w:val="en-US"/>
        </w:rPr>
        <w:t xml:space="preserve"> led me to conclude</w:t>
      </w:r>
      <w:r w:rsidR="00FB613F" w:rsidRPr="001D75A3">
        <w:rPr>
          <w:lang w:val="en-US"/>
        </w:rPr>
        <w:t xml:space="preserve"> that sports activities influence positively social interactions</w:t>
      </w:r>
      <w:r w:rsidR="00E35157" w:rsidRPr="001D75A3">
        <w:rPr>
          <w:lang w:val="en-US"/>
        </w:rPr>
        <w:t xml:space="preserve"> and can also increase the number of friendship</w:t>
      </w:r>
      <w:r w:rsidR="00801E33">
        <w:rPr>
          <w:lang w:val="en-US"/>
        </w:rPr>
        <w:t>s</w:t>
      </w:r>
      <w:r w:rsidR="00FB613F" w:rsidRPr="001D75A3">
        <w:rPr>
          <w:lang w:val="en-US"/>
        </w:rPr>
        <w:t>.</w:t>
      </w:r>
    </w:p>
    <w:p w14:paraId="2B706C4E" w14:textId="6401546F" w:rsidR="00E35157" w:rsidRPr="001D75A3" w:rsidRDefault="00E35157" w:rsidP="00E35157">
      <w:pPr>
        <w:spacing w:before="240" w:after="240" w:line="360" w:lineRule="auto"/>
        <w:jc w:val="both"/>
        <w:rPr>
          <w:lang w:val="en-US"/>
        </w:rPr>
      </w:pPr>
      <w:r w:rsidRPr="001D75A3">
        <w:rPr>
          <w:lang w:val="en-US"/>
        </w:rPr>
        <w:t xml:space="preserve">In my </w:t>
      </w:r>
      <w:r w:rsidR="00801E33" w:rsidRPr="001D75A3">
        <w:rPr>
          <w:lang w:val="en-US"/>
        </w:rPr>
        <w:t>questions,</w:t>
      </w:r>
      <w:r w:rsidRPr="001D75A3">
        <w:rPr>
          <w:lang w:val="en-US"/>
        </w:rPr>
        <w:t xml:space="preserve"> I also asked if respondents’ identities have changed since they became students. Many of them agreed to have noticed an identity change, and some of them also mentioned sports to be one of the factors that encouraged that change. Other respondents mentioned that sports activities have also made the transition to university easier, and that their identity change was like a natural process, where adjusting to a new environment was not stressful. For many of respondents this transition process comes easier also because they are used to social group environment, and have learned to be communicative and social from their sports activities’ groups.</w:t>
      </w:r>
    </w:p>
    <w:p w14:paraId="5C65DB8F" w14:textId="32F74CEF" w:rsidR="009955DE" w:rsidRPr="001D75A3" w:rsidRDefault="009955DE" w:rsidP="00E35157">
      <w:pPr>
        <w:spacing w:before="240" w:after="240" w:line="360" w:lineRule="auto"/>
        <w:jc w:val="both"/>
        <w:rPr>
          <w:lang w:val="en-US"/>
        </w:rPr>
      </w:pPr>
      <w:r w:rsidRPr="001D75A3">
        <w:rPr>
          <w:lang w:val="en-US"/>
        </w:rPr>
        <w:t xml:space="preserve">Respondents also pointed out that, because of the sports activities they are more confident about </w:t>
      </w:r>
      <w:proofErr w:type="gramStart"/>
      <w:r w:rsidRPr="001D75A3">
        <w:rPr>
          <w:lang w:val="en-US"/>
        </w:rPr>
        <w:t>themselves</w:t>
      </w:r>
      <w:proofErr w:type="gramEnd"/>
      <w:r w:rsidRPr="001D75A3">
        <w:rPr>
          <w:lang w:val="en-US"/>
        </w:rPr>
        <w:t xml:space="preserve"> and have a strong sense of who they are, which </w:t>
      </w:r>
      <w:r w:rsidR="00801E33">
        <w:rPr>
          <w:lang w:val="en-US"/>
        </w:rPr>
        <w:t>has led them</w:t>
      </w:r>
      <w:r w:rsidRPr="001D75A3">
        <w:rPr>
          <w:lang w:val="en-US"/>
        </w:rPr>
        <w:t xml:space="preserve"> to </w:t>
      </w:r>
      <w:r w:rsidR="00801E33">
        <w:rPr>
          <w:lang w:val="en-US"/>
        </w:rPr>
        <w:t xml:space="preserve">a </w:t>
      </w:r>
      <w:r w:rsidRPr="001D75A3">
        <w:rPr>
          <w:lang w:val="en-US"/>
        </w:rPr>
        <w:t>strong sense of</w:t>
      </w:r>
      <w:r w:rsidR="00801E33">
        <w:rPr>
          <w:lang w:val="en-US"/>
        </w:rPr>
        <w:t xml:space="preserve"> identity and personality. As </w:t>
      </w:r>
      <w:r w:rsidR="00801E33" w:rsidRPr="001D75A3">
        <w:rPr>
          <w:lang w:val="en-US"/>
        </w:rPr>
        <w:t>the students’ self-esteem is strong and stable</w:t>
      </w:r>
      <w:r w:rsidR="00801E33">
        <w:rPr>
          <w:lang w:val="en-US"/>
        </w:rPr>
        <w:t>, it m</w:t>
      </w:r>
      <w:r w:rsidRPr="001D75A3">
        <w:rPr>
          <w:lang w:val="en-US"/>
        </w:rPr>
        <w:t>akes it easie</w:t>
      </w:r>
      <w:r w:rsidR="00801E33">
        <w:rPr>
          <w:lang w:val="en-US"/>
        </w:rPr>
        <w:t>r for them to communicate with others</w:t>
      </w:r>
    </w:p>
    <w:p w14:paraId="495B517E" w14:textId="7904B69F" w:rsidR="00A536CD" w:rsidRPr="001D75A3" w:rsidRDefault="00F47A94" w:rsidP="00E35157">
      <w:pPr>
        <w:spacing w:before="240" w:after="240" w:line="360" w:lineRule="auto"/>
        <w:jc w:val="both"/>
        <w:rPr>
          <w:lang w:val="en-US"/>
        </w:rPr>
      </w:pPr>
      <w:r w:rsidRPr="001D75A3">
        <w:rPr>
          <w:lang w:val="en-US"/>
        </w:rPr>
        <w:t>As you can see from my</w:t>
      </w:r>
      <w:r w:rsidR="0036291F" w:rsidRPr="001D75A3">
        <w:rPr>
          <w:lang w:val="en-US"/>
        </w:rPr>
        <w:t xml:space="preserve"> above-mentioned</w:t>
      </w:r>
      <w:r w:rsidRPr="001D75A3">
        <w:rPr>
          <w:lang w:val="en-US"/>
        </w:rPr>
        <w:t xml:space="preserve"> conclusion</w:t>
      </w:r>
      <w:r w:rsidR="0036291F" w:rsidRPr="001D75A3">
        <w:rPr>
          <w:lang w:val="en-US"/>
        </w:rPr>
        <w:t>s</w:t>
      </w:r>
      <w:r w:rsidRPr="001D75A3">
        <w:rPr>
          <w:lang w:val="en-US"/>
        </w:rPr>
        <w:t xml:space="preserve">, there are many ways how sports activities affect students’ identity and social interactions. </w:t>
      </w:r>
      <w:r w:rsidR="009955DE" w:rsidRPr="001D75A3">
        <w:rPr>
          <w:lang w:val="en-US"/>
        </w:rPr>
        <w:t xml:space="preserve">Sports activities affect identity and social interactions through the lifestyles of active students’ parents, through the improvement in attitudes that exercising creates, through the social network that sports activities help to generate, through the challenges in life, i.e., new university environments. There are probably many other ways, how sports activities affect identity and social interaction. </w:t>
      </w:r>
      <w:r w:rsidRPr="001D75A3">
        <w:rPr>
          <w:lang w:val="en-US"/>
        </w:rPr>
        <w:t>The only question left here is, how are the identities and social interactions of students’</w:t>
      </w:r>
      <w:r w:rsidR="0036291F" w:rsidRPr="001D75A3">
        <w:rPr>
          <w:lang w:val="en-US"/>
        </w:rPr>
        <w:t xml:space="preserve"> who do not</w:t>
      </w:r>
      <w:r w:rsidRPr="001D75A3">
        <w:rPr>
          <w:lang w:val="en-US"/>
        </w:rPr>
        <w:t xml:space="preserve"> do sports. </w:t>
      </w:r>
      <w:r w:rsidR="0036291F" w:rsidRPr="001D75A3">
        <w:rPr>
          <w:lang w:val="en-US"/>
        </w:rPr>
        <w:t xml:space="preserve">Maybe their identities are the same even though they do not have sports in their lives. Maybe other afterschool activities, e.g., arts, music school, affect students the same way. These are the questions </w:t>
      </w:r>
      <w:r w:rsidR="009955DE" w:rsidRPr="001D75A3">
        <w:rPr>
          <w:lang w:val="en-US"/>
        </w:rPr>
        <w:t>still left open for exploration in</w:t>
      </w:r>
      <w:r w:rsidR="0036291F" w:rsidRPr="001D75A3">
        <w:rPr>
          <w:lang w:val="en-US"/>
        </w:rPr>
        <w:t xml:space="preserve"> a different </w:t>
      </w:r>
      <w:r w:rsidR="00801E33" w:rsidRPr="001D75A3">
        <w:rPr>
          <w:lang w:val="en-US"/>
        </w:rPr>
        <w:t>study.</w:t>
      </w:r>
    </w:p>
    <w:p w14:paraId="4F523413" w14:textId="77777777" w:rsidR="00A536CD" w:rsidRPr="001D75A3" w:rsidRDefault="00A536CD">
      <w:pPr>
        <w:rPr>
          <w:lang w:val="en-US"/>
        </w:rPr>
      </w:pPr>
      <w:r w:rsidRPr="001D75A3">
        <w:rPr>
          <w:lang w:val="en-US"/>
        </w:rPr>
        <w:br w:type="page"/>
      </w:r>
    </w:p>
    <w:p w14:paraId="1FA4ACEC" w14:textId="77777777" w:rsidR="00A536CD" w:rsidRPr="001D75A3" w:rsidRDefault="00A536CD" w:rsidP="005E1803">
      <w:pPr>
        <w:pStyle w:val="Overskrift1"/>
      </w:pPr>
      <w:bookmarkStart w:id="35" w:name="_Toc389144984"/>
      <w:r w:rsidRPr="001D75A3">
        <w:lastRenderedPageBreak/>
        <w:t>Bibliography</w:t>
      </w:r>
      <w:bookmarkEnd w:id="35"/>
    </w:p>
    <w:p w14:paraId="0B8AA26B" w14:textId="77777777" w:rsidR="00A57C45" w:rsidRPr="001D75A3" w:rsidRDefault="00A57C45" w:rsidP="00A57C45">
      <w:pPr>
        <w:spacing w:line="240" w:lineRule="auto"/>
        <w:rPr>
          <w:sz w:val="24"/>
          <w:szCs w:val="24"/>
          <w:u w:val="single"/>
          <w:lang w:val="en-US"/>
        </w:rPr>
      </w:pPr>
      <w:r w:rsidRPr="001D75A3">
        <w:rPr>
          <w:sz w:val="24"/>
          <w:szCs w:val="24"/>
          <w:u w:val="single"/>
          <w:lang w:val="en-US"/>
        </w:rPr>
        <w:t>Books</w:t>
      </w:r>
    </w:p>
    <w:p w14:paraId="60859DB0" w14:textId="77777777" w:rsidR="00A57C45" w:rsidRPr="001D75A3" w:rsidRDefault="00A57C45" w:rsidP="00A57C45">
      <w:pPr>
        <w:pStyle w:val="Listeafsnit"/>
        <w:numPr>
          <w:ilvl w:val="0"/>
          <w:numId w:val="8"/>
        </w:numPr>
        <w:suppressAutoHyphens w:val="0"/>
        <w:autoSpaceDN/>
        <w:contextualSpacing/>
        <w:textAlignment w:val="auto"/>
        <w:rPr>
          <w:lang w:val="en-US"/>
        </w:rPr>
      </w:pPr>
      <w:r w:rsidRPr="001D75A3">
        <w:rPr>
          <w:lang w:val="en-US"/>
        </w:rPr>
        <w:t>Abes E.S., Jones S.R. Identity development of college students: Advancing frameworks for multiple dimensions of identity. John Wiley &amp; Sons. 2013, pp. 352</w:t>
      </w:r>
    </w:p>
    <w:p w14:paraId="00FF5956" w14:textId="77777777" w:rsidR="00A57C45" w:rsidRPr="001D75A3" w:rsidRDefault="00A57C45" w:rsidP="00A57C45">
      <w:pPr>
        <w:pStyle w:val="Listeafsnit"/>
        <w:numPr>
          <w:ilvl w:val="0"/>
          <w:numId w:val="8"/>
        </w:numPr>
        <w:suppressAutoHyphens w:val="0"/>
        <w:autoSpaceDN/>
        <w:contextualSpacing/>
        <w:textAlignment w:val="auto"/>
        <w:rPr>
          <w:lang w:val="en-US"/>
        </w:rPr>
      </w:pPr>
      <w:r w:rsidRPr="001D75A3">
        <w:rPr>
          <w:lang w:val="en-US"/>
        </w:rPr>
        <w:t xml:space="preserve">Cohen L., Manion L. </w:t>
      </w:r>
      <w:r w:rsidRPr="001D75A3">
        <w:rPr>
          <w:i/>
          <w:iCs/>
          <w:lang w:val="en-US"/>
        </w:rPr>
        <w:t>Research methods in education.</w:t>
      </w:r>
      <w:r w:rsidRPr="001D75A3">
        <w:rPr>
          <w:lang w:val="en-US"/>
        </w:rPr>
        <w:t xml:space="preserve"> Fourth edition. London: Routledge. 1994, pp. 656</w:t>
      </w:r>
    </w:p>
    <w:p w14:paraId="5F12D709" w14:textId="77777777" w:rsidR="00A57C45" w:rsidRPr="001D75A3" w:rsidRDefault="00A57C45" w:rsidP="00A57C45">
      <w:pPr>
        <w:pStyle w:val="Listeafsnit"/>
        <w:numPr>
          <w:ilvl w:val="0"/>
          <w:numId w:val="8"/>
        </w:numPr>
        <w:suppressAutoHyphens w:val="0"/>
        <w:autoSpaceDN/>
        <w:contextualSpacing/>
        <w:textAlignment w:val="auto"/>
        <w:rPr>
          <w:lang w:val="en-US"/>
        </w:rPr>
      </w:pPr>
      <w:r w:rsidRPr="001D75A3">
        <w:rPr>
          <w:lang w:val="en-US"/>
        </w:rPr>
        <w:t>Craib I. Social theory: Experiencing identity. SAGE Publications Ltd. 1998, pp.199.</w:t>
      </w:r>
    </w:p>
    <w:p w14:paraId="70D06735" w14:textId="77777777" w:rsidR="00A57C45" w:rsidRPr="001D75A3" w:rsidRDefault="00A57C45" w:rsidP="00A57C45">
      <w:pPr>
        <w:pStyle w:val="Listeafsnit"/>
        <w:numPr>
          <w:ilvl w:val="0"/>
          <w:numId w:val="8"/>
        </w:numPr>
        <w:suppressAutoHyphens w:val="0"/>
        <w:autoSpaceDN/>
        <w:contextualSpacing/>
        <w:textAlignment w:val="auto"/>
        <w:rPr>
          <w:lang w:val="en-US"/>
        </w:rPr>
      </w:pPr>
      <w:r w:rsidRPr="001D75A3">
        <w:rPr>
          <w:lang w:val="en-US"/>
        </w:rPr>
        <w:t xml:space="preserve">Creswell J. W. </w:t>
      </w:r>
      <w:r w:rsidRPr="001D75A3">
        <w:rPr>
          <w:iCs/>
          <w:lang w:val="en-US"/>
        </w:rPr>
        <w:t xml:space="preserve">Research design: </w:t>
      </w:r>
      <w:proofErr w:type="gramStart"/>
      <w:r w:rsidRPr="001D75A3">
        <w:rPr>
          <w:iCs/>
          <w:lang w:val="en-US"/>
        </w:rPr>
        <w:t>Qualitative, quantitative, and mixed methods approaches</w:t>
      </w:r>
      <w:proofErr w:type="gramEnd"/>
      <w:r w:rsidRPr="001D75A3">
        <w:rPr>
          <w:iCs/>
          <w:lang w:val="en-US"/>
        </w:rPr>
        <w:t xml:space="preserve">. Second edition. </w:t>
      </w:r>
      <w:r w:rsidRPr="001D75A3">
        <w:rPr>
          <w:lang w:val="en-US"/>
        </w:rPr>
        <w:t>Thousand Oaks: Sage. 2003, pp. 246</w:t>
      </w:r>
    </w:p>
    <w:p w14:paraId="061459FD" w14:textId="77777777" w:rsidR="00A57C45" w:rsidRPr="001D75A3" w:rsidRDefault="00A57C45" w:rsidP="00A57C45">
      <w:pPr>
        <w:pStyle w:val="Listeafsnit"/>
        <w:numPr>
          <w:ilvl w:val="0"/>
          <w:numId w:val="8"/>
        </w:numPr>
        <w:suppressAutoHyphens w:val="0"/>
        <w:autoSpaceDN/>
        <w:contextualSpacing/>
        <w:textAlignment w:val="auto"/>
        <w:rPr>
          <w:lang w:val="en-US"/>
        </w:rPr>
      </w:pPr>
      <w:r w:rsidRPr="001D75A3">
        <w:rPr>
          <w:lang w:val="en-US"/>
        </w:rPr>
        <w:t>Crotty M. The foundations of social research. Meaning and perspective in the research process. SAGE Publications Ltd. 1998, pp. 256</w:t>
      </w:r>
    </w:p>
    <w:p w14:paraId="55CCEA98" w14:textId="77777777" w:rsidR="00A57C45" w:rsidRPr="001D75A3" w:rsidRDefault="00A57C45" w:rsidP="00A57C45">
      <w:pPr>
        <w:pStyle w:val="Listeafsnit"/>
        <w:numPr>
          <w:ilvl w:val="0"/>
          <w:numId w:val="8"/>
        </w:numPr>
        <w:suppressAutoHyphens w:val="0"/>
        <w:autoSpaceDN/>
        <w:spacing w:line="240" w:lineRule="auto"/>
        <w:contextualSpacing/>
        <w:textAlignment w:val="auto"/>
        <w:rPr>
          <w:lang w:val="en-US"/>
        </w:rPr>
      </w:pPr>
      <w:r w:rsidRPr="001D75A3">
        <w:rPr>
          <w:lang w:val="en-US"/>
        </w:rPr>
        <w:t>Guba E.G., Lincoln Y.S. Fourth generation evaluation. Sage Publications Inc. 1989, pp. 294</w:t>
      </w:r>
    </w:p>
    <w:p w14:paraId="31509F16" w14:textId="77777777" w:rsidR="00A57C45" w:rsidRPr="001D75A3" w:rsidRDefault="00A57C45" w:rsidP="00A57C45">
      <w:pPr>
        <w:pStyle w:val="Listeafsnit"/>
        <w:numPr>
          <w:ilvl w:val="0"/>
          <w:numId w:val="8"/>
        </w:numPr>
        <w:suppressAutoHyphens w:val="0"/>
        <w:autoSpaceDN/>
        <w:spacing w:line="240" w:lineRule="auto"/>
        <w:contextualSpacing/>
        <w:textAlignment w:val="auto"/>
        <w:rPr>
          <w:lang w:val="en-US"/>
        </w:rPr>
      </w:pPr>
      <w:r w:rsidRPr="001D75A3">
        <w:rPr>
          <w:lang w:val="en-US"/>
        </w:rPr>
        <w:t>Saunders M., Lewis P., Thornhill A. Research Methods for Business Students. Financial Times Press. 2009. pp. 614</w:t>
      </w:r>
    </w:p>
    <w:p w14:paraId="7CF3EEF9" w14:textId="77777777" w:rsidR="00A57C45" w:rsidRPr="001D75A3" w:rsidRDefault="00A57C45" w:rsidP="00A57C45">
      <w:pPr>
        <w:rPr>
          <w:sz w:val="24"/>
          <w:szCs w:val="24"/>
          <w:u w:val="single"/>
          <w:lang w:val="en-US"/>
        </w:rPr>
      </w:pPr>
      <w:r w:rsidRPr="001D75A3">
        <w:rPr>
          <w:sz w:val="24"/>
          <w:szCs w:val="24"/>
          <w:u w:val="single"/>
          <w:lang w:val="en-US"/>
        </w:rPr>
        <w:t>Articles</w:t>
      </w:r>
    </w:p>
    <w:p w14:paraId="3523BA72" w14:textId="77777777" w:rsidR="00A57C45" w:rsidRPr="001D75A3" w:rsidRDefault="00A57C45" w:rsidP="00A57C45">
      <w:pPr>
        <w:pStyle w:val="Listeafsnit"/>
        <w:numPr>
          <w:ilvl w:val="0"/>
          <w:numId w:val="9"/>
        </w:numPr>
        <w:suppressAutoHyphens w:val="0"/>
        <w:autoSpaceDN/>
        <w:contextualSpacing/>
        <w:textAlignment w:val="auto"/>
        <w:rPr>
          <w:lang w:val="en-US"/>
        </w:rPr>
      </w:pPr>
      <w:r w:rsidRPr="001D75A3">
        <w:rPr>
          <w:lang w:val="en-US"/>
        </w:rPr>
        <w:t>Azmitia M., Radmacher K., Syed M. Finding your niche: Identity and emotional support in emerging adults’ adjustment to the transition to college. Society for Research on Adolescence. Journal of research on adolescence, Vol.23, No.4. 2013, pp. 744-761.</w:t>
      </w:r>
    </w:p>
    <w:p w14:paraId="36B48826" w14:textId="77777777" w:rsidR="00A57C45" w:rsidRPr="001D75A3" w:rsidRDefault="00A57C45" w:rsidP="00A57C45">
      <w:pPr>
        <w:pStyle w:val="Listeafsnit"/>
        <w:numPr>
          <w:ilvl w:val="0"/>
          <w:numId w:val="9"/>
        </w:numPr>
        <w:suppressAutoHyphens w:val="0"/>
        <w:autoSpaceDN/>
        <w:contextualSpacing/>
        <w:textAlignment w:val="auto"/>
        <w:rPr>
          <w:lang w:val="en-US"/>
        </w:rPr>
      </w:pPr>
      <w:r w:rsidRPr="001D75A3">
        <w:rPr>
          <w:lang w:val="en-US"/>
        </w:rPr>
        <w:t>Brewer M.B., Gardner W. Who is this “We”? Levels of collective identity and self representations. American Psychological Association, Inc. Journal of Personality and Social Psychology, Vol.71, No. 1. 1996, pp. 83-93.</w:t>
      </w:r>
    </w:p>
    <w:p w14:paraId="46D7E063" w14:textId="77777777" w:rsidR="00A57C45" w:rsidRPr="001D75A3" w:rsidRDefault="00A57C45" w:rsidP="00A57C45">
      <w:pPr>
        <w:pStyle w:val="Listeafsnit"/>
        <w:numPr>
          <w:ilvl w:val="0"/>
          <w:numId w:val="9"/>
        </w:numPr>
        <w:suppressAutoHyphens w:val="0"/>
        <w:autoSpaceDN/>
        <w:contextualSpacing/>
        <w:textAlignment w:val="auto"/>
        <w:rPr>
          <w:lang w:val="en-US"/>
        </w:rPr>
      </w:pPr>
      <w:r w:rsidRPr="001D75A3">
        <w:rPr>
          <w:lang w:val="en-US"/>
        </w:rPr>
        <w:t>Brewer M. B., Roccas S. Social identity complexity. Lawrence Erlbaum Associates Inc. Personality and Social Psychology Review, Vol.6, No.2. 2002, pp.88-106.</w:t>
      </w:r>
    </w:p>
    <w:p w14:paraId="62C813D9" w14:textId="77777777" w:rsidR="00A57C45" w:rsidRPr="001D75A3" w:rsidRDefault="00A57C45" w:rsidP="00A57C45">
      <w:pPr>
        <w:pStyle w:val="Listeafsnit"/>
        <w:numPr>
          <w:ilvl w:val="0"/>
          <w:numId w:val="9"/>
        </w:numPr>
        <w:suppressAutoHyphens w:val="0"/>
        <w:autoSpaceDN/>
        <w:contextualSpacing/>
        <w:textAlignment w:val="auto"/>
        <w:rPr>
          <w:lang w:val="en-US"/>
        </w:rPr>
      </w:pPr>
      <w:r w:rsidRPr="001D75A3">
        <w:rPr>
          <w:lang w:val="en-US"/>
        </w:rPr>
        <w:t>Cooper A., May C. Personal identity and social change: Some theoretical considerations. Scandinavian Sociological Association. Acta Sociologica, 38. 1995, pp.75-85.</w:t>
      </w:r>
    </w:p>
    <w:p w14:paraId="30AE5C87" w14:textId="77777777" w:rsidR="00A57C45" w:rsidRPr="001D75A3" w:rsidRDefault="00A57C45" w:rsidP="00A57C45">
      <w:pPr>
        <w:pStyle w:val="Listeafsnit"/>
        <w:numPr>
          <w:ilvl w:val="0"/>
          <w:numId w:val="9"/>
        </w:numPr>
        <w:suppressAutoHyphens w:val="0"/>
        <w:autoSpaceDN/>
        <w:contextualSpacing/>
        <w:textAlignment w:val="auto"/>
        <w:rPr>
          <w:lang w:val="en-US"/>
        </w:rPr>
      </w:pPr>
      <w:r w:rsidRPr="001D75A3">
        <w:rPr>
          <w:lang w:val="en-US"/>
        </w:rPr>
        <w:t>Deaux K. Social identity. Academic Press. Encyclopedia of Women and Gender, Volumes One and Two. 2001, pp. 1-9.</w:t>
      </w:r>
    </w:p>
    <w:p w14:paraId="2C2061B7" w14:textId="77777777" w:rsidR="00A57C45" w:rsidRPr="001D75A3" w:rsidRDefault="00A57C45" w:rsidP="00A57C45">
      <w:pPr>
        <w:pStyle w:val="Listeafsnit"/>
        <w:numPr>
          <w:ilvl w:val="0"/>
          <w:numId w:val="9"/>
        </w:numPr>
        <w:suppressAutoHyphens w:val="0"/>
        <w:autoSpaceDN/>
        <w:contextualSpacing/>
        <w:textAlignment w:val="auto"/>
        <w:rPr>
          <w:lang w:val="en-US"/>
        </w:rPr>
      </w:pPr>
      <w:r w:rsidRPr="001D75A3">
        <w:rPr>
          <w:lang w:val="en-US"/>
        </w:rPr>
        <w:t>Deutsch N.L., Theodorou E. Aspiring, consuming, becoming Youth identity in a culture of consumption. SAGE Publications. Youth &amp; Society, 42 (2). 2010, pp.229-254.</w:t>
      </w:r>
    </w:p>
    <w:p w14:paraId="71516592" w14:textId="77777777" w:rsidR="00A57C45" w:rsidRPr="001D75A3" w:rsidRDefault="00A57C45" w:rsidP="00A57C45">
      <w:pPr>
        <w:pStyle w:val="Listeafsnit"/>
        <w:numPr>
          <w:ilvl w:val="0"/>
          <w:numId w:val="9"/>
        </w:numPr>
        <w:suppressAutoHyphens w:val="0"/>
        <w:autoSpaceDN/>
        <w:contextualSpacing/>
        <w:textAlignment w:val="auto"/>
        <w:rPr>
          <w:lang w:val="en-US"/>
        </w:rPr>
      </w:pPr>
      <w:r w:rsidRPr="001D75A3">
        <w:rPr>
          <w:lang w:val="en-US"/>
        </w:rPr>
        <w:t>Elliott R., Fitchett J.A., Shankar A. Identity consumption and narratives of socialization. SAGE Publications. Marketing theory, Vol.9 (I). 2009, pp. 75-94.</w:t>
      </w:r>
    </w:p>
    <w:p w14:paraId="5AB285CD" w14:textId="77777777" w:rsidR="00A57C45" w:rsidRPr="001D75A3" w:rsidRDefault="00A57C45" w:rsidP="00A57C45">
      <w:pPr>
        <w:pStyle w:val="Listeafsnit"/>
        <w:numPr>
          <w:ilvl w:val="0"/>
          <w:numId w:val="9"/>
        </w:numPr>
        <w:suppressAutoHyphens w:val="0"/>
        <w:autoSpaceDN/>
        <w:contextualSpacing/>
        <w:textAlignment w:val="auto"/>
        <w:rPr>
          <w:lang w:val="en-US"/>
        </w:rPr>
      </w:pPr>
      <w:r w:rsidRPr="001D75A3">
        <w:rPr>
          <w:lang w:val="en-US"/>
        </w:rPr>
        <w:t>Evans N.J.,Forney D.S., Guido F.M., Patton L.D., Renn K.A. Student development in college: Thory, research and practice. John Wiley &amp; Sons. 2009, pp. 480.</w:t>
      </w:r>
    </w:p>
    <w:p w14:paraId="0DC3FBBE" w14:textId="77777777" w:rsidR="00A57C45" w:rsidRPr="001D75A3" w:rsidRDefault="00A57C45" w:rsidP="00A57C45">
      <w:pPr>
        <w:pStyle w:val="Listeafsnit"/>
        <w:numPr>
          <w:ilvl w:val="0"/>
          <w:numId w:val="9"/>
        </w:numPr>
        <w:suppressAutoHyphens w:val="0"/>
        <w:autoSpaceDN/>
        <w:contextualSpacing/>
        <w:textAlignment w:val="auto"/>
        <w:rPr>
          <w:lang w:val="en-US"/>
        </w:rPr>
      </w:pPr>
      <w:r w:rsidRPr="001D75A3">
        <w:rPr>
          <w:lang w:val="en-US"/>
        </w:rPr>
        <w:t xml:space="preserve">Hannum K.M. Social identity: Knowing </w:t>
      </w:r>
      <w:proofErr w:type="gramStart"/>
      <w:r w:rsidRPr="001D75A3">
        <w:rPr>
          <w:lang w:val="en-US"/>
        </w:rPr>
        <w:t>yourself</w:t>
      </w:r>
      <w:proofErr w:type="gramEnd"/>
      <w:r w:rsidRPr="001D75A3">
        <w:rPr>
          <w:lang w:val="en-US"/>
        </w:rPr>
        <w:t>, leading others. Center for Creative Leadership. 2007, pp.30.</w:t>
      </w:r>
    </w:p>
    <w:p w14:paraId="329D5B93" w14:textId="77777777" w:rsidR="00A57C45" w:rsidRPr="001D75A3" w:rsidRDefault="00A57C45" w:rsidP="00A57C45">
      <w:pPr>
        <w:pStyle w:val="Listeafsnit"/>
        <w:numPr>
          <w:ilvl w:val="0"/>
          <w:numId w:val="9"/>
        </w:numPr>
        <w:suppressAutoHyphens w:val="0"/>
        <w:autoSpaceDN/>
        <w:contextualSpacing/>
        <w:textAlignment w:val="auto"/>
        <w:rPr>
          <w:lang w:val="en-US"/>
        </w:rPr>
      </w:pPr>
      <w:r w:rsidRPr="001D75A3">
        <w:rPr>
          <w:lang w:val="en-US"/>
        </w:rPr>
        <w:t>Schouten J.W. Selves in transition: Symbolic consumption in personal rites of passage and identity reconstruction. Journal of Consumer Research, Inc. Vol.17, No.4. 1991, pp.412-425.</w:t>
      </w:r>
    </w:p>
    <w:p w14:paraId="59CEEF0B" w14:textId="77777777" w:rsidR="00A57C45" w:rsidRPr="001D75A3" w:rsidRDefault="00A57C45" w:rsidP="00A57C45">
      <w:pPr>
        <w:pStyle w:val="Listeafsnit"/>
        <w:numPr>
          <w:ilvl w:val="0"/>
          <w:numId w:val="9"/>
        </w:numPr>
        <w:suppressAutoHyphens w:val="0"/>
        <w:autoSpaceDN/>
        <w:contextualSpacing/>
        <w:textAlignment w:val="auto"/>
        <w:rPr>
          <w:lang w:val="en-US"/>
        </w:rPr>
      </w:pPr>
      <w:r w:rsidRPr="001D75A3">
        <w:rPr>
          <w:lang w:val="en-US"/>
        </w:rPr>
        <w:t>Tajfel H. Social identity and intergroup behaviour. Sage Publications. Social Science Information Vol. 13, Nr. 2. 1974, pp. 65-93.</w:t>
      </w:r>
    </w:p>
    <w:p w14:paraId="72B54E43" w14:textId="77777777" w:rsidR="00A536CD" w:rsidRPr="001D75A3" w:rsidRDefault="00A536CD" w:rsidP="00504EF6">
      <w:pPr>
        <w:rPr>
          <w:lang w:val="en-US"/>
        </w:rPr>
      </w:pPr>
    </w:p>
    <w:p w14:paraId="3088554E" w14:textId="77777777" w:rsidR="009D215E" w:rsidRPr="001D75A3" w:rsidRDefault="009D215E" w:rsidP="00504EF6">
      <w:pPr>
        <w:rPr>
          <w:lang w:val="en-US"/>
        </w:rPr>
      </w:pPr>
    </w:p>
    <w:p w14:paraId="793D59A3" w14:textId="77777777" w:rsidR="009D215E" w:rsidRPr="001D75A3" w:rsidRDefault="009D215E" w:rsidP="00504EF6">
      <w:pPr>
        <w:rPr>
          <w:lang w:val="en-US"/>
        </w:rPr>
      </w:pPr>
    </w:p>
    <w:p w14:paraId="41A4CD48" w14:textId="77777777" w:rsidR="00504CD0" w:rsidRPr="001D75A3" w:rsidRDefault="00504CD0" w:rsidP="00504EF6">
      <w:pPr>
        <w:rPr>
          <w:lang w:val="en-US"/>
        </w:rPr>
      </w:pPr>
    </w:p>
    <w:p w14:paraId="1E712C09" w14:textId="77777777" w:rsidR="00504CD0" w:rsidRDefault="00504CD0" w:rsidP="00504EF6">
      <w:pPr>
        <w:rPr>
          <w:lang w:val="en-US"/>
        </w:rPr>
      </w:pPr>
    </w:p>
    <w:p w14:paraId="76F501F1" w14:textId="77777777" w:rsidR="00163D88" w:rsidRPr="001D75A3" w:rsidRDefault="00163D88" w:rsidP="00504EF6">
      <w:pPr>
        <w:rPr>
          <w:lang w:val="en-US"/>
        </w:rPr>
      </w:pPr>
    </w:p>
    <w:p w14:paraId="76B30D17" w14:textId="77777777" w:rsidR="00504CD0" w:rsidRPr="001D75A3" w:rsidRDefault="00504CD0" w:rsidP="00504EF6">
      <w:pPr>
        <w:rPr>
          <w:lang w:val="en-US"/>
        </w:rPr>
      </w:pPr>
    </w:p>
    <w:p w14:paraId="4E0A118F" w14:textId="77777777" w:rsidR="00504CD0" w:rsidRPr="001D75A3" w:rsidRDefault="00504CD0" w:rsidP="00504EF6">
      <w:pPr>
        <w:rPr>
          <w:lang w:val="en-US"/>
        </w:rPr>
      </w:pPr>
    </w:p>
    <w:p w14:paraId="73506B7F" w14:textId="77777777" w:rsidR="00504CD0" w:rsidRPr="001D75A3" w:rsidRDefault="00504CD0" w:rsidP="00504EF6">
      <w:pPr>
        <w:rPr>
          <w:lang w:val="en-US"/>
        </w:rPr>
      </w:pPr>
    </w:p>
    <w:p w14:paraId="6F38CB17" w14:textId="77777777" w:rsidR="00504CD0" w:rsidRPr="001D75A3" w:rsidRDefault="00504CD0" w:rsidP="00504EF6">
      <w:pPr>
        <w:rPr>
          <w:lang w:val="en-US"/>
        </w:rPr>
      </w:pPr>
    </w:p>
    <w:p w14:paraId="70D4172E" w14:textId="77777777" w:rsidR="00504CD0" w:rsidRPr="001D75A3" w:rsidRDefault="00504CD0" w:rsidP="00504EF6">
      <w:pPr>
        <w:rPr>
          <w:lang w:val="en-US"/>
        </w:rPr>
      </w:pPr>
    </w:p>
    <w:p w14:paraId="138A3A39" w14:textId="77777777" w:rsidR="009D215E" w:rsidRPr="001D75A3" w:rsidRDefault="009D215E" w:rsidP="00504EF6">
      <w:pPr>
        <w:rPr>
          <w:lang w:val="en-US"/>
        </w:rPr>
      </w:pPr>
    </w:p>
    <w:p w14:paraId="38E84F96" w14:textId="77777777" w:rsidR="009D215E" w:rsidRPr="001D75A3" w:rsidRDefault="009D215E" w:rsidP="00504EF6">
      <w:pPr>
        <w:rPr>
          <w:lang w:val="en-US"/>
        </w:rPr>
      </w:pPr>
    </w:p>
    <w:p w14:paraId="4341EDC8" w14:textId="77777777" w:rsidR="009D215E" w:rsidRPr="001D75A3" w:rsidRDefault="009D215E" w:rsidP="009D215E">
      <w:pPr>
        <w:pStyle w:val="Overskrift1"/>
      </w:pPr>
      <w:bookmarkStart w:id="36" w:name="_Toc389144985"/>
      <w:r w:rsidRPr="001D75A3">
        <w:t>Appendixes</w:t>
      </w:r>
      <w:bookmarkEnd w:id="36"/>
    </w:p>
    <w:p w14:paraId="534BE5A6" w14:textId="77777777" w:rsidR="00504CD0" w:rsidRPr="001D75A3" w:rsidRDefault="00504CD0" w:rsidP="00504CD0">
      <w:pPr>
        <w:rPr>
          <w:lang w:val="en-US"/>
        </w:rPr>
      </w:pPr>
    </w:p>
    <w:p w14:paraId="21B602E6" w14:textId="77777777" w:rsidR="00504CD0" w:rsidRPr="001D75A3" w:rsidRDefault="00504CD0" w:rsidP="00504CD0">
      <w:pPr>
        <w:rPr>
          <w:lang w:val="en-US"/>
        </w:rPr>
      </w:pPr>
    </w:p>
    <w:p w14:paraId="5E99F31E" w14:textId="77777777" w:rsidR="00504CD0" w:rsidRPr="001D75A3" w:rsidRDefault="00504CD0" w:rsidP="00504CD0">
      <w:pPr>
        <w:rPr>
          <w:lang w:val="en-US"/>
        </w:rPr>
      </w:pPr>
    </w:p>
    <w:p w14:paraId="53109D44" w14:textId="77777777" w:rsidR="00504CD0" w:rsidRPr="001D75A3" w:rsidRDefault="00504CD0" w:rsidP="00504CD0">
      <w:pPr>
        <w:rPr>
          <w:lang w:val="en-US"/>
        </w:rPr>
      </w:pPr>
    </w:p>
    <w:p w14:paraId="3F6E0B9A" w14:textId="77777777" w:rsidR="00504CD0" w:rsidRPr="001D75A3" w:rsidRDefault="00504CD0" w:rsidP="00504CD0">
      <w:pPr>
        <w:rPr>
          <w:lang w:val="en-US"/>
        </w:rPr>
      </w:pPr>
    </w:p>
    <w:p w14:paraId="7BBFDAE0" w14:textId="77777777" w:rsidR="00504CD0" w:rsidRPr="001D75A3" w:rsidRDefault="00504CD0" w:rsidP="00504CD0">
      <w:pPr>
        <w:rPr>
          <w:lang w:val="en-US"/>
        </w:rPr>
      </w:pPr>
    </w:p>
    <w:p w14:paraId="0A3CAB9B" w14:textId="77777777" w:rsidR="00504CD0" w:rsidRPr="001D75A3" w:rsidRDefault="00504CD0" w:rsidP="00504CD0">
      <w:pPr>
        <w:rPr>
          <w:lang w:val="en-US"/>
        </w:rPr>
      </w:pPr>
    </w:p>
    <w:p w14:paraId="548FFFE5" w14:textId="77777777" w:rsidR="00504CD0" w:rsidRPr="001D75A3" w:rsidRDefault="00504CD0" w:rsidP="00504CD0">
      <w:pPr>
        <w:rPr>
          <w:lang w:val="en-US"/>
        </w:rPr>
      </w:pPr>
    </w:p>
    <w:p w14:paraId="3358E2F0" w14:textId="77777777" w:rsidR="00504CD0" w:rsidRPr="001D75A3" w:rsidRDefault="00504CD0" w:rsidP="00504CD0">
      <w:pPr>
        <w:rPr>
          <w:lang w:val="en-US"/>
        </w:rPr>
      </w:pPr>
    </w:p>
    <w:p w14:paraId="7406D67E" w14:textId="77777777" w:rsidR="00504CD0" w:rsidRPr="001D75A3" w:rsidRDefault="00504CD0" w:rsidP="00504CD0">
      <w:pPr>
        <w:rPr>
          <w:lang w:val="en-US"/>
        </w:rPr>
      </w:pPr>
    </w:p>
    <w:p w14:paraId="455FA0A6" w14:textId="77777777" w:rsidR="00504CD0" w:rsidRPr="001D75A3" w:rsidRDefault="00504CD0" w:rsidP="00504CD0">
      <w:pPr>
        <w:rPr>
          <w:lang w:val="en-US"/>
        </w:rPr>
      </w:pPr>
    </w:p>
    <w:p w14:paraId="00A2EA55" w14:textId="77777777" w:rsidR="00504CD0" w:rsidRPr="001D75A3" w:rsidRDefault="00504CD0" w:rsidP="00504CD0">
      <w:pPr>
        <w:rPr>
          <w:lang w:val="en-US"/>
        </w:rPr>
      </w:pPr>
    </w:p>
    <w:p w14:paraId="0504732F" w14:textId="77777777" w:rsidR="00504CD0" w:rsidRPr="001D75A3" w:rsidRDefault="00504CD0" w:rsidP="00504CD0">
      <w:pPr>
        <w:rPr>
          <w:lang w:val="en-US"/>
        </w:rPr>
      </w:pPr>
    </w:p>
    <w:p w14:paraId="16C37D50" w14:textId="77777777" w:rsidR="00504CD0" w:rsidRPr="001D75A3" w:rsidRDefault="00504CD0" w:rsidP="00504CD0">
      <w:pPr>
        <w:rPr>
          <w:lang w:val="en-US"/>
        </w:rPr>
      </w:pPr>
    </w:p>
    <w:p w14:paraId="64AB1D9E" w14:textId="77777777" w:rsidR="00403071" w:rsidRPr="001D75A3" w:rsidRDefault="00403071" w:rsidP="00504CD0">
      <w:pPr>
        <w:rPr>
          <w:lang w:val="en-US"/>
        </w:rPr>
      </w:pPr>
    </w:p>
    <w:p w14:paraId="139C0FC6" w14:textId="77777777" w:rsidR="00403071" w:rsidRPr="001D75A3" w:rsidRDefault="00403071" w:rsidP="00403071">
      <w:pPr>
        <w:rPr>
          <w:lang w:val="en-US"/>
        </w:rPr>
      </w:pPr>
    </w:p>
    <w:p w14:paraId="6515CEA8" w14:textId="77777777" w:rsidR="00504CD0" w:rsidRPr="001D75A3" w:rsidRDefault="00504CD0" w:rsidP="00403071">
      <w:pPr>
        <w:rPr>
          <w:lang w:val="en-US"/>
        </w:rPr>
      </w:pPr>
    </w:p>
    <w:p w14:paraId="10A5F7EC" w14:textId="77777777" w:rsidR="00403071" w:rsidRPr="001D75A3" w:rsidRDefault="00403071" w:rsidP="00403071">
      <w:pPr>
        <w:rPr>
          <w:lang w:val="en-US"/>
        </w:rPr>
      </w:pPr>
    </w:p>
    <w:p w14:paraId="4A24D9FF" w14:textId="77777777" w:rsidR="00403071" w:rsidRPr="001D75A3" w:rsidRDefault="00546AE9" w:rsidP="00546AE9">
      <w:pPr>
        <w:pStyle w:val="Overskrift2"/>
        <w:rPr>
          <w:lang w:val="en-US"/>
        </w:rPr>
      </w:pPr>
      <w:bookmarkStart w:id="37" w:name="_Toc389144986"/>
      <w:r w:rsidRPr="001D75A3">
        <w:rPr>
          <w:lang w:val="en-US"/>
        </w:rPr>
        <w:lastRenderedPageBreak/>
        <w:t xml:space="preserve">9.1 </w:t>
      </w:r>
      <w:r w:rsidR="00403071" w:rsidRPr="001D75A3">
        <w:rPr>
          <w:lang w:val="en-US"/>
        </w:rPr>
        <w:t>Appendix Nr.1 Questionnaire</w:t>
      </w:r>
      <w:bookmarkEnd w:id="37"/>
    </w:p>
    <w:p w14:paraId="02CBED7F" w14:textId="77777777" w:rsidR="00546AE9" w:rsidRPr="001D75A3" w:rsidRDefault="00546AE9" w:rsidP="00546AE9">
      <w:pPr>
        <w:numPr>
          <w:ilvl w:val="0"/>
          <w:numId w:val="12"/>
        </w:numPr>
        <w:spacing w:line="360" w:lineRule="auto"/>
        <w:contextualSpacing/>
        <w:rPr>
          <w:b/>
          <w:sz w:val="24"/>
          <w:szCs w:val="24"/>
          <w:lang w:val="en-US"/>
        </w:rPr>
      </w:pPr>
      <w:r w:rsidRPr="001D75A3">
        <w:rPr>
          <w:b/>
          <w:sz w:val="24"/>
          <w:szCs w:val="24"/>
          <w:lang w:val="en-US"/>
        </w:rPr>
        <w:t>How many times a week do you exercise?</w:t>
      </w:r>
    </w:p>
    <w:p w14:paraId="6462DD27" w14:textId="77777777" w:rsidR="00546AE9" w:rsidRPr="001D75A3" w:rsidRDefault="00546AE9" w:rsidP="00546AE9">
      <w:pPr>
        <w:numPr>
          <w:ilvl w:val="0"/>
          <w:numId w:val="13"/>
        </w:numPr>
        <w:spacing w:line="360" w:lineRule="auto"/>
        <w:contextualSpacing/>
        <w:rPr>
          <w:sz w:val="24"/>
          <w:szCs w:val="24"/>
          <w:lang w:val="en-US"/>
        </w:rPr>
      </w:pPr>
      <w:r w:rsidRPr="001D75A3">
        <w:rPr>
          <w:sz w:val="24"/>
          <w:szCs w:val="24"/>
          <w:lang w:val="en-US"/>
        </w:rPr>
        <w:t>Once</w:t>
      </w:r>
    </w:p>
    <w:p w14:paraId="3FCB0DF7" w14:textId="77777777" w:rsidR="00546AE9" w:rsidRPr="001D75A3" w:rsidRDefault="00546AE9" w:rsidP="00546AE9">
      <w:pPr>
        <w:numPr>
          <w:ilvl w:val="0"/>
          <w:numId w:val="13"/>
        </w:numPr>
        <w:spacing w:line="360" w:lineRule="auto"/>
        <w:contextualSpacing/>
        <w:rPr>
          <w:sz w:val="24"/>
          <w:szCs w:val="24"/>
          <w:lang w:val="en-US"/>
        </w:rPr>
      </w:pPr>
      <w:r w:rsidRPr="001D75A3">
        <w:rPr>
          <w:sz w:val="24"/>
          <w:szCs w:val="24"/>
          <w:lang w:val="en-US"/>
        </w:rPr>
        <w:t>Twice</w:t>
      </w:r>
    </w:p>
    <w:p w14:paraId="6BE3A3AE" w14:textId="77777777" w:rsidR="00546AE9" w:rsidRPr="001D75A3" w:rsidRDefault="00546AE9" w:rsidP="00546AE9">
      <w:pPr>
        <w:numPr>
          <w:ilvl w:val="0"/>
          <w:numId w:val="13"/>
        </w:numPr>
        <w:spacing w:line="360" w:lineRule="auto"/>
        <w:contextualSpacing/>
        <w:rPr>
          <w:sz w:val="24"/>
          <w:szCs w:val="24"/>
          <w:lang w:val="en-US"/>
        </w:rPr>
      </w:pPr>
      <w:r w:rsidRPr="001D75A3">
        <w:rPr>
          <w:sz w:val="24"/>
          <w:szCs w:val="24"/>
          <w:lang w:val="en-US"/>
        </w:rPr>
        <w:t>Three times</w:t>
      </w:r>
    </w:p>
    <w:p w14:paraId="170B3A15" w14:textId="77777777" w:rsidR="00546AE9" w:rsidRPr="001D75A3" w:rsidRDefault="00546AE9" w:rsidP="00546AE9">
      <w:pPr>
        <w:numPr>
          <w:ilvl w:val="0"/>
          <w:numId w:val="13"/>
        </w:numPr>
        <w:spacing w:line="360" w:lineRule="auto"/>
        <w:contextualSpacing/>
        <w:rPr>
          <w:sz w:val="24"/>
          <w:szCs w:val="24"/>
          <w:lang w:val="en-US"/>
        </w:rPr>
      </w:pPr>
      <w:r w:rsidRPr="001D75A3">
        <w:rPr>
          <w:sz w:val="24"/>
          <w:szCs w:val="24"/>
          <w:lang w:val="en-US"/>
        </w:rPr>
        <w:t>More than three times</w:t>
      </w:r>
    </w:p>
    <w:p w14:paraId="24BFF273" w14:textId="77777777" w:rsidR="00546AE9" w:rsidRPr="001D75A3" w:rsidRDefault="00546AE9" w:rsidP="00546AE9">
      <w:pPr>
        <w:numPr>
          <w:ilvl w:val="0"/>
          <w:numId w:val="12"/>
        </w:numPr>
        <w:spacing w:line="360" w:lineRule="auto"/>
        <w:contextualSpacing/>
        <w:rPr>
          <w:rFonts w:cs="Arial"/>
          <w:b/>
          <w:bCs/>
          <w:sz w:val="24"/>
          <w:szCs w:val="24"/>
          <w:shd w:val="clear" w:color="auto" w:fill="FFFFFF"/>
          <w:lang w:val="en-US"/>
        </w:rPr>
      </w:pPr>
      <w:r w:rsidRPr="001D75A3">
        <w:rPr>
          <w:rFonts w:cs="Arial"/>
          <w:b/>
          <w:bCs/>
          <w:sz w:val="24"/>
          <w:szCs w:val="24"/>
          <w:shd w:val="clear" w:color="auto" w:fill="FFFFFF"/>
          <w:lang w:val="en-US"/>
        </w:rPr>
        <w:t>From what age did you start exercising frequently? E.g., tennis, swimming, volleyball, dancing. Gym lessons in school don't count</w:t>
      </w:r>
    </w:p>
    <w:p w14:paraId="72C4EFCE" w14:textId="77777777" w:rsidR="00546AE9" w:rsidRPr="001D75A3" w:rsidRDefault="00546AE9" w:rsidP="00546AE9">
      <w:pPr>
        <w:numPr>
          <w:ilvl w:val="0"/>
          <w:numId w:val="14"/>
        </w:numPr>
        <w:spacing w:line="360" w:lineRule="auto"/>
        <w:contextualSpacing/>
        <w:rPr>
          <w:rFonts w:cs="Arial"/>
          <w:bCs/>
          <w:sz w:val="24"/>
          <w:szCs w:val="24"/>
          <w:shd w:val="clear" w:color="auto" w:fill="FFFFFF"/>
          <w:lang w:val="en-US"/>
        </w:rPr>
      </w:pPr>
      <w:r w:rsidRPr="001D75A3">
        <w:rPr>
          <w:rFonts w:cs="Arial"/>
          <w:bCs/>
          <w:sz w:val="24"/>
          <w:szCs w:val="24"/>
          <w:shd w:val="clear" w:color="auto" w:fill="FFFFFF"/>
          <w:lang w:val="en-US"/>
        </w:rPr>
        <w:t>Age 5-7</w:t>
      </w:r>
    </w:p>
    <w:p w14:paraId="08309D5D" w14:textId="77777777" w:rsidR="00546AE9" w:rsidRPr="001D75A3" w:rsidRDefault="00546AE9" w:rsidP="00546AE9">
      <w:pPr>
        <w:numPr>
          <w:ilvl w:val="0"/>
          <w:numId w:val="14"/>
        </w:numPr>
        <w:spacing w:line="360" w:lineRule="auto"/>
        <w:contextualSpacing/>
        <w:rPr>
          <w:rFonts w:cs="Arial"/>
          <w:bCs/>
          <w:sz w:val="24"/>
          <w:szCs w:val="24"/>
          <w:shd w:val="clear" w:color="auto" w:fill="FFFFFF"/>
          <w:lang w:val="en-US"/>
        </w:rPr>
      </w:pPr>
      <w:r w:rsidRPr="001D75A3">
        <w:rPr>
          <w:rFonts w:cs="Arial"/>
          <w:bCs/>
          <w:sz w:val="24"/>
          <w:szCs w:val="24"/>
          <w:shd w:val="clear" w:color="auto" w:fill="FFFFFF"/>
          <w:lang w:val="en-US"/>
        </w:rPr>
        <w:t>Age 8-10</w:t>
      </w:r>
    </w:p>
    <w:p w14:paraId="4C119F13" w14:textId="77777777" w:rsidR="00546AE9" w:rsidRPr="001D75A3" w:rsidRDefault="00546AE9" w:rsidP="00546AE9">
      <w:pPr>
        <w:numPr>
          <w:ilvl w:val="0"/>
          <w:numId w:val="14"/>
        </w:numPr>
        <w:spacing w:line="360" w:lineRule="auto"/>
        <w:contextualSpacing/>
        <w:rPr>
          <w:rFonts w:cs="Arial"/>
          <w:bCs/>
          <w:sz w:val="24"/>
          <w:szCs w:val="24"/>
          <w:shd w:val="clear" w:color="auto" w:fill="FFFFFF"/>
          <w:lang w:val="en-US"/>
        </w:rPr>
      </w:pPr>
      <w:r w:rsidRPr="001D75A3">
        <w:rPr>
          <w:rFonts w:cs="Arial"/>
          <w:bCs/>
          <w:sz w:val="24"/>
          <w:szCs w:val="24"/>
          <w:shd w:val="clear" w:color="auto" w:fill="FFFFFF"/>
          <w:lang w:val="en-US"/>
        </w:rPr>
        <w:t>Age 11-13</w:t>
      </w:r>
    </w:p>
    <w:p w14:paraId="5B106EC6" w14:textId="77777777" w:rsidR="00546AE9" w:rsidRPr="001D75A3" w:rsidRDefault="00546AE9" w:rsidP="00546AE9">
      <w:pPr>
        <w:numPr>
          <w:ilvl w:val="0"/>
          <w:numId w:val="14"/>
        </w:numPr>
        <w:spacing w:line="360" w:lineRule="auto"/>
        <w:contextualSpacing/>
        <w:rPr>
          <w:rFonts w:cs="Arial"/>
          <w:bCs/>
          <w:sz w:val="24"/>
          <w:szCs w:val="24"/>
          <w:shd w:val="clear" w:color="auto" w:fill="FFFFFF"/>
          <w:lang w:val="en-US"/>
        </w:rPr>
      </w:pPr>
      <w:r w:rsidRPr="001D75A3">
        <w:rPr>
          <w:rFonts w:cs="Arial"/>
          <w:bCs/>
          <w:sz w:val="24"/>
          <w:szCs w:val="24"/>
          <w:shd w:val="clear" w:color="auto" w:fill="FFFFFF"/>
          <w:lang w:val="en-US"/>
        </w:rPr>
        <w:t>Age 14-16</w:t>
      </w:r>
    </w:p>
    <w:p w14:paraId="207677BA" w14:textId="77777777" w:rsidR="00546AE9" w:rsidRPr="001D75A3" w:rsidRDefault="00546AE9" w:rsidP="00546AE9">
      <w:pPr>
        <w:numPr>
          <w:ilvl w:val="0"/>
          <w:numId w:val="14"/>
        </w:numPr>
        <w:spacing w:line="360" w:lineRule="auto"/>
        <w:contextualSpacing/>
        <w:rPr>
          <w:rFonts w:cs="Arial"/>
          <w:bCs/>
          <w:sz w:val="24"/>
          <w:szCs w:val="24"/>
          <w:shd w:val="clear" w:color="auto" w:fill="FFFFFF"/>
          <w:lang w:val="en-US"/>
        </w:rPr>
      </w:pPr>
      <w:r w:rsidRPr="001D75A3">
        <w:rPr>
          <w:rFonts w:cs="Arial"/>
          <w:bCs/>
          <w:sz w:val="24"/>
          <w:szCs w:val="24"/>
          <w:shd w:val="clear" w:color="auto" w:fill="FFFFFF"/>
          <w:lang w:val="en-US"/>
        </w:rPr>
        <w:t>Age 17-19</w:t>
      </w:r>
    </w:p>
    <w:p w14:paraId="7BDBCD38" w14:textId="77777777" w:rsidR="00546AE9" w:rsidRPr="001D75A3" w:rsidRDefault="00546AE9" w:rsidP="00546AE9">
      <w:pPr>
        <w:numPr>
          <w:ilvl w:val="0"/>
          <w:numId w:val="14"/>
        </w:numPr>
        <w:spacing w:line="360" w:lineRule="auto"/>
        <w:contextualSpacing/>
        <w:rPr>
          <w:rFonts w:cs="Arial"/>
          <w:bCs/>
          <w:sz w:val="24"/>
          <w:szCs w:val="24"/>
          <w:shd w:val="clear" w:color="auto" w:fill="FFFFFF"/>
          <w:lang w:val="en-US"/>
        </w:rPr>
      </w:pPr>
      <w:r w:rsidRPr="001D75A3">
        <w:rPr>
          <w:rFonts w:cs="Arial"/>
          <w:bCs/>
          <w:sz w:val="24"/>
          <w:szCs w:val="24"/>
          <w:shd w:val="clear" w:color="auto" w:fill="FFFFFF"/>
          <w:lang w:val="en-US"/>
        </w:rPr>
        <w:t>Age 20-22</w:t>
      </w:r>
    </w:p>
    <w:p w14:paraId="3A5CD574" w14:textId="77777777" w:rsidR="00546AE9" w:rsidRPr="001D75A3" w:rsidRDefault="00546AE9" w:rsidP="00546AE9">
      <w:pPr>
        <w:numPr>
          <w:ilvl w:val="0"/>
          <w:numId w:val="14"/>
        </w:numPr>
        <w:spacing w:line="360" w:lineRule="auto"/>
        <w:contextualSpacing/>
        <w:rPr>
          <w:rFonts w:cs="Arial"/>
          <w:bCs/>
          <w:sz w:val="24"/>
          <w:szCs w:val="24"/>
          <w:shd w:val="clear" w:color="auto" w:fill="FFFFFF"/>
          <w:lang w:val="en-US"/>
        </w:rPr>
      </w:pPr>
      <w:r w:rsidRPr="001D75A3">
        <w:rPr>
          <w:rFonts w:cs="Arial"/>
          <w:bCs/>
          <w:sz w:val="24"/>
          <w:szCs w:val="24"/>
          <w:shd w:val="clear" w:color="auto" w:fill="FFFFFF"/>
          <w:lang w:val="en-US"/>
        </w:rPr>
        <w:t>Age 23-25</w:t>
      </w:r>
    </w:p>
    <w:p w14:paraId="1675A394" w14:textId="77777777" w:rsidR="00546AE9" w:rsidRPr="001D75A3" w:rsidRDefault="00546AE9" w:rsidP="00546AE9">
      <w:pPr>
        <w:numPr>
          <w:ilvl w:val="0"/>
          <w:numId w:val="14"/>
        </w:numPr>
        <w:spacing w:line="360" w:lineRule="auto"/>
        <w:contextualSpacing/>
        <w:rPr>
          <w:rFonts w:cs="Arial"/>
          <w:bCs/>
          <w:sz w:val="24"/>
          <w:szCs w:val="24"/>
          <w:shd w:val="clear" w:color="auto" w:fill="FFFFFF"/>
          <w:lang w:val="en-US"/>
        </w:rPr>
      </w:pPr>
      <w:r w:rsidRPr="001D75A3">
        <w:rPr>
          <w:rFonts w:cs="Arial"/>
          <w:bCs/>
          <w:sz w:val="24"/>
          <w:szCs w:val="24"/>
          <w:shd w:val="clear" w:color="auto" w:fill="FFFFFF"/>
          <w:lang w:val="en-US"/>
        </w:rPr>
        <w:t>Age 26-27</w:t>
      </w:r>
    </w:p>
    <w:p w14:paraId="3A110F7A" w14:textId="77777777" w:rsidR="00546AE9" w:rsidRPr="001D75A3" w:rsidRDefault="00546AE9" w:rsidP="00546AE9">
      <w:pPr>
        <w:numPr>
          <w:ilvl w:val="0"/>
          <w:numId w:val="12"/>
        </w:numPr>
        <w:spacing w:line="360" w:lineRule="auto"/>
        <w:contextualSpacing/>
        <w:rPr>
          <w:rFonts w:cs="Arial"/>
          <w:b/>
          <w:bCs/>
          <w:sz w:val="24"/>
          <w:szCs w:val="24"/>
          <w:shd w:val="clear" w:color="auto" w:fill="FFFFFF"/>
          <w:lang w:val="en-US"/>
        </w:rPr>
      </w:pPr>
      <w:r w:rsidRPr="001D75A3">
        <w:rPr>
          <w:rFonts w:cs="Arial"/>
          <w:b/>
          <w:bCs/>
          <w:sz w:val="24"/>
          <w:szCs w:val="24"/>
          <w:shd w:val="clear" w:color="auto" w:fill="FFFFFF"/>
          <w:lang w:val="en-US"/>
        </w:rPr>
        <w:t>Are your parents devoted to sports activities?</w:t>
      </w:r>
    </w:p>
    <w:p w14:paraId="3B8B8354" w14:textId="77777777" w:rsidR="00546AE9" w:rsidRPr="001D75A3" w:rsidRDefault="00546AE9" w:rsidP="00546AE9">
      <w:pPr>
        <w:numPr>
          <w:ilvl w:val="0"/>
          <w:numId w:val="15"/>
        </w:numPr>
        <w:spacing w:line="360" w:lineRule="auto"/>
        <w:contextualSpacing/>
        <w:rPr>
          <w:rFonts w:cs="Arial"/>
          <w:bCs/>
          <w:sz w:val="24"/>
          <w:szCs w:val="24"/>
          <w:shd w:val="clear" w:color="auto" w:fill="FFFFFF"/>
          <w:lang w:val="en-US"/>
        </w:rPr>
      </w:pPr>
      <w:r w:rsidRPr="001D75A3">
        <w:rPr>
          <w:rFonts w:cs="Arial"/>
          <w:bCs/>
          <w:sz w:val="24"/>
          <w:szCs w:val="24"/>
          <w:shd w:val="clear" w:color="auto" w:fill="FFFFFF"/>
          <w:lang w:val="en-US"/>
        </w:rPr>
        <w:t>Yes</w:t>
      </w:r>
    </w:p>
    <w:p w14:paraId="7239F658" w14:textId="77777777" w:rsidR="00546AE9" w:rsidRPr="001D75A3" w:rsidRDefault="00546AE9" w:rsidP="00546AE9">
      <w:pPr>
        <w:numPr>
          <w:ilvl w:val="0"/>
          <w:numId w:val="15"/>
        </w:numPr>
        <w:spacing w:line="360" w:lineRule="auto"/>
        <w:contextualSpacing/>
        <w:rPr>
          <w:rFonts w:cs="Arial"/>
          <w:bCs/>
          <w:sz w:val="24"/>
          <w:szCs w:val="24"/>
          <w:shd w:val="clear" w:color="auto" w:fill="FFFFFF"/>
          <w:lang w:val="en-US"/>
        </w:rPr>
      </w:pPr>
      <w:r w:rsidRPr="001D75A3">
        <w:rPr>
          <w:rFonts w:cs="Arial"/>
          <w:bCs/>
          <w:sz w:val="24"/>
          <w:szCs w:val="24"/>
          <w:shd w:val="clear" w:color="auto" w:fill="FFFFFF"/>
          <w:lang w:val="en-US"/>
        </w:rPr>
        <w:t>No</w:t>
      </w:r>
    </w:p>
    <w:p w14:paraId="34AC7D17" w14:textId="77777777" w:rsidR="00546AE9" w:rsidRPr="001D75A3" w:rsidRDefault="00546AE9" w:rsidP="00546AE9">
      <w:pPr>
        <w:numPr>
          <w:ilvl w:val="0"/>
          <w:numId w:val="15"/>
        </w:numPr>
        <w:spacing w:line="360" w:lineRule="auto"/>
        <w:contextualSpacing/>
        <w:rPr>
          <w:rFonts w:cs="Arial"/>
          <w:bCs/>
          <w:sz w:val="24"/>
          <w:szCs w:val="24"/>
          <w:shd w:val="clear" w:color="auto" w:fill="FFFFFF"/>
          <w:lang w:val="en-US"/>
        </w:rPr>
      </w:pPr>
      <w:r w:rsidRPr="001D75A3">
        <w:rPr>
          <w:rFonts w:cs="Arial"/>
          <w:bCs/>
          <w:sz w:val="24"/>
          <w:szCs w:val="24"/>
          <w:shd w:val="clear" w:color="auto" w:fill="FFFFFF"/>
          <w:lang w:val="en-US"/>
        </w:rPr>
        <w:t>Only one of them</w:t>
      </w:r>
    </w:p>
    <w:p w14:paraId="58479D37" w14:textId="77777777" w:rsidR="00546AE9" w:rsidRPr="001D75A3" w:rsidRDefault="00546AE9" w:rsidP="00546AE9">
      <w:pPr>
        <w:numPr>
          <w:ilvl w:val="0"/>
          <w:numId w:val="12"/>
        </w:numPr>
        <w:spacing w:line="360" w:lineRule="auto"/>
        <w:contextualSpacing/>
        <w:rPr>
          <w:rFonts w:cs="Arial"/>
          <w:b/>
          <w:bCs/>
          <w:sz w:val="24"/>
          <w:szCs w:val="24"/>
          <w:shd w:val="clear" w:color="auto" w:fill="FFFFFF"/>
          <w:lang w:val="en-US"/>
        </w:rPr>
      </w:pPr>
      <w:r w:rsidRPr="001D75A3">
        <w:rPr>
          <w:rFonts w:cs="Arial"/>
          <w:b/>
          <w:bCs/>
          <w:sz w:val="24"/>
          <w:szCs w:val="24"/>
          <w:shd w:val="clear" w:color="auto" w:fill="FFFFFF"/>
          <w:lang w:val="en-US"/>
        </w:rPr>
        <w:t>Do you think that your parent's devotion to exercising has encouraged you to do the same?</w:t>
      </w:r>
    </w:p>
    <w:p w14:paraId="4E673A38" w14:textId="77777777" w:rsidR="00546AE9" w:rsidRPr="001D75A3" w:rsidRDefault="00546AE9" w:rsidP="00546AE9">
      <w:pPr>
        <w:numPr>
          <w:ilvl w:val="0"/>
          <w:numId w:val="16"/>
        </w:numPr>
        <w:spacing w:line="360" w:lineRule="auto"/>
        <w:contextualSpacing/>
        <w:rPr>
          <w:rFonts w:cs="Arial"/>
          <w:bCs/>
          <w:sz w:val="24"/>
          <w:szCs w:val="24"/>
          <w:shd w:val="clear" w:color="auto" w:fill="FFFFFF"/>
          <w:lang w:val="en-US"/>
        </w:rPr>
      </w:pPr>
      <w:r w:rsidRPr="001D75A3">
        <w:rPr>
          <w:rFonts w:cs="Arial"/>
          <w:bCs/>
          <w:sz w:val="24"/>
          <w:szCs w:val="24"/>
          <w:shd w:val="clear" w:color="auto" w:fill="FFFFFF"/>
          <w:lang w:val="en-US"/>
        </w:rPr>
        <w:t>Yes</w:t>
      </w:r>
    </w:p>
    <w:p w14:paraId="69315E1E" w14:textId="77777777" w:rsidR="00546AE9" w:rsidRPr="001D75A3" w:rsidRDefault="00546AE9" w:rsidP="00546AE9">
      <w:pPr>
        <w:numPr>
          <w:ilvl w:val="0"/>
          <w:numId w:val="16"/>
        </w:numPr>
        <w:spacing w:line="360" w:lineRule="auto"/>
        <w:contextualSpacing/>
        <w:rPr>
          <w:rFonts w:cs="Arial"/>
          <w:bCs/>
          <w:sz w:val="24"/>
          <w:szCs w:val="24"/>
          <w:shd w:val="clear" w:color="auto" w:fill="FFFFFF"/>
          <w:lang w:val="en-US"/>
        </w:rPr>
      </w:pPr>
      <w:r w:rsidRPr="001D75A3">
        <w:rPr>
          <w:rFonts w:cs="Arial"/>
          <w:bCs/>
          <w:sz w:val="24"/>
          <w:szCs w:val="24"/>
          <w:shd w:val="clear" w:color="auto" w:fill="FFFFFF"/>
          <w:lang w:val="en-US"/>
        </w:rPr>
        <w:t>No</w:t>
      </w:r>
    </w:p>
    <w:p w14:paraId="25F494B2" w14:textId="77777777" w:rsidR="00546AE9" w:rsidRPr="001D75A3" w:rsidRDefault="00546AE9" w:rsidP="00546AE9">
      <w:pPr>
        <w:numPr>
          <w:ilvl w:val="0"/>
          <w:numId w:val="16"/>
        </w:numPr>
        <w:spacing w:line="360" w:lineRule="auto"/>
        <w:contextualSpacing/>
        <w:rPr>
          <w:rFonts w:cs="Arial"/>
          <w:bCs/>
          <w:sz w:val="24"/>
          <w:szCs w:val="24"/>
          <w:shd w:val="clear" w:color="auto" w:fill="FFFFFF"/>
          <w:lang w:val="en-US"/>
        </w:rPr>
      </w:pPr>
      <w:r w:rsidRPr="001D75A3">
        <w:rPr>
          <w:rFonts w:cs="Arial"/>
          <w:bCs/>
          <w:sz w:val="24"/>
          <w:szCs w:val="24"/>
          <w:shd w:val="clear" w:color="auto" w:fill="FFFFFF"/>
          <w:lang w:val="en-US"/>
        </w:rPr>
        <w:t>Maybe</w:t>
      </w:r>
    </w:p>
    <w:p w14:paraId="32F92471" w14:textId="77777777" w:rsidR="00546AE9" w:rsidRPr="001D75A3" w:rsidRDefault="00546AE9" w:rsidP="00546AE9">
      <w:pPr>
        <w:numPr>
          <w:ilvl w:val="0"/>
          <w:numId w:val="12"/>
        </w:numPr>
        <w:spacing w:line="360" w:lineRule="auto"/>
        <w:contextualSpacing/>
        <w:rPr>
          <w:b/>
          <w:sz w:val="24"/>
          <w:szCs w:val="24"/>
          <w:lang w:val="en-US"/>
        </w:rPr>
      </w:pPr>
      <w:r w:rsidRPr="001D75A3">
        <w:rPr>
          <w:b/>
          <w:sz w:val="24"/>
          <w:szCs w:val="24"/>
          <w:lang w:val="en-US"/>
        </w:rPr>
        <w:t>Did you notice any changes in your mood after you started exercising?</w:t>
      </w:r>
    </w:p>
    <w:p w14:paraId="1AF7CA3C" w14:textId="77777777" w:rsidR="00546AE9" w:rsidRPr="001D75A3" w:rsidRDefault="00546AE9" w:rsidP="00546AE9">
      <w:pPr>
        <w:numPr>
          <w:ilvl w:val="0"/>
          <w:numId w:val="17"/>
        </w:numPr>
        <w:spacing w:line="360" w:lineRule="auto"/>
        <w:contextualSpacing/>
        <w:rPr>
          <w:sz w:val="24"/>
          <w:szCs w:val="24"/>
          <w:lang w:val="en-US"/>
        </w:rPr>
      </w:pPr>
      <w:r w:rsidRPr="001D75A3">
        <w:rPr>
          <w:sz w:val="24"/>
          <w:szCs w:val="24"/>
          <w:lang w:val="en-US"/>
        </w:rPr>
        <w:t>Yes</w:t>
      </w:r>
    </w:p>
    <w:p w14:paraId="2F1628B4" w14:textId="77777777" w:rsidR="00546AE9" w:rsidRPr="001D75A3" w:rsidRDefault="00546AE9" w:rsidP="00546AE9">
      <w:pPr>
        <w:numPr>
          <w:ilvl w:val="0"/>
          <w:numId w:val="17"/>
        </w:numPr>
        <w:spacing w:line="360" w:lineRule="auto"/>
        <w:contextualSpacing/>
        <w:rPr>
          <w:sz w:val="24"/>
          <w:szCs w:val="24"/>
          <w:lang w:val="en-US"/>
        </w:rPr>
      </w:pPr>
      <w:r w:rsidRPr="001D75A3">
        <w:rPr>
          <w:sz w:val="24"/>
          <w:szCs w:val="24"/>
          <w:lang w:val="en-US"/>
        </w:rPr>
        <w:t>No</w:t>
      </w:r>
    </w:p>
    <w:p w14:paraId="0024511E" w14:textId="77777777" w:rsidR="00546AE9" w:rsidRPr="001D75A3" w:rsidRDefault="00546AE9" w:rsidP="00546AE9">
      <w:pPr>
        <w:numPr>
          <w:ilvl w:val="0"/>
          <w:numId w:val="17"/>
        </w:numPr>
        <w:spacing w:line="360" w:lineRule="auto"/>
        <w:contextualSpacing/>
        <w:rPr>
          <w:sz w:val="24"/>
          <w:szCs w:val="24"/>
          <w:lang w:val="en-US"/>
        </w:rPr>
      </w:pPr>
      <w:r w:rsidRPr="001D75A3">
        <w:rPr>
          <w:sz w:val="24"/>
          <w:szCs w:val="24"/>
          <w:lang w:val="en-US"/>
        </w:rPr>
        <w:t>I don’t remember</w:t>
      </w:r>
    </w:p>
    <w:p w14:paraId="0C48A991" w14:textId="77777777" w:rsidR="00546AE9" w:rsidRPr="001D75A3" w:rsidRDefault="00546AE9" w:rsidP="00546AE9">
      <w:pPr>
        <w:spacing w:line="360" w:lineRule="auto"/>
        <w:rPr>
          <w:b/>
          <w:sz w:val="24"/>
          <w:szCs w:val="24"/>
          <w:lang w:val="en-US"/>
        </w:rPr>
      </w:pPr>
    </w:p>
    <w:p w14:paraId="5A9DE5F5" w14:textId="77777777" w:rsidR="00546AE9" w:rsidRPr="001D75A3" w:rsidRDefault="00546AE9" w:rsidP="00546AE9">
      <w:pPr>
        <w:spacing w:line="360" w:lineRule="auto"/>
        <w:rPr>
          <w:b/>
          <w:sz w:val="24"/>
          <w:szCs w:val="24"/>
          <w:lang w:val="en-US"/>
        </w:rPr>
      </w:pPr>
    </w:p>
    <w:p w14:paraId="768BDEC1" w14:textId="77777777" w:rsidR="00546AE9" w:rsidRPr="001D75A3" w:rsidRDefault="00546AE9" w:rsidP="00546AE9">
      <w:pPr>
        <w:numPr>
          <w:ilvl w:val="0"/>
          <w:numId w:val="12"/>
        </w:numPr>
        <w:spacing w:line="360" w:lineRule="auto"/>
        <w:contextualSpacing/>
        <w:rPr>
          <w:b/>
          <w:sz w:val="24"/>
          <w:szCs w:val="24"/>
          <w:lang w:val="en-US"/>
        </w:rPr>
      </w:pPr>
      <w:r w:rsidRPr="001D75A3">
        <w:rPr>
          <w:b/>
          <w:sz w:val="24"/>
          <w:szCs w:val="24"/>
          <w:lang w:val="en-US"/>
        </w:rPr>
        <w:lastRenderedPageBreak/>
        <w:t xml:space="preserve">What kind of mood improvements did you experience? </w:t>
      </w:r>
    </w:p>
    <w:p w14:paraId="6EED7F35" w14:textId="77777777" w:rsidR="00546AE9" w:rsidRPr="001D75A3" w:rsidRDefault="00546AE9" w:rsidP="00546AE9">
      <w:pPr>
        <w:spacing w:line="360" w:lineRule="auto"/>
        <w:ind w:left="360"/>
        <w:rPr>
          <w:sz w:val="24"/>
          <w:szCs w:val="24"/>
          <w:lang w:val="en-US"/>
        </w:rPr>
      </w:pPr>
      <w:r w:rsidRPr="001D75A3">
        <w:rPr>
          <w:sz w:val="24"/>
          <w:szCs w:val="24"/>
          <w:lang w:val="en-US"/>
        </w:rPr>
        <w:t>………….………………………………………………………………………………………………………………………………</w:t>
      </w:r>
    </w:p>
    <w:p w14:paraId="28360014" w14:textId="77777777" w:rsidR="00546AE9" w:rsidRPr="001D75A3" w:rsidRDefault="00546AE9" w:rsidP="00546AE9">
      <w:pPr>
        <w:spacing w:line="360" w:lineRule="auto"/>
        <w:ind w:left="720"/>
        <w:contextualSpacing/>
        <w:rPr>
          <w:sz w:val="24"/>
          <w:szCs w:val="24"/>
          <w:lang w:val="en-US"/>
        </w:rPr>
      </w:pPr>
    </w:p>
    <w:p w14:paraId="3AADC16E" w14:textId="77777777" w:rsidR="00546AE9" w:rsidRPr="001D75A3" w:rsidRDefault="00546AE9" w:rsidP="00546AE9">
      <w:pPr>
        <w:numPr>
          <w:ilvl w:val="0"/>
          <w:numId w:val="12"/>
        </w:numPr>
        <w:spacing w:line="360" w:lineRule="auto"/>
        <w:contextualSpacing/>
        <w:rPr>
          <w:b/>
          <w:sz w:val="24"/>
          <w:szCs w:val="24"/>
          <w:lang w:val="en-US"/>
        </w:rPr>
      </w:pPr>
      <w:r w:rsidRPr="001D75A3">
        <w:rPr>
          <w:b/>
          <w:sz w:val="24"/>
          <w:szCs w:val="24"/>
          <w:lang w:val="en-US"/>
        </w:rPr>
        <w:t>Do you think exercising has helped you with your social skills?</w:t>
      </w:r>
    </w:p>
    <w:p w14:paraId="36E25B59" w14:textId="77777777" w:rsidR="00546AE9" w:rsidRPr="001D75A3" w:rsidRDefault="00546AE9" w:rsidP="00546AE9">
      <w:pPr>
        <w:numPr>
          <w:ilvl w:val="0"/>
          <w:numId w:val="18"/>
        </w:numPr>
        <w:spacing w:line="360" w:lineRule="auto"/>
        <w:contextualSpacing/>
        <w:rPr>
          <w:sz w:val="24"/>
          <w:szCs w:val="24"/>
          <w:lang w:val="en-US"/>
        </w:rPr>
      </w:pPr>
      <w:r w:rsidRPr="001D75A3">
        <w:rPr>
          <w:sz w:val="24"/>
          <w:szCs w:val="24"/>
          <w:lang w:val="en-US"/>
        </w:rPr>
        <w:t>Yes</w:t>
      </w:r>
    </w:p>
    <w:p w14:paraId="24D73CA0" w14:textId="77777777" w:rsidR="00546AE9" w:rsidRPr="001D75A3" w:rsidRDefault="00546AE9" w:rsidP="00546AE9">
      <w:pPr>
        <w:numPr>
          <w:ilvl w:val="0"/>
          <w:numId w:val="18"/>
        </w:numPr>
        <w:spacing w:line="360" w:lineRule="auto"/>
        <w:contextualSpacing/>
        <w:rPr>
          <w:sz w:val="24"/>
          <w:szCs w:val="24"/>
          <w:lang w:val="en-US"/>
        </w:rPr>
      </w:pPr>
      <w:r w:rsidRPr="001D75A3">
        <w:rPr>
          <w:sz w:val="24"/>
          <w:szCs w:val="24"/>
          <w:lang w:val="en-US"/>
        </w:rPr>
        <w:t>No</w:t>
      </w:r>
    </w:p>
    <w:p w14:paraId="703D910D" w14:textId="77777777" w:rsidR="00546AE9" w:rsidRPr="001D75A3" w:rsidRDefault="00546AE9" w:rsidP="00546AE9">
      <w:pPr>
        <w:numPr>
          <w:ilvl w:val="0"/>
          <w:numId w:val="12"/>
        </w:numPr>
        <w:spacing w:line="360" w:lineRule="auto"/>
        <w:contextualSpacing/>
        <w:rPr>
          <w:rFonts w:cs="Arial"/>
          <w:b/>
          <w:bCs/>
          <w:sz w:val="24"/>
          <w:szCs w:val="24"/>
          <w:shd w:val="clear" w:color="auto" w:fill="FFFFFF"/>
          <w:lang w:val="en-US"/>
        </w:rPr>
      </w:pPr>
      <w:r w:rsidRPr="001D75A3">
        <w:rPr>
          <w:rFonts w:cs="Arial"/>
          <w:b/>
          <w:bCs/>
          <w:sz w:val="24"/>
          <w:szCs w:val="24"/>
          <w:shd w:val="clear" w:color="auto" w:fill="FFFFFF"/>
          <w:lang w:val="en-US"/>
        </w:rPr>
        <w:t>Do you think exercising has helped you to gain more acquaintances and friends?</w:t>
      </w:r>
    </w:p>
    <w:p w14:paraId="04F29224" w14:textId="77777777" w:rsidR="00546AE9" w:rsidRPr="001D75A3" w:rsidRDefault="00546AE9" w:rsidP="00546AE9">
      <w:pPr>
        <w:numPr>
          <w:ilvl w:val="0"/>
          <w:numId w:val="19"/>
        </w:numPr>
        <w:spacing w:line="360" w:lineRule="auto"/>
        <w:contextualSpacing/>
        <w:rPr>
          <w:rFonts w:cs="Arial"/>
          <w:bCs/>
          <w:sz w:val="24"/>
          <w:szCs w:val="24"/>
          <w:shd w:val="clear" w:color="auto" w:fill="FFFFFF"/>
          <w:lang w:val="en-US"/>
        </w:rPr>
      </w:pPr>
      <w:r w:rsidRPr="001D75A3">
        <w:rPr>
          <w:rFonts w:cs="Arial"/>
          <w:bCs/>
          <w:sz w:val="24"/>
          <w:szCs w:val="24"/>
          <w:shd w:val="clear" w:color="auto" w:fill="FFFFFF"/>
          <w:lang w:val="en-US"/>
        </w:rPr>
        <w:t>Yes</w:t>
      </w:r>
    </w:p>
    <w:p w14:paraId="68DD30A3" w14:textId="77777777" w:rsidR="00546AE9" w:rsidRPr="001D75A3" w:rsidRDefault="00546AE9" w:rsidP="00546AE9">
      <w:pPr>
        <w:numPr>
          <w:ilvl w:val="0"/>
          <w:numId w:val="19"/>
        </w:numPr>
        <w:spacing w:line="360" w:lineRule="auto"/>
        <w:contextualSpacing/>
        <w:rPr>
          <w:rFonts w:cs="Arial"/>
          <w:bCs/>
          <w:sz w:val="24"/>
          <w:szCs w:val="24"/>
          <w:shd w:val="clear" w:color="auto" w:fill="FFFFFF"/>
          <w:lang w:val="en-US"/>
        </w:rPr>
      </w:pPr>
      <w:r w:rsidRPr="001D75A3">
        <w:rPr>
          <w:rFonts w:cs="Arial"/>
          <w:bCs/>
          <w:sz w:val="24"/>
          <w:szCs w:val="24"/>
          <w:shd w:val="clear" w:color="auto" w:fill="FFFFFF"/>
          <w:lang w:val="en-US"/>
        </w:rPr>
        <w:t>No</w:t>
      </w:r>
    </w:p>
    <w:p w14:paraId="089FDAF3" w14:textId="77777777" w:rsidR="00546AE9" w:rsidRPr="001D75A3" w:rsidRDefault="00546AE9" w:rsidP="00546AE9">
      <w:pPr>
        <w:numPr>
          <w:ilvl w:val="0"/>
          <w:numId w:val="12"/>
        </w:numPr>
        <w:spacing w:line="360" w:lineRule="auto"/>
        <w:contextualSpacing/>
        <w:rPr>
          <w:b/>
          <w:sz w:val="24"/>
          <w:szCs w:val="24"/>
          <w:lang w:val="en-US"/>
        </w:rPr>
      </w:pPr>
      <w:r w:rsidRPr="001D75A3">
        <w:rPr>
          <w:b/>
          <w:sz w:val="24"/>
          <w:szCs w:val="24"/>
          <w:lang w:val="en-US"/>
        </w:rPr>
        <w:t>Are you a part of any sports activities group? For example, volleyball team, tennis club, dancing crew</w:t>
      </w:r>
    </w:p>
    <w:p w14:paraId="779F47CF" w14:textId="77777777" w:rsidR="00546AE9" w:rsidRPr="001D75A3" w:rsidRDefault="00546AE9" w:rsidP="00546AE9">
      <w:pPr>
        <w:numPr>
          <w:ilvl w:val="0"/>
          <w:numId w:val="20"/>
        </w:numPr>
        <w:spacing w:line="360" w:lineRule="auto"/>
        <w:contextualSpacing/>
        <w:rPr>
          <w:sz w:val="24"/>
          <w:szCs w:val="24"/>
          <w:lang w:val="en-US"/>
        </w:rPr>
      </w:pPr>
      <w:r w:rsidRPr="001D75A3">
        <w:rPr>
          <w:sz w:val="24"/>
          <w:szCs w:val="24"/>
          <w:lang w:val="en-US"/>
        </w:rPr>
        <w:t>Yes</w:t>
      </w:r>
    </w:p>
    <w:p w14:paraId="3492BE7F" w14:textId="77777777" w:rsidR="00546AE9" w:rsidRPr="001D75A3" w:rsidRDefault="00546AE9" w:rsidP="00546AE9">
      <w:pPr>
        <w:numPr>
          <w:ilvl w:val="0"/>
          <w:numId w:val="20"/>
        </w:numPr>
        <w:spacing w:line="360" w:lineRule="auto"/>
        <w:contextualSpacing/>
        <w:rPr>
          <w:sz w:val="24"/>
          <w:szCs w:val="24"/>
          <w:lang w:val="en-US"/>
        </w:rPr>
      </w:pPr>
      <w:r w:rsidRPr="001D75A3">
        <w:rPr>
          <w:sz w:val="24"/>
          <w:szCs w:val="24"/>
          <w:lang w:val="en-US"/>
        </w:rPr>
        <w:t>No</w:t>
      </w:r>
    </w:p>
    <w:p w14:paraId="7CA2CFFF" w14:textId="77777777" w:rsidR="00546AE9" w:rsidRPr="001D75A3" w:rsidRDefault="00546AE9" w:rsidP="00546AE9">
      <w:pPr>
        <w:numPr>
          <w:ilvl w:val="0"/>
          <w:numId w:val="20"/>
        </w:numPr>
        <w:spacing w:line="360" w:lineRule="auto"/>
        <w:contextualSpacing/>
        <w:rPr>
          <w:sz w:val="24"/>
          <w:szCs w:val="24"/>
          <w:lang w:val="en-US"/>
        </w:rPr>
      </w:pPr>
      <w:r w:rsidRPr="001D75A3">
        <w:rPr>
          <w:sz w:val="24"/>
          <w:szCs w:val="24"/>
          <w:lang w:val="en-US"/>
        </w:rPr>
        <w:t>I used to be</w:t>
      </w:r>
    </w:p>
    <w:p w14:paraId="0D125CE1" w14:textId="77777777" w:rsidR="00546AE9" w:rsidRPr="001D75A3" w:rsidRDefault="00546AE9" w:rsidP="00546AE9">
      <w:pPr>
        <w:numPr>
          <w:ilvl w:val="0"/>
          <w:numId w:val="12"/>
        </w:numPr>
        <w:spacing w:line="360" w:lineRule="auto"/>
        <w:contextualSpacing/>
        <w:rPr>
          <w:b/>
          <w:sz w:val="24"/>
          <w:szCs w:val="24"/>
          <w:lang w:val="en-US"/>
        </w:rPr>
      </w:pPr>
      <w:r w:rsidRPr="001D75A3">
        <w:rPr>
          <w:b/>
          <w:sz w:val="24"/>
          <w:szCs w:val="24"/>
          <w:lang w:val="en-US"/>
        </w:rPr>
        <w:t>Do you consider having more in common with people who also exercise or are a part of your sports collective?</w:t>
      </w:r>
    </w:p>
    <w:p w14:paraId="1481E54E" w14:textId="77777777" w:rsidR="00546AE9" w:rsidRPr="001D75A3" w:rsidRDefault="00546AE9" w:rsidP="00546AE9">
      <w:pPr>
        <w:numPr>
          <w:ilvl w:val="0"/>
          <w:numId w:val="21"/>
        </w:numPr>
        <w:spacing w:line="360" w:lineRule="auto"/>
        <w:contextualSpacing/>
        <w:rPr>
          <w:sz w:val="24"/>
          <w:szCs w:val="24"/>
          <w:lang w:val="en-US"/>
        </w:rPr>
      </w:pPr>
      <w:r w:rsidRPr="001D75A3">
        <w:rPr>
          <w:sz w:val="24"/>
          <w:szCs w:val="24"/>
          <w:lang w:val="en-US"/>
        </w:rPr>
        <w:t>Yes</w:t>
      </w:r>
    </w:p>
    <w:p w14:paraId="56469257" w14:textId="77777777" w:rsidR="00546AE9" w:rsidRPr="001D75A3" w:rsidRDefault="00546AE9" w:rsidP="00546AE9">
      <w:pPr>
        <w:numPr>
          <w:ilvl w:val="0"/>
          <w:numId w:val="21"/>
        </w:numPr>
        <w:spacing w:line="360" w:lineRule="auto"/>
        <w:contextualSpacing/>
        <w:rPr>
          <w:sz w:val="24"/>
          <w:szCs w:val="24"/>
          <w:lang w:val="en-US"/>
        </w:rPr>
      </w:pPr>
      <w:r w:rsidRPr="001D75A3">
        <w:rPr>
          <w:sz w:val="24"/>
          <w:szCs w:val="24"/>
          <w:lang w:val="en-US"/>
        </w:rPr>
        <w:t>No</w:t>
      </w:r>
    </w:p>
    <w:p w14:paraId="6C68E580" w14:textId="77777777" w:rsidR="00546AE9" w:rsidRPr="001D75A3" w:rsidRDefault="00546AE9" w:rsidP="00546AE9">
      <w:pPr>
        <w:numPr>
          <w:ilvl w:val="0"/>
          <w:numId w:val="12"/>
        </w:numPr>
        <w:spacing w:line="360" w:lineRule="auto"/>
        <w:contextualSpacing/>
        <w:rPr>
          <w:b/>
          <w:sz w:val="24"/>
          <w:szCs w:val="24"/>
          <w:lang w:val="en-US"/>
        </w:rPr>
      </w:pPr>
      <w:r w:rsidRPr="001D75A3">
        <w:rPr>
          <w:b/>
          <w:sz w:val="24"/>
          <w:szCs w:val="24"/>
          <w:lang w:val="en-US"/>
        </w:rPr>
        <w:t>Do you feel like being a part of your sports collective?</w:t>
      </w:r>
    </w:p>
    <w:p w14:paraId="0F394DCC" w14:textId="77777777" w:rsidR="00546AE9" w:rsidRPr="001D75A3" w:rsidRDefault="00546AE9" w:rsidP="00546AE9">
      <w:pPr>
        <w:numPr>
          <w:ilvl w:val="0"/>
          <w:numId w:val="22"/>
        </w:numPr>
        <w:spacing w:line="360" w:lineRule="auto"/>
        <w:contextualSpacing/>
        <w:rPr>
          <w:sz w:val="24"/>
          <w:szCs w:val="24"/>
          <w:lang w:val="en-US"/>
        </w:rPr>
      </w:pPr>
      <w:r w:rsidRPr="001D75A3">
        <w:rPr>
          <w:sz w:val="24"/>
          <w:szCs w:val="24"/>
          <w:lang w:val="en-US"/>
        </w:rPr>
        <w:t>Yes</w:t>
      </w:r>
    </w:p>
    <w:p w14:paraId="246A4CF9" w14:textId="77777777" w:rsidR="00546AE9" w:rsidRPr="001D75A3" w:rsidRDefault="00546AE9" w:rsidP="00546AE9">
      <w:pPr>
        <w:numPr>
          <w:ilvl w:val="0"/>
          <w:numId w:val="22"/>
        </w:numPr>
        <w:spacing w:line="360" w:lineRule="auto"/>
        <w:contextualSpacing/>
        <w:rPr>
          <w:sz w:val="24"/>
          <w:szCs w:val="24"/>
          <w:lang w:val="en-US"/>
        </w:rPr>
      </w:pPr>
      <w:r w:rsidRPr="001D75A3">
        <w:rPr>
          <w:sz w:val="24"/>
          <w:szCs w:val="24"/>
          <w:lang w:val="en-US"/>
        </w:rPr>
        <w:t>No</w:t>
      </w:r>
    </w:p>
    <w:p w14:paraId="1D17B956" w14:textId="77777777" w:rsidR="00546AE9" w:rsidRPr="001D75A3" w:rsidRDefault="00546AE9" w:rsidP="00546AE9">
      <w:pPr>
        <w:numPr>
          <w:ilvl w:val="0"/>
          <w:numId w:val="22"/>
        </w:numPr>
        <w:spacing w:line="360" w:lineRule="auto"/>
        <w:contextualSpacing/>
        <w:rPr>
          <w:sz w:val="24"/>
          <w:szCs w:val="24"/>
          <w:lang w:val="en-US"/>
        </w:rPr>
      </w:pPr>
      <w:r w:rsidRPr="001D75A3">
        <w:rPr>
          <w:sz w:val="24"/>
          <w:szCs w:val="24"/>
          <w:lang w:val="en-US"/>
        </w:rPr>
        <w:t>Sometimes</w:t>
      </w:r>
    </w:p>
    <w:p w14:paraId="322DD9A8" w14:textId="77777777" w:rsidR="00546AE9" w:rsidRPr="001D75A3" w:rsidRDefault="00546AE9" w:rsidP="00546AE9">
      <w:pPr>
        <w:numPr>
          <w:ilvl w:val="0"/>
          <w:numId w:val="12"/>
        </w:numPr>
        <w:spacing w:line="360" w:lineRule="auto"/>
        <w:contextualSpacing/>
        <w:rPr>
          <w:b/>
          <w:sz w:val="24"/>
          <w:szCs w:val="24"/>
          <w:lang w:val="en-US"/>
        </w:rPr>
      </w:pPr>
      <w:r w:rsidRPr="001D75A3">
        <w:rPr>
          <w:b/>
          <w:sz w:val="24"/>
          <w:szCs w:val="24"/>
          <w:lang w:val="en-US"/>
        </w:rPr>
        <w:t>Would you say that the collective you belong to is better in your eyes than other sports collectives are?</w:t>
      </w:r>
    </w:p>
    <w:p w14:paraId="2403CB77" w14:textId="77777777" w:rsidR="00546AE9" w:rsidRPr="001D75A3" w:rsidRDefault="00546AE9" w:rsidP="00546AE9">
      <w:pPr>
        <w:numPr>
          <w:ilvl w:val="0"/>
          <w:numId w:val="23"/>
        </w:numPr>
        <w:spacing w:line="360" w:lineRule="auto"/>
        <w:contextualSpacing/>
        <w:rPr>
          <w:sz w:val="24"/>
          <w:szCs w:val="24"/>
          <w:lang w:val="en-US"/>
        </w:rPr>
      </w:pPr>
      <w:r w:rsidRPr="001D75A3">
        <w:rPr>
          <w:sz w:val="24"/>
          <w:szCs w:val="24"/>
          <w:lang w:val="en-US"/>
        </w:rPr>
        <w:t>Yes</w:t>
      </w:r>
    </w:p>
    <w:p w14:paraId="40A14802" w14:textId="77777777" w:rsidR="00546AE9" w:rsidRPr="001D75A3" w:rsidRDefault="00546AE9" w:rsidP="00546AE9">
      <w:pPr>
        <w:numPr>
          <w:ilvl w:val="0"/>
          <w:numId w:val="23"/>
        </w:numPr>
        <w:spacing w:line="360" w:lineRule="auto"/>
        <w:contextualSpacing/>
        <w:rPr>
          <w:sz w:val="24"/>
          <w:szCs w:val="24"/>
          <w:lang w:val="en-US"/>
        </w:rPr>
      </w:pPr>
      <w:r w:rsidRPr="001D75A3">
        <w:rPr>
          <w:sz w:val="24"/>
          <w:szCs w:val="24"/>
          <w:lang w:val="en-US"/>
        </w:rPr>
        <w:t>No</w:t>
      </w:r>
    </w:p>
    <w:p w14:paraId="06543BEA" w14:textId="77777777" w:rsidR="00546AE9" w:rsidRPr="001D75A3" w:rsidRDefault="00546AE9" w:rsidP="00546AE9">
      <w:pPr>
        <w:numPr>
          <w:ilvl w:val="0"/>
          <w:numId w:val="12"/>
        </w:numPr>
        <w:spacing w:line="360" w:lineRule="auto"/>
        <w:contextualSpacing/>
        <w:rPr>
          <w:b/>
          <w:sz w:val="24"/>
          <w:szCs w:val="24"/>
          <w:lang w:val="en-US"/>
        </w:rPr>
      </w:pPr>
      <w:r w:rsidRPr="001D75A3">
        <w:rPr>
          <w:b/>
          <w:sz w:val="24"/>
          <w:szCs w:val="24"/>
          <w:lang w:val="en-US"/>
        </w:rPr>
        <w:t>Do you think your identity has changed ever since you became a student?</w:t>
      </w:r>
    </w:p>
    <w:p w14:paraId="688B228C" w14:textId="77777777" w:rsidR="00546AE9" w:rsidRPr="001D75A3" w:rsidRDefault="00546AE9" w:rsidP="00546AE9">
      <w:pPr>
        <w:numPr>
          <w:ilvl w:val="0"/>
          <w:numId w:val="24"/>
        </w:numPr>
        <w:spacing w:line="360" w:lineRule="auto"/>
        <w:contextualSpacing/>
        <w:rPr>
          <w:sz w:val="24"/>
          <w:szCs w:val="24"/>
          <w:lang w:val="en-US"/>
        </w:rPr>
      </w:pPr>
      <w:r w:rsidRPr="001D75A3">
        <w:rPr>
          <w:sz w:val="24"/>
          <w:szCs w:val="24"/>
          <w:lang w:val="en-US"/>
        </w:rPr>
        <w:t>Yes</w:t>
      </w:r>
    </w:p>
    <w:p w14:paraId="3CB94AF2" w14:textId="77777777" w:rsidR="00546AE9" w:rsidRPr="001D75A3" w:rsidRDefault="00546AE9" w:rsidP="00546AE9">
      <w:pPr>
        <w:numPr>
          <w:ilvl w:val="0"/>
          <w:numId w:val="24"/>
        </w:numPr>
        <w:spacing w:line="360" w:lineRule="auto"/>
        <w:contextualSpacing/>
        <w:rPr>
          <w:sz w:val="24"/>
          <w:szCs w:val="24"/>
          <w:lang w:val="en-US"/>
        </w:rPr>
      </w:pPr>
      <w:r w:rsidRPr="001D75A3">
        <w:rPr>
          <w:sz w:val="24"/>
          <w:szCs w:val="24"/>
          <w:lang w:val="en-US"/>
        </w:rPr>
        <w:t>No</w:t>
      </w:r>
    </w:p>
    <w:p w14:paraId="2B7D09F2" w14:textId="77777777" w:rsidR="00546AE9" w:rsidRPr="001D75A3" w:rsidRDefault="00546AE9" w:rsidP="00546AE9">
      <w:pPr>
        <w:numPr>
          <w:ilvl w:val="0"/>
          <w:numId w:val="24"/>
        </w:numPr>
        <w:spacing w:line="360" w:lineRule="auto"/>
        <w:contextualSpacing/>
        <w:rPr>
          <w:sz w:val="24"/>
          <w:szCs w:val="24"/>
          <w:lang w:val="en-US"/>
        </w:rPr>
      </w:pPr>
      <w:r w:rsidRPr="001D75A3">
        <w:rPr>
          <w:sz w:val="24"/>
          <w:szCs w:val="24"/>
          <w:lang w:val="en-US"/>
        </w:rPr>
        <w:t>I haven’t noticed</w:t>
      </w:r>
    </w:p>
    <w:p w14:paraId="76F34F32" w14:textId="77777777" w:rsidR="00546AE9" w:rsidRPr="001D75A3" w:rsidRDefault="00546AE9" w:rsidP="00546AE9">
      <w:pPr>
        <w:spacing w:line="360" w:lineRule="auto"/>
        <w:rPr>
          <w:sz w:val="24"/>
          <w:szCs w:val="24"/>
          <w:lang w:val="en-US"/>
        </w:rPr>
      </w:pPr>
    </w:p>
    <w:p w14:paraId="6F321989" w14:textId="77777777" w:rsidR="00546AE9" w:rsidRPr="001D75A3" w:rsidRDefault="00546AE9" w:rsidP="00546AE9">
      <w:pPr>
        <w:numPr>
          <w:ilvl w:val="0"/>
          <w:numId w:val="12"/>
        </w:numPr>
        <w:spacing w:line="360" w:lineRule="auto"/>
        <w:contextualSpacing/>
        <w:rPr>
          <w:b/>
          <w:sz w:val="24"/>
          <w:szCs w:val="24"/>
          <w:lang w:val="en-US"/>
        </w:rPr>
      </w:pPr>
      <w:r w:rsidRPr="001D75A3">
        <w:rPr>
          <w:b/>
          <w:sz w:val="24"/>
          <w:szCs w:val="24"/>
          <w:lang w:val="en-US"/>
        </w:rPr>
        <w:lastRenderedPageBreak/>
        <w:t>Would you say that you have different identities when you interact with different people and social groups?</w:t>
      </w:r>
    </w:p>
    <w:p w14:paraId="700A9E05" w14:textId="77777777" w:rsidR="00546AE9" w:rsidRPr="001D75A3" w:rsidRDefault="00546AE9" w:rsidP="00546AE9">
      <w:pPr>
        <w:numPr>
          <w:ilvl w:val="0"/>
          <w:numId w:val="25"/>
        </w:numPr>
        <w:spacing w:line="360" w:lineRule="auto"/>
        <w:contextualSpacing/>
        <w:rPr>
          <w:sz w:val="24"/>
          <w:szCs w:val="24"/>
          <w:lang w:val="en-US"/>
        </w:rPr>
      </w:pPr>
      <w:r w:rsidRPr="001D75A3">
        <w:rPr>
          <w:sz w:val="24"/>
          <w:szCs w:val="24"/>
          <w:lang w:val="en-US"/>
        </w:rPr>
        <w:t>Yes</w:t>
      </w:r>
    </w:p>
    <w:p w14:paraId="625D0C64" w14:textId="77777777" w:rsidR="00546AE9" w:rsidRPr="001D75A3" w:rsidRDefault="00546AE9" w:rsidP="00546AE9">
      <w:pPr>
        <w:numPr>
          <w:ilvl w:val="0"/>
          <w:numId w:val="25"/>
        </w:numPr>
        <w:spacing w:line="360" w:lineRule="auto"/>
        <w:contextualSpacing/>
        <w:rPr>
          <w:sz w:val="24"/>
          <w:szCs w:val="24"/>
          <w:lang w:val="en-US"/>
        </w:rPr>
      </w:pPr>
      <w:r w:rsidRPr="001D75A3">
        <w:rPr>
          <w:sz w:val="24"/>
          <w:szCs w:val="24"/>
          <w:lang w:val="en-US"/>
        </w:rPr>
        <w:t>No</w:t>
      </w:r>
    </w:p>
    <w:p w14:paraId="26B14BCB" w14:textId="77777777" w:rsidR="00546AE9" w:rsidRPr="001D75A3" w:rsidRDefault="00546AE9" w:rsidP="00546AE9">
      <w:pPr>
        <w:numPr>
          <w:ilvl w:val="0"/>
          <w:numId w:val="25"/>
        </w:numPr>
        <w:spacing w:line="360" w:lineRule="auto"/>
        <w:contextualSpacing/>
        <w:rPr>
          <w:sz w:val="24"/>
          <w:szCs w:val="24"/>
          <w:lang w:val="en-US"/>
        </w:rPr>
      </w:pPr>
      <w:r w:rsidRPr="001D75A3">
        <w:rPr>
          <w:sz w:val="24"/>
          <w:szCs w:val="24"/>
          <w:lang w:val="en-US"/>
        </w:rPr>
        <w:t>I don’t know</w:t>
      </w:r>
    </w:p>
    <w:p w14:paraId="7AB5810F" w14:textId="77777777" w:rsidR="00546AE9" w:rsidRPr="001D75A3" w:rsidRDefault="00546AE9" w:rsidP="00546AE9">
      <w:pPr>
        <w:numPr>
          <w:ilvl w:val="0"/>
          <w:numId w:val="12"/>
        </w:numPr>
        <w:spacing w:line="360" w:lineRule="auto"/>
        <w:contextualSpacing/>
        <w:rPr>
          <w:b/>
          <w:sz w:val="24"/>
          <w:szCs w:val="24"/>
          <w:lang w:val="en-US"/>
        </w:rPr>
      </w:pPr>
      <w:r w:rsidRPr="001D75A3">
        <w:rPr>
          <w:b/>
          <w:sz w:val="24"/>
          <w:szCs w:val="24"/>
          <w:lang w:val="en-US"/>
        </w:rPr>
        <w:t>Do you think you have a strong sense of who you are?</w:t>
      </w:r>
    </w:p>
    <w:p w14:paraId="2025263F" w14:textId="77777777" w:rsidR="00546AE9" w:rsidRPr="001D75A3" w:rsidRDefault="00546AE9" w:rsidP="00546AE9">
      <w:pPr>
        <w:numPr>
          <w:ilvl w:val="0"/>
          <w:numId w:val="26"/>
        </w:numPr>
        <w:spacing w:line="360" w:lineRule="auto"/>
        <w:contextualSpacing/>
        <w:rPr>
          <w:sz w:val="24"/>
          <w:szCs w:val="24"/>
          <w:lang w:val="en-US"/>
        </w:rPr>
      </w:pPr>
      <w:r w:rsidRPr="001D75A3">
        <w:rPr>
          <w:sz w:val="24"/>
          <w:szCs w:val="24"/>
          <w:lang w:val="en-US"/>
        </w:rPr>
        <w:t>Yes</w:t>
      </w:r>
    </w:p>
    <w:p w14:paraId="4C38F3DC" w14:textId="77777777" w:rsidR="00546AE9" w:rsidRPr="001D75A3" w:rsidRDefault="00546AE9" w:rsidP="00546AE9">
      <w:pPr>
        <w:numPr>
          <w:ilvl w:val="0"/>
          <w:numId w:val="26"/>
        </w:numPr>
        <w:spacing w:line="360" w:lineRule="auto"/>
        <w:contextualSpacing/>
        <w:rPr>
          <w:sz w:val="24"/>
          <w:szCs w:val="24"/>
          <w:lang w:val="en-US"/>
        </w:rPr>
      </w:pPr>
      <w:r w:rsidRPr="001D75A3">
        <w:rPr>
          <w:sz w:val="24"/>
          <w:szCs w:val="24"/>
          <w:lang w:val="en-US"/>
        </w:rPr>
        <w:t>No</w:t>
      </w:r>
    </w:p>
    <w:p w14:paraId="3FF028DF" w14:textId="77777777" w:rsidR="00546AE9" w:rsidRPr="001D75A3" w:rsidRDefault="00546AE9" w:rsidP="00546AE9">
      <w:pPr>
        <w:numPr>
          <w:ilvl w:val="0"/>
          <w:numId w:val="26"/>
        </w:numPr>
        <w:spacing w:line="360" w:lineRule="auto"/>
        <w:contextualSpacing/>
        <w:rPr>
          <w:sz w:val="24"/>
          <w:szCs w:val="24"/>
          <w:lang w:val="en-US"/>
        </w:rPr>
      </w:pPr>
      <w:r w:rsidRPr="001D75A3">
        <w:rPr>
          <w:sz w:val="24"/>
          <w:szCs w:val="24"/>
          <w:lang w:val="en-US"/>
        </w:rPr>
        <w:t>I don’t know</w:t>
      </w:r>
    </w:p>
    <w:p w14:paraId="7B5CC6B4" w14:textId="77777777" w:rsidR="00546AE9" w:rsidRPr="001D75A3" w:rsidRDefault="00546AE9" w:rsidP="00546AE9">
      <w:pPr>
        <w:numPr>
          <w:ilvl w:val="0"/>
          <w:numId w:val="12"/>
        </w:numPr>
        <w:spacing w:line="360" w:lineRule="auto"/>
        <w:contextualSpacing/>
        <w:rPr>
          <w:b/>
          <w:sz w:val="24"/>
          <w:szCs w:val="24"/>
          <w:lang w:val="en-US"/>
        </w:rPr>
      </w:pPr>
      <w:r w:rsidRPr="001D75A3">
        <w:rPr>
          <w:b/>
          <w:sz w:val="24"/>
          <w:szCs w:val="24"/>
          <w:lang w:val="en-US"/>
        </w:rPr>
        <w:t>If you would be willing to write a story/essay about your relationship with sports activities, please leave your e-mail below.</w:t>
      </w:r>
    </w:p>
    <w:p w14:paraId="313FE379" w14:textId="77777777" w:rsidR="00546AE9" w:rsidRPr="001D75A3" w:rsidRDefault="00546AE9" w:rsidP="00546AE9">
      <w:pPr>
        <w:ind w:firstLine="360"/>
        <w:rPr>
          <w:lang w:val="en-US"/>
        </w:rPr>
      </w:pPr>
      <w:r w:rsidRPr="001D75A3">
        <w:rPr>
          <w:lang w:val="en-US"/>
        </w:rPr>
        <w:t>…………………………………………………………………………………………………………………………………………………………</w:t>
      </w:r>
    </w:p>
    <w:p w14:paraId="7B066B00" w14:textId="77777777" w:rsidR="00546AE9" w:rsidRPr="001D75A3" w:rsidRDefault="00546AE9">
      <w:pPr>
        <w:rPr>
          <w:lang w:val="en-US"/>
        </w:rPr>
      </w:pPr>
      <w:r w:rsidRPr="001D75A3">
        <w:rPr>
          <w:lang w:val="en-US"/>
        </w:rPr>
        <w:br w:type="page"/>
      </w:r>
    </w:p>
    <w:p w14:paraId="4043DB3B" w14:textId="77777777" w:rsidR="00546AE9" w:rsidRPr="001D75A3" w:rsidRDefault="00047F46" w:rsidP="00047F46">
      <w:pPr>
        <w:pStyle w:val="Overskrift2"/>
        <w:rPr>
          <w:lang w:val="en-US"/>
        </w:rPr>
      </w:pPr>
      <w:bookmarkStart w:id="38" w:name="_Toc389144987"/>
      <w:r w:rsidRPr="001D75A3">
        <w:rPr>
          <w:lang w:val="en-US"/>
        </w:rPr>
        <w:lastRenderedPageBreak/>
        <w:t xml:space="preserve">9.2 </w:t>
      </w:r>
      <w:r w:rsidR="00546AE9" w:rsidRPr="001D75A3">
        <w:rPr>
          <w:lang w:val="en-US"/>
        </w:rPr>
        <w:t>Appendix Nr. 2 Anders’ story (Age 22)</w:t>
      </w:r>
      <w:bookmarkEnd w:id="38"/>
    </w:p>
    <w:p w14:paraId="063E4692" w14:textId="77777777" w:rsidR="00047F46" w:rsidRPr="001D75A3" w:rsidRDefault="00047F46" w:rsidP="00047F46">
      <w:pPr>
        <w:spacing w:before="240" w:after="240" w:line="360" w:lineRule="auto"/>
        <w:jc w:val="both"/>
        <w:rPr>
          <w:lang w:val="en-US"/>
        </w:rPr>
      </w:pPr>
      <w:r w:rsidRPr="001D75A3">
        <w:rPr>
          <w:lang w:val="en-US"/>
        </w:rPr>
        <w:t xml:space="preserve">I started exercising at a very early age. Since I can remember, I have been “swimming”, back to the point of me being carried around the pool, so 3 years old would be my guess. I was swimming from then until I was 11-12 years old and decided to stop swimming. At that point, I had been doing competitive swimming for a few years, but the swimming became repetitive for me. After some time I started doing kayaking, and I still do kayaking to this day. In retro perspective, it does make more sense for me to do kayaking. My family has never really been into sports but both my mom and father have been doing outdoor activities like hiking, camping, cross-country skiing. </w:t>
      </w:r>
      <w:proofErr w:type="gramStart"/>
      <w:r w:rsidRPr="001D75A3">
        <w:rPr>
          <w:lang w:val="en-US"/>
        </w:rPr>
        <w:t>This have</w:t>
      </w:r>
      <w:proofErr w:type="gramEnd"/>
      <w:r w:rsidRPr="001D75A3">
        <w:rPr>
          <w:lang w:val="en-US"/>
        </w:rPr>
        <w:t xml:space="preserve"> mostly been during vacation time, and I do have good memories about outdoor life. Kayaking was very much the same when I started. At that point, we went on several kayaking trips out to different places. </w:t>
      </w:r>
    </w:p>
    <w:p w14:paraId="1E26043E" w14:textId="77777777" w:rsidR="00047F46" w:rsidRPr="001D75A3" w:rsidRDefault="00047F46" w:rsidP="00047F46">
      <w:pPr>
        <w:spacing w:before="240" w:after="240" w:line="360" w:lineRule="auto"/>
        <w:jc w:val="both"/>
        <w:rPr>
          <w:lang w:val="en-US"/>
        </w:rPr>
      </w:pPr>
      <w:r w:rsidRPr="001D75A3">
        <w:rPr>
          <w:lang w:val="en-US"/>
        </w:rPr>
        <w:t xml:space="preserve"> A few years after I started kayaking I began exercising a lot. Even though I had been doing competitive swimming this was a whole other thing. I was exercising 12 times a week, waking up at half past 5 in the morning to go and lift weights every day before school. Looking back, I was never really into the competitive part, but the companionship was very good. I had a friend I worked out with and we had a great time. After some years, again I stopped kayaking competitively. And at this point I am back to where I started, as mentioned I still do kayaking, but the purpose of it is to enjoy being outside and on the water.</w:t>
      </w:r>
    </w:p>
    <w:p w14:paraId="337D70A7" w14:textId="77777777" w:rsidR="00047F46" w:rsidRPr="001D75A3" w:rsidRDefault="00047F46" w:rsidP="00047F46">
      <w:pPr>
        <w:spacing w:before="240" w:after="240" w:line="360" w:lineRule="auto"/>
        <w:jc w:val="both"/>
        <w:rPr>
          <w:lang w:val="en-US"/>
        </w:rPr>
      </w:pPr>
      <w:r w:rsidRPr="001D75A3">
        <w:rPr>
          <w:lang w:val="en-US"/>
        </w:rPr>
        <w:t xml:space="preserve">In regards to identity, I identify myself through the ways that I choose to exercise. When I exercise now, exercising itself is not the purpose. Exercising has just become a way of enjoying the outdoors, whether it is walking my dogs, kayaking, cross-country skiing or hiking. I have never put my foot in a fitness center, and I probably will not do that any time soon. As I mentioned, identity for me does play a role in this regard. I do not understand why people go exercising because the bath weight tells them to even though they do not want to. I remember that even the famous Danish/American guy Chris Mcdonald says he hates exercising, but likes the results. For me that </w:t>
      </w:r>
      <w:proofErr w:type="gramStart"/>
      <w:r w:rsidRPr="001D75A3">
        <w:rPr>
          <w:lang w:val="en-US"/>
        </w:rPr>
        <w:t>is</w:t>
      </w:r>
      <w:proofErr w:type="gramEnd"/>
      <w:r w:rsidRPr="001D75A3">
        <w:rPr>
          <w:lang w:val="en-US"/>
        </w:rPr>
        <w:t xml:space="preserve"> a general sign of how exercising is a run against the calories and not a lifestyle where you can take your time doing something you enjoy.</w:t>
      </w:r>
    </w:p>
    <w:p w14:paraId="6E577DFF" w14:textId="77777777" w:rsidR="00047F46" w:rsidRPr="001D75A3" w:rsidRDefault="00047F46">
      <w:pPr>
        <w:rPr>
          <w:lang w:val="en-US"/>
        </w:rPr>
      </w:pPr>
      <w:r w:rsidRPr="001D75A3">
        <w:rPr>
          <w:lang w:val="en-US"/>
        </w:rPr>
        <w:br w:type="page"/>
      </w:r>
    </w:p>
    <w:p w14:paraId="2D899CD8" w14:textId="77777777" w:rsidR="00403071" w:rsidRPr="001D75A3" w:rsidRDefault="005D69F5" w:rsidP="005D69F5">
      <w:pPr>
        <w:pStyle w:val="Overskrift2"/>
        <w:rPr>
          <w:lang w:val="en-US"/>
        </w:rPr>
      </w:pPr>
      <w:bookmarkStart w:id="39" w:name="_Toc389144988"/>
      <w:r w:rsidRPr="001D75A3">
        <w:rPr>
          <w:lang w:val="en-US"/>
        </w:rPr>
        <w:lastRenderedPageBreak/>
        <w:t xml:space="preserve">9.3 </w:t>
      </w:r>
      <w:r w:rsidR="00047F46" w:rsidRPr="001D75A3">
        <w:rPr>
          <w:lang w:val="en-US"/>
        </w:rPr>
        <w:t>Appendix Nr. 3 Anita’s story (Age 23)</w:t>
      </w:r>
      <w:bookmarkEnd w:id="39"/>
    </w:p>
    <w:p w14:paraId="1352D207" w14:textId="77777777" w:rsidR="00047F46" w:rsidRPr="001D75A3" w:rsidRDefault="00047F46" w:rsidP="00047F46">
      <w:pPr>
        <w:spacing w:before="240" w:after="240" w:line="360" w:lineRule="auto"/>
        <w:jc w:val="both"/>
        <w:rPr>
          <w:lang w:val="en-US"/>
        </w:rPr>
      </w:pPr>
      <w:r w:rsidRPr="001D75A3">
        <w:rPr>
          <w:lang w:val="en-US"/>
        </w:rPr>
        <w:t>I have never been the type of person to exercise extra in my free time, until I started university. That is when I started to go to gym more often. I was 18 years old back then, and still remember how much better I started to feel. Maybe that is why I continued exercising, because ever since I started, I am in much better mood on a daily basis, even if in that particular day I haven’t trained. I sleep better now, and have more energy and higher motivation. I feel how exercising has improved my character and personality; I am</w:t>
      </w:r>
      <w:r w:rsidRPr="001D75A3">
        <w:rPr>
          <w:i/>
          <w:lang w:val="en-US"/>
        </w:rPr>
        <w:t xml:space="preserve"> </w:t>
      </w:r>
      <w:r w:rsidRPr="001D75A3">
        <w:rPr>
          <w:lang w:val="en-US"/>
        </w:rPr>
        <w:t xml:space="preserve">happier, more focused, with a more positive mind-set and attitude, which helps a </w:t>
      </w:r>
      <w:r w:rsidR="005D69F5" w:rsidRPr="001D75A3">
        <w:rPr>
          <w:lang w:val="en-US"/>
        </w:rPr>
        <w:t xml:space="preserve">lot when I have to study hard. </w:t>
      </w:r>
      <w:r w:rsidRPr="001D75A3">
        <w:rPr>
          <w:lang w:val="en-US"/>
        </w:rPr>
        <w:t>I do not schedule my sports activities strictly. At wintertime, I have a monthly card to sports club, and I got there at least 2-4 times a week, but when the winter is over, I go running outside or do gymnastics at home at least 1-2 a week. I also like to do meditation exercises once in two weeks, because I think it helps as much as other sports activities. I have noticed it helps me with concentration, relaxation and focus.</w:t>
      </w:r>
    </w:p>
    <w:p w14:paraId="6B501BED" w14:textId="77777777" w:rsidR="00047F46" w:rsidRPr="001D75A3" w:rsidRDefault="00047F46" w:rsidP="00047F46">
      <w:pPr>
        <w:spacing w:before="240" w:after="240" w:line="360" w:lineRule="auto"/>
        <w:jc w:val="both"/>
        <w:rPr>
          <w:lang w:val="en-US"/>
        </w:rPr>
      </w:pPr>
      <w:r w:rsidRPr="001D75A3">
        <w:rPr>
          <w:lang w:val="en-US"/>
        </w:rPr>
        <w:t>My parents have never pushed me towards exercising. My dad plays basketball since he was a teenager, and he is still playing, even though he is 65 years old now, so it has definitely showed me and taught me the values my parents have and the benefits that can come from working out.</w:t>
      </w:r>
    </w:p>
    <w:p w14:paraId="7B4C3493" w14:textId="77777777" w:rsidR="00047F46" w:rsidRPr="001D75A3" w:rsidRDefault="00047F46" w:rsidP="00047F46">
      <w:pPr>
        <w:pStyle w:val="NormalWeb"/>
        <w:shd w:val="clear" w:color="auto" w:fill="FFFFFF"/>
        <w:spacing w:before="240" w:beforeAutospacing="0" w:after="240" w:afterAutospacing="0" w:line="360" w:lineRule="auto"/>
        <w:jc w:val="both"/>
        <w:rPr>
          <w:rFonts w:asciiTheme="minorHAnsi" w:hAnsiTheme="minorHAnsi" w:cs="Arial"/>
          <w:sz w:val="22"/>
          <w:szCs w:val="22"/>
          <w:lang w:val="en-US"/>
        </w:rPr>
      </w:pPr>
      <w:r w:rsidRPr="001D75A3">
        <w:rPr>
          <w:rFonts w:asciiTheme="minorHAnsi" w:hAnsiTheme="minorHAnsi" w:cs="Arial"/>
          <w:sz w:val="22"/>
          <w:szCs w:val="22"/>
          <w:lang w:val="en-US"/>
        </w:rPr>
        <w:t xml:space="preserve">Apart from the mental and physical benefits exercise has given me, it has also helped my social skills; besides, whenever I exercise outside the house I meet people, </w:t>
      </w:r>
      <w:r w:rsidRPr="001D75A3">
        <w:rPr>
          <w:rFonts w:asciiTheme="minorHAnsi" w:hAnsiTheme="minorHAnsi" w:cs="Arial"/>
          <w:color w:val="222222"/>
          <w:sz w:val="22"/>
          <w:szCs w:val="22"/>
          <w:lang w:val="en-US"/>
        </w:rPr>
        <w:t>and we always share our opinions about health and welfare, and how to improve each other’s training experiences</w:t>
      </w:r>
      <w:r w:rsidRPr="001D75A3">
        <w:rPr>
          <w:rFonts w:asciiTheme="minorHAnsi" w:hAnsiTheme="minorHAnsi" w:cs="Arial"/>
          <w:sz w:val="22"/>
          <w:szCs w:val="22"/>
          <w:lang w:val="en-US"/>
        </w:rPr>
        <w:t>. With some of the people, I have even stayed in touch. We have been running together afterw</w:t>
      </w:r>
      <w:r w:rsidR="005D69F5" w:rsidRPr="001D75A3">
        <w:rPr>
          <w:rFonts w:asciiTheme="minorHAnsi" w:hAnsiTheme="minorHAnsi" w:cs="Arial"/>
          <w:sz w:val="22"/>
          <w:szCs w:val="22"/>
          <w:lang w:val="en-US"/>
        </w:rPr>
        <w:t xml:space="preserve">ards and even partied together. </w:t>
      </w:r>
      <w:r w:rsidRPr="001D75A3">
        <w:rPr>
          <w:rFonts w:asciiTheme="minorHAnsi" w:hAnsiTheme="minorHAnsi" w:cs="Arial"/>
          <w:sz w:val="22"/>
          <w:szCs w:val="22"/>
          <w:lang w:val="en-US"/>
        </w:rPr>
        <w:t>Even though I am not a part of any sports activities group, whenever I do sports, I strongly feel as a part of a group, which makes me feel integrated in society, i.e., even though I am not a part of a runners club, I still feel like a I have much in common with all the runners I see.</w:t>
      </w:r>
    </w:p>
    <w:p w14:paraId="3589F7BE" w14:textId="77777777" w:rsidR="00047F46" w:rsidRPr="001D75A3" w:rsidRDefault="00047F46" w:rsidP="00047F46">
      <w:pPr>
        <w:pStyle w:val="NormalWeb"/>
        <w:shd w:val="clear" w:color="auto" w:fill="FFFFFF"/>
        <w:spacing w:before="240" w:beforeAutospacing="0" w:after="240" w:afterAutospacing="0" w:line="360" w:lineRule="auto"/>
        <w:jc w:val="both"/>
        <w:rPr>
          <w:rFonts w:asciiTheme="minorHAnsi" w:hAnsiTheme="minorHAnsi" w:cs="Arial"/>
          <w:sz w:val="22"/>
          <w:szCs w:val="22"/>
          <w:lang w:val="en-US"/>
        </w:rPr>
      </w:pPr>
      <w:r w:rsidRPr="001D75A3">
        <w:rPr>
          <w:rFonts w:asciiTheme="minorHAnsi" w:hAnsiTheme="minorHAnsi" w:cs="Arial"/>
          <w:sz w:val="22"/>
          <w:szCs w:val="22"/>
          <w:lang w:val="en-US"/>
        </w:rPr>
        <w:t>I became a student and started exercising approximately at the same time, which is why I have a strong feeling that my identity changed drastically. Being close to finishing my education, I feel that I finally have a strong sense of who I am, but I do not think a lot of people my age feel the same. When I started to study, I realized that this is the breaking point when I become fully responsible of my actions in education and work. The same goes for the willingness to stay healthy, because you cannot be successful without a good health, and you can get good health only from eating healthy and exercising frequently.</w:t>
      </w:r>
    </w:p>
    <w:p w14:paraId="4A46DABB" w14:textId="1D9983E4" w:rsidR="00047F46" w:rsidRPr="00554B7C" w:rsidRDefault="00047F46" w:rsidP="00554B7C">
      <w:pPr>
        <w:pStyle w:val="NormalWeb"/>
        <w:shd w:val="clear" w:color="auto" w:fill="FFFFFF"/>
        <w:spacing w:before="240" w:beforeAutospacing="0" w:after="240" w:afterAutospacing="0" w:line="360" w:lineRule="auto"/>
        <w:jc w:val="both"/>
        <w:rPr>
          <w:rFonts w:asciiTheme="minorHAnsi" w:hAnsiTheme="minorHAnsi" w:cs="Arial"/>
          <w:color w:val="222222"/>
          <w:sz w:val="22"/>
          <w:szCs w:val="22"/>
          <w:lang w:val="en-US"/>
        </w:rPr>
      </w:pPr>
      <w:r w:rsidRPr="001D75A3">
        <w:rPr>
          <w:rFonts w:asciiTheme="minorHAnsi" w:hAnsiTheme="minorHAnsi" w:cs="Arial"/>
          <w:color w:val="222222"/>
          <w:sz w:val="22"/>
          <w:szCs w:val="22"/>
          <w:lang w:val="en-US"/>
        </w:rPr>
        <w:t xml:space="preserve">Even though I think I have the same identity with everybody I communicate with, I still need to adjust to the way people would understand me. In some cases, I would joke a lot, and people would laugh with me, but in other groups, jokes are not understood the same way. I think I always have my original identity with </w:t>
      </w:r>
      <w:r w:rsidRPr="001D75A3">
        <w:rPr>
          <w:rFonts w:asciiTheme="minorHAnsi" w:hAnsiTheme="minorHAnsi" w:cs="Arial"/>
          <w:color w:val="222222"/>
          <w:sz w:val="22"/>
          <w:szCs w:val="22"/>
          <w:lang w:val="en-US"/>
        </w:rPr>
        <w:lastRenderedPageBreak/>
        <w:t>me, but I do not always show it fully; therefore, I hide some of my characteristics to fit better in th</w:t>
      </w:r>
      <w:r w:rsidR="005D69F5" w:rsidRPr="001D75A3">
        <w:rPr>
          <w:rFonts w:asciiTheme="minorHAnsi" w:hAnsiTheme="minorHAnsi" w:cs="Arial"/>
          <w:color w:val="222222"/>
          <w:sz w:val="22"/>
          <w:szCs w:val="22"/>
          <w:lang w:val="en-US"/>
        </w:rPr>
        <w:t>e conversation or in the group.</w:t>
      </w:r>
    </w:p>
    <w:p w14:paraId="1B42185E" w14:textId="77777777" w:rsidR="005D69F5" w:rsidRPr="001D75A3" w:rsidRDefault="005D69F5" w:rsidP="005D69F5">
      <w:pPr>
        <w:pStyle w:val="Overskrift2"/>
        <w:rPr>
          <w:lang w:val="en-US"/>
        </w:rPr>
      </w:pPr>
      <w:bookmarkStart w:id="40" w:name="_Toc389144989"/>
      <w:r w:rsidRPr="001D75A3">
        <w:rPr>
          <w:lang w:val="en-US"/>
        </w:rPr>
        <w:t>9.4 Appendix Nr.4 Janis’ story (Age 21)</w:t>
      </w:r>
      <w:bookmarkEnd w:id="40"/>
    </w:p>
    <w:p w14:paraId="51AD9F38" w14:textId="77777777" w:rsidR="005D69F5" w:rsidRPr="001D75A3" w:rsidRDefault="005D69F5" w:rsidP="005D69F5">
      <w:pPr>
        <w:spacing w:before="240" w:after="240" w:line="360" w:lineRule="auto"/>
        <w:jc w:val="both"/>
        <w:rPr>
          <w:b/>
          <w:lang w:val="en-US"/>
        </w:rPr>
      </w:pPr>
      <w:r w:rsidRPr="001D75A3">
        <w:rPr>
          <w:b/>
          <w:lang w:val="en-US"/>
        </w:rPr>
        <w:t>English version</w:t>
      </w:r>
    </w:p>
    <w:p w14:paraId="0CC215B7" w14:textId="77777777" w:rsidR="005D69F5" w:rsidRPr="001D75A3" w:rsidRDefault="005D69F5" w:rsidP="005D69F5">
      <w:pPr>
        <w:spacing w:before="240" w:after="240" w:line="360" w:lineRule="auto"/>
        <w:jc w:val="both"/>
        <w:rPr>
          <w:lang w:val="en-US"/>
        </w:rPr>
      </w:pPr>
      <w:r w:rsidRPr="001D75A3">
        <w:rPr>
          <w:lang w:val="en-US"/>
        </w:rPr>
        <w:t>Sport activities hold a big meaning in my life. I believe that it is never too late to start exercising, but it is better still to start in an early childhood, because that is how love and passion for sports activities gets created. If I think about it, I can conclude that sport has given me a lot more than I would think.</w:t>
      </w:r>
    </w:p>
    <w:p w14:paraId="0CC7D650" w14:textId="77777777" w:rsidR="005D69F5" w:rsidRPr="001D75A3" w:rsidRDefault="005D69F5" w:rsidP="005D69F5">
      <w:pPr>
        <w:spacing w:before="240" w:after="240" w:line="360" w:lineRule="auto"/>
        <w:jc w:val="both"/>
        <w:rPr>
          <w:lang w:val="en-US"/>
        </w:rPr>
      </w:pPr>
      <w:r w:rsidRPr="001D75A3">
        <w:rPr>
          <w:lang w:val="en-US"/>
        </w:rPr>
        <w:t xml:space="preserve">I have been active, since I remember myself. I started to play basketball since I was eight years old until I was sixteen, and started performing in the folk dance collective when I was 14. Now I am still dancing in a folk dance collective twice a week, and run and swim at least once a week. Besides that, I live in the countryside, and there is always something to do and chores to finish and it is not like picking flowers. Its heavy lifting of potato bags, carrot boxes etc. </w:t>
      </w:r>
    </w:p>
    <w:p w14:paraId="697583D1" w14:textId="77777777" w:rsidR="005D69F5" w:rsidRPr="001D75A3" w:rsidRDefault="005D69F5" w:rsidP="005D69F5">
      <w:pPr>
        <w:spacing w:before="240" w:after="240" w:line="360" w:lineRule="auto"/>
        <w:jc w:val="both"/>
        <w:rPr>
          <w:lang w:val="en-US"/>
        </w:rPr>
      </w:pPr>
      <w:r w:rsidRPr="001D75A3">
        <w:rPr>
          <w:lang w:val="en-US"/>
        </w:rPr>
        <w:t>In the beginning I thought of basketball practices as a job that I have to do, but with time I understood that because of basketball and other sports activities, I had the chance to stay on a straight road as a teenager. I saw how a lot of other teenagers at my age did nothing with their free time, and sometimes I wanted to do the same, but now I can see how it has hurt them in the long run, and I thank my parents for directing me towards sports activities. My mom has never exercised, but my dad always invited me with him, when he went out for a run or went swimming. It was like our father-son activity. I think it was due to his encouragement that I enjoy exercising so much.</w:t>
      </w:r>
    </w:p>
    <w:p w14:paraId="5C4ED113" w14:textId="77777777" w:rsidR="005D69F5" w:rsidRPr="001D75A3" w:rsidRDefault="005D69F5" w:rsidP="005D69F5">
      <w:pPr>
        <w:spacing w:before="240" w:after="240" w:line="360" w:lineRule="auto"/>
        <w:jc w:val="both"/>
        <w:rPr>
          <w:lang w:val="en-US"/>
        </w:rPr>
      </w:pPr>
      <w:r w:rsidRPr="001D75A3">
        <w:rPr>
          <w:lang w:val="en-US"/>
        </w:rPr>
        <w:t>As any kind of activity, exercising benefits not only physical but also mental development. Exercising is a positive thing that reflects on persons who exercise at least weekly. Because of exercising I have become more confident in my abilities and my personality. It helped me to become more joyful with myself and with life altogether.</w:t>
      </w:r>
    </w:p>
    <w:p w14:paraId="56B7B22C" w14:textId="77777777" w:rsidR="005D69F5" w:rsidRPr="001D75A3" w:rsidRDefault="005D69F5" w:rsidP="005D69F5">
      <w:pPr>
        <w:spacing w:before="240" w:after="240" w:line="360" w:lineRule="auto"/>
        <w:jc w:val="both"/>
        <w:rPr>
          <w:lang w:val="en-US"/>
        </w:rPr>
      </w:pPr>
      <w:r w:rsidRPr="001D75A3">
        <w:rPr>
          <w:lang w:val="en-US"/>
        </w:rPr>
        <w:t xml:space="preserve">I am trying to exercise at least 2-4 times a week at least for one hour. Every time I have finished my exercising routine, I feel I have a positive tiredness and satisfaction with myself as if I have done a very good deed. As I was training in a basketball team, and now dancing in a folk dance collective, I have gained many friends, and these activities have helped me to stay more socially interactive. I think being in a collective has helped me to communicate with other group mates, because we had common interests and common training and goals. I think that every sports collective is diverse, because what </w:t>
      </w:r>
      <w:proofErr w:type="gramStart"/>
      <w:r w:rsidRPr="001D75A3">
        <w:rPr>
          <w:lang w:val="en-US"/>
        </w:rPr>
        <w:t>sets</w:t>
      </w:r>
      <w:proofErr w:type="gramEnd"/>
      <w:r w:rsidRPr="001D75A3">
        <w:rPr>
          <w:lang w:val="en-US"/>
        </w:rPr>
        <w:t xml:space="preserve"> the environment in the collective is the different personalities of its members. I do not see it as a bad thing, because it teaches us to communicate and trust each other, no matter how different we are. If I look </w:t>
      </w:r>
      <w:r w:rsidRPr="001D75A3">
        <w:rPr>
          <w:lang w:val="en-US"/>
        </w:rPr>
        <w:lastRenderedPageBreak/>
        <w:t>back, I do not think my identity has changed much, since when I was in the basketball team until now when I am dancing, and am a student. All I can say in the end is that from my viewpoint, sport activities is a good way how to improve the day, and the best way to forget all the unpleasant and bad moments.</w:t>
      </w:r>
    </w:p>
    <w:p w14:paraId="603B2DE1" w14:textId="77777777" w:rsidR="005D69F5" w:rsidRPr="001D75A3" w:rsidRDefault="005D69F5" w:rsidP="005D69F5">
      <w:pPr>
        <w:spacing w:after="0" w:line="360" w:lineRule="auto"/>
        <w:jc w:val="both"/>
        <w:rPr>
          <w:b/>
          <w:lang w:val="en-US"/>
        </w:rPr>
      </w:pPr>
      <w:r w:rsidRPr="001D75A3">
        <w:rPr>
          <w:b/>
          <w:lang w:val="en-US"/>
        </w:rPr>
        <w:t>Latvian version</w:t>
      </w:r>
    </w:p>
    <w:p w14:paraId="595C0028" w14:textId="77777777" w:rsidR="005D69F5" w:rsidRPr="001D75A3" w:rsidRDefault="005D69F5" w:rsidP="005D69F5">
      <w:pPr>
        <w:spacing w:after="0" w:line="360" w:lineRule="auto"/>
        <w:jc w:val="both"/>
        <w:rPr>
          <w:lang w:val="en-US"/>
        </w:rPr>
      </w:pPr>
    </w:p>
    <w:p w14:paraId="397EDC31" w14:textId="77777777" w:rsidR="005D69F5" w:rsidRPr="001D75A3" w:rsidRDefault="005D69F5" w:rsidP="005D69F5">
      <w:pPr>
        <w:spacing w:after="0" w:line="360" w:lineRule="auto"/>
        <w:ind w:firstLine="720"/>
        <w:jc w:val="both"/>
        <w:rPr>
          <w:rFonts w:ascii="Times New Roman" w:hAnsi="Times New Roman" w:cs="Times New Roman"/>
          <w:sz w:val="24"/>
          <w:szCs w:val="24"/>
          <w:lang w:val="en-US"/>
        </w:rPr>
      </w:pPr>
      <w:proofErr w:type="gramStart"/>
      <w:r w:rsidRPr="001D75A3">
        <w:rPr>
          <w:rFonts w:ascii="Times New Roman" w:hAnsi="Times New Roman" w:cs="Times New Roman"/>
          <w:sz w:val="24"/>
          <w:szCs w:val="24"/>
          <w:lang w:val="en-US"/>
        </w:rPr>
        <w:t>Sportam ir samērā liela nozīme manā, kā arī citu cilvēku ikdienas dzīvē.</w:t>
      </w:r>
      <w:proofErr w:type="gramEnd"/>
      <w:r w:rsidRPr="001D75A3">
        <w:rPr>
          <w:rFonts w:ascii="Times New Roman" w:hAnsi="Times New Roman" w:cs="Times New Roman"/>
          <w:sz w:val="24"/>
          <w:szCs w:val="24"/>
          <w:lang w:val="en-US"/>
        </w:rPr>
        <w:t xml:space="preserve"> Es uzskatu, ka ar sportu nodarboties nekad nav par vēlu, bet labāk to darīt jau </w:t>
      </w:r>
      <w:proofErr w:type="gramStart"/>
      <w:r w:rsidRPr="001D75A3">
        <w:rPr>
          <w:rFonts w:ascii="Times New Roman" w:hAnsi="Times New Roman" w:cs="Times New Roman"/>
          <w:sz w:val="24"/>
          <w:szCs w:val="24"/>
          <w:lang w:val="en-US"/>
        </w:rPr>
        <w:t>agrā</w:t>
      </w:r>
      <w:proofErr w:type="gramEnd"/>
      <w:r w:rsidRPr="001D75A3">
        <w:rPr>
          <w:rFonts w:ascii="Times New Roman" w:hAnsi="Times New Roman" w:cs="Times New Roman"/>
          <w:sz w:val="24"/>
          <w:szCs w:val="24"/>
          <w:lang w:val="en-US"/>
        </w:rPr>
        <w:t xml:space="preserve"> bērnībā, tā, manuprāt, izveidojas mīlestība pret sportu un aktivitātēm kā tādām. </w:t>
      </w:r>
      <w:proofErr w:type="gramStart"/>
      <w:r w:rsidRPr="001D75A3">
        <w:rPr>
          <w:rFonts w:ascii="Times New Roman" w:hAnsi="Times New Roman" w:cs="Times New Roman"/>
          <w:sz w:val="24"/>
          <w:szCs w:val="24"/>
          <w:lang w:val="en-US"/>
        </w:rPr>
        <w:t>Nedaudz aizdomājoties var secināt, ka sports devis daudz vairāk kā varētu šķist sākotnēji.</w:t>
      </w:r>
      <w:proofErr w:type="gramEnd"/>
    </w:p>
    <w:p w14:paraId="52D21F96" w14:textId="77777777" w:rsidR="005D69F5" w:rsidRPr="001D75A3" w:rsidRDefault="005D69F5" w:rsidP="005D69F5">
      <w:pPr>
        <w:spacing w:after="0" w:line="360" w:lineRule="auto"/>
        <w:jc w:val="both"/>
        <w:rPr>
          <w:rFonts w:ascii="Times New Roman" w:hAnsi="Times New Roman" w:cs="Times New Roman"/>
          <w:sz w:val="24"/>
          <w:szCs w:val="24"/>
          <w:lang w:val="en-US"/>
        </w:rPr>
      </w:pPr>
      <w:r w:rsidRPr="001D75A3">
        <w:rPr>
          <w:rFonts w:ascii="Times New Roman" w:hAnsi="Times New Roman" w:cs="Times New Roman"/>
          <w:sz w:val="24"/>
          <w:szCs w:val="24"/>
          <w:lang w:val="en-US"/>
        </w:rPr>
        <w:tab/>
        <w:t xml:space="preserve">Esmu sportojis gandrīz vai kopš sevi atceros, sākotnēji, no 8 gadu vecuma spēlēju basketbolu, bet pašlaik dejoju, peldu, retu reizi arī skrienu. Sākotnēji basketbola treniņus uzskatīju kā darbu, bet laikam ejot, sapratu, ka pieturoties pie sportošanas ārpus skolas tas man ir ļāvis izprast dzīves rutīnas, iemācījis plānot savu laiku, kā arī nepievērsties dažādiem citiem ne tik labiem dzīves aicinājumiem. Kā jau jebkura veida treniņi, tie veicina fizisko, </w:t>
      </w:r>
      <w:proofErr w:type="gramStart"/>
      <w:r w:rsidRPr="001D75A3">
        <w:rPr>
          <w:rFonts w:ascii="Times New Roman" w:hAnsi="Times New Roman" w:cs="Times New Roman"/>
          <w:sz w:val="24"/>
          <w:szCs w:val="24"/>
          <w:lang w:val="en-US"/>
        </w:rPr>
        <w:t>un</w:t>
      </w:r>
      <w:proofErr w:type="gramEnd"/>
      <w:r w:rsidRPr="001D75A3">
        <w:rPr>
          <w:rFonts w:ascii="Times New Roman" w:hAnsi="Times New Roman" w:cs="Times New Roman"/>
          <w:sz w:val="24"/>
          <w:szCs w:val="24"/>
          <w:lang w:val="en-US"/>
        </w:rPr>
        <w:t xml:space="preserve"> garīgo attīstību. Attīstība ir pozitīva parādība, </w:t>
      </w:r>
      <w:proofErr w:type="gramStart"/>
      <w:r w:rsidRPr="001D75A3">
        <w:rPr>
          <w:rFonts w:ascii="Times New Roman" w:hAnsi="Times New Roman" w:cs="Times New Roman"/>
          <w:sz w:val="24"/>
          <w:szCs w:val="24"/>
          <w:lang w:val="en-US"/>
        </w:rPr>
        <w:t>tas</w:t>
      </w:r>
      <w:proofErr w:type="gramEnd"/>
      <w:r w:rsidRPr="001D75A3">
        <w:rPr>
          <w:rFonts w:ascii="Times New Roman" w:hAnsi="Times New Roman" w:cs="Times New Roman"/>
          <w:sz w:val="24"/>
          <w:szCs w:val="24"/>
          <w:lang w:val="en-US"/>
        </w:rPr>
        <w:t xml:space="preserve"> bieži vien atspoguļojas ikdienā, sports palīdz gūt pašpārliecinātību par savām spējām, kas uzlabo dienu un dzīvi kopumā. </w:t>
      </w:r>
    </w:p>
    <w:p w14:paraId="6212AAE3" w14:textId="77777777" w:rsidR="005D69F5" w:rsidRPr="001D75A3" w:rsidRDefault="005D69F5" w:rsidP="005D69F5">
      <w:pPr>
        <w:spacing w:after="0" w:line="360" w:lineRule="auto"/>
        <w:jc w:val="both"/>
        <w:rPr>
          <w:rFonts w:ascii="Times New Roman" w:hAnsi="Times New Roman" w:cs="Times New Roman"/>
          <w:sz w:val="24"/>
          <w:szCs w:val="24"/>
          <w:lang w:val="en-US"/>
        </w:rPr>
      </w:pPr>
      <w:r w:rsidRPr="001D75A3">
        <w:rPr>
          <w:rFonts w:ascii="Times New Roman" w:hAnsi="Times New Roman" w:cs="Times New Roman"/>
          <w:sz w:val="24"/>
          <w:szCs w:val="24"/>
          <w:lang w:val="en-US"/>
        </w:rPr>
        <w:tab/>
      </w:r>
      <w:proofErr w:type="gramStart"/>
      <w:r w:rsidRPr="001D75A3">
        <w:rPr>
          <w:rFonts w:ascii="Times New Roman" w:hAnsi="Times New Roman" w:cs="Times New Roman"/>
          <w:sz w:val="24"/>
          <w:szCs w:val="24"/>
          <w:lang w:val="en-US"/>
        </w:rPr>
        <w:t>Ar sportu cenšos nodarboties, 2-4 reizes nedēļā vismaz 1 stundu.</w:t>
      </w:r>
      <w:proofErr w:type="gramEnd"/>
      <w:r w:rsidRPr="001D75A3">
        <w:rPr>
          <w:rFonts w:ascii="Times New Roman" w:hAnsi="Times New Roman" w:cs="Times New Roman"/>
          <w:sz w:val="24"/>
          <w:szCs w:val="24"/>
          <w:lang w:val="en-US"/>
        </w:rPr>
        <w:t xml:space="preserve"> </w:t>
      </w:r>
      <w:proofErr w:type="gramStart"/>
      <w:r w:rsidRPr="001D75A3">
        <w:rPr>
          <w:rFonts w:ascii="Times New Roman" w:hAnsi="Times New Roman" w:cs="Times New Roman"/>
          <w:sz w:val="24"/>
          <w:szCs w:val="24"/>
          <w:lang w:val="en-US"/>
        </w:rPr>
        <w:t>Katru reizi pēc fiziskām aktivitātēm sajūtu sevī pozitīvu nogurumu, gandarījuma sajūtu, kā pēc labi padarīta darba.</w:t>
      </w:r>
      <w:proofErr w:type="gramEnd"/>
      <w:r w:rsidRPr="001D75A3">
        <w:rPr>
          <w:rFonts w:ascii="Times New Roman" w:hAnsi="Times New Roman" w:cs="Times New Roman"/>
          <w:sz w:val="24"/>
          <w:szCs w:val="24"/>
          <w:lang w:val="en-US"/>
        </w:rPr>
        <w:t xml:space="preserve"> Tā kā trenējos basketbola komandā </w:t>
      </w:r>
      <w:proofErr w:type="gramStart"/>
      <w:r w:rsidRPr="001D75A3">
        <w:rPr>
          <w:rFonts w:ascii="Times New Roman" w:hAnsi="Times New Roman" w:cs="Times New Roman"/>
          <w:sz w:val="24"/>
          <w:szCs w:val="24"/>
          <w:lang w:val="en-US"/>
        </w:rPr>
        <w:t>un</w:t>
      </w:r>
      <w:proofErr w:type="gramEnd"/>
      <w:r w:rsidRPr="001D75A3">
        <w:rPr>
          <w:rFonts w:ascii="Times New Roman" w:hAnsi="Times New Roman" w:cs="Times New Roman"/>
          <w:sz w:val="24"/>
          <w:szCs w:val="24"/>
          <w:lang w:val="en-US"/>
        </w:rPr>
        <w:t xml:space="preserve"> dejoju deju kolektīvā esmu ieguvis daudz draugu, kas palīdz būt sociāli aktīvākam. Pavisam noteikti vieglāk komunicēt ar cilvēkiem, </w:t>
      </w:r>
      <w:proofErr w:type="gramStart"/>
      <w:r w:rsidRPr="001D75A3">
        <w:rPr>
          <w:rFonts w:ascii="Times New Roman" w:hAnsi="Times New Roman" w:cs="Times New Roman"/>
          <w:sz w:val="24"/>
          <w:szCs w:val="24"/>
          <w:lang w:val="en-US"/>
        </w:rPr>
        <w:t>ja</w:t>
      </w:r>
      <w:proofErr w:type="gramEnd"/>
      <w:r w:rsidRPr="001D75A3">
        <w:rPr>
          <w:rFonts w:ascii="Times New Roman" w:hAnsi="Times New Roman" w:cs="Times New Roman"/>
          <w:sz w:val="24"/>
          <w:szCs w:val="24"/>
          <w:lang w:val="en-US"/>
        </w:rPr>
        <w:t xml:space="preserve"> jums ir kopīga interese, ikdienas nodarbe. Uzskatu, ka katrs sportistu kolektīvs ir savādāks, </w:t>
      </w:r>
      <w:proofErr w:type="gramStart"/>
      <w:r w:rsidRPr="001D75A3">
        <w:rPr>
          <w:rFonts w:ascii="Times New Roman" w:hAnsi="Times New Roman" w:cs="Times New Roman"/>
          <w:sz w:val="24"/>
          <w:szCs w:val="24"/>
          <w:lang w:val="en-US"/>
        </w:rPr>
        <w:t>jo</w:t>
      </w:r>
      <w:proofErr w:type="gramEnd"/>
      <w:r w:rsidRPr="001D75A3">
        <w:rPr>
          <w:rFonts w:ascii="Times New Roman" w:hAnsi="Times New Roman" w:cs="Times New Roman"/>
          <w:sz w:val="24"/>
          <w:szCs w:val="24"/>
          <w:lang w:val="en-US"/>
        </w:rPr>
        <w:t xml:space="preserve"> ir dažādas personības, kuras nosaka vidi kolektīvā. </w:t>
      </w:r>
      <w:proofErr w:type="gramStart"/>
      <w:r w:rsidRPr="001D75A3">
        <w:rPr>
          <w:rFonts w:ascii="Times New Roman" w:hAnsi="Times New Roman" w:cs="Times New Roman"/>
          <w:sz w:val="24"/>
          <w:szCs w:val="24"/>
          <w:lang w:val="en-US"/>
        </w:rPr>
        <w:t>Ja</w:t>
      </w:r>
      <w:proofErr w:type="gramEnd"/>
      <w:r w:rsidRPr="001D75A3">
        <w:rPr>
          <w:rFonts w:ascii="Times New Roman" w:hAnsi="Times New Roman" w:cs="Times New Roman"/>
          <w:sz w:val="24"/>
          <w:szCs w:val="24"/>
          <w:lang w:val="en-US"/>
        </w:rPr>
        <w:t xml:space="preserve"> atskatos uz sevi redzu, ka neesmu daudz mainījies kopš esmu kādas komandas sastāvā. Neskatoties uz to uzskatu, ka </w:t>
      </w:r>
      <w:proofErr w:type="gramStart"/>
      <w:r w:rsidRPr="001D75A3">
        <w:rPr>
          <w:rFonts w:ascii="Times New Roman" w:hAnsi="Times New Roman" w:cs="Times New Roman"/>
          <w:sz w:val="24"/>
          <w:szCs w:val="24"/>
          <w:lang w:val="en-US"/>
        </w:rPr>
        <w:t>tas</w:t>
      </w:r>
      <w:proofErr w:type="gramEnd"/>
      <w:r w:rsidRPr="001D75A3">
        <w:rPr>
          <w:rFonts w:ascii="Times New Roman" w:hAnsi="Times New Roman" w:cs="Times New Roman"/>
          <w:sz w:val="24"/>
          <w:szCs w:val="24"/>
          <w:lang w:val="en-US"/>
        </w:rPr>
        <w:t xml:space="preserve"> nav slikti un beigu beigās darbs komandā mums iemāca komunicēt un paļauties citam uz citu. </w:t>
      </w:r>
      <w:proofErr w:type="gramStart"/>
      <w:r w:rsidRPr="001D75A3">
        <w:rPr>
          <w:rFonts w:ascii="Times New Roman" w:hAnsi="Times New Roman" w:cs="Times New Roman"/>
          <w:sz w:val="24"/>
          <w:szCs w:val="24"/>
          <w:lang w:val="en-US"/>
        </w:rPr>
        <w:t>Beigās varu piebilst, ka sports manā skatījumā ir labs veids kā uzlabot dienu tāpat arī palīdzēt aizmirst nepatīkamos, sliktos brīžus.</w:t>
      </w:r>
      <w:proofErr w:type="gramEnd"/>
    </w:p>
    <w:p w14:paraId="0132A7CD" w14:textId="77777777" w:rsidR="005D69F5" w:rsidRPr="001D75A3" w:rsidRDefault="005D69F5">
      <w:pPr>
        <w:rPr>
          <w:lang w:val="en-US"/>
        </w:rPr>
      </w:pPr>
      <w:r w:rsidRPr="001D75A3">
        <w:rPr>
          <w:lang w:val="en-US"/>
        </w:rPr>
        <w:br w:type="page"/>
      </w:r>
    </w:p>
    <w:p w14:paraId="0F5C1514" w14:textId="77777777" w:rsidR="00047F46" w:rsidRPr="001D75A3" w:rsidRDefault="005D69F5" w:rsidP="005D69F5">
      <w:pPr>
        <w:pStyle w:val="Overskrift2"/>
        <w:rPr>
          <w:lang w:val="en-US"/>
        </w:rPr>
      </w:pPr>
      <w:bookmarkStart w:id="41" w:name="_Toc389144990"/>
      <w:r w:rsidRPr="001D75A3">
        <w:rPr>
          <w:lang w:val="en-US"/>
        </w:rPr>
        <w:lastRenderedPageBreak/>
        <w:t>9.5 Appendix Nr. 5 Liva’s story (Age 27)</w:t>
      </w:r>
      <w:bookmarkEnd w:id="41"/>
    </w:p>
    <w:p w14:paraId="5AA15D2F" w14:textId="77777777" w:rsidR="005D69F5" w:rsidRPr="001D75A3" w:rsidRDefault="005D69F5" w:rsidP="005D69F5">
      <w:pPr>
        <w:shd w:val="clear" w:color="auto" w:fill="FFFFFF"/>
        <w:spacing w:before="240" w:after="240" w:line="360" w:lineRule="auto"/>
        <w:jc w:val="both"/>
        <w:rPr>
          <w:rFonts w:eastAsia="Times New Roman" w:cs="Arial"/>
          <w:color w:val="222222"/>
          <w:lang w:val="en-US" w:eastAsia="da-DK"/>
        </w:rPr>
      </w:pPr>
      <w:r w:rsidRPr="001D75A3">
        <w:rPr>
          <w:rFonts w:eastAsia="Times New Roman" w:cs="Arial"/>
          <w:lang w:val="en-US" w:eastAsia="da-DK"/>
        </w:rPr>
        <w:t>I have been dancing in a folk dance collective since I was 4-5 years old.</w:t>
      </w:r>
      <w:r w:rsidRPr="001D75A3">
        <w:rPr>
          <w:rFonts w:eastAsia="Times New Roman" w:cs="Arial"/>
          <w:color w:val="222222"/>
          <w:lang w:val="en-US" w:eastAsia="da-DK"/>
        </w:rPr>
        <w:t xml:space="preserve"> </w:t>
      </w:r>
      <w:r w:rsidRPr="001D75A3">
        <w:rPr>
          <w:rFonts w:eastAsia="Times New Roman" w:cs="Arial"/>
          <w:lang w:val="en-US" w:eastAsia="da-DK"/>
        </w:rPr>
        <w:t>It was my parents, who took me to this collective. My mom also danced in a collective. I think that is why she thought I would enjoy it as much as she does, and I did.</w:t>
      </w:r>
      <w:r w:rsidRPr="001D75A3">
        <w:rPr>
          <w:rFonts w:eastAsia="Times New Roman" w:cs="Arial"/>
          <w:color w:val="222222"/>
          <w:lang w:val="en-US" w:eastAsia="da-DK"/>
        </w:rPr>
        <w:t xml:space="preserve"> As far as I remember, I have always looked forward to go to dance practices. Most of the weeks we had dance </w:t>
      </w:r>
      <w:r w:rsidRPr="001D75A3">
        <w:rPr>
          <w:rFonts w:eastAsia="Times New Roman" w:cs="Arial"/>
          <w:lang w:val="en-US" w:eastAsia="da-DK"/>
        </w:rPr>
        <w:t xml:space="preserve">classes 3-4 times a week, but </w:t>
      </w:r>
      <w:r w:rsidRPr="001D75A3">
        <w:rPr>
          <w:rFonts w:eastAsia="Times New Roman" w:cs="Arial"/>
          <w:color w:val="222222"/>
          <w:lang w:val="en-US" w:eastAsia="da-DK"/>
        </w:rPr>
        <w:t>not that I have changed my previous dance collective to another, we have practices twice a week. Sometimes I also try out diverse dancing styles, e.g., ballet or ballroom dancing, to improve my dancing technique and increase my strength.</w:t>
      </w:r>
    </w:p>
    <w:p w14:paraId="7B80ACE6" w14:textId="77777777" w:rsidR="005D69F5" w:rsidRPr="001D75A3" w:rsidRDefault="005D69F5" w:rsidP="005D69F5">
      <w:pPr>
        <w:shd w:val="clear" w:color="auto" w:fill="FFFFFF"/>
        <w:spacing w:before="240" w:after="240" w:line="360" w:lineRule="auto"/>
        <w:jc w:val="both"/>
        <w:rPr>
          <w:rFonts w:eastAsia="Times New Roman" w:cs="Arial"/>
          <w:color w:val="222222"/>
          <w:lang w:val="en-US" w:eastAsia="da-DK"/>
        </w:rPr>
      </w:pPr>
      <w:r w:rsidRPr="001D75A3">
        <w:rPr>
          <w:rFonts w:eastAsia="Times New Roman" w:cs="Arial"/>
          <w:color w:val="222222"/>
          <w:lang w:val="en-US" w:eastAsia="da-DK"/>
        </w:rPr>
        <w:t xml:space="preserve">I am very happy that my parents introduced me to dancing option, and happy for having this kind of hobby with which I can keep myself healthy and in shape. It is hard to imagine my life without dancing. </w:t>
      </w:r>
      <w:r w:rsidRPr="001D75A3">
        <w:rPr>
          <w:rFonts w:eastAsia="Times New Roman" w:cs="Arial"/>
          <w:lang w:val="en-US" w:eastAsia="da-DK"/>
        </w:rPr>
        <w:t xml:space="preserve">Even though I feel tired after practices, I feel happy afterwards, and I have come to enjoy the muscle pain, because the feeling that I have exercised brings me joy. I also feel </w:t>
      </w:r>
      <w:r w:rsidRPr="001D75A3">
        <w:rPr>
          <w:rFonts w:eastAsia="Times New Roman" w:cs="Arial"/>
          <w:color w:val="222222"/>
          <w:lang w:val="en-US" w:eastAsia="da-DK"/>
        </w:rPr>
        <w:t xml:space="preserve">good after I have managed to do some difficult movement with my </w:t>
      </w:r>
      <w:proofErr w:type="gramStart"/>
      <w:r w:rsidRPr="001D75A3">
        <w:rPr>
          <w:rFonts w:eastAsia="Times New Roman" w:cs="Arial"/>
          <w:color w:val="222222"/>
          <w:lang w:val="en-US" w:eastAsia="da-DK"/>
        </w:rPr>
        <w:t>body,</w:t>
      </w:r>
      <w:proofErr w:type="gramEnd"/>
      <w:r w:rsidRPr="001D75A3">
        <w:rPr>
          <w:rFonts w:eastAsia="Times New Roman" w:cs="Arial"/>
          <w:color w:val="222222"/>
          <w:lang w:val="en-US" w:eastAsia="da-DK"/>
        </w:rPr>
        <w:t xml:space="preserve"> because that means that I have reached and overreached my limits, which always makes me proud of myself.</w:t>
      </w:r>
    </w:p>
    <w:p w14:paraId="1275ED64" w14:textId="77777777" w:rsidR="005D69F5" w:rsidRPr="001D75A3" w:rsidRDefault="005D69F5" w:rsidP="005D69F5">
      <w:pPr>
        <w:shd w:val="clear" w:color="auto" w:fill="FFFFFF"/>
        <w:spacing w:before="240" w:after="240" w:line="360" w:lineRule="auto"/>
        <w:jc w:val="both"/>
        <w:rPr>
          <w:rFonts w:eastAsia="Times New Roman" w:cs="Arial"/>
          <w:lang w:val="en-US" w:eastAsia="da-DK"/>
        </w:rPr>
      </w:pPr>
      <w:r w:rsidRPr="001D75A3">
        <w:rPr>
          <w:rFonts w:eastAsia="Times New Roman" w:cs="Arial"/>
          <w:lang w:val="en-US" w:eastAsia="da-DK"/>
        </w:rPr>
        <w:t xml:space="preserve">I think that any kind of sports activities improve the mood and overall life quality. Dancing is such a great way to socialize, because in every practice, you meet 30 other persons, and </w:t>
      </w:r>
      <w:proofErr w:type="gramStart"/>
      <w:r w:rsidRPr="001D75A3">
        <w:rPr>
          <w:rFonts w:eastAsia="Times New Roman" w:cs="Arial"/>
          <w:lang w:val="en-US" w:eastAsia="da-DK"/>
        </w:rPr>
        <w:t>you cannot just not talk with them</w:t>
      </w:r>
      <w:proofErr w:type="gramEnd"/>
      <w:r w:rsidRPr="001D75A3">
        <w:rPr>
          <w:rFonts w:eastAsia="Times New Roman" w:cs="Arial"/>
          <w:lang w:val="en-US" w:eastAsia="da-DK"/>
        </w:rPr>
        <w:t>. Besides, when dancing in the couple, one has to communicate with the partner in a way, so there are no misunderstandings. I think socializing in a big dance collective is especially important for children and youngsters, so they can develop their communication abilities, and so they can learn how to adjust to the groups they are in.</w:t>
      </w:r>
    </w:p>
    <w:p w14:paraId="5120D64A" w14:textId="77777777" w:rsidR="005D69F5" w:rsidRPr="001D75A3" w:rsidRDefault="005D69F5" w:rsidP="005D69F5">
      <w:pPr>
        <w:shd w:val="clear" w:color="auto" w:fill="FFFFFF"/>
        <w:spacing w:before="240" w:after="240" w:line="360" w:lineRule="auto"/>
        <w:jc w:val="both"/>
        <w:rPr>
          <w:rFonts w:eastAsia="Times New Roman" w:cs="Arial"/>
          <w:color w:val="222222"/>
          <w:lang w:val="en-US" w:eastAsia="da-DK"/>
        </w:rPr>
      </w:pPr>
      <w:r w:rsidRPr="001D75A3">
        <w:rPr>
          <w:rFonts w:eastAsia="Times New Roman" w:cs="Arial"/>
          <w:lang w:val="en-US" w:eastAsia="da-DK"/>
        </w:rPr>
        <w:t xml:space="preserve">As I have changed to a different dance collective, my network of acquaintances and friends has also grown, and I have become even more communicative. I still stay in touch with all my friends from the previous collective. I can say that we don’t only meet up to dance, but also visit events together, arrange gatherings with each other at some friend’s place, we party together and remember each other’s important events in life, like graduations. </w:t>
      </w:r>
      <w:r w:rsidRPr="001D75A3">
        <w:rPr>
          <w:rFonts w:eastAsia="Times New Roman" w:cs="Arial"/>
          <w:color w:val="222222"/>
          <w:lang w:val="en-US" w:eastAsia="da-DK"/>
        </w:rPr>
        <w:t>I can say that with people from my old collective, I think I will stay in touch forever, because we have all danced together since we were little, both boys and girls.</w:t>
      </w:r>
    </w:p>
    <w:p w14:paraId="73C9C13A" w14:textId="77777777" w:rsidR="005D69F5" w:rsidRPr="001D75A3" w:rsidRDefault="005D69F5" w:rsidP="005D69F5">
      <w:pPr>
        <w:spacing w:before="240" w:after="240" w:line="360" w:lineRule="auto"/>
        <w:jc w:val="both"/>
        <w:rPr>
          <w:rFonts w:eastAsia="Times New Roman" w:cs="Arial"/>
          <w:lang w:val="en-US" w:eastAsia="da-DK"/>
        </w:rPr>
      </w:pPr>
      <w:r w:rsidRPr="001D75A3">
        <w:rPr>
          <w:rFonts w:eastAsia="Times New Roman" w:cs="Arial"/>
          <w:lang w:val="en-US" w:eastAsia="da-DK"/>
        </w:rPr>
        <w:t>When I started studying in the university, I noticed that it was easier for me to start the conversation with other students, than it was for others, who I knew did not do any sports activities. That is why I really appreciate that I have had the opportunity to dance and to meet so many good people in my life, because I do not think I would be the confident person I am today, if not for my folk dance collective.</w:t>
      </w:r>
    </w:p>
    <w:p w14:paraId="1E06C0F0" w14:textId="77777777" w:rsidR="005D69F5" w:rsidRPr="001D75A3" w:rsidRDefault="005D69F5">
      <w:pPr>
        <w:rPr>
          <w:lang w:val="en-US"/>
        </w:rPr>
      </w:pPr>
      <w:r w:rsidRPr="001D75A3">
        <w:rPr>
          <w:lang w:val="en-US"/>
        </w:rPr>
        <w:br w:type="page"/>
      </w:r>
    </w:p>
    <w:p w14:paraId="04247C33" w14:textId="77777777" w:rsidR="005D69F5" w:rsidRPr="001D75A3" w:rsidRDefault="005D69F5" w:rsidP="005D69F5">
      <w:pPr>
        <w:pStyle w:val="Overskrift2"/>
        <w:rPr>
          <w:lang w:val="en-US"/>
        </w:rPr>
      </w:pPr>
      <w:bookmarkStart w:id="42" w:name="_Toc389144991"/>
      <w:r w:rsidRPr="001D75A3">
        <w:rPr>
          <w:lang w:val="en-US"/>
        </w:rPr>
        <w:lastRenderedPageBreak/>
        <w:t>9.6 Appendix Nr.6 Nick’s story (Age 19)</w:t>
      </w:r>
      <w:bookmarkEnd w:id="42"/>
    </w:p>
    <w:p w14:paraId="06BD6F2C" w14:textId="77777777" w:rsidR="005D69F5" w:rsidRPr="001D75A3" w:rsidRDefault="005D69F5" w:rsidP="005D69F5">
      <w:pPr>
        <w:suppressAutoHyphens/>
        <w:autoSpaceDN w:val="0"/>
        <w:spacing w:before="240" w:after="240" w:line="360" w:lineRule="auto"/>
        <w:jc w:val="both"/>
        <w:textAlignment w:val="baseline"/>
        <w:rPr>
          <w:rFonts w:ascii="Calibri" w:eastAsia="SimSun" w:hAnsi="Calibri" w:cs="Calibri"/>
          <w:b/>
          <w:kern w:val="3"/>
          <w:lang w:val="en-US"/>
        </w:rPr>
      </w:pPr>
      <w:r w:rsidRPr="001D75A3">
        <w:rPr>
          <w:rFonts w:ascii="Calibri" w:eastAsia="SimSun" w:hAnsi="Calibri" w:cs="Calibri"/>
          <w:b/>
          <w:kern w:val="3"/>
          <w:lang w:val="en-US"/>
        </w:rPr>
        <w:t>English version</w:t>
      </w:r>
    </w:p>
    <w:p w14:paraId="2C5E98C4" w14:textId="77777777" w:rsidR="005D69F5" w:rsidRPr="001D75A3" w:rsidRDefault="005D69F5" w:rsidP="005D69F5">
      <w:pPr>
        <w:suppressAutoHyphens/>
        <w:autoSpaceDN w:val="0"/>
        <w:spacing w:before="240" w:after="240" w:line="360" w:lineRule="auto"/>
        <w:jc w:val="both"/>
        <w:textAlignment w:val="baseline"/>
        <w:rPr>
          <w:rFonts w:ascii="Calibri" w:eastAsia="SimSun" w:hAnsi="Calibri" w:cs="Calibri"/>
          <w:kern w:val="3"/>
          <w:lang w:val="en-US"/>
        </w:rPr>
      </w:pPr>
      <w:r w:rsidRPr="001D75A3">
        <w:rPr>
          <w:rFonts w:ascii="Calibri" w:eastAsia="SimSun" w:hAnsi="Calibri" w:cs="Calibri"/>
          <w:kern w:val="3"/>
          <w:lang w:val="en-US"/>
        </w:rPr>
        <w:t>I am a first year's student in Latvia's Sea Academy, and ever since I am a student, I have less time for my passion – swimming. However, throughout the last 10 years I have participated in many swimming competitions, and been honored with medals for my success in Latvia and abroad. I can say that everything I have gained, is thanks to swimming, because it has helped developed my personality.</w:t>
      </w:r>
    </w:p>
    <w:p w14:paraId="4417705E" w14:textId="77777777" w:rsidR="005D69F5" w:rsidRPr="001D75A3" w:rsidRDefault="005D69F5" w:rsidP="005D69F5">
      <w:pPr>
        <w:suppressAutoHyphens/>
        <w:autoSpaceDN w:val="0"/>
        <w:spacing w:before="240" w:after="240" w:line="360" w:lineRule="auto"/>
        <w:jc w:val="both"/>
        <w:textAlignment w:val="baseline"/>
        <w:rPr>
          <w:rFonts w:ascii="Calibri" w:eastAsia="SimSun" w:hAnsi="Calibri" w:cs="Calibri"/>
          <w:kern w:val="3"/>
          <w:lang w:val="en-US"/>
        </w:rPr>
      </w:pPr>
      <w:r w:rsidRPr="001D75A3">
        <w:rPr>
          <w:rFonts w:ascii="Calibri" w:eastAsia="SimSun" w:hAnsi="Calibri" w:cs="Calibri"/>
          <w:kern w:val="3"/>
          <w:lang w:val="en-US"/>
        </w:rPr>
        <w:t xml:space="preserve">I started swimming when I was seven years old.  In earlier years I had practices at least 6 times a week, but now it’s down to twice a week. Swimming has definitely helped me to become more social, open-minded, friendly and more helpful. In practices and in competitions I meet friends, trainers and acquaintances, which </w:t>
      </w:r>
      <w:proofErr w:type="gramStart"/>
      <w:r w:rsidRPr="001D75A3">
        <w:rPr>
          <w:rFonts w:ascii="Calibri" w:eastAsia="SimSun" w:hAnsi="Calibri" w:cs="Calibri"/>
          <w:kern w:val="3"/>
          <w:lang w:val="en-US"/>
        </w:rPr>
        <w:t>has</w:t>
      </w:r>
      <w:proofErr w:type="gramEnd"/>
      <w:r w:rsidRPr="001D75A3">
        <w:rPr>
          <w:rFonts w:ascii="Calibri" w:eastAsia="SimSun" w:hAnsi="Calibri" w:cs="Calibri"/>
          <w:kern w:val="3"/>
          <w:lang w:val="en-US"/>
        </w:rPr>
        <w:t xml:space="preserve"> encouraged me to become more social, because I have to be in contact with many different people, who all have one common interest – swimming. Of course, I also develop more meaningful contact with other people, if there are other similar interests in common. Swimming has also taught me to be more helpful. For example, in training or competitions sometimes occurs a misfortune with training partners, where one has to react fast to go help.</w:t>
      </w:r>
    </w:p>
    <w:p w14:paraId="523EA5D5" w14:textId="77777777" w:rsidR="005D69F5" w:rsidRPr="001D75A3" w:rsidRDefault="005D69F5" w:rsidP="005D69F5">
      <w:pPr>
        <w:suppressAutoHyphens/>
        <w:autoSpaceDN w:val="0"/>
        <w:spacing w:before="240" w:after="240" w:line="360" w:lineRule="auto"/>
        <w:jc w:val="both"/>
        <w:textAlignment w:val="baseline"/>
        <w:rPr>
          <w:rFonts w:ascii="Calibri" w:eastAsia="SimSun" w:hAnsi="Calibri" w:cs="Calibri"/>
          <w:kern w:val="3"/>
          <w:lang w:val="en-US"/>
        </w:rPr>
      </w:pPr>
      <w:r w:rsidRPr="001D75A3">
        <w:rPr>
          <w:rFonts w:ascii="Calibri" w:eastAsia="SimSun" w:hAnsi="Calibri" w:cs="Calibri"/>
          <w:kern w:val="3"/>
          <w:lang w:val="en-US"/>
        </w:rPr>
        <w:t xml:space="preserve">I started swimming because I had problems with my back when I was a child, so the doctors recommended gymnastics or swimming. My parents chose swimming. After some time the doctors said it is not necessary to swim anymore, because I am fine, but that was when my trainer interfered, and told my parents that I had talent and that I should continue, and so I have been swimming for the past 12 years. With time, the trainer becomes not only a person who is responsible for the physical capabilities and training, but also a person who becomes a friend, moral support, which helps in competitions and also in everyday life. I could say that trainer is like a psychologist, mother and father – a superhuman, who can do all the physical preparation, </w:t>
      </w:r>
      <w:proofErr w:type="gramStart"/>
      <w:r w:rsidRPr="001D75A3">
        <w:rPr>
          <w:rFonts w:ascii="Calibri" w:eastAsia="SimSun" w:hAnsi="Calibri" w:cs="Calibri"/>
          <w:kern w:val="3"/>
          <w:lang w:val="en-US"/>
        </w:rPr>
        <w:t>be</w:t>
      </w:r>
      <w:proofErr w:type="gramEnd"/>
      <w:r w:rsidRPr="001D75A3">
        <w:rPr>
          <w:rFonts w:ascii="Calibri" w:eastAsia="SimSun" w:hAnsi="Calibri" w:cs="Calibri"/>
          <w:kern w:val="3"/>
          <w:lang w:val="en-US"/>
        </w:rPr>
        <w:t xml:space="preserve"> a support and advisor at the same time.</w:t>
      </w:r>
    </w:p>
    <w:p w14:paraId="486CB47F" w14:textId="77777777" w:rsidR="005D69F5" w:rsidRPr="001D75A3" w:rsidRDefault="005D69F5" w:rsidP="005D69F5">
      <w:pPr>
        <w:suppressAutoHyphens/>
        <w:autoSpaceDN w:val="0"/>
        <w:spacing w:before="240" w:after="240" w:line="360" w:lineRule="auto"/>
        <w:jc w:val="both"/>
        <w:textAlignment w:val="baseline"/>
        <w:rPr>
          <w:rFonts w:ascii="Calibri" w:eastAsia="SimSun" w:hAnsi="Calibri" w:cs="Calibri"/>
          <w:kern w:val="3"/>
          <w:lang w:val="en-US"/>
        </w:rPr>
      </w:pPr>
      <w:r w:rsidRPr="001D75A3">
        <w:rPr>
          <w:rFonts w:ascii="Calibri" w:eastAsia="SimSun" w:hAnsi="Calibri" w:cs="Calibri"/>
          <w:kern w:val="3"/>
          <w:lang w:val="en-US"/>
        </w:rPr>
        <w:t xml:space="preserve">Deliberately or unintentionally, every swimmer is taught, and brought up with discipline. In general, I think that every person who does any kind of sports activity or goes to other outside of school activities, or institutions, learn discipline, because there is an exact time for training, to which one has to appear on time and there are assignments that one has to fulfill </w:t>
      </w:r>
      <w:proofErr w:type="gramStart"/>
      <w:r w:rsidRPr="001D75A3">
        <w:rPr>
          <w:rFonts w:ascii="Calibri" w:eastAsia="SimSun" w:hAnsi="Calibri" w:cs="Calibri"/>
          <w:kern w:val="3"/>
          <w:lang w:val="en-US"/>
        </w:rPr>
        <w:t>for every training</w:t>
      </w:r>
      <w:proofErr w:type="gramEnd"/>
      <w:r w:rsidRPr="001D75A3">
        <w:rPr>
          <w:rFonts w:ascii="Calibri" w:eastAsia="SimSun" w:hAnsi="Calibri" w:cs="Calibri"/>
          <w:kern w:val="3"/>
          <w:lang w:val="en-US"/>
        </w:rPr>
        <w:t>. Training is like a physical job that disciplines, because you know that you have to work hard in order to reach you goals.</w:t>
      </w:r>
    </w:p>
    <w:p w14:paraId="0D5536FE" w14:textId="77777777" w:rsidR="005D69F5" w:rsidRPr="001D75A3" w:rsidRDefault="005D69F5" w:rsidP="005D69F5">
      <w:pPr>
        <w:suppressAutoHyphens/>
        <w:autoSpaceDN w:val="0"/>
        <w:spacing w:before="240" w:after="240" w:line="360" w:lineRule="auto"/>
        <w:jc w:val="both"/>
        <w:textAlignment w:val="baseline"/>
        <w:rPr>
          <w:rFonts w:ascii="Calibri" w:eastAsia="SimSun" w:hAnsi="Calibri" w:cs="Calibri"/>
          <w:kern w:val="3"/>
          <w:lang w:val="en-US"/>
        </w:rPr>
      </w:pPr>
      <w:r w:rsidRPr="001D75A3">
        <w:rPr>
          <w:rFonts w:ascii="Calibri" w:eastAsia="SimSun" w:hAnsi="Calibri" w:cs="Calibri"/>
          <w:kern w:val="3"/>
          <w:lang w:val="en-US"/>
        </w:rPr>
        <w:t xml:space="preserve">I think that every athlete is reaching for his/her own personal goal and wishes to achieve the best results possible. It is the same with me, and it is due to the confidence that physical training has given me. The better I have prepared, the more confident I am about my capabilities. Sometimes it seems to me that I </w:t>
      </w:r>
      <w:r w:rsidRPr="001D75A3">
        <w:rPr>
          <w:rFonts w:ascii="Calibri" w:eastAsia="SimSun" w:hAnsi="Calibri" w:cs="Calibri"/>
          <w:kern w:val="3"/>
          <w:lang w:val="en-US"/>
        </w:rPr>
        <w:lastRenderedPageBreak/>
        <w:t>cannot swim that well, but when I stay behind someone only by a hundreth, I understand that I can, and afterwards try even harder to train myself to beat my previous result.</w:t>
      </w:r>
    </w:p>
    <w:p w14:paraId="192B735C" w14:textId="77777777" w:rsidR="005D69F5" w:rsidRPr="001D75A3" w:rsidRDefault="005D69F5" w:rsidP="005D69F5">
      <w:pPr>
        <w:suppressAutoHyphens/>
        <w:autoSpaceDN w:val="0"/>
        <w:spacing w:before="240" w:after="240" w:line="360" w:lineRule="auto"/>
        <w:jc w:val="both"/>
        <w:textAlignment w:val="baseline"/>
        <w:rPr>
          <w:rFonts w:ascii="Calibri" w:eastAsia="SimSun" w:hAnsi="Calibri" w:cs="Calibri"/>
          <w:kern w:val="3"/>
          <w:lang w:val="en-US"/>
        </w:rPr>
      </w:pPr>
      <w:r w:rsidRPr="001D75A3">
        <w:rPr>
          <w:rFonts w:ascii="Calibri" w:eastAsia="SimSun" w:hAnsi="Calibri" w:cs="Calibri"/>
          <w:kern w:val="3"/>
          <w:lang w:val="en-US"/>
        </w:rPr>
        <w:t>The opportunity to travel around to different countries and to live in different families has made me more social. This opportunity opens the panorama to life as such, and makes it easier to socialize not only with my friends and training mates, but also with completely strange persons. Travelling also gives a chance to get to know other countries' cultures, which has showed me that there are different people and characters and different thinking styles.</w:t>
      </w:r>
    </w:p>
    <w:p w14:paraId="32F55608" w14:textId="77777777" w:rsidR="005D69F5" w:rsidRPr="001D75A3" w:rsidRDefault="005D69F5" w:rsidP="005D69F5">
      <w:pPr>
        <w:suppressAutoHyphens/>
        <w:autoSpaceDN w:val="0"/>
        <w:spacing w:before="240" w:after="240" w:line="360" w:lineRule="auto"/>
        <w:jc w:val="both"/>
        <w:textAlignment w:val="baseline"/>
        <w:rPr>
          <w:rFonts w:ascii="Calibri" w:eastAsia="SimSun" w:hAnsi="Calibri" w:cs="Calibri"/>
          <w:kern w:val="3"/>
          <w:lang w:val="en-US"/>
        </w:rPr>
      </w:pPr>
      <w:r w:rsidRPr="001D75A3">
        <w:rPr>
          <w:rFonts w:ascii="Calibri" w:eastAsia="SimSun" w:hAnsi="Calibri" w:cs="Calibri"/>
          <w:kern w:val="3"/>
          <w:lang w:val="en-US"/>
        </w:rPr>
        <w:t xml:space="preserve">One of the main best things swimming has given me is good health. Swimming develops correct posture and creates an athletic body. Doing any kind of sports activity, a person can improve the physical condition; hence, health. One </w:t>
      </w:r>
      <w:proofErr w:type="gramStart"/>
      <w:r w:rsidRPr="001D75A3">
        <w:rPr>
          <w:rFonts w:ascii="Calibri" w:eastAsia="SimSun" w:hAnsi="Calibri" w:cs="Calibri"/>
          <w:kern w:val="3"/>
          <w:lang w:val="en-US"/>
        </w:rPr>
        <w:t>get</w:t>
      </w:r>
      <w:proofErr w:type="gramEnd"/>
      <w:r w:rsidRPr="001D75A3">
        <w:rPr>
          <w:rFonts w:ascii="Calibri" w:eastAsia="SimSun" w:hAnsi="Calibri" w:cs="Calibri"/>
          <w:kern w:val="3"/>
          <w:lang w:val="en-US"/>
        </w:rPr>
        <w:t xml:space="preserve"> more awake, and can do more things.</w:t>
      </w:r>
    </w:p>
    <w:p w14:paraId="08F240EF" w14:textId="77777777" w:rsidR="005D69F5" w:rsidRPr="001D75A3" w:rsidRDefault="005D69F5" w:rsidP="005D69F5">
      <w:pPr>
        <w:suppressAutoHyphens/>
        <w:autoSpaceDN w:val="0"/>
        <w:spacing w:before="240" w:after="240" w:line="360" w:lineRule="auto"/>
        <w:jc w:val="both"/>
        <w:textAlignment w:val="baseline"/>
        <w:rPr>
          <w:rFonts w:ascii="Calibri" w:eastAsia="SimSun" w:hAnsi="Calibri" w:cs="Calibri"/>
          <w:kern w:val="3"/>
          <w:lang w:val="en-US"/>
        </w:rPr>
      </w:pPr>
      <w:r w:rsidRPr="001D75A3">
        <w:rPr>
          <w:rFonts w:ascii="Calibri" w:eastAsia="SimSun" w:hAnsi="Calibri" w:cs="Calibri"/>
          <w:kern w:val="3"/>
          <w:lang w:val="en-US"/>
        </w:rPr>
        <w:t>With swimming, one can learn to count with other person's interests. If the swimmer is good enough, then there is an opportunity that he is asked to participate in team's relay race. For example, I am swimming short distances, but I am a good swimmer; therefore, I am asked to help out at relay races, which put on a great responsibility. You are not alone anymore, and from you depends other people and the overall team's result. There are also competitions, where all the team swimmer's gained points are counted all together, and then the whole team's result depends on your own; therefore, it matters to be at your best. Of course, if one is not a good swimmer than it is not expected to get a good result, but if you have already proven yourself, then everyone expects the best results from you, and you do not want to disappoint your team.</w:t>
      </w:r>
    </w:p>
    <w:p w14:paraId="50B1C400" w14:textId="77777777" w:rsidR="005D69F5" w:rsidRPr="001D75A3" w:rsidRDefault="005D69F5" w:rsidP="005D69F5">
      <w:pPr>
        <w:suppressAutoHyphens/>
        <w:autoSpaceDN w:val="0"/>
        <w:spacing w:before="240" w:after="240" w:line="360" w:lineRule="auto"/>
        <w:jc w:val="both"/>
        <w:textAlignment w:val="baseline"/>
        <w:rPr>
          <w:rFonts w:ascii="Calibri" w:eastAsia="SimSun" w:hAnsi="Calibri" w:cs="Calibri"/>
          <w:kern w:val="3"/>
          <w:lang w:val="en-US"/>
        </w:rPr>
      </w:pPr>
      <w:r w:rsidRPr="001D75A3">
        <w:rPr>
          <w:rFonts w:ascii="Calibri" w:eastAsia="SimSun" w:hAnsi="Calibri" w:cs="Calibri"/>
          <w:kern w:val="3"/>
          <w:lang w:val="en-US"/>
        </w:rPr>
        <w:t>Swimming also helps to release the stress. Sometimes I am very angry, grumpy, sad or stressful, and after the training the whole outlook towards life changes. It is due to me putting out all my strength and anger that has built up during the day, and that way I become more harmonic, happier and not so worried. This can be achieved not only by swimming, but also by the people you meet in training. But as we all know, with physical activities one releases the happiness hormone – endorphin. Therefore, in the result, and unintentionally, I become happier after my practices.</w:t>
      </w:r>
    </w:p>
    <w:p w14:paraId="4EB91029" w14:textId="77777777" w:rsidR="005D69F5" w:rsidRPr="001D75A3" w:rsidRDefault="005D69F5" w:rsidP="005D69F5">
      <w:pPr>
        <w:suppressAutoHyphens/>
        <w:autoSpaceDN w:val="0"/>
        <w:spacing w:before="240" w:after="240" w:line="360" w:lineRule="auto"/>
        <w:jc w:val="both"/>
        <w:textAlignment w:val="baseline"/>
        <w:rPr>
          <w:rFonts w:ascii="Calibri" w:eastAsia="SimSun" w:hAnsi="Calibri" w:cs="Calibri"/>
          <w:kern w:val="3"/>
          <w:lang w:val="en-US"/>
        </w:rPr>
      </w:pPr>
      <w:r w:rsidRPr="001D75A3">
        <w:rPr>
          <w:rFonts w:ascii="Calibri" w:eastAsia="SimSun" w:hAnsi="Calibri" w:cs="Calibri"/>
          <w:kern w:val="3"/>
          <w:lang w:val="en-US"/>
        </w:rPr>
        <w:t>I can say that swimming has taught me all the above-mentioned qualities. Swimming and these qualities have definitely helped me to choose my profession and academy, because the combination of these qualities is quite versatile, which means that I have developed fully, because these qualities has disciplined me, made me open-minded and social and have developed my way of thinking. It is a shame that now I cannot dedicate as much time for training as before, but I go swimming anyway as often as I can. However, I still train and compete, because I know how much swimming can help me physically and mentally.</w:t>
      </w:r>
    </w:p>
    <w:p w14:paraId="2CADDEC5" w14:textId="77777777" w:rsidR="005D69F5" w:rsidRPr="001D75A3" w:rsidRDefault="005D69F5" w:rsidP="005D69F5">
      <w:pPr>
        <w:suppressAutoHyphens/>
        <w:autoSpaceDN w:val="0"/>
        <w:spacing w:before="240" w:after="240" w:line="360" w:lineRule="auto"/>
        <w:jc w:val="both"/>
        <w:textAlignment w:val="baseline"/>
        <w:rPr>
          <w:rFonts w:ascii="Calibri" w:eastAsia="SimSun" w:hAnsi="Calibri" w:cs="Calibri"/>
          <w:b/>
          <w:kern w:val="3"/>
          <w:sz w:val="24"/>
          <w:szCs w:val="24"/>
          <w:lang w:val="en-US"/>
        </w:rPr>
      </w:pPr>
    </w:p>
    <w:p w14:paraId="2547F84C" w14:textId="77777777" w:rsidR="005D69F5" w:rsidRPr="001D75A3" w:rsidRDefault="005D69F5" w:rsidP="005D69F5">
      <w:pPr>
        <w:suppressAutoHyphens/>
        <w:autoSpaceDN w:val="0"/>
        <w:spacing w:before="240" w:after="240" w:line="360" w:lineRule="auto"/>
        <w:jc w:val="both"/>
        <w:textAlignment w:val="baseline"/>
        <w:rPr>
          <w:rFonts w:ascii="Calibri" w:eastAsia="SimSun" w:hAnsi="Calibri" w:cs="Calibri"/>
          <w:b/>
          <w:kern w:val="3"/>
          <w:sz w:val="24"/>
          <w:szCs w:val="24"/>
          <w:lang w:val="en-US"/>
        </w:rPr>
      </w:pPr>
      <w:r w:rsidRPr="001D75A3">
        <w:rPr>
          <w:rFonts w:ascii="Calibri" w:eastAsia="SimSun" w:hAnsi="Calibri" w:cs="Calibri"/>
          <w:b/>
          <w:kern w:val="3"/>
          <w:sz w:val="24"/>
          <w:szCs w:val="24"/>
          <w:lang w:val="en-US"/>
        </w:rPr>
        <w:lastRenderedPageBreak/>
        <w:t>Latvian version</w:t>
      </w:r>
    </w:p>
    <w:p w14:paraId="550D2F16" w14:textId="77777777" w:rsidR="005D69F5" w:rsidRPr="001D75A3" w:rsidRDefault="005D69F5" w:rsidP="005D69F5">
      <w:pPr>
        <w:suppressAutoHyphens/>
        <w:autoSpaceDN w:val="0"/>
        <w:spacing w:before="240" w:after="240" w:line="360" w:lineRule="auto"/>
        <w:ind w:firstLine="567"/>
        <w:jc w:val="both"/>
        <w:textAlignment w:val="baseline"/>
        <w:rPr>
          <w:rFonts w:ascii="Calibri" w:eastAsia="SimSun" w:hAnsi="Calibri" w:cs="Calibri"/>
          <w:kern w:val="3"/>
          <w:lang w:val="en-US"/>
        </w:rPr>
      </w:pPr>
      <w:proofErr w:type="gramStart"/>
      <w:r w:rsidRPr="001D75A3">
        <w:rPr>
          <w:rFonts w:ascii="Calibri" w:eastAsia="SimSun" w:hAnsi="Calibri" w:cs="Calibri"/>
          <w:kern w:val="3"/>
          <w:lang w:val="en-US"/>
        </w:rPr>
        <w:t>Esmu pirmā kursa stundents Latvija Jūras akadēmijā, šobrīd vairs neatliek tik daudz laika savai kādreizējai, ļoti nopietnajai nodarbei – peldēšanai.</w:t>
      </w:r>
      <w:proofErr w:type="gramEnd"/>
      <w:r w:rsidRPr="001D75A3">
        <w:rPr>
          <w:rFonts w:ascii="Calibri" w:eastAsia="SimSun" w:hAnsi="Calibri" w:cs="Calibri"/>
          <w:kern w:val="3"/>
          <w:lang w:val="en-US"/>
        </w:rPr>
        <w:t xml:space="preserve"> </w:t>
      </w:r>
      <w:proofErr w:type="gramStart"/>
      <w:r w:rsidRPr="001D75A3">
        <w:rPr>
          <w:rFonts w:ascii="Calibri" w:eastAsia="SimSun" w:hAnsi="Calibri" w:cs="Calibri"/>
          <w:kern w:val="3"/>
          <w:lang w:val="en-US"/>
        </w:rPr>
        <w:t>Esmu Latvijas Meistars peldēšanā.</w:t>
      </w:r>
      <w:proofErr w:type="gramEnd"/>
      <w:r w:rsidRPr="001D75A3">
        <w:rPr>
          <w:rFonts w:ascii="Calibri" w:eastAsia="SimSun" w:hAnsi="Calibri" w:cs="Calibri"/>
          <w:kern w:val="3"/>
          <w:lang w:val="en-US"/>
        </w:rPr>
        <w:t xml:space="preserve"> Var apgalvot, ka viss, </w:t>
      </w:r>
      <w:proofErr w:type="gramStart"/>
      <w:r w:rsidRPr="001D75A3">
        <w:rPr>
          <w:rFonts w:ascii="Calibri" w:eastAsia="SimSun" w:hAnsi="Calibri" w:cs="Calibri"/>
          <w:kern w:val="3"/>
          <w:lang w:val="en-US"/>
        </w:rPr>
        <w:t>ko</w:t>
      </w:r>
      <w:proofErr w:type="gramEnd"/>
      <w:r w:rsidRPr="001D75A3">
        <w:rPr>
          <w:rFonts w:ascii="Calibri" w:eastAsia="SimSun" w:hAnsi="Calibri" w:cs="Calibri"/>
          <w:kern w:val="3"/>
          <w:lang w:val="en-US"/>
        </w:rPr>
        <w:t xml:space="preserve"> esmu ieguvis nodarbojoties ar peldēšanu, ir veicinājis manu personības veidošanos. </w:t>
      </w:r>
    </w:p>
    <w:p w14:paraId="75D430A9" w14:textId="77777777" w:rsidR="005D69F5" w:rsidRPr="001D75A3" w:rsidRDefault="005D69F5" w:rsidP="005D69F5">
      <w:pPr>
        <w:suppressAutoHyphens/>
        <w:autoSpaceDN w:val="0"/>
        <w:spacing w:before="240" w:after="240" w:line="360" w:lineRule="auto"/>
        <w:ind w:firstLine="567"/>
        <w:jc w:val="both"/>
        <w:textAlignment w:val="baseline"/>
        <w:rPr>
          <w:rFonts w:eastAsia="SimSun" w:cs="Calibri"/>
          <w:kern w:val="3"/>
          <w:lang w:val="en-US"/>
        </w:rPr>
      </w:pPr>
      <w:proofErr w:type="gramStart"/>
      <w:r w:rsidRPr="001D75A3">
        <w:rPr>
          <w:rFonts w:cs="Arial"/>
          <w:shd w:val="clear" w:color="auto" w:fill="FFFFFF"/>
          <w:lang w:val="en-US"/>
        </w:rPr>
        <w:t>Es sāku peldēt otrās klases otrajā semestrī.</w:t>
      </w:r>
      <w:proofErr w:type="gramEnd"/>
      <w:r w:rsidRPr="001D75A3">
        <w:rPr>
          <w:rFonts w:cs="Arial"/>
          <w:shd w:val="clear" w:color="auto" w:fill="FFFFFF"/>
          <w:lang w:val="en-US"/>
        </w:rPr>
        <w:t xml:space="preserve"> </w:t>
      </w:r>
      <w:proofErr w:type="gramStart"/>
      <w:r w:rsidRPr="001D75A3">
        <w:rPr>
          <w:rFonts w:cs="Arial"/>
          <w:shd w:val="clear" w:color="auto" w:fill="FFFFFF"/>
          <w:lang w:val="en-US"/>
        </w:rPr>
        <w:t>Sākumā, bija treni</w:t>
      </w:r>
      <w:r w:rsidRPr="001D75A3">
        <w:rPr>
          <w:rFonts w:ascii="Calibri" w:eastAsia="SimSun" w:hAnsi="Calibri" w:cs="Calibri"/>
          <w:kern w:val="3"/>
          <w:lang w:val="en-US"/>
        </w:rPr>
        <w:t>ņ</w:t>
      </w:r>
      <w:r w:rsidRPr="001D75A3">
        <w:rPr>
          <w:rFonts w:cs="Arial"/>
          <w:shd w:val="clear" w:color="auto" w:fill="FFFFFF"/>
          <w:lang w:val="en-US"/>
        </w:rPr>
        <w:t>i se</w:t>
      </w:r>
      <w:r w:rsidRPr="001D75A3">
        <w:rPr>
          <w:rFonts w:ascii="Calibri" w:eastAsia="SimSun" w:hAnsi="Calibri" w:cs="Calibri"/>
          <w:kern w:val="3"/>
          <w:lang w:val="en-US"/>
        </w:rPr>
        <w:t>š</w:t>
      </w:r>
      <w:r w:rsidRPr="001D75A3">
        <w:rPr>
          <w:rFonts w:cs="Arial"/>
          <w:shd w:val="clear" w:color="auto" w:fill="FFFFFF"/>
          <w:lang w:val="en-US"/>
        </w:rPr>
        <w:t>as reizes ned</w:t>
      </w:r>
      <w:r w:rsidRPr="001D75A3">
        <w:rPr>
          <w:rFonts w:ascii="Calibri" w:eastAsia="SimSun" w:hAnsi="Calibri" w:cs="Calibri"/>
          <w:kern w:val="3"/>
          <w:lang w:val="en-US"/>
        </w:rPr>
        <w:t>ēļ</w:t>
      </w:r>
      <w:r w:rsidRPr="001D75A3">
        <w:rPr>
          <w:rFonts w:cs="Arial"/>
          <w:shd w:val="clear" w:color="auto" w:fill="FFFFFF"/>
          <w:lang w:val="en-US"/>
        </w:rPr>
        <w:t>ā.</w:t>
      </w:r>
      <w:proofErr w:type="gramEnd"/>
      <w:r w:rsidRPr="001D75A3">
        <w:rPr>
          <w:rFonts w:cs="Arial"/>
          <w:shd w:val="clear" w:color="auto" w:fill="FFFFFF"/>
          <w:lang w:val="en-US"/>
        </w:rPr>
        <w:t xml:space="preserve"> </w:t>
      </w:r>
      <w:proofErr w:type="gramStart"/>
      <w:r w:rsidRPr="001D75A3">
        <w:rPr>
          <w:rFonts w:cs="Arial"/>
          <w:shd w:val="clear" w:color="auto" w:fill="FFFFFF"/>
          <w:lang w:val="en-US"/>
        </w:rPr>
        <w:t>Tagad sanāk papeld</w:t>
      </w:r>
      <w:r w:rsidRPr="001D75A3">
        <w:rPr>
          <w:rFonts w:ascii="Calibri" w:eastAsia="SimSun" w:hAnsi="Calibri" w:cs="Calibri"/>
          <w:kern w:val="3"/>
          <w:lang w:val="en-US"/>
        </w:rPr>
        <w:t>ē</w:t>
      </w:r>
      <w:r w:rsidRPr="001D75A3">
        <w:rPr>
          <w:rFonts w:cs="Arial"/>
          <w:shd w:val="clear" w:color="auto" w:fill="FFFFFF"/>
          <w:lang w:val="en-US"/>
        </w:rPr>
        <w:t>t tikai divreiz ned</w:t>
      </w:r>
      <w:r w:rsidRPr="001D75A3">
        <w:rPr>
          <w:rFonts w:ascii="Calibri" w:eastAsia="SimSun" w:hAnsi="Calibri" w:cs="Calibri"/>
          <w:kern w:val="3"/>
          <w:lang w:val="en-US"/>
        </w:rPr>
        <w:t>ēļ</w:t>
      </w:r>
      <w:r w:rsidRPr="001D75A3">
        <w:rPr>
          <w:rFonts w:cs="Arial"/>
          <w:shd w:val="clear" w:color="auto" w:fill="FFFFFF"/>
          <w:lang w:val="en-US"/>
        </w:rPr>
        <w:t>ā.</w:t>
      </w:r>
      <w:proofErr w:type="gramEnd"/>
      <w:r w:rsidRPr="001D75A3">
        <w:rPr>
          <w:rFonts w:cs="Arial"/>
          <w:shd w:val="clear" w:color="auto" w:fill="FFFFFF"/>
          <w:lang w:val="en-US"/>
        </w:rPr>
        <w:t xml:space="preserve"> </w:t>
      </w:r>
      <w:proofErr w:type="gramStart"/>
      <w:r w:rsidRPr="001D75A3">
        <w:rPr>
          <w:rFonts w:eastAsia="SimSun" w:cs="Calibri"/>
          <w:kern w:val="3"/>
          <w:lang w:val="en-US"/>
        </w:rPr>
        <w:t>Peldēšana viennozīmīgi man palīdz</w:t>
      </w:r>
      <w:r w:rsidRPr="001D75A3">
        <w:rPr>
          <w:rFonts w:cs="Arial"/>
          <w:shd w:val="clear" w:color="auto" w:fill="FFFFFF"/>
          <w:lang w:val="en-US"/>
        </w:rPr>
        <w:t>ējus</w:t>
      </w:r>
      <w:r w:rsidRPr="001D75A3">
        <w:rPr>
          <w:rFonts w:ascii="Arial" w:hAnsi="Arial" w:cs="Arial"/>
          <w:color w:val="393939"/>
          <w:sz w:val="20"/>
          <w:szCs w:val="20"/>
          <w:shd w:val="clear" w:color="auto" w:fill="FFFFFF"/>
          <w:lang w:val="en-US"/>
        </w:rPr>
        <w:t>i</w:t>
      </w:r>
      <w:r w:rsidRPr="001D75A3">
        <w:rPr>
          <w:rFonts w:eastAsia="SimSun" w:cs="Calibri"/>
          <w:kern w:val="3"/>
          <w:lang w:val="en-US"/>
        </w:rPr>
        <w:t xml:space="preserve"> kļūt</w:t>
      </w:r>
      <w:r w:rsidRPr="001D75A3">
        <w:rPr>
          <w:rFonts w:ascii="Calibri" w:eastAsia="SimSun" w:hAnsi="Calibri" w:cs="Calibri"/>
          <w:kern w:val="3"/>
          <w:lang w:val="en-US"/>
        </w:rPr>
        <w:t xml:space="preserve"> sabiedriskākam, atvērtākam, draudzīgākam, izpalīdzīgākam.</w:t>
      </w:r>
      <w:proofErr w:type="gramEnd"/>
      <w:r w:rsidRPr="001D75A3">
        <w:rPr>
          <w:rFonts w:ascii="Calibri" w:eastAsia="SimSun" w:hAnsi="Calibri" w:cs="Calibri"/>
          <w:kern w:val="3"/>
          <w:lang w:val="en-US"/>
        </w:rPr>
        <w:t xml:space="preserve"> Gan treniņos, gan sacensībās ir jāsatiekas ar draugiem, treneriem, paziņām, kas veicina to, ka cilvēks kļūst sabiedriskāks, </w:t>
      </w:r>
      <w:proofErr w:type="gramStart"/>
      <w:r w:rsidRPr="001D75A3">
        <w:rPr>
          <w:rFonts w:ascii="Calibri" w:eastAsia="SimSun" w:hAnsi="Calibri" w:cs="Calibri"/>
          <w:kern w:val="3"/>
          <w:lang w:val="en-US"/>
        </w:rPr>
        <w:t>jo</w:t>
      </w:r>
      <w:proofErr w:type="gramEnd"/>
      <w:r w:rsidRPr="001D75A3">
        <w:rPr>
          <w:rFonts w:ascii="Calibri" w:eastAsia="SimSun" w:hAnsi="Calibri" w:cs="Calibri"/>
          <w:kern w:val="3"/>
          <w:lang w:val="en-US"/>
        </w:rPr>
        <w:t xml:space="preserve"> kontaktējas ar daudz un dažādiem cilvēkiem, kurus vieno kopīga interese – peldēšana. Protams, ar citiem izveidojas ciešāks kontakts, </w:t>
      </w:r>
      <w:proofErr w:type="gramStart"/>
      <w:r w:rsidRPr="001D75A3">
        <w:rPr>
          <w:rFonts w:ascii="Calibri" w:eastAsia="SimSun" w:hAnsi="Calibri" w:cs="Calibri"/>
          <w:kern w:val="3"/>
          <w:lang w:val="en-US"/>
        </w:rPr>
        <w:t>ja</w:t>
      </w:r>
      <w:proofErr w:type="gramEnd"/>
      <w:r w:rsidRPr="001D75A3">
        <w:rPr>
          <w:rFonts w:ascii="Calibri" w:eastAsia="SimSun" w:hAnsi="Calibri" w:cs="Calibri"/>
          <w:kern w:val="3"/>
          <w:lang w:val="en-US"/>
        </w:rPr>
        <w:t xml:space="preserve"> ir arī citas līdzīgas intereses. Peldēšana arī palīdz būt izpalīdzīgākam, </w:t>
      </w:r>
      <w:proofErr w:type="gramStart"/>
      <w:r w:rsidRPr="001D75A3">
        <w:rPr>
          <w:rFonts w:ascii="Calibri" w:eastAsia="SimSun" w:hAnsi="Calibri" w:cs="Calibri"/>
          <w:kern w:val="3"/>
          <w:lang w:val="en-US"/>
        </w:rPr>
        <w:t>jo</w:t>
      </w:r>
      <w:proofErr w:type="gramEnd"/>
      <w:r w:rsidRPr="001D75A3">
        <w:rPr>
          <w:rFonts w:ascii="Calibri" w:eastAsia="SimSun" w:hAnsi="Calibri" w:cs="Calibri"/>
          <w:kern w:val="3"/>
          <w:lang w:val="en-US"/>
        </w:rPr>
        <w:t xml:space="preserve"> sacensībās vai treniņos gadās, kāda nelaime, kurā treniņbiedram </w:t>
      </w:r>
      <w:r w:rsidRPr="001D75A3">
        <w:rPr>
          <w:rFonts w:eastAsia="SimSun" w:cs="Calibri"/>
          <w:kern w:val="3"/>
          <w:lang w:val="en-US"/>
        </w:rPr>
        <w:t xml:space="preserve">jāsteidz palīgā. </w:t>
      </w:r>
    </w:p>
    <w:p w14:paraId="685BC325" w14:textId="77777777" w:rsidR="005D69F5" w:rsidRPr="001D75A3" w:rsidRDefault="005D69F5" w:rsidP="005D69F5">
      <w:pPr>
        <w:suppressAutoHyphens/>
        <w:autoSpaceDN w:val="0"/>
        <w:spacing w:before="240" w:after="240" w:line="360" w:lineRule="auto"/>
        <w:ind w:firstLine="567"/>
        <w:jc w:val="both"/>
        <w:textAlignment w:val="baseline"/>
        <w:rPr>
          <w:rFonts w:ascii="Calibri" w:eastAsia="SimSun" w:hAnsi="Calibri" w:cs="Calibri"/>
          <w:kern w:val="3"/>
          <w:lang w:val="en-US"/>
        </w:rPr>
      </w:pPr>
      <w:r w:rsidRPr="001D75A3">
        <w:rPr>
          <w:rFonts w:cs="Arial"/>
          <w:shd w:val="clear" w:color="auto" w:fill="FFFFFF"/>
          <w:lang w:val="en-US"/>
        </w:rPr>
        <w:t xml:space="preserve">Viss sākās ar to ka man bija muguras problēmas </w:t>
      </w:r>
      <w:proofErr w:type="gramStart"/>
      <w:r w:rsidRPr="001D75A3">
        <w:rPr>
          <w:rFonts w:cs="Arial"/>
          <w:shd w:val="clear" w:color="auto" w:fill="FFFFFF"/>
          <w:lang w:val="en-US"/>
        </w:rPr>
        <w:t>un</w:t>
      </w:r>
      <w:proofErr w:type="gramEnd"/>
      <w:r w:rsidRPr="001D75A3">
        <w:rPr>
          <w:rFonts w:cs="Arial"/>
          <w:shd w:val="clear" w:color="auto" w:fill="FFFFFF"/>
          <w:lang w:val="en-US"/>
        </w:rPr>
        <w:t xml:space="preserve"> ārsti ieteica mani vest un sporta vingrošanu vai peldēšanu, un mani vecāki izvēlējās peldēšanu. Kādu pus gadu peldēju </w:t>
      </w:r>
      <w:proofErr w:type="gramStart"/>
      <w:r w:rsidRPr="001D75A3">
        <w:rPr>
          <w:rFonts w:cs="Arial"/>
          <w:shd w:val="clear" w:color="auto" w:fill="FFFFFF"/>
          <w:lang w:val="en-US"/>
        </w:rPr>
        <w:t>un</w:t>
      </w:r>
      <w:proofErr w:type="gramEnd"/>
      <w:r w:rsidRPr="001D75A3">
        <w:rPr>
          <w:rFonts w:cs="Arial"/>
          <w:shd w:val="clear" w:color="auto" w:fill="FFFFFF"/>
          <w:lang w:val="en-US"/>
        </w:rPr>
        <w:t xml:space="preserve"> ārsts teica, ka mugurai ir labāk un ka vairāk nav vajadzība peldēt, bet tad mana trenere iejaucās un pateica, NĒ, ka man ir talants un man ir jāpaliek. Tā nu paliku</w:t>
      </w:r>
      <w:r w:rsidRPr="001D75A3">
        <w:rPr>
          <w:noProof/>
          <w:lang w:val="en-US" w:eastAsia="da-DK"/>
        </w:rPr>
        <w:t xml:space="preserve"> </w:t>
      </w:r>
      <w:r w:rsidRPr="001D75A3">
        <w:rPr>
          <w:rFonts w:cs="Arial"/>
          <w:shd w:val="clear" w:color="auto" w:fill="FFFFFF"/>
          <w:lang w:val="en-US"/>
        </w:rPr>
        <w:t xml:space="preserve">pēdējos 12 gadus. </w:t>
      </w:r>
      <w:r w:rsidRPr="001D75A3">
        <w:rPr>
          <w:rFonts w:eastAsia="SimSun" w:cs="Calibri"/>
          <w:kern w:val="3"/>
          <w:lang w:val="en-US"/>
        </w:rPr>
        <w:t xml:space="preserve">Ar laiku treneris vairs nav persona, kas atbild par fizisko sagatavotību </w:t>
      </w:r>
      <w:proofErr w:type="gramStart"/>
      <w:r w:rsidRPr="001D75A3">
        <w:rPr>
          <w:rFonts w:eastAsia="SimSun" w:cs="Calibri"/>
          <w:kern w:val="3"/>
          <w:lang w:val="en-US"/>
        </w:rPr>
        <w:t>un</w:t>
      </w:r>
      <w:proofErr w:type="gramEnd"/>
      <w:r w:rsidRPr="001D75A3">
        <w:rPr>
          <w:rFonts w:eastAsia="SimSun" w:cs="Calibri"/>
          <w:kern w:val="3"/>
          <w:lang w:val="en-US"/>
        </w:rPr>
        <w:t xml:space="preserve"> uzdod dažādus vingrinājumus,</w:t>
      </w:r>
      <w:r w:rsidRPr="001D75A3">
        <w:rPr>
          <w:rFonts w:ascii="Calibri" w:eastAsia="SimSun" w:hAnsi="Calibri" w:cs="Calibri"/>
          <w:kern w:val="3"/>
          <w:lang w:val="en-US"/>
        </w:rPr>
        <w:t xml:space="preserve"> bet gan kļūst par draugu, morālo atbalsta devēju, kas noteikti palīdz gan sacensībās, gan ikdienā. Varētu teikt, ka treneris ir psihalogs, tētis vai mamma – supercilvēks orķestris, </w:t>
      </w:r>
      <w:proofErr w:type="gramStart"/>
      <w:r w:rsidRPr="001D75A3">
        <w:rPr>
          <w:rFonts w:ascii="Calibri" w:eastAsia="SimSun" w:hAnsi="Calibri" w:cs="Calibri"/>
          <w:kern w:val="3"/>
          <w:lang w:val="en-US"/>
        </w:rPr>
        <w:t>kurā</w:t>
      </w:r>
      <w:proofErr w:type="gramEnd"/>
      <w:r w:rsidRPr="001D75A3">
        <w:rPr>
          <w:rFonts w:ascii="Calibri" w:eastAsia="SimSun" w:hAnsi="Calibri" w:cs="Calibri"/>
          <w:kern w:val="3"/>
          <w:lang w:val="en-US"/>
        </w:rPr>
        <w:t xml:space="preserve"> ietilpt gan fiziskās sagatavošanas nodrošināšana, gan atbalsta un padomdevēja funkcijas.</w:t>
      </w:r>
    </w:p>
    <w:p w14:paraId="235A571B" w14:textId="77777777" w:rsidR="005D69F5" w:rsidRPr="001D75A3" w:rsidRDefault="005D69F5" w:rsidP="005D69F5">
      <w:pPr>
        <w:suppressAutoHyphens/>
        <w:autoSpaceDN w:val="0"/>
        <w:spacing w:before="240" w:after="240" w:line="360" w:lineRule="auto"/>
        <w:ind w:firstLine="567"/>
        <w:jc w:val="both"/>
        <w:textAlignment w:val="baseline"/>
        <w:rPr>
          <w:rFonts w:ascii="Calibri" w:eastAsia="SimSun" w:hAnsi="Calibri" w:cs="Calibri"/>
          <w:kern w:val="3"/>
          <w:lang w:val="en-US"/>
        </w:rPr>
      </w:pPr>
      <w:r w:rsidRPr="001D75A3">
        <w:rPr>
          <w:rFonts w:ascii="Calibri" w:eastAsia="SimSun" w:hAnsi="Calibri" w:cs="Calibri"/>
          <w:kern w:val="3"/>
          <w:lang w:val="en-US"/>
        </w:rPr>
        <w:t xml:space="preserve">Disciplīna ir tā, kas tīšām vai nejauši tiek ieaudzināta katrā no peldētājiem, kā arī, ja runā plašāk, tad katram cilvēkam, kurš nodarbojas ar kādu sporta veidu vai apmeklē dažādus ārpusskolas pulciņus, iestādes, jo ir noteikts laiks, kad ir treniņš, uz kuru ir jāierodas, ir jāpilda trenera dotie uzdevumi. Treniņi, kā tādi, ir fizisks darbs, kas ļoti disciplinē, </w:t>
      </w:r>
      <w:proofErr w:type="gramStart"/>
      <w:r w:rsidRPr="001D75A3">
        <w:rPr>
          <w:rFonts w:ascii="Calibri" w:eastAsia="SimSun" w:hAnsi="Calibri" w:cs="Calibri"/>
          <w:kern w:val="3"/>
          <w:lang w:val="en-US"/>
        </w:rPr>
        <w:t>jo</w:t>
      </w:r>
      <w:proofErr w:type="gramEnd"/>
      <w:r w:rsidRPr="001D75A3">
        <w:rPr>
          <w:rFonts w:ascii="Calibri" w:eastAsia="SimSun" w:hAnsi="Calibri" w:cs="Calibri"/>
          <w:kern w:val="3"/>
          <w:lang w:val="en-US"/>
        </w:rPr>
        <w:t xml:space="preserve"> zini, ka ir jāstrādā smagi un kārtīgi, lai sasniegtu savus uzstādītos mērķus.</w:t>
      </w:r>
    </w:p>
    <w:p w14:paraId="5BCC7987" w14:textId="77777777" w:rsidR="005D69F5" w:rsidRPr="001D75A3" w:rsidRDefault="005D69F5" w:rsidP="005D69F5">
      <w:pPr>
        <w:suppressAutoHyphens/>
        <w:autoSpaceDN w:val="0"/>
        <w:spacing w:before="240" w:after="240" w:line="360" w:lineRule="auto"/>
        <w:ind w:firstLine="567"/>
        <w:jc w:val="both"/>
        <w:textAlignment w:val="baseline"/>
        <w:rPr>
          <w:rFonts w:ascii="Calibri" w:eastAsia="SimSun" w:hAnsi="Calibri" w:cs="Calibri"/>
          <w:kern w:val="3"/>
          <w:lang w:val="en-US"/>
        </w:rPr>
      </w:pPr>
      <w:r w:rsidRPr="001D75A3">
        <w:rPr>
          <w:rFonts w:ascii="Calibri" w:eastAsia="SimSun" w:hAnsi="Calibri" w:cs="Calibri"/>
          <w:kern w:val="3"/>
          <w:lang w:val="en-US"/>
        </w:rPr>
        <w:t xml:space="preserve">Cilvēks, būdams sportists, tiecas pēc </w:t>
      </w:r>
      <w:proofErr w:type="gramStart"/>
      <w:r w:rsidRPr="001D75A3">
        <w:rPr>
          <w:rFonts w:ascii="Calibri" w:eastAsia="SimSun" w:hAnsi="Calibri" w:cs="Calibri"/>
          <w:kern w:val="3"/>
          <w:lang w:val="en-US"/>
        </w:rPr>
        <w:t>sava</w:t>
      </w:r>
      <w:proofErr w:type="gramEnd"/>
      <w:r w:rsidRPr="001D75A3">
        <w:rPr>
          <w:rFonts w:ascii="Calibri" w:eastAsia="SimSun" w:hAnsi="Calibri" w:cs="Calibri"/>
          <w:kern w:val="3"/>
          <w:lang w:val="en-US"/>
        </w:rPr>
        <w:t xml:space="preserve"> mērķa – sasniegt labākus rezultātus. Arī es tā daru, to palīdz sasniegt pašpārliecinātība, </w:t>
      </w:r>
      <w:proofErr w:type="gramStart"/>
      <w:r w:rsidRPr="001D75A3">
        <w:rPr>
          <w:rFonts w:ascii="Calibri" w:eastAsia="SimSun" w:hAnsi="Calibri" w:cs="Calibri"/>
          <w:kern w:val="3"/>
          <w:lang w:val="en-US"/>
        </w:rPr>
        <w:t>ko</w:t>
      </w:r>
      <w:proofErr w:type="gramEnd"/>
      <w:r w:rsidRPr="001D75A3">
        <w:rPr>
          <w:rFonts w:ascii="Calibri" w:eastAsia="SimSun" w:hAnsi="Calibri" w:cs="Calibri"/>
          <w:kern w:val="3"/>
          <w:lang w:val="en-US"/>
        </w:rPr>
        <w:t xml:space="preserve"> veido fiziskā sagatavotība. Jo labāk esmu sagatavots </w:t>
      </w:r>
      <w:proofErr w:type="gramStart"/>
      <w:r w:rsidRPr="001D75A3">
        <w:rPr>
          <w:rFonts w:ascii="Calibri" w:eastAsia="SimSun" w:hAnsi="Calibri" w:cs="Calibri"/>
          <w:kern w:val="3"/>
          <w:lang w:val="en-US"/>
        </w:rPr>
        <w:t>jo</w:t>
      </w:r>
      <w:proofErr w:type="gramEnd"/>
      <w:r w:rsidRPr="001D75A3">
        <w:rPr>
          <w:rFonts w:ascii="Calibri" w:eastAsia="SimSun" w:hAnsi="Calibri" w:cs="Calibri"/>
          <w:kern w:val="3"/>
          <w:lang w:val="en-US"/>
        </w:rPr>
        <w:t xml:space="preserve"> esmu pārliecinātāks par savām spējām. Dažreiz ir licies, ka es nevaru tik labi nopeldēt, taču tad, kad no kāda atpalieku tikai par simtdaļu, es saprotu, ka es to varu </w:t>
      </w:r>
      <w:proofErr w:type="gramStart"/>
      <w:r w:rsidRPr="001D75A3">
        <w:rPr>
          <w:rFonts w:ascii="Calibri" w:eastAsia="SimSun" w:hAnsi="Calibri" w:cs="Calibri"/>
          <w:kern w:val="3"/>
          <w:lang w:val="en-US"/>
        </w:rPr>
        <w:t>un</w:t>
      </w:r>
      <w:proofErr w:type="gramEnd"/>
      <w:r w:rsidRPr="001D75A3">
        <w:rPr>
          <w:rFonts w:ascii="Calibri" w:eastAsia="SimSun" w:hAnsi="Calibri" w:cs="Calibri"/>
          <w:kern w:val="3"/>
          <w:lang w:val="en-US"/>
        </w:rPr>
        <w:t xml:space="preserve"> cenšos vēl vairāk.  </w:t>
      </w:r>
    </w:p>
    <w:p w14:paraId="4E5F1E43" w14:textId="77777777" w:rsidR="005D69F5" w:rsidRPr="001D75A3" w:rsidRDefault="005D69F5" w:rsidP="005D69F5">
      <w:pPr>
        <w:suppressAutoHyphens/>
        <w:autoSpaceDN w:val="0"/>
        <w:spacing w:before="240" w:after="240" w:line="360" w:lineRule="auto"/>
        <w:ind w:firstLine="567"/>
        <w:jc w:val="both"/>
        <w:textAlignment w:val="baseline"/>
        <w:rPr>
          <w:rFonts w:ascii="Calibri" w:eastAsia="SimSun" w:hAnsi="Calibri" w:cs="Calibri"/>
          <w:kern w:val="3"/>
          <w:lang w:val="en-US"/>
        </w:rPr>
      </w:pPr>
      <w:r w:rsidRPr="001D75A3">
        <w:rPr>
          <w:rFonts w:ascii="Calibri" w:eastAsia="SimSun" w:hAnsi="Calibri" w:cs="Calibri"/>
          <w:kern w:val="3"/>
          <w:lang w:val="en-US"/>
        </w:rPr>
        <w:t xml:space="preserve">Sociālākam palīdz kļūt arī iespēja braukāt uz dažādām valstīm, dzīvot ģimenēs, kas arī paver gan skatu uz dzīvi kopumā, gan palīdz vēl vieglāk socializēties ne tikai ar saviem draugiem </w:t>
      </w:r>
      <w:proofErr w:type="gramStart"/>
      <w:r w:rsidRPr="001D75A3">
        <w:rPr>
          <w:rFonts w:ascii="Calibri" w:eastAsia="SimSun" w:hAnsi="Calibri" w:cs="Calibri"/>
          <w:kern w:val="3"/>
          <w:lang w:val="en-US"/>
        </w:rPr>
        <w:t>un</w:t>
      </w:r>
      <w:proofErr w:type="gramEnd"/>
      <w:r w:rsidRPr="001D75A3">
        <w:rPr>
          <w:rFonts w:ascii="Calibri" w:eastAsia="SimSun" w:hAnsi="Calibri" w:cs="Calibri"/>
          <w:kern w:val="3"/>
          <w:lang w:val="en-US"/>
        </w:rPr>
        <w:t xml:space="preserve"> treniņu biedriem, bet arī pilnīgi svešiem cilvēkiem. Tādejādi arī ir iespēja iepazīt citu tautu kultūras, kas paver plašāku skatu uz dzīvi, atsķirīgiem cilvēkiem </w:t>
      </w:r>
      <w:proofErr w:type="gramStart"/>
      <w:r w:rsidRPr="001D75A3">
        <w:rPr>
          <w:rFonts w:ascii="Calibri" w:eastAsia="SimSun" w:hAnsi="Calibri" w:cs="Calibri"/>
          <w:kern w:val="3"/>
          <w:lang w:val="en-US"/>
        </w:rPr>
        <w:t>un</w:t>
      </w:r>
      <w:proofErr w:type="gramEnd"/>
      <w:r w:rsidRPr="001D75A3">
        <w:rPr>
          <w:rFonts w:ascii="Calibri" w:eastAsia="SimSun" w:hAnsi="Calibri" w:cs="Calibri"/>
          <w:kern w:val="3"/>
          <w:lang w:val="en-US"/>
        </w:rPr>
        <w:t xml:space="preserve"> domāšanas veidiem.</w:t>
      </w:r>
    </w:p>
    <w:p w14:paraId="3218D199" w14:textId="77777777" w:rsidR="005D69F5" w:rsidRPr="001D75A3" w:rsidRDefault="005D69F5" w:rsidP="005D69F5">
      <w:pPr>
        <w:suppressAutoHyphens/>
        <w:autoSpaceDN w:val="0"/>
        <w:spacing w:before="240" w:after="240" w:line="360" w:lineRule="auto"/>
        <w:ind w:firstLine="567"/>
        <w:jc w:val="both"/>
        <w:textAlignment w:val="baseline"/>
        <w:rPr>
          <w:rFonts w:ascii="Calibri" w:eastAsia="SimSun" w:hAnsi="Calibri" w:cs="Calibri"/>
          <w:kern w:val="3"/>
          <w:lang w:val="en-US"/>
        </w:rPr>
      </w:pPr>
      <w:proofErr w:type="gramStart"/>
      <w:r w:rsidRPr="001D75A3">
        <w:rPr>
          <w:rFonts w:ascii="Calibri" w:eastAsia="SimSun" w:hAnsi="Calibri" w:cs="Calibri"/>
          <w:kern w:val="3"/>
          <w:lang w:val="en-US"/>
        </w:rPr>
        <w:lastRenderedPageBreak/>
        <w:t>Viens no svarīgākajiem peldēšanas sporta devumiem ir veselības uzlabošana.</w:t>
      </w:r>
      <w:proofErr w:type="gramEnd"/>
      <w:r w:rsidRPr="001D75A3">
        <w:rPr>
          <w:rFonts w:ascii="Calibri" w:eastAsia="SimSun" w:hAnsi="Calibri" w:cs="Calibri"/>
          <w:kern w:val="3"/>
          <w:lang w:val="en-US"/>
        </w:rPr>
        <w:t xml:space="preserve"> </w:t>
      </w:r>
      <w:proofErr w:type="gramStart"/>
      <w:r w:rsidRPr="001D75A3">
        <w:rPr>
          <w:rFonts w:ascii="Calibri" w:eastAsia="SimSun" w:hAnsi="Calibri" w:cs="Calibri"/>
          <w:kern w:val="3"/>
          <w:lang w:val="en-US"/>
        </w:rPr>
        <w:t>Nodarbojoties ar peldēšanu, cilvēks attīsta pareizu stāju, veidojas atlētisks ķermenis.</w:t>
      </w:r>
      <w:proofErr w:type="gramEnd"/>
      <w:r w:rsidRPr="001D75A3">
        <w:rPr>
          <w:rFonts w:ascii="Calibri" w:eastAsia="SimSun" w:hAnsi="Calibri" w:cs="Calibri"/>
          <w:kern w:val="3"/>
          <w:lang w:val="en-US"/>
        </w:rPr>
        <w:t xml:space="preserve"> </w:t>
      </w:r>
      <w:proofErr w:type="gramStart"/>
      <w:r w:rsidRPr="001D75A3">
        <w:rPr>
          <w:rFonts w:ascii="Calibri" w:eastAsia="SimSun" w:hAnsi="Calibri" w:cs="Calibri"/>
          <w:kern w:val="3"/>
          <w:lang w:val="en-US"/>
        </w:rPr>
        <w:t>Nodarbojoties ar jebkuru fizisku aktivitāti cilvēks uzlabo savu fizisko stāvokli, tādējādi uzlabojas arī veselība.</w:t>
      </w:r>
      <w:proofErr w:type="gramEnd"/>
      <w:r w:rsidRPr="001D75A3">
        <w:rPr>
          <w:rFonts w:ascii="Calibri" w:eastAsia="SimSun" w:hAnsi="Calibri" w:cs="Calibri"/>
          <w:kern w:val="3"/>
          <w:lang w:val="en-US"/>
        </w:rPr>
        <w:t xml:space="preserve"> </w:t>
      </w:r>
      <w:proofErr w:type="gramStart"/>
      <w:r w:rsidRPr="001D75A3">
        <w:rPr>
          <w:rFonts w:ascii="Calibri" w:eastAsia="SimSun" w:hAnsi="Calibri" w:cs="Calibri"/>
          <w:kern w:val="3"/>
          <w:lang w:val="en-US"/>
        </w:rPr>
        <w:t>Cilvēks kļūst možāks, spēj izdarīt vairāk.</w:t>
      </w:r>
      <w:proofErr w:type="gramEnd"/>
    </w:p>
    <w:p w14:paraId="7D2DAB93" w14:textId="77777777" w:rsidR="005D69F5" w:rsidRPr="001D75A3" w:rsidRDefault="005D69F5" w:rsidP="005D69F5">
      <w:pPr>
        <w:suppressAutoHyphens/>
        <w:autoSpaceDN w:val="0"/>
        <w:spacing w:before="240" w:after="240" w:line="360" w:lineRule="auto"/>
        <w:ind w:firstLine="567"/>
        <w:jc w:val="both"/>
        <w:textAlignment w:val="baseline"/>
        <w:rPr>
          <w:rFonts w:ascii="Calibri" w:eastAsia="SimSun" w:hAnsi="Calibri" w:cs="Calibri"/>
          <w:kern w:val="3"/>
          <w:lang w:val="en-US"/>
        </w:rPr>
      </w:pPr>
      <w:proofErr w:type="gramStart"/>
      <w:r w:rsidRPr="001D75A3">
        <w:rPr>
          <w:rFonts w:ascii="Calibri" w:eastAsia="SimSun" w:hAnsi="Calibri" w:cs="Calibri"/>
          <w:kern w:val="3"/>
          <w:lang w:val="en-US"/>
        </w:rPr>
        <w:t>Nodarbojoties ar peldēšanu, cilvēks iemācās rēķināties ar citu cilvēku interesēm.</w:t>
      </w:r>
      <w:proofErr w:type="gramEnd"/>
      <w:r w:rsidRPr="001D75A3">
        <w:rPr>
          <w:rFonts w:ascii="Calibri" w:eastAsia="SimSun" w:hAnsi="Calibri" w:cs="Calibri"/>
          <w:kern w:val="3"/>
          <w:lang w:val="en-US"/>
        </w:rPr>
        <w:t xml:space="preserve"> </w:t>
      </w:r>
      <w:proofErr w:type="gramStart"/>
      <w:r w:rsidRPr="001D75A3">
        <w:rPr>
          <w:rFonts w:ascii="Calibri" w:eastAsia="SimSun" w:hAnsi="Calibri" w:cs="Calibri"/>
          <w:kern w:val="3"/>
          <w:lang w:val="en-US"/>
        </w:rPr>
        <w:t>Ja</w:t>
      </w:r>
      <w:proofErr w:type="gramEnd"/>
      <w:r w:rsidRPr="001D75A3">
        <w:rPr>
          <w:rFonts w:ascii="Calibri" w:eastAsia="SimSun" w:hAnsi="Calibri" w:cs="Calibri"/>
          <w:kern w:val="3"/>
          <w:lang w:val="en-US"/>
        </w:rPr>
        <w:t xml:space="preserve"> pledētājs ir pietiekami labs, tad ir iespēja, ka viņu, piemēram, iesaista komandas stafetē. Piemēram, es peldu īsās distances, bet esmu labs peldētājs, tādēļ manu palīdzību lūdz arī stafetē, kas uzliek atbildību, </w:t>
      </w:r>
      <w:proofErr w:type="gramStart"/>
      <w:r w:rsidRPr="001D75A3">
        <w:rPr>
          <w:rFonts w:ascii="Calibri" w:eastAsia="SimSun" w:hAnsi="Calibri" w:cs="Calibri"/>
          <w:kern w:val="3"/>
          <w:lang w:val="en-US"/>
        </w:rPr>
        <w:t>jo</w:t>
      </w:r>
      <w:proofErr w:type="gramEnd"/>
      <w:r w:rsidRPr="001D75A3">
        <w:rPr>
          <w:rFonts w:ascii="Calibri" w:eastAsia="SimSun" w:hAnsi="Calibri" w:cs="Calibri"/>
          <w:kern w:val="3"/>
          <w:lang w:val="en-US"/>
        </w:rPr>
        <w:t xml:space="preserve"> vairs neesi viens, no tevis ir atkarīgi arī citi cilvēki un visas komandas rezultāts kopumā. Kā arī ir sacensības, kurās iegūtos peldētāju punktus pieskaita visai komandai, tad arī startēšana </w:t>
      </w:r>
      <w:proofErr w:type="gramStart"/>
      <w:r w:rsidRPr="001D75A3">
        <w:rPr>
          <w:rFonts w:ascii="Calibri" w:eastAsia="SimSun" w:hAnsi="Calibri" w:cs="Calibri"/>
          <w:kern w:val="3"/>
          <w:lang w:val="en-US"/>
        </w:rPr>
        <w:t>savā</w:t>
      </w:r>
      <w:proofErr w:type="gramEnd"/>
      <w:r w:rsidRPr="001D75A3">
        <w:rPr>
          <w:rFonts w:ascii="Calibri" w:eastAsia="SimSun" w:hAnsi="Calibri" w:cs="Calibri"/>
          <w:kern w:val="3"/>
          <w:lang w:val="en-US"/>
        </w:rPr>
        <w:t xml:space="preserve"> disciplīnā var izšķirt komandas kopējo punktu skaitu, tātad arī tad nav vienalga, kā nostartē. Protams, </w:t>
      </w:r>
      <w:proofErr w:type="gramStart"/>
      <w:r w:rsidRPr="001D75A3">
        <w:rPr>
          <w:rFonts w:ascii="Calibri" w:eastAsia="SimSun" w:hAnsi="Calibri" w:cs="Calibri"/>
          <w:kern w:val="3"/>
          <w:lang w:val="en-US"/>
        </w:rPr>
        <w:t>ja</w:t>
      </w:r>
      <w:proofErr w:type="gramEnd"/>
      <w:r w:rsidRPr="001D75A3">
        <w:rPr>
          <w:rFonts w:ascii="Calibri" w:eastAsia="SimSun" w:hAnsi="Calibri" w:cs="Calibri"/>
          <w:kern w:val="3"/>
          <w:lang w:val="en-US"/>
        </w:rPr>
        <w:t xml:space="preserve"> neesi labs peldētājs, tad no Tevis arī nesagaida labu rezultātu, taču, ja esi sevi jau pierādījis, tad domā par to, ka nevar pievilt komandu. </w:t>
      </w:r>
    </w:p>
    <w:p w14:paraId="5C1C342A" w14:textId="77777777" w:rsidR="005D69F5" w:rsidRPr="001D75A3" w:rsidRDefault="005D69F5" w:rsidP="005D69F5">
      <w:pPr>
        <w:suppressAutoHyphens/>
        <w:autoSpaceDN w:val="0"/>
        <w:spacing w:before="240" w:after="240" w:line="360" w:lineRule="auto"/>
        <w:ind w:firstLine="567"/>
        <w:jc w:val="both"/>
        <w:textAlignment w:val="baseline"/>
        <w:rPr>
          <w:rFonts w:ascii="Calibri" w:eastAsia="SimSun" w:hAnsi="Calibri" w:cs="Calibri"/>
          <w:kern w:val="3"/>
          <w:lang w:val="en-US"/>
        </w:rPr>
      </w:pPr>
      <w:proofErr w:type="gramStart"/>
      <w:r w:rsidRPr="001D75A3">
        <w:rPr>
          <w:rFonts w:ascii="Calibri" w:eastAsia="SimSun" w:hAnsi="Calibri" w:cs="Calibri"/>
          <w:kern w:val="3"/>
          <w:lang w:val="en-US"/>
        </w:rPr>
        <w:t>Peldēšana palīdz atbrīvoties no stresa.</w:t>
      </w:r>
      <w:proofErr w:type="gramEnd"/>
      <w:r w:rsidRPr="001D75A3">
        <w:rPr>
          <w:rFonts w:ascii="Calibri" w:eastAsia="SimSun" w:hAnsi="Calibri" w:cs="Calibri"/>
          <w:kern w:val="3"/>
          <w:lang w:val="en-US"/>
        </w:rPr>
        <w:t xml:space="preserve"> </w:t>
      </w:r>
      <w:proofErr w:type="gramStart"/>
      <w:r w:rsidRPr="001D75A3">
        <w:rPr>
          <w:rFonts w:ascii="Calibri" w:eastAsia="SimSun" w:hAnsi="Calibri" w:cs="Calibri"/>
          <w:kern w:val="3"/>
          <w:lang w:val="en-US"/>
        </w:rPr>
        <w:t>Dažreiz, kad esmu dusmīgs, saīdzis, noskumis vai stresa pārpilns, pēc treniņa apmeklēšanas mainās skats uz dzīvi.</w:t>
      </w:r>
      <w:proofErr w:type="gramEnd"/>
      <w:r w:rsidRPr="001D75A3">
        <w:rPr>
          <w:rFonts w:ascii="Calibri" w:eastAsia="SimSun" w:hAnsi="Calibri" w:cs="Calibri"/>
          <w:kern w:val="3"/>
          <w:lang w:val="en-US"/>
        </w:rPr>
        <w:t xml:space="preserve"> To veicina </w:t>
      </w:r>
      <w:proofErr w:type="gramStart"/>
      <w:r w:rsidRPr="001D75A3">
        <w:rPr>
          <w:rFonts w:ascii="Calibri" w:eastAsia="SimSun" w:hAnsi="Calibri" w:cs="Calibri"/>
          <w:kern w:val="3"/>
          <w:lang w:val="en-US"/>
        </w:rPr>
        <w:t>tas</w:t>
      </w:r>
      <w:proofErr w:type="gramEnd"/>
      <w:r w:rsidRPr="001D75A3">
        <w:rPr>
          <w:rFonts w:ascii="Calibri" w:eastAsia="SimSun" w:hAnsi="Calibri" w:cs="Calibri"/>
          <w:kern w:val="3"/>
          <w:lang w:val="en-US"/>
        </w:rPr>
        <w:t xml:space="preserve">, ka treniņā izlieku visu savu spēku un niknumu, kas sakrājies dienas laikā, tādējādi es kļūstu harmoniskāks, laimīgāks un ne tik uztraukts. To izdarīt palīdz ne tikai peldēšana, bet arī cilvēki, </w:t>
      </w:r>
      <w:proofErr w:type="gramStart"/>
      <w:r w:rsidRPr="001D75A3">
        <w:rPr>
          <w:rFonts w:ascii="Calibri" w:eastAsia="SimSun" w:hAnsi="Calibri" w:cs="Calibri"/>
          <w:kern w:val="3"/>
          <w:lang w:val="en-US"/>
        </w:rPr>
        <w:t>ko</w:t>
      </w:r>
      <w:proofErr w:type="gramEnd"/>
      <w:r w:rsidRPr="001D75A3">
        <w:rPr>
          <w:rFonts w:ascii="Calibri" w:eastAsia="SimSun" w:hAnsi="Calibri" w:cs="Calibri"/>
          <w:kern w:val="3"/>
          <w:lang w:val="en-US"/>
        </w:rPr>
        <w:t xml:space="preserve"> satieku treniņā. Bet, kā jau zināms, nodarbojoties ar fiziskām aktivitātēm izdalās laimes homons – endorfīns. </w:t>
      </w:r>
      <w:proofErr w:type="gramStart"/>
      <w:r w:rsidRPr="001D75A3">
        <w:rPr>
          <w:rFonts w:ascii="Calibri" w:eastAsia="SimSun" w:hAnsi="Calibri" w:cs="Calibri"/>
          <w:kern w:val="3"/>
          <w:lang w:val="en-US"/>
        </w:rPr>
        <w:t>Tas</w:t>
      </w:r>
      <w:proofErr w:type="gramEnd"/>
      <w:r w:rsidRPr="001D75A3">
        <w:rPr>
          <w:rFonts w:ascii="Calibri" w:eastAsia="SimSun" w:hAnsi="Calibri" w:cs="Calibri"/>
          <w:kern w:val="3"/>
          <w:lang w:val="en-US"/>
        </w:rPr>
        <w:t xml:space="preserve"> nozīmē, ka pašam negribot es kļūstu laimīgāks pēc treniņiem, jo nodarbojoties ar sportu cilvēks pats nespēj ietekmēt šī hormona izdalīšanos.</w:t>
      </w:r>
    </w:p>
    <w:p w14:paraId="410A2293" w14:textId="77777777" w:rsidR="005D69F5" w:rsidRPr="001D75A3" w:rsidRDefault="005D69F5" w:rsidP="005D69F5">
      <w:pPr>
        <w:suppressAutoHyphens/>
        <w:autoSpaceDN w:val="0"/>
        <w:spacing w:before="240" w:after="240" w:line="360" w:lineRule="auto"/>
        <w:ind w:firstLine="567"/>
        <w:jc w:val="both"/>
        <w:textAlignment w:val="baseline"/>
        <w:rPr>
          <w:rFonts w:ascii="Calibri" w:eastAsia="SimSun" w:hAnsi="Calibri" w:cs="Calibri"/>
          <w:kern w:val="3"/>
          <w:lang w:val="en-US"/>
        </w:rPr>
      </w:pPr>
      <w:r w:rsidRPr="001D75A3">
        <w:rPr>
          <w:rFonts w:ascii="Calibri" w:eastAsia="SimSun" w:hAnsi="Calibri" w:cs="Calibri"/>
          <w:kern w:val="3"/>
          <w:lang w:val="en-US"/>
        </w:rPr>
        <w:t xml:space="preserve">Var sacīt, ka peldēšana man ir ieaudzinājusi visas no augstāk minētajām īpašībām. Tās viennozīmīgi man ir palīdzējušas ceļā uz manis izvēlēto profesiju, akadēmiju, jo šo īpašibu apvienojums ir pietiekami daudzpusīgs, kas nozīmē, ka esmu izveidojies pilnvērtīgi, jo īpašības, kas šeit ir pieiminētas gan disciplinē, gan padara pietiekami atvērtu un sociālu, kā arī attīsta domāšanu. Žēl, ka šobrīd neiznāk tik daudz laika veltīt peldēšanai, bet tik </w:t>
      </w:r>
      <w:proofErr w:type="gramStart"/>
      <w:r w:rsidRPr="001D75A3">
        <w:rPr>
          <w:rFonts w:ascii="Calibri" w:eastAsia="SimSun" w:hAnsi="Calibri" w:cs="Calibri"/>
          <w:kern w:val="3"/>
          <w:lang w:val="en-US"/>
        </w:rPr>
        <w:t>un</w:t>
      </w:r>
      <w:proofErr w:type="gramEnd"/>
      <w:r w:rsidRPr="001D75A3">
        <w:rPr>
          <w:rFonts w:ascii="Calibri" w:eastAsia="SimSun" w:hAnsi="Calibri" w:cs="Calibri"/>
          <w:kern w:val="3"/>
          <w:lang w:val="en-US"/>
        </w:rPr>
        <w:t xml:space="preserve"> tā, cik daudz iespējams, dodos uz treniņiem un piedalos dažādās sacensībās, jo zinu, cik ļoti šis sporta veids man palīdz gan fiziski, gan arī garīgi.</w:t>
      </w:r>
    </w:p>
    <w:p w14:paraId="3CDD29C9" w14:textId="77777777" w:rsidR="005D69F5" w:rsidRPr="001D75A3" w:rsidRDefault="005D69F5">
      <w:pPr>
        <w:rPr>
          <w:lang w:val="en-US"/>
        </w:rPr>
      </w:pPr>
      <w:r w:rsidRPr="001D75A3">
        <w:rPr>
          <w:lang w:val="en-US"/>
        </w:rPr>
        <w:br w:type="page"/>
      </w:r>
    </w:p>
    <w:p w14:paraId="0B98C955" w14:textId="77777777" w:rsidR="005D69F5" w:rsidRPr="001D75A3" w:rsidRDefault="005D69F5" w:rsidP="005D69F5">
      <w:pPr>
        <w:pStyle w:val="Overskrift2"/>
        <w:rPr>
          <w:lang w:val="en-US"/>
        </w:rPr>
      </w:pPr>
      <w:bookmarkStart w:id="43" w:name="_Toc389144992"/>
      <w:r w:rsidRPr="001D75A3">
        <w:rPr>
          <w:lang w:val="en-US"/>
        </w:rPr>
        <w:lastRenderedPageBreak/>
        <w:t>9.7 Appendix Nr.7 Lene’s story (Age 26)</w:t>
      </w:r>
      <w:bookmarkEnd w:id="43"/>
    </w:p>
    <w:p w14:paraId="7F707607" w14:textId="77777777" w:rsidR="005D69F5" w:rsidRPr="001D75A3" w:rsidRDefault="005D69F5" w:rsidP="005D69F5">
      <w:pPr>
        <w:pStyle w:val="Standard"/>
        <w:spacing w:before="240" w:after="240" w:line="360" w:lineRule="auto"/>
        <w:jc w:val="both"/>
        <w:rPr>
          <w:rFonts w:asciiTheme="minorHAnsi" w:hAnsiTheme="minorHAnsi"/>
          <w:lang w:val="en-US"/>
        </w:rPr>
      </w:pPr>
      <w:r w:rsidRPr="001D75A3">
        <w:rPr>
          <w:rFonts w:asciiTheme="minorHAnsi" w:hAnsiTheme="minorHAnsi"/>
          <w:lang w:val="en-US"/>
        </w:rPr>
        <w:t>I have been around sport's activities ever since I was little. My dad used to play professional badminton, so he took me with him to his championships ever since I was 5 years old. It all seemed very exciting to me. I rooted for my dad, and got to talk with many people, who also wanted to teach me a bit of badminton. My mom on the other hand, was not so fond of exercising; she was more dedicated to housework and plants. She used to do a bit of yoga, but only for a little while.</w:t>
      </w:r>
    </w:p>
    <w:p w14:paraId="186CD492" w14:textId="77777777" w:rsidR="005D69F5" w:rsidRPr="001D75A3" w:rsidRDefault="005D69F5" w:rsidP="005D69F5">
      <w:pPr>
        <w:pStyle w:val="Standard"/>
        <w:spacing w:before="240" w:after="240" w:line="360" w:lineRule="auto"/>
        <w:jc w:val="both"/>
        <w:rPr>
          <w:rFonts w:asciiTheme="minorHAnsi" w:hAnsiTheme="minorHAnsi"/>
          <w:lang w:val="en-US"/>
        </w:rPr>
      </w:pPr>
      <w:r w:rsidRPr="001D75A3">
        <w:rPr>
          <w:rFonts w:asciiTheme="minorHAnsi" w:hAnsiTheme="minorHAnsi"/>
          <w:lang w:val="en-US"/>
        </w:rPr>
        <w:t>Later, when I turned seven, my dad started to take me to swimming pool twice a week, so I could learn how to swim, and that turned into a weekly activity. That was an activity I did together with my dad, because my mom did not know how to swim, and still does not. She goes into a swimming pool maybe three times a year and it just to does some water aerobics. Since I was not planning to become a professional swimmer, I quit swimming when I turned 14 and turned more seriously to my musical activities, because at that age I was planning to become a flute player, and continue with musical career.</w:t>
      </w:r>
    </w:p>
    <w:p w14:paraId="2223996B" w14:textId="77777777" w:rsidR="005D69F5" w:rsidRPr="001D75A3" w:rsidRDefault="005D69F5" w:rsidP="005D69F5">
      <w:pPr>
        <w:pStyle w:val="Standard"/>
        <w:spacing w:before="240" w:after="240" w:line="360" w:lineRule="auto"/>
        <w:jc w:val="both"/>
        <w:rPr>
          <w:rFonts w:asciiTheme="minorHAnsi" w:hAnsiTheme="minorHAnsi"/>
          <w:lang w:val="en-US"/>
        </w:rPr>
      </w:pPr>
      <w:r w:rsidRPr="001D75A3">
        <w:rPr>
          <w:rFonts w:asciiTheme="minorHAnsi" w:hAnsiTheme="minorHAnsi"/>
          <w:lang w:val="en-US"/>
        </w:rPr>
        <w:t>In my adolescence I was very chubby, and my dad always suggested me ways how to keep myself in shape, but I wasn't very motivated to do so, because I was sad about my weight, and did not like my dad pushing me to be active. I was also bullied in school because of it. My dad's nagging and situation in school made me feel depressed, and the only joy I could find was by playing flute. Nevertheless, sports activities were always around, because my dad ran every other day and kept on encouraging me to do the same. Since I did not like running, I decided to apply to a fitness club when I was 16, where I did aerobics twice a week. After starting that, I also started to eat healthier, and in the result, I lost a lot of weight. After I lost the weight, all of a sudden I started to get more friends. At that time, I thought it was because of my weight loss, but now that I think back, I did become more social, positive and outgoing, and acquaintances started to gather all around me. My life became more joyful on daily basis. At that point, I got some good friends, who are still in my life now, eight years later. In addition, I cannot help to wonder, if it was all sports that lifted my spirits so much.</w:t>
      </w:r>
    </w:p>
    <w:p w14:paraId="4AC15013" w14:textId="77777777" w:rsidR="005D69F5" w:rsidRPr="001D75A3" w:rsidRDefault="005D69F5" w:rsidP="005D69F5">
      <w:pPr>
        <w:pStyle w:val="Standard"/>
        <w:spacing w:before="240" w:after="240" w:line="360" w:lineRule="auto"/>
        <w:jc w:val="both"/>
        <w:rPr>
          <w:rFonts w:asciiTheme="minorHAnsi" w:hAnsiTheme="minorHAnsi"/>
          <w:lang w:val="en-US"/>
        </w:rPr>
      </w:pPr>
      <w:r w:rsidRPr="001D75A3">
        <w:rPr>
          <w:rFonts w:asciiTheme="minorHAnsi" w:hAnsiTheme="minorHAnsi"/>
          <w:lang w:val="en-US"/>
        </w:rPr>
        <w:t xml:space="preserve">In the end, I decided not to follow my musical path, and started my studies in a university in a different country. The first half a year was very exciting, and I had some good friends who were exchange students. However, after my friends left, I realized that I have not met any other friends, and the rest of the students were already socializing in their own little groups that I did not want to be a part of, so I started to become like some kind of an outsider. Even though I talked with my course mates, no one felt to me like a real friend, and I started to get very depressed because of it, because I had so many friends in the earlier years. At that point, I had not exercised for two years. My eating habits also changed. I started eating a lot of junk food, and in no less than 3 months, I had gained 15 kilos, very bad mood and a super lonely feeling. At that point, I was living in a place that was very far away from the center, which was where all the </w:t>
      </w:r>
      <w:r w:rsidRPr="001D75A3">
        <w:rPr>
          <w:rFonts w:asciiTheme="minorHAnsi" w:hAnsiTheme="minorHAnsi"/>
          <w:lang w:val="en-US"/>
        </w:rPr>
        <w:lastRenderedPageBreak/>
        <w:t>student parties were happening, and no one that I knew was living nearby. Because I had no friends, ugly thoughts started to creep into my mind. My self-esteem was damaged. Because I was a foreign student from Estonia, I had the sense that Danish people do not like me, because I am an East-European. I thought that they were judging me because of my foreign inheritage.</w:t>
      </w:r>
    </w:p>
    <w:p w14:paraId="7529B733" w14:textId="77777777" w:rsidR="005D69F5" w:rsidRPr="001D75A3" w:rsidRDefault="005D69F5" w:rsidP="005D69F5">
      <w:pPr>
        <w:pStyle w:val="Standard"/>
        <w:spacing w:before="240" w:after="240" w:line="360" w:lineRule="auto"/>
        <w:jc w:val="both"/>
        <w:rPr>
          <w:rFonts w:asciiTheme="minorHAnsi" w:hAnsiTheme="minorHAnsi"/>
          <w:lang w:val="en-US"/>
        </w:rPr>
      </w:pPr>
      <w:r w:rsidRPr="001D75A3">
        <w:rPr>
          <w:rFonts w:asciiTheme="minorHAnsi" w:hAnsiTheme="minorHAnsi"/>
          <w:lang w:val="en-US"/>
        </w:rPr>
        <w:t>It took me a year until I found an apartment that was closer to center and that was when my luck changed. I moved in with two girls who were also studying, one of them was Danish, and the other from Slovakia. They liked going out, and they always invited me with them. I had a very good connection with them. The Danish girl was very nice, communicative and intelligent, and finally I felt like there is at least one Dane that accepts me for sure. These girls were eating healthy, and went out running occasionally, which somehow made me more active. Because of this interaction I applied again to a fitness center, and for some inexplicable reason all of the sudden I was motivated to exercise. I went to aerobics, lifted weights, did yoga, and danced Zumba etc. Whatever I could think of, I did it. Together with my fitness activities, my weight reduced yet again, and I started feeling like a social butterfly. I felt like everyone liked me again and that I was a part of a group that accepts me. In addition, I have managed to keep that feeling, because of the sports activities.</w:t>
      </w:r>
    </w:p>
    <w:p w14:paraId="5C66189C" w14:textId="77777777" w:rsidR="005D69F5" w:rsidRPr="001D75A3" w:rsidRDefault="005D69F5" w:rsidP="005D69F5">
      <w:pPr>
        <w:pStyle w:val="Standard"/>
        <w:spacing w:before="240" w:after="240" w:line="360" w:lineRule="auto"/>
        <w:jc w:val="both"/>
        <w:rPr>
          <w:rFonts w:asciiTheme="minorHAnsi" w:hAnsiTheme="minorHAnsi"/>
          <w:lang w:val="en-US"/>
        </w:rPr>
      </w:pPr>
      <w:r w:rsidRPr="001D75A3">
        <w:rPr>
          <w:rFonts w:asciiTheme="minorHAnsi" w:hAnsiTheme="minorHAnsi"/>
          <w:lang w:val="en-US"/>
        </w:rPr>
        <w:t xml:space="preserve">Sometimes I still feel like I am different around diverse people. For instance, my character is not the same when I am with my family, and when I am with my friends, and it is not the same with my work colleagues as well. Maybe that is why, sometimes I am a bit confused about </w:t>
      </w:r>
      <w:proofErr w:type="gramStart"/>
      <w:r w:rsidRPr="001D75A3">
        <w:rPr>
          <w:rFonts w:asciiTheme="minorHAnsi" w:hAnsiTheme="minorHAnsi"/>
          <w:lang w:val="en-US"/>
        </w:rPr>
        <w:t>who</w:t>
      </w:r>
      <w:proofErr w:type="gramEnd"/>
      <w:r w:rsidRPr="001D75A3">
        <w:rPr>
          <w:rFonts w:asciiTheme="minorHAnsi" w:hAnsiTheme="minorHAnsi"/>
          <w:lang w:val="en-US"/>
        </w:rPr>
        <w:t xml:space="preserve"> I am, and what do I want to do with my life. However, through my ups and downs and the mix of feelings that I have had regarding my looks, I can definitely say that my identity has changed to the positive side. I have realized that I should never let go of the sports activities, because that is what keeps me positive and social.</w:t>
      </w:r>
    </w:p>
    <w:p w14:paraId="53CB06E4" w14:textId="77777777" w:rsidR="005D69F5" w:rsidRPr="001D75A3" w:rsidRDefault="005D69F5">
      <w:pPr>
        <w:rPr>
          <w:rFonts w:eastAsia="SimSun" w:cs="Calibri"/>
          <w:kern w:val="3"/>
          <w:lang w:val="en-US"/>
        </w:rPr>
      </w:pPr>
      <w:r w:rsidRPr="001D75A3">
        <w:rPr>
          <w:lang w:val="en-US"/>
        </w:rPr>
        <w:br w:type="page"/>
      </w:r>
    </w:p>
    <w:p w14:paraId="2ED43A16" w14:textId="77777777" w:rsidR="005D69F5" w:rsidRPr="001D75A3" w:rsidRDefault="005D69F5" w:rsidP="005D69F5">
      <w:pPr>
        <w:pStyle w:val="Overskrift2"/>
        <w:rPr>
          <w:lang w:val="en-US"/>
        </w:rPr>
      </w:pPr>
      <w:bookmarkStart w:id="44" w:name="_Toc389144993"/>
      <w:r w:rsidRPr="001D75A3">
        <w:rPr>
          <w:lang w:val="en-US"/>
        </w:rPr>
        <w:lastRenderedPageBreak/>
        <w:t>9.8 Appendix Nr.8 Thomas’ story (Age 25)</w:t>
      </w:r>
      <w:bookmarkEnd w:id="44"/>
    </w:p>
    <w:p w14:paraId="1EC52EFE" w14:textId="77777777" w:rsidR="005D69F5" w:rsidRPr="001D75A3" w:rsidRDefault="005D69F5" w:rsidP="005D69F5">
      <w:pPr>
        <w:pStyle w:val="Listeafsnit"/>
        <w:spacing w:before="240" w:after="240" w:line="360" w:lineRule="auto"/>
        <w:ind w:left="0"/>
        <w:jc w:val="both"/>
        <w:rPr>
          <w:lang w:val="en-US"/>
        </w:rPr>
      </w:pPr>
      <w:r w:rsidRPr="001D75A3">
        <w:rPr>
          <w:rFonts w:cs="Arial"/>
          <w:bCs/>
          <w:shd w:val="clear" w:color="auto" w:fill="FFFFFF"/>
          <w:lang w:val="en-US"/>
        </w:rPr>
        <w:t xml:space="preserve">My relationship with sports started when I was 8 years old, when my parents took me to a karate club, and I kept training until I was 12 years old. Later I became inactive for 3-4 years, because I was playing online computer games like Everquest, WoW, which seemed a lot more interesting activity to do at that point. </w:t>
      </w:r>
      <w:r w:rsidRPr="001D75A3">
        <w:rPr>
          <w:lang w:val="en-US"/>
        </w:rPr>
        <w:t xml:space="preserve">I started training very seriously almost 12 years ago. My parents had weight at home, and one summer day I was shocked when I saw it had reached the 100kg mark. I think it was junk food and traditional Danish food that led me to that condition. I have always been super active, but the calorie intake was too high, which </w:t>
      </w:r>
      <w:proofErr w:type="gramStart"/>
      <w:r w:rsidRPr="001D75A3">
        <w:rPr>
          <w:lang w:val="en-US"/>
        </w:rPr>
        <w:t>resulted</w:t>
      </w:r>
      <w:proofErr w:type="gramEnd"/>
      <w:r w:rsidRPr="001D75A3">
        <w:rPr>
          <w:lang w:val="en-US"/>
        </w:rPr>
        <w:t xml:space="preserve"> me putting on too much weight. However, it also blessed me with great strength as my body had the necessary fuel and more. Therefore, I decided to start something I was good at. I changed my diet, started training in the local fitness center 7-10 times a week, and lost all my weight (100kg to 75 kg). When I went back to school after summer holiday all of my classmates were amazed about my transformation, as I had lost almost 15kg over summertime. Since then I have been devoted to Fitness training, and especially to Cross Fit, and </w:t>
      </w:r>
      <w:r w:rsidRPr="001D75A3">
        <w:rPr>
          <w:rFonts w:cs="Arial"/>
          <w:bCs/>
          <w:shd w:val="clear" w:color="auto" w:fill="FFFFFF"/>
          <w:lang w:val="en-US"/>
        </w:rPr>
        <w:t>am exercising 5-7 times a week.</w:t>
      </w:r>
    </w:p>
    <w:p w14:paraId="0DA88751" w14:textId="77777777" w:rsidR="005D69F5" w:rsidRPr="001D75A3" w:rsidRDefault="005D69F5" w:rsidP="005D69F5">
      <w:pPr>
        <w:spacing w:before="240" w:after="240" w:line="360" w:lineRule="auto"/>
        <w:jc w:val="both"/>
        <w:rPr>
          <w:lang w:val="en-US"/>
        </w:rPr>
      </w:pPr>
      <w:r w:rsidRPr="001D75A3">
        <w:rPr>
          <w:rFonts w:cs="Arial"/>
          <w:bCs/>
          <w:shd w:val="clear" w:color="auto" w:fill="FFFFFF"/>
          <w:lang w:val="en-US"/>
        </w:rPr>
        <w:t>None of my parents has ever been keen on exercising and both are overweight. They do not really have time to exercise, because they are busy working, and after they come home, they have no energy left for activities, so I do not think my passion for sports is their merit. Yes, they took me to my first karate lesson but it was me who decided to continue being active.</w:t>
      </w:r>
    </w:p>
    <w:p w14:paraId="155BD504" w14:textId="77777777" w:rsidR="005D69F5" w:rsidRPr="001D75A3" w:rsidRDefault="005D69F5" w:rsidP="005D69F5">
      <w:pPr>
        <w:pStyle w:val="Listeafsnit"/>
        <w:spacing w:before="240" w:after="240" w:line="360" w:lineRule="auto"/>
        <w:ind w:left="0"/>
        <w:jc w:val="both"/>
        <w:rPr>
          <w:lang w:val="en-US"/>
        </w:rPr>
      </w:pPr>
      <w:r w:rsidRPr="001D75A3">
        <w:rPr>
          <w:lang w:val="en-US"/>
        </w:rPr>
        <w:t>After I lost all that weight, I kept enjoying fitness training for almost eight solid years, transitioning into more weight lifting oriented training. I remember being more goal-oriented and focused on my training. During the time I was exercising, I also felt like my marks in school got better, I managed to do more things in one day. I was very busy, but efficient. However, I started to lose the motivation to go harder, which I would say is one of the most important parts of any sports. My training had become a sad routine, where I knew when I had to increase the weight on the bars and when not to.</w:t>
      </w:r>
    </w:p>
    <w:p w14:paraId="7F07C2D5" w14:textId="77777777" w:rsidR="005D69F5" w:rsidRPr="001D75A3" w:rsidRDefault="005D69F5" w:rsidP="005D69F5">
      <w:pPr>
        <w:pStyle w:val="Listeafsnit"/>
        <w:spacing w:before="240" w:after="240" w:line="360" w:lineRule="auto"/>
        <w:ind w:left="0"/>
        <w:jc w:val="both"/>
        <w:rPr>
          <w:lang w:val="en-US"/>
        </w:rPr>
      </w:pPr>
      <w:r w:rsidRPr="001D75A3">
        <w:rPr>
          <w:lang w:val="en-US"/>
        </w:rPr>
        <w:t xml:space="preserve">I knew I had to start doing something else, so joined Cross Fit classes with my friend. However, it was not </w:t>
      </w:r>
      <w:proofErr w:type="gramStart"/>
      <w:r w:rsidRPr="001D75A3">
        <w:rPr>
          <w:lang w:val="en-US"/>
        </w:rPr>
        <w:t>me,</w:t>
      </w:r>
      <w:proofErr w:type="gramEnd"/>
      <w:r w:rsidRPr="001D75A3">
        <w:rPr>
          <w:lang w:val="en-US"/>
        </w:rPr>
        <w:t xml:space="preserve"> I just did not get why they liked the training, so I skipped Cross Fit, went back to Fitness World and kept training regularly to stay healthy (not seeking any improvements etc.). When I started in my new school in 2012, I met a super nice Chinese guy, who introduced me to Cross Fit again. However, this time I was a bit stronger and </w:t>
      </w:r>
      <w:proofErr w:type="gramStart"/>
      <w:r w:rsidRPr="001D75A3">
        <w:rPr>
          <w:lang w:val="en-US"/>
        </w:rPr>
        <w:t>more fit</w:t>
      </w:r>
      <w:proofErr w:type="gramEnd"/>
      <w:r w:rsidRPr="001D75A3">
        <w:rPr>
          <w:lang w:val="en-US"/>
        </w:rPr>
        <w:t xml:space="preserve"> than last time, and my alcohol intake was way lower. I really enjoyed Cross Fit, but it was hard. The first two months were harder than drills in the army. Somehow this madness, increased hormones in my body I could not get elsewhere and it still does. Because of my Cross Fit activities I was feeling joy and relaxation afterwards, which I could not get from simple fitness. After I got used to Cross Fit, I felt like I could do anything in the world, because the training in the beginning was difficult, but it was worth it.</w:t>
      </w:r>
    </w:p>
    <w:p w14:paraId="67CA510C" w14:textId="77777777" w:rsidR="005D69F5" w:rsidRPr="001D75A3" w:rsidRDefault="005D69F5" w:rsidP="005D69F5">
      <w:pPr>
        <w:spacing w:before="240" w:after="240" w:line="360" w:lineRule="auto"/>
        <w:jc w:val="both"/>
        <w:rPr>
          <w:lang w:val="en-US"/>
        </w:rPr>
      </w:pPr>
      <w:r w:rsidRPr="001D75A3">
        <w:rPr>
          <w:lang w:val="en-US"/>
        </w:rPr>
        <w:lastRenderedPageBreak/>
        <w:t xml:space="preserve">I definitely noticed changes in my mood after I started exercising. When I was 8 years old, karate made me more social, hence happy, and I got to know other children in my age </w:t>
      </w:r>
      <w:proofErr w:type="gramStart"/>
      <w:r w:rsidRPr="001D75A3">
        <w:rPr>
          <w:lang w:val="en-US"/>
        </w:rPr>
        <w:t>who</w:t>
      </w:r>
      <w:proofErr w:type="gramEnd"/>
      <w:r w:rsidRPr="001D75A3">
        <w:rPr>
          <w:lang w:val="en-US"/>
        </w:rPr>
        <w:t xml:space="preserve"> did the same. It was fun spending time there with them. Now I exercise, because it is good for me. I have the Irritable Bowel Syndrome disease, and I have to use exercising to create a natural flow in the bowel; meaning, I can live without hard symptoms of my disease. Therefore, I keep exercising because of my disease and because I want to keep myself in shape, because I do not want to gain all that weight again. Besides, I cannot live without sports, because I have seen the drastic changes in my mood. I know that without exercising I am a sad and angry person. That is why I better exercise and be a happy, joyful and positive person.</w:t>
      </w:r>
    </w:p>
    <w:p w14:paraId="57943A4F" w14:textId="77777777" w:rsidR="005D69F5" w:rsidRPr="001D75A3" w:rsidRDefault="005D69F5" w:rsidP="005D69F5">
      <w:pPr>
        <w:spacing w:before="240" w:after="240" w:line="360" w:lineRule="auto"/>
        <w:jc w:val="both"/>
        <w:rPr>
          <w:lang w:val="en-US"/>
        </w:rPr>
      </w:pPr>
      <w:r w:rsidRPr="001D75A3">
        <w:rPr>
          <w:lang w:val="en-US"/>
        </w:rPr>
        <w:t>I think exercising is necessary, healthy and fun way to improve one’s life. Exercising has definitely helped me with my social skills, because after I have had my dosage of daily activity, I feel like I am more outgoing and communicable.</w:t>
      </w:r>
      <w:r w:rsidRPr="001D75A3">
        <w:rPr>
          <w:color w:val="C45911" w:themeColor="accent2" w:themeShade="BF"/>
          <w:lang w:val="en-US"/>
        </w:rPr>
        <w:t xml:space="preserve"> </w:t>
      </w:r>
      <w:r w:rsidRPr="001D75A3">
        <w:rPr>
          <w:lang w:val="en-US"/>
        </w:rPr>
        <w:t>However, when I exercise I am too focused to communicate. I have some friends I exercise with, but I have met them outside the gym. Therefore, exercising has helped us to keep together, since we no longer go to the same school or university. I am not a part of any Cross Fit group, and frankly, I do not have much in common with people who also do Cross fit, nor do I feel a part of the sports club I go to. Maybe it is so, because I do not communicate with other people so much, because it is enough for me with the company of my friends. However, I do think that the club I got to is better than other clubs in many aspects.</w:t>
      </w:r>
    </w:p>
    <w:p w14:paraId="6C8DD9B0" w14:textId="77777777" w:rsidR="005D69F5" w:rsidRPr="001D75A3" w:rsidRDefault="005D69F5" w:rsidP="005D69F5">
      <w:pPr>
        <w:spacing w:before="240" w:after="240" w:line="360" w:lineRule="auto"/>
        <w:jc w:val="both"/>
        <w:rPr>
          <w:lang w:val="en-US"/>
        </w:rPr>
      </w:pPr>
      <w:r w:rsidRPr="001D75A3">
        <w:rPr>
          <w:lang w:val="en-US"/>
        </w:rPr>
        <w:t>In general, I do not think my identity has changed much ever since I became a student, but I do think that sports activities have a lot to do with my identity. I don’t think I would be the person I am today, without exercising. Sometimes I notice myself changing personalities because of the people I communicate with. I can feel there is a gap between me and other people. When I am communicating, I feel that sometimes I have to wear a different mask in order to fit better together with some people, but all in all I think I have a strong sense of who I am in most areas of life</w:t>
      </w:r>
    </w:p>
    <w:p w14:paraId="18E531D8" w14:textId="77777777" w:rsidR="005D69F5" w:rsidRPr="001D75A3" w:rsidRDefault="005D69F5">
      <w:pPr>
        <w:rPr>
          <w:rFonts w:ascii="Calibri" w:eastAsia="SimSun" w:hAnsi="Calibri" w:cs="Calibri"/>
          <w:kern w:val="3"/>
          <w:lang w:val="en-US"/>
        </w:rPr>
      </w:pPr>
      <w:r w:rsidRPr="001D75A3">
        <w:rPr>
          <w:lang w:val="en-US"/>
        </w:rPr>
        <w:br w:type="page"/>
      </w:r>
    </w:p>
    <w:p w14:paraId="2BB5FD84" w14:textId="77777777" w:rsidR="005D69F5" w:rsidRPr="001D75A3" w:rsidRDefault="005D69F5" w:rsidP="005D69F5">
      <w:pPr>
        <w:pStyle w:val="Overskrift2"/>
        <w:rPr>
          <w:lang w:val="en-US"/>
        </w:rPr>
      </w:pPr>
      <w:bookmarkStart w:id="45" w:name="_Toc389144994"/>
      <w:r w:rsidRPr="001D75A3">
        <w:rPr>
          <w:lang w:val="en-US"/>
        </w:rPr>
        <w:lastRenderedPageBreak/>
        <w:t>9.9 Appendix Nr. 9 Suzanna’s story (Age 22)</w:t>
      </w:r>
      <w:bookmarkEnd w:id="45"/>
    </w:p>
    <w:p w14:paraId="7FCB86D1" w14:textId="77777777" w:rsidR="005D69F5" w:rsidRPr="001D75A3" w:rsidRDefault="005D69F5" w:rsidP="005D69F5">
      <w:pPr>
        <w:pStyle w:val="Standard"/>
        <w:spacing w:before="240" w:after="240" w:line="360" w:lineRule="auto"/>
        <w:jc w:val="both"/>
        <w:rPr>
          <w:rFonts w:asciiTheme="minorHAnsi" w:hAnsiTheme="minorHAnsi"/>
          <w:lang w:val="en-US"/>
        </w:rPr>
      </w:pPr>
      <w:r w:rsidRPr="001D75A3">
        <w:rPr>
          <w:rFonts w:asciiTheme="minorHAnsi" w:hAnsiTheme="minorHAnsi"/>
          <w:lang w:val="en-US"/>
        </w:rPr>
        <w:t>I remember when I was seven years old, my mum and dad surprised me with the biggest gift I could imagine – my own little horse. I had always wished for one, and now I had one of my own. I called her Chou-Chou. They taught me how to take care of her, because both of my parents were training horseback riding professionally until I was 14. Now they are training others to ride horses, and are judging in competitions. They had invested in their own little farm, where we had four horses that they used for their competitions. I have always been around horses, and watched my parents compete, went with them to almost every event not only in Germany, but to countries nearby, so I learned from my parents all the things I have to know, because I wanted to be just like my parents; I remember when I was little, I also wanted to compete and have my own little farm full with horses ever since I was little.</w:t>
      </w:r>
    </w:p>
    <w:p w14:paraId="3E000646" w14:textId="77777777" w:rsidR="005D69F5" w:rsidRPr="001D75A3" w:rsidRDefault="005D69F5" w:rsidP="005D69F5">
      <w:pPr>
        <w:pStyle w:val="Standard"/>
        <w:spacing w:before="240" w:after="240" w:line="360" w:lineRule="auto"/>
        <w:jc w:val="both"/>
        <w:rPr>
          <w:rFonts w:asciiTheme="minorHAnsi" w:hAnsiTheme="minorHAnsi"/>
          <w:lang w:val="en-US"/>
        </w:rPr>
      </w:pPr>
      <w:r w:rsidRPr="001D75A3">
        <w:rPr>
          <w:rFonts w:asciiTheme="minorHAnsi" w:hAnsiTheme="minorHAnsi"/>
          <w:lang w:val="en-US"/>
        </w:rPr>
        <w:t>Having my own horse taught me responsibility, discpline and affection to animals from a very small age. To take care of a horse is not an easy task; you have to, wash it, brush it, feed it, clean the space around it, walk it, ride it etc. Of course, in the beginning my parents helped me out a lot, but with time I learned to do all these things by myself, because I wanted to responsibilize myself for the horse, because afterall, she was my horse now. My parents also taught me to ride Chou-Chou since a very little age, and trained us both for my competitions all the way up to the time I had to go to univeristy.</w:t>
      </w:r>
    </w:p>
    <w:p w14:paraId="21FD7922" w14:textId="77777777" w:rsidR="005D69F5" w:rsidRPr="001D75A3" w:rsidRDefault="005D69F5" w:rsidP="005D69F5">
      <w:pPr>
        <w:pStyle w:val="Standard"/>
        <w:spacing w:before="240" w:after="240" w:line="360" w:lineRule="auto"/>
        <w:jc w:val="both"/>
        <w:rPr>
          <w:rFonts w:asciiTheme="minorHAnsi" w:hAnsiTheme="minorHAnsi"/>
          <w:lang w:val="en-US"/>
        </w:rPr>
      </w:pPr>
      <w:r w:rsidRPr="001D75A3">
        <w:rPr>
          <w:rFonts w:asciiTheme="minorHAnsi" w:hAnsiTheme="minorHAnsi"/>
          <w:lang w:val="en-US"/>
        </w:rPr>
        <w:t>Riding and training a horse was a hard physical and mental task. As I became older, I became more focused, goal-oriented, tolerant, and a hardworking adolescent who knew what she wants and how to get it. I would say that my identity settled at a very early age, when I was 16, because I knew who I was and what I want to be.</w:t>
      </w:r>
    </w:p>
    <w:p w14:paraId="141CCEB1" w14:textId="77777777" w:rsidR="005D69F5" w:rsidRPr="001D75A3" w:rsidRDefault="005D69F5" w:rsidP="005D69F5">
      <w:pPr>
        <w:pStyle w:val="Standard"/>
        <w:spacing w:before="240" w:after="240" w:line="360" w:lineRule="auto"/>
        <w:jc w:val="both"/>
        <w:rPr>
          <w:rFonts w:asciiTheme="minorHAnsi" w:hAnsiTheme="minorHAnsi"/>
          <w:lang w:val="en-US"/>
        </w:rPr>
      </w:pPr>
      <w:r w:rsidRPr="001D75A3">
        <w:rPr>
          <w:rFonts w:asciiTheme="minorHAnsi" w:hAnsiTheme="minorHAnsi"/>
          <w:lang w:val="en-US"/>
        </w:rPr>
        <w:t>Already in childhood I developed love for animals. As we lived in a farm, apart from the horses</w:t>
      </w:r>
      <w:proofErr w:type="gramStart"/>
      <w:r w:rsidRPr="001D75A3">
        <w:rPr>
          <w:rFonts w:asciiTheme="minorHAnsi" w:hAnsiTheme="minorHAnsi"/>
          <w:lang w:val="en-US"/>
        </w:rPr>
        <w:t>,we</w:t>
      </w:r>
      <w:proofErr w:type="gramEnd"/>
      <w:r w:rsidRPr="001D75A3">
        <w:rPr>
          <w:rFonts w:asciiTheme="minorHAnsi" w:hAnsiTheme="minorHAnsi"/>
          <w:lang w:val="en-US"/>
        </w:rPr>
        <w:t xml:space="preserve"> had chickens, a cow, two cats and two dogs. Through the teenage age and all the way up to university I was close to animals, learned their language and was curious about animal nature. Maybe that is why I decided to become a veterinary, and I haven't regretted that decision. Even though I don't compete anymore, I still live in the countryside with my parents, because it is close to the city where I have university. I still take care of the animals there and help out my parents.</w:t>
      </w:r>
    </w:p>
    <w:p w14:paraId="30321EC3" w14:textId="77777777" w:rsidR="005D69F5" w:rsidRPr="001D75A3" w:rsidRDefault="005D69F5" w:rsidP="005D69F5">
      <w:pPr>
        <w:pStyle w:val="Standard"/>
        <w:spacing w:before="240" w:after="240" w:line="360" w:lineRule="auto"/>
        <w:jc w:val="both"/>
        <w:rPr>
          <w:rFonts w:asciiTheme="minorHAnsi" w:hAnsiTheme="minorHAnsi"/>
          <w:lang w:val="en-US"/>
        </w:rPr>
      </w:pPr>
      <w:r w:rsidRPr="001D75A3">
        <w:rPr>
          <w:rFonts w:asciiTheme="minorHAnsi" w:hAnsiTheme="minorHAnsi"/>
          <w:lang w:val="en-US"/>
        </w:rPr>
        <w:t>I think that the discipline and responsibility I experienced already from childhood taught me patience, relaxation and tolerance and taught me some good values in life.</w:t>
      </w:r>
    </w:p>
    <w:p w14:paraId="0DD2FD1A" w14:textId="77777777" w:rsidR="005D69F5" w:rsidRPr="001D75A3" w:rsidRDefault="005D69F5">
      <w:pPr>
        <w:rPr>
          <w:lang w:val="en-US"/>
        </w:rPr>
      </w:pPr>
      <w:r w:rsidRPr="001D75A3">
        <w:rPr>
          <w:lang w:val="en-US"/>
        </w:rPr>
        <w:br w:type="page"/>
      </w:r>
    </w:p>
    <w:p w14:paraId="72449540" w14:textId="77777777" w:rsidR="005D69F5" w:rsidRPr="001D75A3" w:rsidRDefault="005D69F5" w:rsidP="005D69F5">
      <w:pPr>
        <w:pStyle w:val="Overskrift2"/>
        <w:rPr>
          <w:lang w:val="en-US"/>
        </w:rPr>
      </w:pPr>
      <w:bookmarkStart w:id="46" w:name="_Toc389144995"/>
      <w:r w:rsidRPr="001D75A3">
        <w:rPr>
          <w:lang w:val="en-US"/>
        </w:rPr>
        <w:lastRenderedPageBreak/>
        <w:t>9.10</w:t>
      </w:r>
      <w:r w:rsidR="00E05475" w:rsidRPr="001D75A3">
        <w:rPr>
          <w:lang w:val="en-US"/>
        </w:rPr>
        <w:t xml:space="preserve"> </w:t>
      </w:r>
      <w:r w:rsidRPr="001D75A3">
        <w:rPr>
          <w:lang w:val="en-US"/>
        </w:rPr>
        <w:t>Appendix Nr. 10 Thormod’s story (Age 24)</w:t>
      </w:r>
      <w:bookmarkEnd w:id="46"/>
    </w:p>
    <w:p w14:paraId="4C1EAB0A" w14:textId="77777777" w:rsidR="005D69F5" w:rsidRPr="001D75A3" w:rsidRDefault="005D69F5" w:rsidP="005D69F5">
      <w:pPr>
        <w:spacing w:before="240" w:after="240" w:line="360" w:lineRule="auto"/>
        <w:jc w:val="both"/>
        <w:rPr>
          <w:lang w:val="en-US"/>
        </w:rPr>
      </w:pPr>
      <w:r w:rsidRPr="001D75A3">
        <w:rPr>
          <w:lang w:val="en-US"/>
        </w:rPr>
        <w:t xml:space="preserve">I started exercising more frequently since I was 12 years old. Now that I am a </w:t>
      </w:r>
      <w:r w:rsidR="00E05475" w:rsidRPr="001D75A3">
        <w:rPr>
          <w:lang w:val="en-US"/>
        </w:rPr>
        <w:t>student,</w:t>
      </w:r>
      <w:r w:rsidRPr="001D75A3">
        <w:rPr>
          <w:lang w:val="en-US"/>
        </w:rPr>
        <w:t xml:space="preserve"> I exercise 1-2 times a week. I play something called flag football, and run at least once a week. If I think back on why I started exercising, I suppose it was partially because of the initiative from my dad. Even though my parents were not very devoted to sports activities, my dad played football some weekends, and he took me with him from time to time. I do not think my dad somehow influenced me of pressured me to exercise. I just remember that I was thinking that I should also do something active like my dad does, even though it </w:t>
      </w:r>
      <w:r w:rsidR="00E05475" w:rsidRPr="001D75A3">
        <w:rPr>
          <w:lang w:val="en-US"/>
        </w:rPr>
        <w:t>was not</w:t>
      </w:r>
      <w:r w:rsidRPr="001D75A3">
        <w:rPr>
          <w:lang w:val="en-US"/>
        </w:rPr>
        <w:t xml:space="preserve"> football. I do not remember if I had any changes in mood back then when I started running; however, now I feel a boost of confidence everytime after I have finished exercising. It also feels good after I have done something accelerating, or after I have gotten a good feedback from my teammates or trainer, which eventually makes me happy about the workout I have done.</w:t>
      </w:r>
    </w:p>
    <w:p w14:paraId="4F9482F6" w14:textId="77777777" w:rsidR="005D69F5" w:rsidRPr="001D75A3" w:rsidRDefault="005D69F5" w:rsidP="005D69F5">
      <w:pPr>
        <w:spacing w:before="240" w:after="240" w:line="360" w:lineRule="auto"/>
        <w:jc w:val="both"/>
        <w:rPr>
          <w:lang w:val="en-US"/>
        </w:rPr>
      </w:pPr>
      <w:r w:rsidRPr="001D75A3">
        <w:rPr>
          <w:lang w:val="en-US"/>
        </w:rPr>
        <w:t xml:space="preserve">I think that exercising has definitely helped me with my social skills, and helped me gain more acquaintances and friends inside my team, and in the university. It has also helped me to keep in touch with the friends I already have, because I feel more energetic and social. In the flag football team we all have a common goal and interest in winning with the teammates; therefore, </w:t>
      </w:r>
      <w:proofErr w:type="gramStart"/>
      <w:r w:rsidRPr="001D75A3">
        <w:rPr>
          <w:lang w:val="en-US"/>
        </w:rPr>
        <w:t>It</w:t>
      </w:r>
      <w:proofErr w:type="gramEnd"/>
      <w:r w:rsidRPr="001D75A3">
        <w:rPr>
          <w:lang w:val="en-US"/>
        </w:rPr>
        <w:t xml:space="preserve"> makes it easier to talk to one another, which gives you a sense of belonging. In the team, I have met people who I would normally avoid, because they are not that kind of persons I would socialize with daily, because I feel them very different from me. However, when we play flag football everyone is made a part of the team, with a goal in common. Nevertheless, I feel like being a part of that sports collective only sometimes – when we are about to have a match with someone. I feel mostly like and outsider, because my teammates know each other from when they were children, and have a very strong bond, but still, I feel very welcome, and enjoy spending time with them.</w:t>
      </w:r>
    </w:p>
    <w:p w14:paraId="0F70F987" w14:textId="77777777" w:rsidR="005D69F5" w:rsidRPr="001D75A3" w:rsidRDefault="005D69F5" w:rsidP="005D69F5">
      <w:pPr>
        <w:spacing w:before="240" w:after="240" w:line="360" w:lineRule="auto"/>
        <w:jc w:val="both"/>
        <w:rPr>
          <w:color w:val="C45911" w:themeColor="accent2" w:themeShade="BF"/>
          <w:lang w:val="en-US"/>
        </w:rPr>
      </w:pPr>
      <w:r w:rsidRPr="001D75A3">
        <w:rPr>
          <w:lang w:val="en-US"/>
        </w:rPr>
        <w:t xml:space="preserve">I </w:t>
      </w:r>
      <w:r w:rsidR="00E05475" w:rsidRPr="001D75A3">
        <w:rPr>
          <w:lang w:val="en-US"/>
        </w:rPr>
        <w:t>do not</w:t>
      </w:r>
      <w:r w:rsidRPr="001D75A3">
        <w:rPr>
          <w:lang w:val="en-US"/>
        </w:rPr>
        <w:t xml:space="preserve"> think that my flag football team is better than other sports teams, but the fact that they started their own club with their friends, means that they have a better comradeship than some other teams. I generally think that no group can be better than other, each one is just different in their goals and values.</w:t>
      </w:r>
    </w:p>
    <w:p w14:paraId="7C216191" w14:textId="77777777" w:rsidR="005D69F5" w:rsidRPr="001D75A3" w:rsidRDefault="005D69F5" w:rsidP="005D69F5">
      <w:pPr>
        <w:spacing w:before="240" w:after="240" w:line="360" w:lineRule="auto"/>
        <w:jc w:val="both"/>
        <w:rPr>
          <w:lang w:val="en-US"/>
        </w:rPr>
      </w:pPr>
      <w:r w:rsidRPr="001D75A3">
        <w:rPr>
          <w:lang w:val="en-US"/>
        </w:rPr>
        <w:t xml:space="preserve">I think my identity has changed quite a lot. I am studying medicine, and in the beginning of my studies, it was hard, because I had very high expectations of myself. I used to be stressed out, doubtful and </w:t>
      </w:r>
      <w:proofErr w:type="gramStart"/>
      <w:r w:rsidRPr="001D75A3">
        <w:rPr>
          <w:lang w:val="en-US"/>
        </w:rPr>
        <w:t>very</w:t>
      </w:r>
      <w:proofErr w:type="gramEnd"/>
      <w:r w:rsidRPr="001D75A3">
        <w:rPr>
          <w:lang w:val="en-US"/>
        </w:rPr>
        <w:t xml:space="preserve"> focused only on studies. However, now, I feel like I am more relaxed and confident, and think that this is partly due to the sports activities, because exercising has helped me when things with studies (or life) got tough.</w:t>
      </w:r>
    </w:p>
    <w:p w14:paraId="27A8FA5A" w14:textId="77777777" w:rsidR="005D69F5" w:rsidRPr="001D75A3" w:rsidRDefault="005D69F5" w:rsidP="005D69F5">
      <w:pPr>
        <w:spacing w:before="240" w:after="240" w:line="360" w:lineRule="auto"/>
        <w:jc w:val="both"/>
        <w:rPr>
          <w:lang w:val="en-US"/>
        </w:rPr>
      </w:pPr>
      <w:r w:rsidRPr="001D75A3">
        <w:rPr>
          <w:lang w:val="en-US"/>
        </w:rPr>
        <w:t xml:space="preserve">I have noticed that I have different identities when I interact with my friends or family, or people I do not know. When I am with people I call my friends, I behave differently, but when I’m with people I do not </w:t>
      </w:r>
      <w:r w:rsidRPr="001D75A3">
        <w:rPr>
          <w:lang w:val="en-US"/>
        </w:rPr>
        <w:lastRenderedPageBreak/>
        <w:t>know, my character changes unconsciously into a more neutral personality in order to avoid conflict. This is something that exercising has not helped with. I have always been cautious with people I do not know, and very open with my friends and family.</w:t>
      </w:r>
    </w:p>
    <w:p w14:paraId="18992025" w14:textId="77777777" w:rsidR="005D69F5" w:rsidRPr="001D75A3" w:rsidRDefault="005D69F5" w:rsidP="005D69F5">
      <w:pPr>
        <w:spacing w:before="240" w:after="240" w:line="360" w:lineRule="auto"/>
        <w:jc w:val="both"/>
        <w:rPr>
          <w:lang w:val="en-US"/>
        </w:rPr>
      </w:pPr>
      <w:r w:rsidRPr="001D75A3">
        <w:rPr>
          <w:lang w:val="en-US"/>
        </w:rPr>
        <w:t xml:space="preserve">In the last 3-4 years, I have become very sure of myself and who I am. Before I was very unsure and quiet, </w:t>
      </w:r>
      <w:proofErr w:type="gramStart"/>
      <w:r w:rsidRPr="001D75A3">
        <w:rPr>
          <w:lang w:val="en-US"/>
        </w:rPr>
        <w:t>which makes me think that maybe now I would have had a different personality if it would not be for my friends in university, and for exercising regularly with my flag team.</w:t>
      </w:r>
      <w:proofErr w:type="gramEnd"/>
    </w:p>
    <w:p w14:paraId="4572EFED" w14:textId="77777777" w:rsidR="005D69F5" w:rsidRPr="001D75A3" w:rsidRDefault="005D69F5" w:rsidP="005D69F5">
      <w:pPr>
        <w:rPr>
          <w:lang w:val="en-US"/>
        </w:rPr>
      </w:pPr>
      <w:r w:rsidRPr="001D75A3">
        <w:rPr>
          <w:lang w:val="en-US"/>
        </w:rPr>
        <w:t xml:space="preserve"> </w:t>
      </w:r>
    </w:p>
    <w:p w14:paraId="656B31AF" w14:textId="77777777" w:rsidR="005D69F5" w:rsidRPr="001D75A3" w:rsidRDefault="005D69F5" w:rsidP="005D69F5">
      <w:pPr>
        <w:spacing w:before="240" w:after="240" w:line="360" w:lineRule="auto"/>
        <w:jc w:val="both"/>
        <w:rPr>
          <w:lang w:val="en-US"/>
        </w:rPr>
      </w:pPr>
    </w:p>
    <w:p w14:paraId="5C5DF791" w14:textId="77777777" w:rsidR="005D69F5" w:rsidRPr="001D75A3" w:rsidRDefault="005D69F5" w:rsidP="005D69F5">
      <w:pPr>
        <w:pStyle w:val="Standard"/>
        <w:spacing w:before="240" w:after="240" w:line="360" w:lineRule="auto"/>
        <w:jc w:val="both"/>
        <w:rPr>
          <w:rFonts w:asciiTheme="minorHAnsi" w:hAnsiTheme="minorHAnsi"/>
          <w:lang w:val="en-US"/>
        </w:rPr>
      </w:pPr>
    </w:p>
    <w:sectPr w:rsidR="005D69F5" w:rsidRPr="001D75A3" w:rsidSect="002D1E3B">
      <w:footerReference w:type="default" r:id="rId9"/>
      <w:pgSz w:w="11906" w:h="16838"/>
      <w:pgMar w:top="1123" w:right="706" w:bottom="1123" w:left="1699"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D02ECF" w14:textId="77777777" w:rsidR="00163D88" w:rsidRDefault="00163D88" w:rsidP="003C6762">
      <w:pPr>
        <w:spacing w:after="0" w:line="240" w:lineRule="auto"/>
      </w:pPr>
      <w:r>
        <w:separator/>
      </w:r>
    </w:p>
  </w:endnote>
  <w:endnote w:type="continuationSeparator" w:id="0">
    <w:p w14:paraId="523FD2C0" w14:textId="77777777" w:rsidR="00163D88" w:rsidRDefault="00163D88" w:rsidP="003C67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DejaVu Sans">
    <w:charset w:val="00"/>
    <w:family w:val="swiss"/>
    <w:pitch w:val="variable"/>
    <w:sig w:usb0="E7002EFF" w:usb1="D200FDFF" w:usb2="0A24602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5893017"/>
      <w:docPartObj>
        <w:docPartGallery w:val="Page Numbers (Bottom of Page)"/>
        <w:docPartUnique/>
      </w:docPartObj>
    </w:sdtPr>
    <w:sdtContent>
      <w:p w14:paraId="7AC8258D" w14:textId="77777777" w:rsidR="00163D88" w:rsidRDefault="00163D88">
        <w:pPr>
          <w:pStyle w:val="Sidefod"/>
          <w:jc w:val="right"/>
        </w:pPr>
        <w:r>
          <w:fldChar w:fldCharType="begin"/>
        </w:r>
        <w:r>
          <w:instrText>PAGE   \* MERGEFORMAT</w:instrText>
        </w:r>
        <w:r>
          <w:fldChar w:fldCharType="separate"/>
        </w:r>
        <w:r w:rsidR="00554B7C">
          <w:rPr>
            <w:noProof/>
          </w:rPr>
          <w:t>2</w:t>
        </w:r>
        <w:r>
          <w:fldChar w:fldCharType="end"/>
        </w:r>
      </w:p>
    </w:sdtContent>
  </w:sdt>
  <w:p w14:paraId="6B557A72" w14:textId="77777777" w:rsidR="00163D88" w:rsidRDefault="00163D88">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4C08E4" w14:textId="77777777" w:rsidR="00163D88" w:rsidRDefault="00163D88" w:rsidP="003C6762">
      <w:pPr>
        <w:spacing w:after="0" w:line="240" w:lineRule="auto"/>
      </w:pPr>
      <w:r>
        <w:separator/>
      </w:r>
    </w:p>
  </w:footnote>
  <w:footnote w:type="continuationSeparator" w:id="0">
    <w:p w14:paraId="43A7593F" w14:textId="77777777" w:rsidR="00163D88" w:rsidRDefault="00163D88" w:rsidP="003C6762">
      <w:pPr>
        <w:spacing w:after="0" w:line="240" w:lineRule="auto"/>
      </w:pPr>
      <w:r>
        <w:continuationSeparator/>
      </w:r>
    </w:p>
  </w:footnote>
  <w:footnote w:id="1">
    <w:p w14:paraId="1BEF4C38" w14:textId="77777777" w:rsidR="00163D88" w:rsidRDefault="00163D88" w:rsidP="005C30B2">
      <w:pPr>
        <w:pStyle w:val="Fodnotetekst"/>
      </w:pPr>
      <w:r>
        <w:rPr>
          <w:rStyle w:val="Fodnotehenvisning"/>
        </w:rPr>
        <w:footnoteRef/>
      </w:r>
      <w:r>
        <w:t>http://www.mayoclinic.org/healthy-living/fitness/in-depth/exercise/art-20048389?pg=1</w:t>
      </w:r>
    </w:p>
  </w:footnote>
  <w:footnote w:id="2">
    <w:p w14:paraId="464BD251" w14:textId="77777777" w:rsidR="00163D88" w:rsidRDefault="00163D88" w:rsidP="005C30B2">
      <w:pPr>
        <w:pStyle w:val="Fodnotetekst"/>
      </w:pPr>
      <w:r>
        <w:rPr>
          <w:rStyle w:val="Fodnotehenvisning"/>
        </w:rPr>
        <w:footnoteRef/>
      </w:r>
      <w:r>
        <w:t>https://www.cabrini.edu/communications/ProfDev/cardevChickering.html</w:t>
      </w:r>
    </w:p>
    <w:p w14:paraId="65D03C53" w14:textId="77777777" w:rsidR="00163D88" w:rsidRDefault="00163D88" w:rsidP="005C30B2">
      <w:pPr>
        <w:pStyle w:val="Footnote"/>
      </w:pPr>
    </w:p>
  </w:footnote>
  <w:footnote w:id="3">
    <w:p w14:paraId="00A72043" w14:textId="77777777" w:rsidR="00163D88" w:rsidRDefault="00163D88" w:rsidP="003C6762">
      <w:pPr>
        <w:pStyle w:val="Fodnotetekst"/>
      </w:pPr>
      <w:r>
        <w:rPr>
          <w:rStyle w:val="Fodnotehenvisning"/>
        </w:rPr>
        <w:footnoteRef/>
      </w:r>
      <w:r>
        <w:t xml:space="preserve"> </w:t>
      </w:r>
      <w:r w:rsidRPr="003C1E8C">
        <w:t>http://www.tlrp.org/capacity/rm/wt/hammersley/hammersley4.html</w:t>
      </w:r>
    </w:p>
  </w:footnote>
  <w:footnote w:id="4">
    <w:p w14:paraId="268D513B" w14:textId="77777777" w:rsidR="00163D88" w:rsidRPr="00266956" w:rsidRDefault="00163D88">
      <w:pPr>
        <w:pStyle w:val="Fodnotetekst"/>
      </w:pPr>
      <w:r>
        <w:rPr>
          <w:rStyle w:val="Fodnotehenvisning"/>
        </w:rPr>
        <w:footnoteRef/>
      </w:r>
      <w:r>
        <w:t xml:space="preserve"> </w:t>
      </w:r>
      <w:r w:rsidRPr="00266956">
        <w:t>http://writing.colostate.edu/guides/page.cfm?pageid=1386</w:t>
      </w:r>
    </w:p>
  </w:footnote>
  <w:footnote w:id="5">
    <w:p w14:paraId="16720254" w14:textId="77777777" w:rsidR="00163D88" w:rsidRDefault="00163D88" w:rsidP="00B2779C">
      <w:pPr>
        <w:pStyle w:val="Fodnotetekst"/>
      </w:pPr>
      <w:r>
        <w:rPr>
          <w:rStyle w:val="Fodnotehenvisning"/>
        </w:rPr>
        <w:footnoteRef/>
      </w:r>
      <w:r>
        <w:t xml:space="preserve"> </w:t>
      </w:r>
      <w:r w:rsidRPr="00CC524A">
        <w:t>http://www.mayoclinic.org/healthy-living/fitness/in-depth/exercise/art-20048389</w:t>
      </w:r>
    </w:p>
  </w:footnote>
  <w:footnote w:id="6">
    <w:p w14:paraId="2ED010D8" w14:textId="77777777" w:rsidR="00163D88" w:rsidRDefault="00163D88" w:rsidP="00B2779C">
      <w:pPr>
        <w:pStyle w:val="Fodnotetekst"/>
      </w:pPr>
      <w:r w:rsidRPr="007F5FFB">
        <w:rPr>
          <w:rStyle w:val="Fodnotehenvisning"/>
        </w:rPr>
        <w:footnoteRef/>
      </w:r>
      <w:r w:rsidRPr="00A57C45">
        <w:t xml:space="preserve"> </w:t>
      </w:r>
      <w:hyperlink r:id="rId1" w:history="1">
        <w:r w:rsidRPr="00A57C45">
          <w:rPr>
            <w:rStyle w:val="Hyperlink"/>
            <w:color w:val="auto"/>
            <w:u w:val="none"/>
          </w:rPr>
          <w:t>http://www.psychologytoday.com/blog/enFor</w:t>
        </w:r>
      </w:hyperlink>
      <w:r w:rsidRPr="007F5FFB">
        <w:t>lightened-living/200910/examining-our-sense-identity-and-who-we-</w:t>
      </w:r>
      <w:r w:rsidRPr="00CC524A">
        <w:t>are</w:t>
      </w:r>
    </w:p>
  </w:footnote>
  <w:footnote w:id="7">
    <w:p w14:paraId="7F22F2C3" w14:textId="77777777" w:rsidR="00163D88" w:rsidRDefault="00163D88" w:rsidP="00B2779C">
      <w:pPr>
        <w:pStyle w:val="Fodnotetekst"/>
      </w:pPr>
      <w:r>
        <w:rPr>
          <w:rStyle w:val="Fodnotehenvisning"/>
        </w:rPr>
        <w:footnoteRef/>
      </w:r>
      <w:r>
        <w:t xml:space="preserve"> </w:t>
      </w:r>
      <w:r w:rsidRPr="00EF4AC3">
        <w:t>http://www.skillsyouneed.com/ips/social-skills.html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C276A"/>
    <w:multiLevelType w:val="multilevel"/>
    <w:tmpl w:val="923A1E4A"/>
    <w:styleLink w:val="WWNum9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nsid w:val="11FB6F31"/>
    <w:multiLevelType w:val="hybridMultilevel"/>
    <w:tmpl w:val="8D30F0CA"/>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01">
      <w:start w:val="1"/>
      <w:numFmt w:val="bullet"/>
      <w:lvlText w:val=""/>
      <w:lvlJc w:val="left"/>
      <w:pPr>
        <w:ind w:left="2160" w:hanging="180"/>
      </w:pPr>
      <w:rPr>
        <w:rFonts w:ascii="Symbol" w:hAnsi="Symbol" w:hint="default"/>
      </w:r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nsid w:val="12D52698"/>
    <w:multiLevelType w:val="hybridMultilevel"/>
    <w:tmpl w:val="8C38ACBE"/>
    <w:lvl w:ilvl="0" w:tplc="04060001">
      <w:start w:val="1"/>
      <w:numFmt w:val="bullet"/>
      <w:lvlText w:val=""/>
      <w:lvlJc w:val="left"/>
      <w:pPr>
        <w:ind w:left="1664" w:hanging="360"/>
      </w:pPr>
      <w:rPr>
        <w:rFonts w:ascii="Symbol" w:hAnsi="Symbol" w:hint="default"/>
      </w:rPr>
    </w:lvl>
    <w:lvl w:ilvl="1" w:tplc="04060003" w:tentative="1">
      <w:start w:val="1"/>
      <w:numFmt w:val="bullet"/>
      <w:lvlText w:val="o"/>
      <w:lvlJc w:val="left"/>
      <w:pPr>
        <w:ind w:left="2384" w:hanging="360"/>
      </w:pPr>
      <w:rPr>
        <w:rFonts w:ascii="Courier New" w:hAnsi="Courier New" w:cs="Courier New" w:hint="default"/>
      </w:rPr>
    </w:lvl>
    <w:lvl w:ilvl="2" w:tplc="04060005" w:tentative="1">
      <w:start w:val="1"/>
      <w:numFmt w:val="bullet"/>
      <w:lvlText w:val=""/>
      <w:lvlJc w:val="left"/>
      <w:pPr>
        <w:ind w:left="3104" w:hanging="360"/>
      </w:pPr>
      <w:rPr>
        <w:rFonts w:ascii="Wingdings" w:hAnsi="Wingdings" w:hint="default"/>
      </w:rPr>
    </w:lvl>
    <w:lvl w:ilvl="3" w:tplc="04060001" w:tentative="1">
      <w:start w:val="1"/>
      <w:numFmt w:val="bullet"/>
      <w:lvlText w:val=""/>
      <w:lvlJc w:val="left"/>
      <w:pPr>
        <w:ind w:left="3824" w:hanging="360"/>
      </w:pPr>
      <w:rPr>
        <w:rFonts w:ascii="Symbol" w:hAnsi="Symbol" w:hint="default"/>
      </w:rPr>
    </w:lvl>
    <w:lvl w:ilvl="4" w:tplc="04060003" w:tentative="1">
      <w:start w:val="1"/>
      <w:numFmt w:val="bullet"/>
      <w:lvlText w:val="o"/>
      <w:lvlJc w:val="left"/>
      <w:pPr>
        <w:ind w:left="4544" w:hanging="360"/>
      </w:pPr>
      <w:rPr>
        <w:rFonts w:ascii="Courier New" w:hAnsi="Courier New" w:cs="Courier New" w:hint="default"/>
      </w:rPr>
    </w:lvl>
    <w:lvl w:ilvl="5" w:tplc="04060005" w:tentative="1">
      <w:start w:val="1"/>
      <w:numFmt w:val="bullet"/>
      <w:lvlText w:val=""/>
      <w:lvlJc w:val="left"/>
      <w:pPr>
        <w:ind w:left="5264" w:hanging="360"/>
      </w:pPr>
      <w:rPr>
        <w:rFonts w:ascii="Wingdings" w:hAnsi="Wingdings" w:hint="default"/>
      </w:rPr>
    </w:lvl>
    <w:lvl w:ilvl="6" w:tplc="04060001" w:tentative="1">
      <w:start w:val="1"/>
      <w:numFmt w:val="bullet"/>
      <w:lvlText w:val=""/>
      <w:lvlJc w:val="left"/>
      <w:pPr>
        <w:ind w:left="5984" w:hanging="360"/>
      </w:pPr>
      <w:rPr>
        <w:rFonts w:ascii="Symbol" w:hAnsi="Symbol" w:hint="default"/>
      </w:rPr>
    </w:lvl>
    <w:lvl w:ilvl="7" w:tplc="04060003" w:tentative="1">
      <w:start w:val="1"/>
      <w:numFmt w:val="bullet"/>
      <w:lvlText w:val="o"/>
      <w:lvlJc w:val="left"/>
      <w:pPr>
        <w:ind w:left="6704" w:hanging="360"/>
      </w:pPr>
      <w:rPr>
        <w:rFonts w:ascii="Courier New" w:hAnsi="Courier New" w:cs="Courier New" w:hint="default"/>
      </w:rPr>
    </w:lvl>
    <w:lvl w:ilvl="8" w:tplc="04060005" w:tentative="1">
      <w:start w:val="1"/>
      <w:numFmt w:val="bullet"/>
      <w:lvlText w:val=""/>
      <w:lvlJc w:val="left"/>
      <w:pPr>
        <w:ind w:left="7424" w:hanging="360"/>
      </w:pPr>
      <w:rPr>
        <w:rFonts w:ascii="Wingdings" w:hAnsi="Wingdings" w:hint="default"/>
      </w:rPr>
    </w:lvl>
  </w:abstractNum>
  <w:abstractNum w:abstractNumId="3">
    <w:nsid w:val="16486DF4"/>
    <w:multiLevelType w:val="hybridMultilevel"/>
    <w:tmpl w:val="CCEC3680"/>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4">
    <w:nsid w:val="165D2AFF"/>
    <w:multiLevelType w:val="hybridMultilevel"/>
    <w:tmpl w:val="48CC3F60"/>
    <w:lvl w:ilvl="0" w:tplc="1E9232E6">
      <w:start w:val="1"/>
      <w:numFmt w:val="decimal"/>
      <w:lvlText w:val="%1."/>
      <w:lvlJc w:val="left"/>
      <w:pPr>
        <w:ind w:left="786" w:hanging="360"/>
      </w:pPr>
      <w:rPr>
        <w:sz w:val="20"/>
        <w:szCs w:val="2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nsid w:val="186B77EA"/>
    <w:multiLevelType w:val="hybridMultilevel"/>
    <w:tmpl w:val="30D26DCA"/>
    <w:lvl w:ilvl="0" w:tplc="04060001">
      <w:start w:val="1"/>
      <w:numFmt w:val="bullet"/>
      <w:lvlText w:val=""/>
      <w:lvlJc w:val="left"/>
      <w:pPr>
        <w:ind w:left="1664" w:hanging="360"/>
      </w:pPr>
      <w:rPr>
        <w:rFonts w:ascii="Symbol" w:hAnsi="Symbol" w:hint="default"/>
      </w:rPr>
    </w:lvl>
    <w:lvl w:ilvl="1" w:tplc="04060003" w:tentative="1">
      <w:start w:val="1"/>
      <w:numFmt w:val="bullet"/>
      <w:lvlText w:val="o"/>
      <w:lvlJc w:val="left"/>
      <w:pPr>
        <w:ind w:left="2384" w:hanging="360"/>
      </w:pPr>
      <w:rPr>
        <w:rFonts w:ascii="Courier New" w:hAnsi="Courier New" w:cs="Courier New" w:hint="default"/>
      </w:rPr>
    </w:lvl>
    <w:lvl w:ilvl="2" w:tplc="04060005" w:tentative="1">
      <w:start w:val="1"/>
      <w:numFmt w:val="bullet"/>
      <w:lvlText w:val=""/>
      <w:lvlJc w:val="left"/>
      <w:pPr>
        <w:ind w:left="3104" w:hanging="360"/>
      </w:pPr>
      <w:rPr>
        <w:rFonts w:ascii="Wingdings" w:hAnsi="Wingdings" w:hint="default"/>
      </w:rPr>
    </w:lvl>
    <w:lvl w:ilvl="3" w:tplc="04060001" w:tentative="1">
      <w:start w:val="1"/>
      <w:numFmt w:val="bullet"/>
      <w:lvlText w:val=""/>
      <w:lvlJc w:val="left"/>
      <w:pPr>
        <w:ind w:left="3824" w:hanging="360"/>
      </w:pPr>
      <w:rPr>
        <w:rFonts w:ascii="Symbol" w:hAnsi="Symbol" w:hint="default"/>
      </w:rPr>
    </w:lvl>
    <w:lvl w:ilvl="4" w:tplc="04060003" w:tentative="1">
      <w:start w:val="1"/>
      <w:numFmt w:val="bullet"/>
      <w:lvlText w:val="o"/>
      <w:lvlJc w:val="left"/>
      <w:pPr>
        <w:ind w:left="4544" w:hanging="360"/>
      </w:pPr>
      <w:rPr>
        <w:rFonts w:ascii="Courier New" w:hAnsi="Courier New" w:cs="Courier New" w:hint="default"/>
      </w:rPr>
    </w:lvl>
    <w:lvl w:ilvl="5" w:tplc="04060005" w:tentative="1">
      <w:start w:val="1"/>
      <w:numFmt w:val="bullet"/>
      <w:lvlText w:val=""/>
      <w:lvlJc w:val="left"/>
      <w:pPr>
        <w:ind w:left="5264" w:hanging="360"/>
      </w:pPr>
      <w:rPr>
        <w:rFonts w:ascii="Wingdings" w:hAnsi="Wingdings" w:hint="default"/>
      </w:rPr>
    </w:lvl>
    <w:lvl w:ilvl="6" w:tplc="04060001" w:tentative="1">
      <w:start w:val="1"/>
      <w:numFmt w:val="bullet"/>
      <w:lvlText w:val=""/>
      <w:lvlJc w:val="left"/>
      <w:pPr>
        <w:ind w:left="5984" w:hanging="360"/>
      </w:pPr>
      <w:rPr>
        <w:rFonts w:ascii="Symbol" w:hAnsi="Symbol" w:hint="default"/>
      </w:rPr>
    </w:lvl>
    <w:lvl w:ilvl="7" w:tplc="04060003" w:tentative="1">
      <w:start w:val="1"/>
      <w:numFmt w:val="bullet"/>
      <w:lvlText w:val="o"/>
      <w:lvlJc w:val="left"/>
      <w:pPr>
        <w:ind w:left="6704" w:hanging="360"/>
      </w:pPr>
      <w:rPr>
        <w:rFonts w:ascii="Courier New" w:hAnsi="Courier New" w:cs="Courier New" w:hint="default"/>
      </w:rPr>
    </w:lvl>
    <w:lvl w:ilvl="8" w:tplc="04060005" w:tentative="1">
      <w:start w:val="1"/>
      <w:numFmt w:val="bullet"/>
      <w:lvlText w:val=""/>
      <w:lvlJc w:val="left"/>
      <w:pPr>
        <w:ind w:left="7424" w:hanging="360"/>
      </w:pPr>
      <w:rPr>
        <w:rFonts w:ascii="Wingdings" w:hAnsi="Wingdings" w:hint="default"/>
      </w:rPr>
    </w:lvl>
  </w:abstractNum>
  <w:abstractNum w:abstractNumId="6">
    <w:nsid w:val="26B232BD"/>
    <w:multiLevelType w:val="hybridMultilevel"/>
    <w:tmpl w:val="5CEAFB8A"/>
    <w:lvl w:ilvl="0" w:tplc="04060001">
      <w:start w:val="1"/>
      <w:numFmt w:val="bullet"/>
      <w:lvlText w:val=""/>
      <w:lvlJc w:val="left"/>
      <w:pPr>
        <w:ind w:left="1664" w:hanging="360"/>
      </w:pPr>
      <w:rPr>
        <w:rFonts w:ascii="Symbol" w:hAnsi="Symbol" w:hint="default"/>
      </w:rPr>
    </w:lvl>
    <w:lvl w:ilvl="1" w:tplc="04060003" w:tentative="1">
      <w:start w:val="1"/>
      <w:numFmt w:val="bullet"/>
      <w:lvlText w:val="o"/>
      <w:lvlJc w:val="left"/>
      <w:pPr>
        <w:ind w:left="2384" w:hanging="360"/>
      </w:pPr>
      <w:rPr>
        <w:rFonts w:ascii="Courier New" w:hAnsi="Courier New" w:cs="Courier New" w:hint="default"/>
      </w:rPr>
    </w:lvl>
    <w:lvl w:ilvl="2" w:tplc="04060005" w:tentative="1">
      <w:start w:val="1"/>
      <w:numFmt w:val="bullet"/>
      <w:lvlText w:val=""/>
      <w:lvlJc w:val="left"/>
      <w:pPr>
        <w:ind w:left="3104" w:hanging="360"/>
      </w:pPr>
      <w:rPr>
        <w:rFonts w:ascii="Wingdings" w:hAnsi="Wingdings" w:hint="default"/>
      </w:rPr>
    </w:lvl>
    <w:lvl w:ilvl="3" w:tplc="04060001" w:tentative="1">
      <w:start w:val="1"/>
      <w:numFmt w:val="bullet"/>
      <w:lvlText w:val=""/>
      <w:lvlJc w:val="left"/>
      <w:pPr>
        <w:ind w:left="3824" w:hanging="360"/>
      </w:pPr>
      <w:rPr>
        <w:rFonts w:ascii="Symbol" w:hAnsi="Symbol" w:hint="default"/>
      </w:rPr>
    </w:lvl>
    <w:lvl w:ilvl="4" w:tplc="04060003" w:tentative="1">
      <w:start w:val="1"/>
      <w:numFmt w:val="bullet"/>
      <w:lvlText w:val="o"/>
      <w:lvlJc w:val="left"/>
      <w:pPr>
        <w:ind w:left="4544" w:hanging="360"/>
      </w:pPr>
      <w:rPr>
        <w:rFonts w:ascii="Courier New" w:hAnsi="Courier New" w:cs="Courier New" w:hint="default"/>
      </w:rPr>
    </w:lvl>
    <w:lvl w:ilvl="5" w:tplc="04060005" w:tentative="1">
      <w:start w:val="1"/>
      <w:numFmt w:val="bullet"/>
      <w:lvlText w:val=""/>
      <w:lvlJc w:val="left"/>
      <w:pPr>
        <w:ind w:left="5264" w:hanging="360"/>
      </w:pPr>
      <w:rPr>
        <w:rFonts w:ascii="Wingdings" w:hAnsi="Wingdings" w:hint="default"/>
      </w:rPr>
    </w:lvl>
    <w:lvl w:ilvl="6" w:tplc="04060001" w:tentative="1">
      <w:start w:val="1"/>
      <w:numFmt w:val="bullet"/>
      <w:lvlText w:val=""/>
      <w:lvlJc w:val="left"/>
      <w:pPr>
        <w:ind w:left="5984" w:hanging="360"/>
      </w:pPr>
      <w:rPr>
        <w:rFonts w:ascii="Symbol" w:hAnsi="Symbol" w:hint="default"/>
      </w:rPr>
    </w:lvl>
    <w:lvl w:ilvl="7" w:tplc="04060003" w:tentative="1">
      <w:start w:val="1"/>
      <w:numFmt w:val="bullet"/>
      <w:lvlText w:val="o"/>
      <w:lvlJc w:val="left"/>
      <w:pPr>
        <w:ind w:left="6704" w:hanging="360"/>
      </w:pPr>
      <w:rPr>
        <w:rFonts w:ascii="Courier New" w:hAnsi="Courier New" w:cs="Courier New" w:hint="default"/>
      </w:rPr>
    </w:lvl>
    <w:lvl w:ilvl="8" w:tplc="04060005" w:tentative="1">
      <w:start w:val="1"/>
      <w:numFmt w:val="bullet"/>
      <w:lvlText w:val=""/>
      <w:lvlJc w:val="left"/>
      <w:pPr>
        <w:ind w:left="7424" w:hanging="360"/>
      </w:pPr>
      <w:rPr>
        <w:rFonts w:ascii="Wingdings" w:hAnsi="Wingdings" w:hint="default"/>
      </w:rPr>
    </w:lvl>
  </w:abstractNum>
  <w:abstractNum w:abstractNumId="7">
    <w:nsid w:val="29F712B2"/>
    <w:multiLevelType w:val="hybridMultilevel"/>
    <w:tmpl w:val="C4D4731E"/>
    <w:lvl w:ilvl="0" w:tplc="04060001">
      <w:start w:val="1"/>
      <w:numFmt w:val="bullet"/>
      <w:lvlText w:val=""/>
      <w:lvlJc w:val="left"/>
      <w:pPr>
        <w:ind w:left="1664" w:hanging="360"/>
      </w:pPr>
      <w:rPr>
        <w:rFonts w:ascii="Symbol" w:hAnsi="Symbol" w:hint="default"/>
      </w:rPr>
    </w:lvl>
    <w:lvl w:ilvl="1" w:tplc="04060003" w:tentative="1">
      <w:start w:val="1"/>
      <w:numFmt w:val="bullet"/>
      <w:lvlText w:val="o"/>
      <w:lvlJc w:val="left"/>
      <w:pPr>
        <w:ind w:left="2384" w:hanging="360"/>
      </w:pPr>
      <w:rPr>
        <w:rFonts w:ascii="Courier New" w:hAnsi="Courier New" w:cs="Courier New" w:hint="default"/>
      </w:rPr>
    </w:lvl>
    <w:lvl w:ilvl="2" w:tplc="04060005" w:tentative="1">
      <w:start w:val="1"/>
      <w:numFmt w:val="bullet"/>
      <w:lvlText w:val=""/>
      <w:lvlJc w:val="left"/>
      <w:pPr>
        <w:ind w:left="3104" w:hanging="360"/>
      </w:pPr>
      <w:rPr>
        <w:rFonts w:ascii="Wingdings" w:hAnsi="Wingdings" w:hint="default"/>
      </w:rPr>
    </w:lvl>
    <w:lvl w:ilvl="3" w:tplc="04060001" w:tentative="1">
      <w:start w:val="1"/>
      <w:numFmt w:val="bullet"/>
      <w:lvlText w:val=""/>
      <w:lvlJc w:val="left"/>
      <w:pPr>
        <w:ind w:left="3824" w:hanging="360"/>
      </w:pPr>
      <w:rPr>
        <w:rFonts w:ascii="Symbol" w:hAnsi="Symbol" w:hint="default"/>
      </w:rPr>
    </w:lvl>
    <w:lvl w:ilvl="4" w:tplc="04060003" w:tentative="1">
      <w:start w:val="1"/>
      <w:numFmt w:val="bullet"/>
      <w:lvlText w:val="o"/>
      <w:lvlJc w:val="left"/>
      <w:pPr>
        <w:ind w:left="4544" w:hanging="360"/>
      </w:pPr>
      <w:rPr>
        <w:rFonts w:ascii="Courier New" w:hAnsi="Courier New" w:cs="Courier New" w:hint="default"/>
      </w:rPr>
    </w:lvl>
    <w:lvl w:ilvl="5" w:tplc="04060005" w:tentative="1">
      <w:start w:val="1"/>
      <w:numFmt w:val="bullet"/>
      <w:lvlText w:val=""/>
      <w:lvlJc w:val="left"/>
      <w:pPr>
        <w:ind w:left="5264" w:hanging="360"/>
      </w:pPr>
      <w:rPr>
        <w:rFonts w:ascii="Wingdings" w:hAnsi="Wingdings" w:hint="default"/>
      </w:rPr>
    </w:lvl>
    <w:lvl w:ilvl="6" w:tplc="04060001" w:tentative="1">
      <w:start w:val="1"/>
      <w:numFmt w:val="bullet"/>
      <w:lvlText w:val=""/>
      <w:lvlJc w:val="left"/>
      <w:pPr>
        <w:ind w:left="5984" w:hanging="360"/>
      </w:pPr>
      <w:rPr>
        <w:rFonts w:ascii="Symbol" w:hAnsi="Symbol" w:hint="default"/>
      </w:rPr>
    </w:lvl>
    <w:lvl w:ilvl="7" w:tplc="04060003" w:tentative="1">
      <w:start w:val="1"/>
      <w:numFmt w:val="bullet"/>
      <w:lvlText w:val="o"/>
      <w:lvlJc w:val="left"/>
      <w:pPr>
        <w:ind w:left="6704" w:hanging="360"/>
      </w:pPr>
      <w:rPr>
        <w:rFonts w:ascii="Courier New" w:hAnsi="Courier New" w:cs="Courier New" w:hint="default"/>
      </w:rPr>
    </w:lvl>
    <w:lvl w:ilvl="8" w:tplc="04060005" w:tentative="1">
      <w:start w:val="1"/>
      <w:numFmt w:val="bullet"/>
      <w:lvlText w:val=""/>
      <w:lvlJc w:val="left"/>
      <w:pPr>
        <w:ind w:left="7424" w:hanging="360"/>
      </w:pPr>
      <w:rPr>
        <w:rFonts w:ascii="Wingdings" w:hAnsi="Wingdings" w:hint="default"/>
      </w:rPr>
    </w:lvl>
  </w:abstractNum>
  <w:abstractNum w:abstractNumId="8">
    <w:nsid w:val="351F1954"/>
    <w:multiLevelType w:val="hybridMultilevel"/>
    <w:tmpl w:val="18B672F0"/>
    <w:lvl w:ilvl="0" w:tplc="D77096C8">
      <w:start w:val="1"/>
      <w:numFmt w:val="decimal"/>
      <w:lvlText w:val="%1."/>
      <w:lvlJc w:val="left"/>
      <w:pPr>
        <w:ind w:left="720" w:hanging="360"/>
      </w:pPr>
      <w:rPr>
        <w:sz w:val="20"/>
        <w:szCs w:val="2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nsid w:val="3D55309D"/>
    <w:multiLevelType w:val="hybridMultilevel"/>
    <w:tmpl w:val="741E1968"/>
    <w:lvl w:ilvl="0" w:tplc="04060001">
      <w:start w:val="1"/>
      <w:numFmt w:val="bullet"/>
      <w:lvlText w:val=""/>
      <w:lvlJc w:val="left"/>
      <w:pPr>
        <w:ind w:left="1664" w:hanging="360"/>
      </w:pPr>
      <w:rPr>
        <w:rFonts w:ascii="Symbol" w:hAnsi="Symbol" w:hint="default"/>
      </w:rPr>
    </w:lvl>
    <w:lvl w:ilvl="1" w:tplc="04060003" w:tentative="1">
      <w:start w:val="1"/>
      <w:numFmt w:val="bullet"/>
      <w:lvlText w:val="o"/>
      <w:lvlJc w:val="left"/>
      <w:pPr>
        <w:ind w:left="2384" w:hanging="360"/>
      </w:pPr>
      <w:rPr>
        <w:rFonts w:ascii="Courier New" w:hAnsi="Courier New" w:cs="Courier New" w:hint="default"/>
      </w:rPr>
    </w:lvl>
    <w:lvl w:ilvl="2" w:tplc="04060005" w:tentative="1">
      <w:start w:val="1"/>
      <w:numFmt w:val="bullet"/>
      <w:lvlText w:val=""/>
      <w:lvlJc w:val="left"/>
      <w:pPr>
        <w:ind w:left="3104" w:hanging="360"/>
      </w:pPr>
      <w:rPr>
        <w:rFonts w:ascii="Wingdings" w:hAnsi="Wingdings" w:hint="default"/>
      </w:rPr>
    </w:lvl>
    <w:lvl w:ilvl="3" w:tplc="04060001" w:tentative="1">
      <w:start w:val="1"/>
      <w:numFmt w:val="bullet"/>
      <w:lvlText w:val=""/>
      <w:lvlJc w:val="left"/>
      <w:pPr>
        <w:ind w:left="3824" w:hanging="360"/>
      </w:pPr>
      <w:rPr>
        <w:rFonts w:ascii="Symbol" w:hAnsi="Symbol" w:hint="default"/>
      </w:rPr>
    </w:lvl>
    <w:lvl w:ilvl="4" w:tplc="04060003" w:tentative="1">
      <w:start w:val="1"/>
      <w:numFmt w:val="bullet"/>
      <w:lvlText w:val="o"/>
      <w:lvlJc w:val="left"/>
      <w:pPr>
        <w:ind w:left="4544" w:hanging="360"/>
      </w:pPr>
      <w:rPr>
        <w:rFonts w:ascii="Courier New" w:hAnsi="Courier New" w:cs="Courier New" w:hint="default"/>
      </w:rPr>
    </w:lvl>
    <w:lvl w:ilvl="5" w:tplc="04060005" w:tentative="1">
      <w:start w:val="1"/>
      <w:numFmt w:val="bullet"/>
      <w:lvlText w:val=""/>
      <w:lvlJc w:val="left"/>
      <w:pPr>
        <w:ind w:left="5264" w:hanging="360"/>
      </w:pPr>
      <w:rPr>
        <w:rFonts w:ascii="Wingdings" w:hAnsi="Wingdings" w:hint="default"/>
      </w:rPr>
    </w:lvl>
    <w:lvl w:ilvl="6" w:tplc="04060001" w:tentative="1">
      <w:start w:val="1"/>
      <w:numFmt w:val="bullet"/>
      <w:lvlText w:val=""/>
      <w:lvlJc w:val="left"/>
      <w:pPr>
        <w:ind w:left="5984" w:hanging="360"/>
      </w:pPr>
      <w:rPr>
        <w:rFonts w:ascii="Symbol" w:hAnsi="Symbol" w:hint="default"/>
      </w:rPr>
    </w:lvl>
    <w:lvl w:ilvl="7" w:tplc="04060003" w:tentative="1">
      <w:start w:val="1"/>
      <w:numFmt w:val="bullet"/>
      <w:lvlText w:val="o"/>
      <w:lvlJc w:val="left"/>
      <w:pPr>
        <w:ind w:left="6704" w:hanging="360"/>
      </w:pPr>
      <w:rPr>
        <w:rFonts w:ascii="Courier New" w:hAnsi="Courier New" w:cs="Courier New" w:hint="default"/>
      </w:rPr>
    </w:lvl>
    <w:lvl w:ilvl="8" w:tplc="04060005" w:tentative="1">
      <w:start w:val="1"/>
      <w:numFmt w:val="bullet"/>
      <w:lvlText w:val=""/>
      <w:lvlJc w:val="left"/>
      <w:pPr>
        <w:ind w:left="7424" w:hanging="360"/>
      </w:pPr>
      <w:rPr>
        <w:rFonts w:ascii="Wingdings" w:hAnsi="Wingdings" w:hint="default"/>
      </w:rPr>
    </w:lvl>
  </w:abstractNum>
  <w:abstractNum w:abstractNumId="10">
    <w:nsid w:val="3DD970D5"/>
    <w:multiLevelType w:val="multilevel"/>
    <w:tmpl w:val="C166F8BE"/>
    <w:styleLink w:val="WWNum1"/>
    <w:lvl w:ilvl="0">
      <w:numFmt w:val="bullet"/>
      <w:lvlText w:val="-"/>
      <w:lvlJc w:val="left"/>
      <w:pPr>
        <w:ind w:left="720" w:hanging="360"/>
      </w:pPr>
      <w:rPr>
        <w:rFonts w:ascii="Calibri" w:eastAsia="SimSun"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nsid w:val="47AF4980"/>
    <w:multiLevelType w:val="hybridMultilevel"/>
    <w:tmpl w:val="D56ACA40"/>
    <w:lvl w:ilvl="0" w:tplc="1E9232E6">
      <w:start w:val="1"/>
      <w:numFmt w:val="decimal"/>
      <w:lvlText w:val="%1."/>
      <w:lvlJc w:val="left"/>
      <w:pPr>
        <w:ind w:left="786" w:hanging="360"/>
      </w:pPr>
      <w:rPr>
        <w:sz w:val="20"/>
        <w:szCs w:val="2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nsid w:val="4A1664D2"/>
    <w:multiLevelType w:val="hybridMultilevel"/>
    <w:tmpl w:val="1944BF7C"/>
    <w:lvl w:ilvl="0" w:tplc="04060001">
      <w:start w:val="1"/>
      <w:numFmt w:val="bullet"/>
      <w:lvlText w:val=""/>
      <w:lvlJc w:val="left"/>
      <w:pPr>
        <w:ind w:left="1664" w:hanging="360"/>
      </w:pPr>
      <w:rPr>
        <w:rFonts w:ascii="Symbol" w:hAnsi="Symbol" w:hint="default"/>
      </w:rPr>
    </w:lvl>
    <w:lvl w:ilvl="1" w:tplc="04060003" w:tentative="1">
      <w:start w:val="1"/>
      <w:numFmt w:val="bullet"/>
      <w:lvlText w:val="o"/>
      <w:lvlJc w:val="left"/>
      <w:pPr>
        <w:ind w:left="2384" w:hanging="360"/>
      </w:pPr>
      <w:rPr>
        <w:rFonts w:ascii="Courier New" w:hAnsi="Courier New" w:cs="Courier New" w:hint="default"/>
      </w:rPr>
    </w:lvl>
    <w:lvl w:ilvl="2" w:tplc="04060005" w:tentative="1">
      <w:start w:val="1"/>
      <w:numFmt w:val="bullet"/>
      <w:lvlText w:val=""/>
      <w:lvlJc w:val="left"/>
      <w:pPr>
        <w:ind w:left="3104" w:hanging="360"/>
      </w:pPr>
      <w:rPr>
        <w:rFonts w:ascii="Wingdings" w:hAnsi="Wingdings" w:hint="default"/>
      </w:rPr>
    </w:lvl>
    <w:lvl w:ilvl="3" w:tplc="04060001" w:tentative="1">
      <w:start w:val="1"/>
      <w:numFmt w:val="bullet"/>
      <w:lvlText w:val=""/>
      <w:lvlJc w:val="left"/>
      <w:pPr>
        <w:ind w:left="3824" w:hanging="360"/>
      </w:pPr>
      <w:rPr>
        <w:rFonts w:ascii="Symbol" w:hAnsi="Symbol" w:hint="default"/>
      </w:rPr>
    </w:lvl>
    <w:lvl w:ilvl="4" w:tplc="04060003" w:tentative="1">
      <w:start w:val="1"/>
      <w:numFmt w:val="bullet"/>
      <w:lvlText w:val="o"/>
      <w:lvlJc w:val="left"/>
      <w:pPr>
        <w:ind w:left="4544" w:hanging="360"/>
      </w:pPr>
      <w:rPr>
        <w:rFonts w:ascii="Courier New" w:hAnsi="Courier New" w:cs="Courier New" w:hint="default"/>
      </w:rPr>
    </w:lvl>
    <w:lvl w:ilvl="5" w:tplc="04060005" w:tentative="1">
      <w:start w:val="1"/>
      <w:numFmt w:val="bullet"/>
      <w:lvlText w:val=""/>
      <w:lvlJc w:val="left"/>
      <w:pPr>
        <w:ind w:left="5264" w:hanging="360"/>
      </w:pPr>
      <w:rPr>
        <w:rFonts w:ascii="Wingdings" w:hAnsi="Wingdings" w:hint="default"/>
      </w:rPr>
    </w:lvl>
    <w:lvl w:ilvl="6" w:tplc="04060001" w:tentative="1">
      <w:start w:val="1"/>
      <w:numFmt w:val="bullet"/>
      <w:lvlText w:val=""/>
      <w:lvlJc w:val="left"/>
      <w:pPr>
        <w:ind w:left="5984" w:hanging="360"/>
      </w:pPr>
      <w:rPr>
        <w:rFonts w:ascii="Symbol" w:hAnsi="Symbol" w:hint="default"/>
      </w:rPr>
    </w:lvl>
    <w:lvl w:ilvl="7" w:tplc="04060003" w:tentative="1">
      <w:start w:val="1"/>
      <w:numFmt w:val="bullet"/>
      <w:lvlText w:val="o"/>
      <w:lvlJc w:val="left"/>
      <w:pPr>
        <w:ind w:left="6704" w:hanging="360"/>
      </w:pPr>
      <w:rPr>
        <w:rFonts w:ascii="Courier New" w:hAnsi="Courier New" w:cs="Courier New" w:hint="default"/>
      </w:rPr>
    </w:lvl>
    <w:lvl w:ilvl="8" w:tplc="04060005" w:tentative="1">
      <w:start w:val="1"/>
      <w:numFmt w:val="bullet"/>
      <w:lvlText w:val=""/>
      <w:lvlJc w:val="left"/>
      <w:pPr>
        <w:ind w:left="7424" w:hanging="360"/>
      </w:pPr>
      <w:rPr>
        <w:rFonts w:ascii="Wingdings" w:hAnsi="Wingdings" w:hint="default"/>
      </w:rPr>
    </w:lvl>
  </w:abstractNum>
  <w:abstractNum w:abstractNumId="13">
    <w:nsid w:val="4E2F27DA"/>
    <w:multiLevelType w:val="hybridMultilevel"/>
    <w:tmpl w:val="2598BFC4"/>
    <w:lvl w:ilvl="0" w:tplc="04060001">
      <w:start w:val="1"/>
      <w:numFmt w:val="bullet"/>
      <w:lvlText w:val=""/>
      <w:lvlJc w:val="left"/>
      <w:pPr>
        <w:ind w:left="1664" w:hanging="360"/>
      </w:pPr>
      <w:rPr>
        <w:rFonts w:ascii="Symbol" w:hAnsi="Symbol" w:hint="default"/>
      </w:rPr>
    </w:lvl>
    <w:lvl w:ilvl="1" w:tplc="04060003" w:tentative="1">
      <w:start w:val="1"/>
      <w:numFmt w:val="bullet"/>
      <w:lvlText w:val="o"/>
      <w:lvlJc w:val="left"/>
      <w:pPr>
        <w:ind w:left="2384" w:hanging="360"/>
      </w:pPr>
      <w:rPr>
        <w:rFonts w:ascii="Courier New" w:hAnsi="Courier New" w:cs="Courier New" w:hint="default"/>
      </w:rPr>
    </w:lvl>
    <w:lvl w:ilvl="2" w:tplc="04060005" w:tentative="1">
      <w:start w:val="1"/>
      <w:numFmt w:val="bullet"/>
      <w:lvlText w:val=""/>
      <w:lvlJc w:val="left"/>
      <w:pPr>
        <w:ind w:left="3104" w:hanging="360"/>
      </w:pPr>
      <w:rPr>
        <w:rFonts w:ascii="Wingdings" w:hAnsi="Wingdings" w:hint="default"/>
      </w:rPr>
    </w:lvl>
    <w:lvl w:ilvl="3" w:tplc="04060001" w:tentative="1">
      <w:start w:val="1"/>
      <w:numFmt w:val="bullet"/>
      <w:lvlText w:val=""/>
      <w:lvlJc w:val="left"/>
      <w:pPr>
        <w:ind w:left="3824" w:hanging="360"/>
      </w:pPr>
      <w:rPr>
        <w:rFonts w:ascii="Symbol" w:hAnsi="Symbol" w:hint="default"/>
      </w:rPr>
    </w:lvl>
    <w:lvl w:ilvl="4" w:tplc="04060003" w:tentative="1">
      <w:start w:val="1"/>
      <w:numFmt w:val="bullet"/>
      <w:lvlText w:val="o"/>
      <w:lvlJc w:val="left"/>
      <w:pPr>
        <w:ind w:left="4544" w:hanging="360"/>
      </w:pPr>
      <w:rPr>
        <w:rFonts w:ascii="Courier New" w:hAnsi="Courier New" w:cs="Courier New" w:hint="default"/>
      </w:rPr>
    </w:lvl>
    <w:lvl w:ilvl="5" w:tplc="04060005" w:tentative="1">
      <w:start w:val="1"/>
      <w:numFmt w:val="bullet"/>
      <w:lvlText w:val=""/>
      <w:lvlJc w:val="left"/>
      <w:pPr>
        <w:ind w:left="5264" w:hanging="360"/>
      </w:pPr>
      <w:rPr>
        <w:rFonts w:ascii="Wingdings" w:hAnsi="Wingdings" w:hint="default"/>
      </w:rPr>
    </w:lvl>
    <w:lvl w:ilvl="6" w:tplc="04060001" w:tentative="1">
      <w:start w:val="1"/>
      <w:numFmt w:val="bullet"/>
      <w:lvlText w:val=""/>
      <w:lvlJc w:val="left"/>
      <w:pPr>
        <w:ind w:left="5984" w:hanging="360"/>
      </w:pPr>
      <w:rPr>
        <w:rFonts w:ascii="Symbol" w:hAnsi="Symbol" w:hint="default"/>
      </w:rPr>
    </w:lvl>
    <w:lvl w:ilvl="7" w:tplc="04060003" w:tentative="1">
      <w:start w:val="1"/>
      <w:numFmt w:val="bullet"/>
      <w:lvlText w:val="o"/>
      <w:lvlJc w:val="left"/>
      <w:pPr>
        <w:ind w:left="6704" w:hanging="360"/>
      </w:pPr>
      <w:rPr>
        <w:rFonts w:ascii="Courier New" w:hAnsi="Courier New" w:cs="Courier New" w:hint="default"/>
      </w:rPr>
    </w:lvl>
    <w:lvl w:ilvl="8" w:tplc="04060005" w:tentative="1">
      <w:start w:val="1"/>
      <w:numFmt w:val="bullet"/>
      <w:lvlText w:val=""/>
      <w:lvlJc w:val="left"/>
      <w:pPr>
        <w:ind w:left="7424" w:hanging="360"/>
      </w:pPr>
      <w:rPr>
        <w:rFonts w:ascii="Wingdings" w:hAnsi="Wingdings" w:hint="default"/>
      </w:rPr>
    </w:lvl>
  </w:abstractNum>
  <w:abstractNum w:abstractNumId="14">
    <w:nsid w:val="4F623955"/>
    <w:multiLevelType w:val="hybridMultilevel"/>
    <w:tmpl w:val="59769428"/>
    <w:lvl w:ilvl="0" w:tplc="04060001">
      <w:start w:val="1"/>
      <w:numFmt w:val="bullet"/>
      <w:lvlText w:val=""/>
      <w:lvlJc w:val="left"/>
      <w:pPr>
        <w:ind w:left="1664" w:hanging="360"/>
      </w:pPr>
      <w:rPr>
        <w:rFonts w:ascii="Symbol" w:hAnsi="Symbol" w:hint="default"/>
      </w:rPr>
    </w:lvl>
    <w:lvl w:ilvl="1" w:tplc="04060003" w:tentative="1">
      <w:start w:val="1"/>
      <w:numFmt w:val="bullet"/>
      <w:lvlText w:val="o"/>
      <w:lvlJc w:val="left"/>
      <w:pPr>
        <w:ind w:left="2384" w:hanging="360"/>
      </w:pPr>
      <w:rPr>
        <w:rFonts w:ascii="Courier New" w:hAnsi="Courier New" w:cs="Courier New" w:hint="default"/>
      </w:rPr>
    </w:lvl>
    <w:lvl w:ilvl="2" w:tplc="04060005" w:tentative="1">
      <w:start w:val="1"/>
      <w:numFmt w:val="bullet"/>
      <w:lvlText w:val=""/>
      <w:lvlJc w:val="left"/>
      <w:pPr>
        <w:ind w:left="3104" w:hanging="360"/>
      </w:pPr>
      <w:rPr>
        <w:rFonts w:ascii="Wingdings" w:hAnsi="Wingdings" w:hint="default"/>
      </w:rPr>
    </w:lvl>
    <w:lvl w:ilvl="3" w:tplc="04060001" w:tentative="1">
      <w:start w:val="1"/>
      <w:numFmt w:val="bullet"/>
      <w:lvlText w:val=""/>
      <w:lvlJc w:val="left"/>
      <w:pPr>
        <w:ind w:left="3824" w:hanging="360"/>
      </w:pPr>
      <w:rPr>
        <w:rFonts w:ascii="Symbol" w:hAnsi="Symbol" w:hint="default"/>
      </w:rPr>
    </w:lvl>
    <w:lvl w:ilvl="4" w:tplc="04060003" w:tentative="1">
      <w:start w:val="1"/>
      <w:numFmt w:val="bullet"/>
      <w:lvlText w:val="o"/>
      <w:lvlJc w:val="left"/>
      <w:pPr>
        <w:ind w:left="4544" w:hanging="360"/>
      </w:pPr>
      <w:rPr>
        <w:rFonts w:ascii="Courier New" w:hAnsi="Courier New" w:cs="Courier New" w:hint="default"/>
      </w:rPr>
    </w:lvl>
    <w:lvl w:ilvl="5" w:tplc="04060005" w:tentative="1">
      <w:start w:val="1"/>
      <w:numFmt w:val="bullet"/>
      <w:lvlText w:val=""/>
      <w:lvlJc w:val="left"/>
      <w:pPr>
        <w:ind w:left="5264" w:hanging="360"/>
      </w:pPr>
      <w:rPr>
        <w:rFonts w:ascii="Wingdings" w:hAnsi="Wingdings" w:hint="default"/>
      </w:rPr>
    </w:lvl>
    <w:lvl w:ilvl="6" w:tplc="04060001" w:tentative="1">
      <w:start w:val="1"/>
      <w:numFmt w:val="bullet"/>
      <w:lvlText w:val=""/>
      <w:lvlJc w:val="left"/>
      <w:pPr>
        <w:ind w:left="5984" w:hanging="360"/>
      </w:pPr>
      <w:rPr>
        <w:rFonts w:ascii="Symbol" w:hAnsi="Symbol" w:hint="default"/>
      </w:rPr>
    </w:lvl>
    <w:lvl w:ilvl="7" w:tplc="04060003" w:tentative="1">
      <w:start w:val="1"/>
      <w:numFmt w:val="bullet"/>
      <w:lvlText w:val="o"/>
      <w:lvlJc w:val="left"/>
      <w:pPr>
        <w:ind w:left="6704" w:hanging="360"/>
      </w:pPr>
      <w:rPr>
        <w:rFonts w:ascii="Courier New" w:hAnsi="Courier New" w:cs="Courier New" w:hint="default"/>
      </w:rPr>
    </w:lvl>
    <w:lvl w:ilvl="8" w:tplc="04060005" w:tentative="1">
      <w:start w:val="1"/>
      <w:numFmt w:val="bullet"/>
      <w:lvlText w:val=""/>
      <w:lvlJc w:val="left"/>
      <w:pPr>
        <w:ind w:left="7424" w:hanging="360"/>
      </w:pPr>
      <w:rPr>
        <w:rFonts w:ascii="Wingdings" w:hAnsi="Wingdings" w:hint="default"/>
      </w:rPr>
    </w:lvl>
  </w:abstractNum>
  <w:abstractNum w:abstractNumId="15">
    <w:nsid w:val="528800B3"/>
    <w:multiLevelType w:val="hybridMultilevel"/>
    <w:tmpl w:val="E1E818AE"/>
    <w:lvl w:ilvl="0" w:tplc="04060001">
      <w:start w:val="1"/>
      <w:numFmt w:val="bullet"/>
      <w:lvlText w:val=""/>
      <w:lvlJc w:val="left"/>
      <w:pPr>
        <w:ind w:left="1664" w:hanging="360"/>
      </w:pPr>
      <w:rPr>
        <w:rFonts w:ascii="Symbol" w:hAnsi="Symbol" w:hint="default"/>
      </w:rPr>
    </w:lvl>
    <w:lvl w:ilvl="1" w:tplc="04060003" w:tentative="1">
      <w:start w:val="1"/>
      <w:numFmt w:val="bullet"/>
      <w:lvlText w:val="o"/>
      <w:lvlJc w:val="left"/>
      <w:pPr>
        <w:ind w:left="2384" w:hanging="360"/>
      </w:pPr>
      <w:rPr>
        <w:rFonts w:ascii="Courier New" w:hAnsi="Courier New" w:cs="Courier New" w:hint="default"/>
      </w:rPr>
    </w:lvl>
    <w:lvl w:ilvl="2" w:tplc="04060005" w:tentative="1">
      <w:start w:val="1"/>
      <w:numFmt w:val="bullet"/>
      <w:lvlText w:val=""/>
      <w:lvlJc w:val="left"/>
      <w:pPr>
        <w:ind w:left="3104" w:hanging="360"/>
      </w:pPr>
      <w:rPr>
        <w:rFonts w:ascii="Wingdings" w:hAnsi="Wingdings" w:hint="default"/>
      </w:rPr>
    </w:lvl>
    <w:lvl w:ilvl="3" w:tplc="04060001" w:tentative="1">
      <w:start w:val="1"/>
      <w:numFmt w:val="bullet"/>
      <w:lvlText w:val=""/>
      <w:lvlJc w:val="left"/>
      <w:pPr>
        <w:ind w:left="3824" w:hanging="360"/>
      </w:pPr>
      <w:rPr>
        <w:rFonts w:ascii="Symbol" w:hAnsi="Symbol" w:hint="default"/>
      </w:rPr>
    </w:lvl>
    <w:lvl w:ilvl="4" w:tplc="04060003" w:tentative="1">
      <w:start w:val="1"/>
      <w:numFmt w:val="bullet"/>
      <w:lvlText w:val="o"/>
      <w:lvlJc w:val="left"/>
      <w:pPr>
        <w:ind w:left="4544" w:hanging="360"/>
      </w:pPr>
      <w:rPr>
        <w:rFonts w:ascii="Courier New" w:hAnsi="Courier New" w:cs="Courier New" w:hint="default"/>
      </w:rPr>
    </w:lvl>
    <w:lvl w:ilvl="5" w:tplc="04060005" w:tentative="1">
      <w:start w:val="1"/>
      <w:numFmt w:val="bullet"/>
      <w:lvlText w:val=""/>
      <w:lvlJc w:val="left"/>
      <w:pPr>
        <w:ind w:left="5264" w:hanging="360"/>
      </w:pPr>
      <w:rPr>
        <w:rFonts w:ascii="Wingdings" w:hAnsi="Wingdings" w:hint="default"/>
      </w:rPr>
    </w:lvl>
    <w:lvl w:ilvl="6" w:tplc="04060001" w:tentative="1">
      <w:start w:val="1"/>
      <w:numFmt w:val="bullet"/>
      <w:lvlText w:val=""/>
      <w:lvlJc w:val="left"/>
      <w:pPr>
        <w:ind w:left="5984" w:hanging="360"/>
      </w:pPr>
      <w:rPr>
        <w:rFonts w:ascii="Symbol" w:hAnsi="Symbol" w:hint="default"/>
      </w:rPr>
    </w:lvl>
    <w:lvl w:ilvl="7" w:tplc="04060003" w:tentative="1">
      <w:start w:val="1"/>
      <w:numFmt w:val="bullet"/>
      <w:lvlText w:val="o"/>
      <w:lvlJc w:val="left"/>
      <w:pPr>
        <w:ind w:left="6704" w:hanging="360"/>
      </w:pPr>
      <w:rPr>
        <w:rFonts w:ascii="Courier New" w:hAnsi="Courier New" w:cs="Courier New" w:hint="default"/>
      </w:rPr>
    </w:lvl>
    <w:lvl w:ilvl="8" w:tplc="04060005" w:tentative="1">
      <w:start w:val="1"/>
      <w:numFmt w:val="bullet"/>
      <w:lvlText w:val=""/>
      <w:lvlJc w:val="left"/>
      <w:pPr>
        <w:ind w:left="7424" w:hanging="360"/>
      </w:pPr>
      <w:rPr>
        <w:rFonts w:ascii="Wingdings" w:hAnsi="Wingdings" w:hint="default"/>
      </w:rPr>
    </w:lvl>
  </w:abstractNum>
  <w:abstractNum w:abstractNumId="16">
    <w:nsid w:val="57115E2B"/>
    <w:multiLevelType w:val="hybridMultilevel"/>
    <w:tmpl w:val="D756815E"/>
    <w:lvl w:ilvl="0" w:tplc="04060001">
      <w:start w:val="1"/>
      <w:numFmt w:val="bullet"/>
      <w:lvlText w:val=""/>
      <w:lvlJc w:val="left"/>
      <w:pPr>
        <w:ind w:left="1664" w:hanging="360"/>
      </w:pPr>
      <w:rPr>
        <w:rFonts w:ascii="Symbol" w:hAnsi="Symbol" w:hint="default"/>
      </w:rPr>
    </w:lvl>
    <w:lvl w:ilvl="1" w:tplc="04060003" w:tentative="1">
      <w:start w:val="1"/>
      <w:numFmt w:val="bullet"/>
      <w:lvlText w:val="o"/>
      <w:lvlJc w:val="left"/>
      <w:pPr>
        <w:ind w:left="2384" w:hanging="360"/>
      </w:pPr>
      <w:rPr>
        <w:rFonts w:ascii="Courier New" w:hAnsi="Courier New" w:cs="Courier New" w:hint="default"/>
      </w:rPr>
    </w:lvl>
    <w:lvl w:ilvl="2" w:tplc="04060005" w:tentative="1">
      <w:start w:val="1"/>
      <w:numFmt w:val="bullet"/>
      <w:lvlText w:val=""/>
      <w:lvlJc w:val="left"/>
      <w:pPr>
        <w:ind w:left="3104" w:hanging="360"/>
      </w:pPr>
      <w:rPr>
        <w:rFonts w:ascii="Wingdings" w:hAnsi="Wingdings" w:hint="default"/>
      </w:rPr>
    </w:lvl>
    <w:lvl w:ilvl="3" w:tplc="04060001" w:tentative="1">
      <w:start w:val="1"/>
      <w:numFmt w:val="bullet"/>
      <w:lvlText w:val=""/>
      <w:lvlJc w:val="left"/>
      <w:pPr>
        <w:ind w:left="3824" w:hanging="360"/>
      </w:pPr>
      <w:rPr>
        <w:rFonts w:ascii="Symbol" w:hAnsi="Symbol" w:hint="default"/>
      </w:rPr>
    </w:lvl>
    <w:lvl w:ilvl="4" w:tplc="04060003" w:tentative="1">
      <w:start w:val="1"/>
      <w:numFmt w:val="bullet"/>
      <w:lvlText w:val="o"/>
      <w:lvlJc w:val="left"/>
      <w:pPr>
        <w:ind w:left="4544" w:hanging="360"/>
      </w:pPr>
      <w:rPr>
        <w:rFonts w:ascii="Courier New" w:hAnsi="Courier New" w:cs="Courier New" w:hint="default"/>
      </w:rPr>
    </w:lvl>
    <w:lvl w:ilvl="5" w:tplc="04060005" w:tentative="1">
      <w:start w:val="1"/>
      <w:numFmt w:val="bullet"/>
      <w:lvlText w:val=""/>
      <w:lvlJc w:val="left"/>
      <w:pPr>
        <w:ind w:left="5264" w:hanging="360"/>
      </w:pPr>
      <w:rPr>
        <w:rFonts w:ascii="Wingdings" w:hAnsi="Wingdings" w:hint="default"/>
      </w:rPr>
    </w:lvl>
    <w:lvl w:ilvl="6" w:tplc="04060001" w:tentative="1">
      <w:start w:val="1"/>
      <w:numFmt w:val="bullet"/>
      <w:lvlText w:val=""/>
      <w:lvlJc w:val="left"/>
      <w:pPr>
        <w:ind w:left="5984" w:hanging="360"/>
      </w:pPr>
      <w:rPr>
        <w:rFonts w:ascii="Symbol" w:hAnsi="Symbol" w:hint="default"/>
      </w:rPr>
    </w:lvl>
    <w:lvl w:ilvl="7" w:tplc="04060003" w:tentative="1">
      <w:start w:val="1"/>
      <w:numFmt w:val="bullet"/>
      <w:lvlText w:val="o"/>
      <w:lvlJc w:val="left"/>
      <w:pPr>
        <w:ind w:left="6704" w:hanging="360"/>
      </w:pPr>
      <w:rPr>
        <w:rFonts w:ascii="Courier New" w:hAnsi="Courier New" w:cs="Courier New" w:hint="default"/>
      </w:rPr>
    </w:lvl>
    <w:lvl w:ilvl="8" w:tplc="04060005" w:tentative="1">
      <w:start w:val="1"/>
      <w:numFmt w:val="bullet"/>
      <w:lvlText w:val=""/>
      <w:lvlJc w:val="left"/>
      <w:pPr>
        <w:ind w:left="7424" w:hanging="360"/>
      </w:pPr>
      <w:rPr>
        <w:rFonts w:ascii="Wingdings" w:hAnsi="Wingdings" w:hint="default"/>
      </w:rPr>
    </w:lvl>
  </w:abstractNum>
  <w:abstractNum w:abstractNumId="17">
    <w:nsid w:val="5CAD1601"/>
    <w:multiLevelType w:val="hybridMultilevel"/>
    <w:tmpl w:val="AE28DE50"/>
    <w:lvl w:ilvl="0" w:tplc="04060001">
      <w:start w:val="1"/>
      <w:numFmt w:val="bullet"/>
      <w:lvlText w:val=""/>
      <w:lvlJc w:val="left"/>
      <w:pPr>
        <w:ind w:left="1664" w:hanging="360"/>
      </w:pPr>
      <w:rPr>
        <w:rFonts w:ascii="Symbol" w:hAnsi="Symbol" w:hint="default"/>
      </w:rPr>
    </w:lvl>
    <w:lvl w:ilvl="1" w:tplc="04060003" w:tentative="1">
      <w:start w:val="1"/>
      <w:numFmt w:val="bullet"/>
      <w:lvlText w:val="o"/>
      <w:lvlJc w:val="left"/>
      <w:pPr>
        <w:ind w:left="2384" w:hanging="360"/>
      </w:pPr>
      <w:rPr>
        <w:rFonts w:ascii="Courier New" w:hAnsi="Courier New" w:cs="Courier New" w:hint="default"/>
      </w:rPr>
    </w:lvl>
    <w:lvl w:ilvl="2" w:tplc="04060005" w:tentative="1">
      <w:start w:val="1"/>
      <w:numFmt w:val="bullet"/>
      <w:lvlText w:val=""/>
      <w:lvlJc w:val="left"/>
      <w:pPr>
        <w:ind w:left="3104" w:hanging="360"/>
      </w:pPr>
      <w:rPr>
        <w:rFonts w:ascii="Wingdings" w:hAnsi="Wingdings" w:hint="default"/>
      </w:rPr>
    </w:lvl>
    <w:lvl w:ilvl="3" w:tplc="04060001" w:tentative="1">
      <w:start w:val="1"/>
      <w:numFmt w:val="bullet"/>
      <w:lvlText w:val=""/>
      <w:lvlJc w:val="left"/>
      <w:pPr>
        <w:ind w:left="3824" w:hanging="360"/>
      </w:pPr>
      <w:rPr>
        <w:rFonts w:ascii="Symbol" w:hAnsi="Symbol" w:hint="default"/>
      </w:rPr>
    </w:lvl>
    <w:lvl w:ilvl="4" w:tplc="04060003" w:tentative="1">
      <w:start w:val="1"/>
      <w:numFmt w:val="bullet"/>
      <w:lvlText w:val="o"/>
      <w:lvlJc w:val="left"/>
      <w:pPr>
        <w:ind w:left="4544" w:hanging="360"/>
      </w:pPr>
      <w:rPr>
        <w:rFonts w:ascii="Courier New" w:hAnsi="Courier New" w:cs="Courier New" w:hint="default"/>
      </w:rPr>
    </w:lvl>
    <w:lvl w:ilvl="5" w:tplc="04060005" w:tentative="1">
      <w:start w:val="1"/>
      <w:numFmt w:val="bullet"/>
      <w:lvlText w:val=""/>
      <w:lvlJc w:val="left"/>
      <w:pPr>
        <w:ind w:left="5264" w:hanging="360"/>
      </w:pPr>
      <w:rPr>
        <w:rFonts w:ascii="Wingdings" w:hAnsi="Wingdings" w:hint="default"/>
      </w:rPr>
    </w:lvl>
    <w:lvl w:ilvl="6" w:tplc="04060001" w:tentative="1">
      <w:start w:val="1"/>
      <w:numFmt w:val="bullet"/>
      <w:lvlText w:val=""/>
      <w:lvlJc w:val="left"/>
      <w:pPr>
        <w:ind w:left="5984" w:hanging="360"/>
      </w:pPr>
      <w:rPr>
        <w:rFonts w:ascii="Symbol" w:hAnsi="Symbol" w:hint="default"/>
      </w:rPr>
    </w:lvl>
    <w:lvl w:ilvl="7" w:tplc="04060003" w:tentative="1">
      <w:start w:val="1"/>
      <w:numFmt w:val="bullet"/>
      <w:lvlText w:val="o"/>
      <w:lvlJc w:val="left"/>
      <w:pPr>
        <w:ind w:left="6704" w:hanging="360"/>
      </w:pPr>
      <w:rPr>
        <w:rFonts w:ascii="Courier New" w:hAnsi="Courier New" w:cs="Courier New" w:hint="default"/>
      </w:rPr>
    </w:lvl>
    <w:lvl w:ilvl="8" w:tplc="04060005" w:tentative="1">
      <w:start w:val="1"/>
      <w:numFmt w:val="bullet"/>
      <w:lvlText w:val=""/>
      <w:lvlJc w:val="left"/>
      <w:pPr>
        <w:ind w:left="7424" w:hanging="360"/>
      </w:pPr>
      <w:rPr>
        <w:rFonts w:ascii="Wingdings" w:hAnsi="Wingdings" w:hint="default"/>
      </w:rPr>
    </w:lvl>
  </w:abstractNum>
  <w:abstractNum w:abstractNumId="18">
    <w:nsid w:val="5E1B0AE4"/>
    <w:multiLevelType w:val="hybridMultilevel"/>
    <w:tmpl w:val="F5148FF4"/>
    <w:lvl w:ilvl="0" w:tplc="F2E00510">
      <w:start w:val="1"/>
      <w:numFmt w:val="decimal"/>
      <w:pStyle w:val="Overskrift1"/>
      <w:lvlText w:val="%1."/>
      <w:lvlJc w:val="left"/>
      <w:pPr>
        <w:ind w:left="1080" w:hanging="72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nsid w:val="63655346"/>
    <w:multiLevelType w:val="multilevel"/>
    <w:tmpl w:val="E826859C"/>
    <w:styleLink w:val="WWNum3"/>
    <w:lvl w:ilvl="0">
      <w:numFmt w:val="bullet"/>
      <w:lvlText w:val="-"/>
      <w:lvlJc w:val="left"/>
      <w:pPr>
        <w:ind w:left="720" w:hanging="360"/>
      </w:pPr>
      <w:rPr>
        <w:rFonts w:ascii="Times New Roman" w:hAnsi="Times New Roman"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nsid w:val="65D737F7"/>
    <w:multiLevelType w:val="hybridMultilevel"/>
    <w:tmpl w:val="58C038EC"/>
    <w:lvl w:ilvl="0" w:tplc="04060001">
      <w:start w:val="1"/>
      <w:numFmt w:val="bullet"/>
      <w:lvlText w:val=""/>
      <w:lvlJc w:val="left"/>
      <w:pPr>
        <w:ind w:left="1664" w:hanging="360"/>
      </w:pPr>
      <w:rPr>
        <w:rFonts w:ascii="Symbol" w:hAnsi="Symbol" w:hint="default"/>
      </w:rPr>
    </w:lvl>
    <w:lvl w:ilvl="1" w:tplc="04060003" w:tentative="1">
      <w:start w:val="1"/>
      <w:numFmt w:val="bullet"/>
      <w:lvlText w:val="o"/>
      <w:lvlJc w:val="left"/>
      <w:pPr>
        <w:ind w:left="2384" w:hanging="360"/>
      </w:pPr>
      <w:rPr>
        <w:rFonts w:ascii="Courier New" w:hAnsi="Courier New" w:cs="Courier New" w:hint="default"/>
      </w:rPr>
    </w:lvl>
    <w:lvl w:ilvl="2" w:tplc="04060005" w:tentative="1">
      <w:start w:val="1"/>
      <w:numFmt w:val="bullet"/>
      <w:lvlText w:val=""/>
      <w:lvlJc w:val="left"/>
      <w:pPr>
        <w:ind w:left="3104" w:hanging="360"/>
      </w:pPr>
      <w:rPr>
        <w:rFonts w:ascii="Wingdings" w:hAnsi="Wingdings" w:hint="default"/>
      </w:rPr>
    </w:lvl>
    <w:lvl w:ilvl="3" w:tplc="04060001" w:tentative="1">
      <w:start w:val="1"/>
      <w:numFmt w:val="bullet"/>
      <w:lvlText w:val=""/>
      <w:lvlJc w:val="left"/>
      <w:pPr>
        <w:ind w:left="3824" w:hanging="360"/>
      </w:pPr>
      <w:rPr>
        <w:rFonts w:ascii="Symbol" w:hAnsi="Symbol" w:hint="default"/>
      </w:rPr>
    </w:lvl>
    <w:lvl w:ilvl="4" w:tplc="04060003" w:tentative="1">
      <w:start w:val="1"/>
      <w:numFmt w:val="bullet"/>
      <w:lvlText w:val="o"/>
      <w:lvlJc w:val="left"/>
      <w:pPr>
        <w:ind w:left="4544" w:hanging="360"/>
      </w:pPr>
      <w:rPr>
        <w:rFonts w:ascii="Courier New" w:hAnsi="Courier New" w:cs="Courier New" w:hint="default"/>
      </w:rPr>
    </w:lvl>
    <w:lvl w:ilvl="5" w:tplc="04060005" w:tentative="1">
      <w:start w:val="1"/>
      <w:numFmt w:val="bullet"/>
      <w:lvlText w:val=""/>
      <w:lvlJc w:val="left"/>
      <w:pPr>
        <w:ind w:left="5264" w:hanging="360"/>
      </w:pPr>
      <w:rPr>
        <w:rFonts w:ascii="Wingdings" w:hAnsi="Wingdings" w:hint="default"/>
      </w:rPr>
    </w:lvl>
    <w:lvl w:ilvl="6" w:tplc="04060001" w:tentative="1">
      <w:start w:val="1"/>
      <w:numFmt w:val="bullet"/>
      <w:lvlText w:val=""/>
      <w:lvlJc w:val="left"/>
      <w:pPr>
        <w:ind w:left="5984" w:hanging="360"/>
      </w:pPr>
      <w:rPr>
        <w:rFonts w:ascii="Symbol" w:hAnsi="Symbol" w:hint="default"/>
      </w:rPr>
    </w:lvl>
    <w:lvl w:ilvl="7" w:tplc="04060003" w:tentative="1">
      <w:start w:val="1"/>
      <w:numFmt w:val="bullet"/>
      <w:lvlText w:val="o"/>
      <w:lvlJc w:val="left"/>
      <w:pPr>
        <w:ind w:left="6704" w:hanging="360"/>
      </w:pPr>
      <w:rPr>
        <w:rFonts w:ascii="Courier New" w:hAnsi="Courier New" w:cs="Courier New" w:hint="default"/>
      </w:rPr>
    </w:lvl>
    <w:lvl w:ilvl="8" w:tplc="04060005" w:tentative="1">
      <w:start w:val="1"/>
      <w:numFmt w:val="bullet"/>
      <w:lvlText w:val=""/>
      <w:lvlJc w:val="left"/>
      <w:pPr>
        <w:ind w:left="7424" w:hanging="360"/>
      </w:pPr>
      <w:rPr>
        <w:rFonts w:ascii="Wingdings" w:hAnsi="Wingdings" w:hint="default"/>
      </w:rPr>
    </w:lvl>
  </w:abstractNum>
  <w:abstractNum w:abstractNumId="21">
    <w:nsid w:val="71CA173B"/>
    <w:multiLevelType w:val="multilevel"/>
    <w:tmpl w:val="C994CBC8"/>
    <w:styleLink w:val="WWNum9"/>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nsid w:val="75784E9D"/>
    <w:multiLevelType w:val="hybridMultilevel"/>
    <w:tmpl w:val="3C167090"/>
    <w:lvl w:ilvl="0" w:tplc="04060001">
      <w:start w:val="1"/>
      <w:numFmt w:val="bullet"/>
      <w:lvlText w:val=""/>
      <w:lvlJc w:val="left"/>
      <w:pPr>
        <w:ind w:left="1664" w:hanging="360"/>
      </w:pPr>
      <w:rPr>
        <w:rFonts w:ascii="Symbol" w:hAnsi="Symbol" w:hint="default"/>
      </w:rPr>
    </w:lvl>
    <w:lvl w:ilvl="1" w:tplc="04060003" w:tentative="1">
      <w:start w:val="1"/>
      <w:numFmt w:val="bullet"/>
      <w:lvlText w:val="o"/>
      <w:lvlJc w:val="left"/>
      <w:pPr>
        <w:ind w:left="2384" w:hanging="360"/>
      </w:pPr>
      <w:rPr>
        <w:rFonts w:ascii="Courier New" w:hAnsi="Courier New" w:cs="Courier New" w:hint="default"/>
      </w:rPr>
    </w:lvl>
    <w:lvl w:ilvl="2" w:tplc="04060005" w:tentative="1">
      <w:start w:val="1"/>
      <w:numFmt w:val="bullet"/>
      <w:lvlText w:val=""/>
      <w:lvlJc w:val="left"/>
      <w:pPr>
        <w:ind w:left="3104" w:hanging="360"/>
      </w:pPr>
      <w:rPr>
        <w:rFonts w:ascii="Wingdings" w:hAnsi="Wingdings" w:hint="default"/>
      </w:rPr>
    </w:lvl>
    <w:lvl w:ilvl="3" w:tplc="04060001" w:tentative="1">
      <w:start w:val="1"/>
      <w:numFmt w:val="bullet"/>
      <w:lvlText w:val=""/>
      <w:lvlJc w:val="left"/>
      <w:pPr>
        <w:ind w:left="3824" w:hanging="360"/>
      </w:pPr>
      <w:rPr>
        <w:rFonts w:ascii="Symbol" w:hAnsi="Symbol" w:hint="default"/>
      </w:rPr>
    </w:lvl>
    <w:lvl w:ilvl="4" w:tplc="04060003" w:tentative="1">
      <w:start w:val="1"/>
      <w:numFmt w:val="bullet"/>
      <w:lvlText w:val="o"/>
      <w:lvlJc w:val="left"/>
      <w:pPr>
        <w:ind w:left="4544" w:hanging="360"/>
      </w:pPr>
      <w:rPr>
        <w:rFonts w:ascii="Courier New" w:hAnsi="Courier New" w:cs="Courier New" w:hint="default"/>
      </w:rPr>
    </w:lvl>
    <w:lvl w:ilvl="5" w:tplc="04060005" w:tentative="1">
      <w:start w:val="1"/>
      <w:numFmt w:val="bullet"/>
      <w:lvlText w:val=""/>
      <w:lvlJc w:val="left"/>
      <w:pPr>
        <w:ind w:left="5264" w:hanging="360"/>
      </w:pPr>
      <w:rPr>
        <w:rFonts w:ascii="Wingdings" w:hAnsi="Wingdings" w:hint="default"/>
      </w:rPr>
    </w:lvl>
    <w:lvl w:ilvl="6" w:tplc="04060001" w:tentative="1">
      <w:start w:val="1"/>
      <w:numFmt w:val="bullet"/>
      <w:lvlText w:val=""/>
      <w:lvlJc w:val="left"/>
      <w:pPr>
        <w:ind w:left="5984" w:hanging="360"/>
      </w:pPr>
      <w:rPr>
        <w:rFonts w:ascii="Symbol" w:hAnsi="Symbol" w:hint="default"/>
      </w:rPr>
    </w:lvl>
    <w:lvl w:ilvl="7" w:tplc="04060003" w:tentative="1">
      <w:start w:val="1"/>
      <w:numFmt w:val="bullet"/>
      <w:lvlText w:val="o"/>
      <w:lvlJc w:val="left"/>
      <w:pPr>
        <w:ind w:left="6704" w:hanging="360"/>
      </w:pPr>
      <w:rPr>
        <w:rFonts w:ascii="Courier New" w:hAnsi="Courier New" w:cs="Courier New" w:hint="default"/>
      </w:rPr>
    </w:lvl>
    <w:lvl w:ilvl="8" w:tplc="04060005" w:tentative="1">
      <w:start w:val="1"/>
      <w:numFmt w:val="bullet"/>
      <w:lvlText w:val=""/>
      <w:lvlJc w:val="left"/>
      <w:pPr>
        <w:ind w:left="7424" w:hanging="360"/>
      </w:pPr>
      <w:rPr>
        <w:rFonts w:ascii="Wingdings" w:hAnsi="Wingdings" w:hint="default"/>
      </w:rPr>
    </w:lvl>
  </w:abstractNum>
  <w:abstractNum w:abstractNumId="23">
    <w:nsid w:val="7A6D6F88"/>
    <w:multiLevelType w:val="hybridMultilevel"/>
    <w:tmpl w:val="0E0A12DC"/>
    <w:lvl w:ilvl="0" w:tplc="04060001">
      <w:start w:val="1"/>
      <w:numFmt w:val="bullet"/>
      <w:lvlText w:val=""/>
      <w:lvlJc w:val="left"/>
      <w:pPr>
        <w:ind w:left="1664" w:hanging="360"/>
      </w:pPr>
      <w:rPr>
        <w:rFonts w:ascii="Symbol" w:hAnsi="Symbol" w:hint="default"/>
      </w:rPr>
    </w:lvl>
    <w:lvl w:ilvl="1" w:tplc="04060003" w:tentative="1">
      <w:start w:val="1"/>
      <w:numFmt w:val="bullet"/>
      <w:lvlText w:val="o"/>
      <w:lvlJc w:val="left"/>
      <w:pPr>
        <w:ind w:left="2384" w:hanging="360"/>
      </w:pPr>
      <w:rPr>
        <w:rFonts w:ascii="Courier New" w:hAnsi="Courier New" w:cs="Courier New" w:hint="default"/>
      </w:rPr>
    </w:lvl>
    <w:lvl w:ilvl="2" w:tplc="04060005" w:tentative="1">
      <w:start w:val="1"/>
      <w:numFmt w:val="bullet"/>
      <w:lvlText w:val=""/>
      <w:lvlJc w:val="left"/>
      <w:pPr>
        <w:ind w:left="3104" w:hanging="360"/>
      </w:pPr>
      <w:rPr>
        <w:rFonts w:ascii="Wingdings" w:hAnsi="Wingdings" w:hint="default"/>
      </w:rPr>
    </w:lvl>
    <w:lvl w:ilvl="3" w:tplc="04060001" w:tentative="1">
      <w:start w:val="1"/>
      <w:numFmt w:val="bullet"/>
      <w:lvlText w:val=""/>
      <w:lvlJc w:val="left"/>
      <w:pPr>
        <w:ind w:left="3824" w:hanging="360"/>
      </w:pPr>
      <w:rPr>
        <w:rFonts w:ascii="Symbol" w:hAnsi="Symbol" w:hint="default"/>
      </w:rPr>
    </w:lvl>
    <w:lvl w:ilvl="4" w:tplc="04060003" w:tentative="1">
      <w:start w:val="1"/>
      <w:numFmt w:val="bullet"/>
      <w:lvlText w:val="o"/>
      <w:lvlJc w:val="left"/>
      <w:pPr>
        <w:ind w:left="4544" w:hanging="360"/>
      </w:pPr>
      <w:rPr>
        <w:rFonts w:ascii="Courier New" w:hAnsi="Courier New" w:cs="Courier New" w:hint="default"/>
      </w:rPr>
    </w:lvl>
    <w:lvl w:ilvl="5" w:tplc="04060005" w:tentative="1">
      <w:start w:val="1"/>
      <w:numFmt w:val="bullet"/>
      <w:lvlText w:val=""/>
      <w:lvlJc w:val="left"/>
      <w:pPr>
        <w:ind w:left="5264" w:hanging="360"/>
      </w:pPr>
      <w:rPr>
        <w:rFonts w:ascii="Wingdings" w:hAnsi="Wingdings" w:hint="default"/>
      </w:rPr>
    </w:lvl>
    <w:lvl w:ilvl="6" w:tplc="04060001" w:tentative="1">
      <w:start w:val="1"/>
      <w:numFmt w:val="bullet"/>
      <w:lvlText w:val=""/>
      <w:lvlJc w:val="left"/>
      <w:pPr>
        <w:ind w:left="5984" w:hanging="360"/>
      </w:pPr>
      <w:rPr>
        <w:rFonts w:ascii="Symbol" w:hAnsi="Symbol" w:hint="default"/>
      </w:rPr>
    </w:lvl>
    <w:lvl w:ilvl="7" w:tplc="04060003" w:tentative="1">
      <w:start w:val="1"/>
      <w:numFmt w:val="bullet"/>
      <w:lvlText w:val="o"/>
      <w:lvlJc w:val="left"/>
      <w:pPr>
        <w:ind w:left="6704" w:hanging="360"/>
      </w:pPr>
      <w:rPr>
        <w:rFonts w:ascii="Courier New" w:hAnsi="Courier New" w:cs="Courier New" w:hint="default"/>
      </w:rPr>
    </w:lvl>
    <w:lvl w:ilvl="8" w:tplc="04060005" w:tentative="1">
      <w:start w:val="1"/>
      <w:numFmt w:val="bullet"/>
      <w:lvlText w:val=""/>
      <w:lvlJc w:val="left"/>
      <w:pPr>
        <w:ind w:left="7424" w:hanging="360"/>
      </w:pPr>
      <w:rPr>
        <w:rFonts w:ascii="Wingdings" w:hAnsi="Wingdings" w:hint="default"/>
      </w:rPr>
    </w:lvl>
  </w:abstractNum>
  <w:num w:numId="1">
    <w:abstractNumId w:val="21"/>
  </w:num>
  <w:num w:numId="2">
    <w:abstractNumId w:val="21"/>
  </w:num>
  <w:num w:numId="3">
    <w:abstractNumId w:val="10"/>
  </w:num>
  <w:num w:numId="4">
    <w:abstractNumId w:val="19"/>
  </w:num>
  <w:num w:numId="5">
    <w:abstractNumId w:val="3"/>
  </w:num>
  <w:num w:numId="6">
    <w:abstractNumId w:val="19"/>
  </w:num>
  <w:num w:numId="7">
    <w:abstractNumId w:val="0"/>
  </w:num>
  <w:num w:numId="8">
    <w:abstractNumId w:val="11"/>
  </w:num>
  <w:num w:numId="9">
    <w:abstractNumId w:val="4"/>
  </w:num>
  <w:num w:numId="10">
    <w:abstractNumId w:val="8"/>
  </w:num>
  <w:num w:numId="11">
    <w:abstractNumId w:val="18"/>
  </w:num>
  <w:num w:numId="12">
    <w:abstractNumId w:val="1"/>
  </w:num>
  <w:num w:numId="13">
    <w:abstractNumId w:val="16"/>
  </w:num>
  <w:num w:numId="14">
    <w:abstractNumId w:val="23"/>
  </w:num>
  <w:num w:numId="15">
    <w:abstractNumId w:val="12"/>
  </w:num>
  <w:num w:numId="16">
    <w:abstractNumId w:val="13"/>
  </w:num>
  <w:num w:numId="17">
    <w:abstractNumId w:val="5"/>
  </w:num>
  <w:num w:numId="18">
    <w:abstractNumId w:val="15"/>
  </w:num>
  <w:num w:numId="19">
    <w:abstractNumId w:val="22"/>
  </w:num>
  <w:num w:numId="20">
    <w:abstractNumId w:val="2"/>
  </w:num>
  <w:num w:numId="21">
    <w:abstractNumId w:val="17"/>
  </w:num>
  <w:num w:numId="22">
    <w:abstractNumId w:val="14"/>
  </w:num>
  <w:num w:numId="23">
    <w:abstractNumId w:val="9"/>
  </w:num>
  <w:num w:numId="24">
    <w:abstractNumId w:val="7"/>
  </w:num>
  <w:num w:numId="25">
    <w:abstractNumId w:val="6"/>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EE7"/>
    <w:rsid w:val="00012AAF"/>
    <w:rsid w:val="00041732"/>
    <w:rsid w:val="00047F46"/>
    <w:rsid w:val="0009760D"/>
    <w:rsid w:val="000C0C41"/>
    <w:rsid w:val="0011755E"/>
    <w:rsid w:val="00137AD5"/>
    <w:rsid w:val="00163D88"/>
    <w:rsid w:val="0018242E"/>
    <w:rsid w:val="001A1AE4"/>
    <w:rsid w:val="001D75A3"/>
    <w:rsid w:val="001F541D"/>
    <w:rsid w:val="00266956"/>
    <w:rsid w:val="002D1E3B"/>
    <w:rsid w:val="00330233"/>
    <w:rsid w:val="0036291F"/>
    <w:rsid w:val="00390EF7"/>
    <w:rsid w:val="003C6762"/>
    <w:rsid w:val="00403071"/>
    <w:rsid w:val="004650AE"/>
    <w:rsid w:val="00465491"/>
    <w:rsid w:val="0048259E"/>
    <w:rsid w:val="00483773"/>
    <w:rsid w:val="004A3D53"/>
    <w:rsid w:val="004E1F0F"/>
    <w:rsid w:val="00504CD0"/>
    <w:rsid w:val="00504EF6"/>
    <w:rsid w:val="00546AE9"/>
    <w:rsid w:val="00554B7C"/>
    <w:rsid w:val="00567076"/>
    <w:rsid w:val="0057175A"/>
    <w:rsid w:val="005C30B2"/>
    <w:rsid w:val="005D69F5"/>
    <w:rsid w:val="005E1803"/>
    <w:rsid w:val="00623483"/>
    <w:rsid w:val="006343DD"/>
    <w:rsid w:val="006727F8"/>
    <w:rsid w:val="006B5FE1"/>
    <w:rsid w:val="006E7D27"/>
    <w:rsid w:val="007D04D5"/>
    <w:rsid w:val="007E07F1"/>
    <w:rsid w:val="00801E33"/>
    <w:rsid w:val="00867EE7"/>
    <w:rsid w:val="00876234"/>
    <w:rsid w:val="008E1276"/>
    <w:rsid w:val="008F66D2"/>
    <w:rsid w:val="00921579"/>
    <w:rsid w:val="00957A43"/>
    <w:rsid w:val="00963ACC"/>
    <w:rsid w:val="009874B4"/>
    <w:rsid w:val="009907DF"/>
    <w:rsid w:val="009955DE"/>
    <w:rsid w:val="009D215E"/>
    <w:rsid w:val="00A41A4B"/>
    <w:rsid w:val="00A50369"/>
    <w:rsid w:val="00A536CD"/>
    <w:rsid w:val="00A57C45"/>
    <w:rsid w:val="00A87354"/>
    <w:rsid w:val="00AD0FDF"/>
    <w:rsid w:val="00AD60CB"/>
    <w:rsid w:val="00B2779C"/>
    <w:rsid w:val="00B803DE"/>
    <w:rsid w:val="00BD0E65"/>
    <w:rsid w:val="00BE42B7"/>
    <w:rsid w:val="00C1642F"/>
    <w:rsid w:val="00D242CD"/>
    <w:rsid w:val="00D3292F"/>
    <w:rsid w:val="00DB5473"/>
    <w:rsid w:val="00DD5187"/>
    <w:rsid w:val="00E05475"/>
    <w:rsid w:val="00E35157"/>
    <w:rsid w:val="00EE05A2"/>
    <w:rsid w:val="00EE40D2"/>
    <w:rsid w:val="00F47A94"/>
    <w:rsid w:val="00FB0E8C"/>
    <w:rsid w:val="00FB613F"/>
    <w:rsid w:val="00FE636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autoRedefine/>
    <w:uiPriority w:val="9"/>
    <w:qFormat/>
    <w:rsid w:val="00AD60CB"/>
    <w:pPr>
      <w:keepNext/>
      <w:keepLines/>
      <w:numPr>
        <w:numId w:val="11"/>
      </w:numPr>
      <w:spacing w:before="240" w:after="240" w:line="360" w:lineRule="auto"/>
      <w:outlineLvl w:val="0"/>
    </w:pPr>
    <w:rPr>
      <w:rFonts w:eastAsiaTheme="majorEastAsia" w:cstheme="majorBidi"/>
      <w:b/>
      <w:color w:val="002060"/>
      <w:sz w:val="52"/>
      <w:szCs w:val="32"/>
      <w:lang w:val="en-US"/>
    </w:rPr>
  </w:style>
  <w:style w:type="paragraph" w:styleId="Overskrift2">
    <w:name w:val="heading 2"/>
    <w:basedOn w:val="Normal"/>
    <w:next w:val="Normal"/>
    <w:link w:val="Overskrift2Tegn"/>
    <w:autoRedefine/>
    <w:uiPriority w:val="9"/>
    <w:unhideWhenUsed/>
    <w:qFormat/>
    <w:rsid w:val="005E1803"/>
    <w:pPr>
      <w:keepNext/>
      <w:keepLines/>
      <w:spacing w:before="240" w:after="240" w:line="360" w:lineRule="auto"/>
      <w:outlineLvl w:val="1"/>
    </w:pPr>
    <w:rPr>
      <w:rFonts w:eastAsiaTheme="majorEastAsia" w:cstheme="majorBidi"/>
      <w:b/>
      <w:color w:val="002060"/>
      <w:sz w:val="40"/>
      <w:szCs w:val="26"/>
    </w:rPr>
  </w:style>
  <w:style w:type="paragraph" w:styleId="Overskrift3">
    <w:name w:val="heading 3"/>
    <w:basedOn w:val="Normal"/>
    <w:next w:val="Normal"/>
    <w:link w:val="Overskrift3Tegn"/>
    <w:autoRedefine/>
    <w:uiPriority w:val="9"/>
    <w:unhideWhenUsed/>
    <w:qFormat/>
    <w:rsid w:val="005E1803"/>
    <w:pPr>
      <w:keepNext/>
      <w:keepLines/>
      <w:spacing w:before="240" w:after="240" w:line="360" w:lineRule="auto"/>
      <w:outlineLvl w:val="2"/>
    </w:pPr>
    <w:rPr>
      <w:rFonts w:eastAsia="SimSun" w:cstheme="majorBidi"/>
      <w:b/>
      <w:color w:val="002060"/>
      <w:sz w:val="28"/>
      <w:szCs w:val="24"/>
      <w:lang w:val="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Standard">
    <w:name w:val="Standard"/>
    <w:rsid w:val="003C6762"/>
    <w:pPr>
      <w:suppressAutoHyphens/>
      <w:autoSpaceDN w:val="0"/>
      <w:spacing w:after="200" w:line="276" w:lineRule="auto"/>
      <w:textAlignment w:val="baseline"/>
    </w:pPr>
    <w:rPr>
      <w:rFonts w:ascii="Calibri" w:eastAsia="SimSun" w:hAnsi="Calibri" w:cs="Calibri"/>
      <w:kern w:val="3"/>
      <w:lang w:val="lv-LV"/>
    </w:rPr>
  </w:style>
  <w:style w:type="paragraph" w:styleId="Fodnotetekst">
    <w:name w:val="footnote text"/>
    <w:basedOn w:val="Standard"/>
    <w:link w:val="FodnotetekstTegn"/>
    <w:uiPriority w:val="99"/>
    <w:rsid w:val="003C6762"/>
    <w:pPr>
      <w:spacing w:after="0" w:line="240" w:lineRule="auto"/>
    </w:pPr>
    <w:rPr>
      <w:sz w:val="20"/>
      <w:szCs w:val="20"/>
    </w:rPr>
  </w:style>
  <w:style w:type="character" w:customStyle="1" w:styleId="FodnotetekstTegn">
    <w:name w:val="Fodnotetekst Tegn"/>
    <w:basedOn w:val="Standardskrifttypeiafsnit"/>
    <w:link w:val="Fodnotetekst"/>
    <w:uiPriority w:val="99"/>
    <w:rsid w:val="003C6762"/>
    <w:rPr>
      <w:rFonts w:ascii="Calibri" w:eastAsia="SimSun" w:hAnsi="Calibri" w:cs="Calibri"/>
      <w:kern w:val="3"/>
      <w:sz w:val="20"/>
      <w:szCs w:val="20"/>
      <w:lang w:val="lv-LV"/>
    </w:rPr>
  </w:style>
  <w:style w:type="paragraph" w:customStyle="1" w:styleId="Footnote">
    <w:name w:val="Footnote"/>
    <w:basedOn w:val="Standard"/>
    <w:rsid w:val="003C6762"/>
    <w:pPr>
      <w:suppressLineNumbers/>
      <w:ind w:left="283" w:hanging="283"/>
    </w:pPr>
    <w:rPr>
      <w:sz w:val="20"/>
      <w:szCs w:val="20"/>
    </w:rPr>
  </w:style>
  <w:style w:type="character" w:styleId="Fodnotehenvisning">
    <w:name w:val="footnote reference"/>
    <w:basedOn w:val="Standardskrifttypeiafsnit"/>
    <w:uiPriority w:val="99"/>
    <w:rsid w:val="003C6762"/>
    <w:rPr>
      <w:position w:val="0"/>
      <w:vertAlign w:val="superscript"/>
    </w:rPr>
  </w:style>
  <w:style w:type="paragraph" w:styleId="Listeafsnit">
    <w:name w:val="List Paragraph"/>
    <w:basedOn w:val="Standard"/>
    <w:qFormat/>
    <w:rsid w:val="003C6762"/>
    <w:pPr>
      <w:ind w:left="720"/>
    </w:pPr>
  </w:style>
  <w:style w:type="numbering" w:customStyle="1" w:styleId="WWNum9">
    <w:name w:val="WWNum9"/>
    <w:basedOn w:val="Ingenoversigt"/>
    <w:rsid w:val="003C6762"/>
    <w:pPr>
      <w:numPr>
        <w:numId w:val="1"/>
      </w:numPr>
    </w:pPr>
  </w:style>
  <w:style w:type="character" w:customStyle="1" w:styleId="basiccontent">
    <w:name w:val="basiccontent"/>
    <w:basedOn w:val="Standardskrifttypeiafsnit"/>
    <w:rsid w:val="003C6762"/>
  </w:style>
  <w:style w:type="numbering" w:customStyle="1" w:styleId="WWNum1">
    <w:name w:val="WWNum1"/>
    <w:basedOn w:val="Ingenoversigt"/>
    <w:rsid w:val="003C6762"/>
    <w:pPr>
      <w:numPr>
        <w:numId w:val="3"/>
      </w:numPr>
    </w:pPr>
  </w:style>
  <w:style w:type="numbering" w:customStyle="1" w:styleId="WWNum3">
    <w:name w:val="WWNum3"/>
    <w:basedOn w:val="Ingenoversigt"/>
    <w:rsid w:val="005C30B2"/>
    <w:pPr>
      <w:numPr>
        <w:numId w:val="4"/>
      </w:numPr>
    </w:pPr>
  </w:style>
  <w:style w:type="numbering" w:customStyle="1" w:styleId="WWNum91">
    <w:name w:val="WWNum91"/>
    <w:basedOn w:val="Ingenoversigt"/>
    <w:rsid w:val="00B2779C"/>
    <w:pPr>
      <w:numPr>
        <w:numId w:val="7"/>
      </w:numPr>
    </w:pPr>
  </w:style>
  <w:style w:type="numbering" w:customStyle="1" w:styleId="WWNum11">
    <w:name w:val="WWNum11"/>
    <w:basedOn w:val="Ingenoversigt"/>
    <w:rsid w:val="00B2779C"/>
  </w:style>
  <w:style w:type="character" w:styleId="Hyperlink">
    <w:name w:val="Hyperlink"/>
    <w:basedOn w:val="Standardskrifttypeiafsnit"/>
    <w:uiPriority w:val="99"/>
    <w:unhideWhenUsed/>
    <w:rsid w:val="00B2779C"/>
    <w:rPr>
      <w:color w:val="0563C1" w:themeColor="hyperlink"/>
      <w:u w:val="single"/>
    </w:rPr>
  </w:style>
  <w:style w:type="paragraph" w:styleId="NormalWeb">
    <w:name w:val="Normal (Web)"/>
    <w:basedOn w:val="Normal"/>
    <w:uiPriority w:val="99"/>
    <w:unhideWhenUsed/>
    <w:rsid w:val="00B2779C"/>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Overskrift1Tegn">
    <w:name w:val="Overskrift 1 Tegn"/>
    <w:basedOn w:val="Standardskrifttypeiafsnit"/>
    <w:link w:val="Overskrift1"/>
    <w:uiPriority w:val="9"/>
    <w:rsid w:val="00AD60CB"/>
    <w:rPr>
      <w:rFonts w:eastAsiaTheme="majorEastAsia" w:cstheme="majorBidi"/>
      <w:b/>
      <w:color w:val="002060"/>
      <w:sz w:val="52"/>
      <w:szCs w:val="32"/>
      <w:lang w:val="en-US"/>
    </w:rPr>
  </w:style>
  <w:style w:type="character" w:customStyle="1" w:styleId="Overskrift2Tegn">
    <w:name w:val="Overskrift 2 Tegn"/>
    <w:basedOn w:val="Standardskrifttypeiafsnit"/>
    <w:link w:val="Overskrift2"/>
    <w:uiPriority w:val="9"/>
    <w:rsid w:val="005E1803"/>
    <w:rPr>
      <w:rFonts w:eastAsiaTheme="majorEastAsia" w:cstheme="majorBidi"/>
      <w:b/>
      <w:color w:val="002060"/>
      <w:sz w:val="40"/>
      <w:szCs w:val="26"/>
    </w:rPr>
  </w:style>
  <w:style w:type="character" w:customStyle="1" w:styleId="Overskrift3Tegn">
    <w:name w:val="Overskrift 3 Tegn"/>
    <w:basedOn w:val="Standardskrifttypeiafsnit"/>
    <w:link w:val="Overskrift3"/>
    <w:uiPriority w:val="9"/>
    <w:rsid w:val="005E1803"/>
    <w:rPr>
      <w:rFonts w:eastAsia="SimSun" w:cstheme="majorBidi"/>
      <w:b/>
      <w:color w:val="002060"/>
      <w:sz w:val="28"/>
      <w:szCs w:val="24"/>
      <w:lang w:val="en-US"/>
    </w:rPr>
  </w:style>
  <w:style w:type="paragraph" w:styleId="Overskrift">
    <w:name w:val="TOC Heading"/>
    <w:basedOn w:val="Overskrift1"/>
    <w:next w:val="Normal"/>
    <w:uiPriority w:val="39"/>
    <w:unhideWhenUsed/>
    <w:qFormat/>
    <w:rsid w:val="009907DF"/>
    <w:pPr>
      <w:numPr>
        <w:numId w:val="0"/>
      </w:numPr>
      <w:spacing w:after="0" w:line="259" w:lineRule="auto"/>
      <w:outlineLvl w:val="9"/>
    </w:pPr>
    <w:rPr>
      <w:rFonts w:asciiTheme="majorHAnsi" w:hAnsiTheme="majorHAnsi"/>
      <w:b w:val="0"/>
      <w:color w:val="2E74B5" w:themeColor="accent1" w:themeShade="BF"/>
      <w:sz w:val="32"/>
    </w:rPr>
  </w:style>
  <w:style w:type="paragraph" w:styleId="Indholdsfortegnelse1">
    <w:name w:val="toc 1"/>
    <w:basedOn w:val="Normal"/>
    <w:next w:val="Normal"/>
    <w:autoRedefine/>
    <w:uiPriority w:val="39"/>
    <w:unhideWhenUsed/>
    <w:rsid w:val="009907DF"/>
    <w:pPr>
      <w:spacing w:after="100"/>
    </w:pPr>
  </w:style>
  <w:style w:type="paragraph" w:styleId="Indholdsfortegnelse2">
    <w:name w:val="toc 2"/>
    <w:basedOn w:val="Normal"/>
    <w:next w:val="Normal"/>
    <w:autoRedefine/>
    <w:uiPriority w:val="39"/>
    <w:unhideWhenUsed/>
    <w:rsid w:val="009907DF"/>
    <w:pPr>
      <w:spacing w:after="100"/>
      <w:ind w:left="220"/>
    </w:pPr>
  </w:style>
  <w:style w:type="paragraph" w:styleId="Indholdsfortegnelse3">
    <w:name w:val="toc 3"/>
    <w:basedOn w:val="Normal"/>
    <w:next w:val="Normal"/>
    <w:autoRedefine/>
    <w:uiPriority w:val="39"/>
    <w:unhideWhenUsed/>
    <w:rsid w:val="009907DF"/>
    <w:pPr>
      <w:spacing w:after="100"/>
      <w:ind w:left="440"/>
    </w:pPr>
  </w:style>
  <w:style w:type="paragraph" w:styleId="Sidehoved">
    <w:name w:val="header"/>
    <w:basedOn w:val="Normal"/>
    <w:link w:val="SidehovedTegn"/>
    <w:uiPriority w:val="99"/>
    <w:unhideWhenUsed/>
    <w:rsid w:val="008E1276"/>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8E1276"/>
  </w:style>
  <w:style w:type="paragraph" w:styleId="Sidefod">
    <w:name w:val="footer"/>
    <w:basedOn w:val="Normal"/>
    <w:link w:val="SidefodTegn"/>
    <w:uiPriority w:val="99"/>
    <w:unhideWhenUsed/>
    <w:rsid w:val="008E1276"/>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8E1276"/>
  </w:style>
  <w:style w:type="character" w:customStyle="1" w:styleId="rwrro">
    <w:name w:val="rwrro"/>
    <w:basedOn w:val="Standardskrifttypeiafsnit"/>
    <w:rsid w:val="00EE40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autoRedefine/>
    <w:uiPriority w:val="9"/>
    <w:qFormat/>
    <w:rsid w:val="00AD60CB"/>
    <w:pPr>
      <w:keepNext/>
      <w:keepLines/>
      <w:numPr>
        <w:numId w:val="11"/>
      </w:numPr>
      <w:spacing w:before="240" w:after="240" w:line="360" w:lineRule="auto"/>
      <w:outlineLvl w:val="0"/>
    </w:pPr>
    <w:rPr>
      <w:rFonts w:eastAsiaTheme="majorEastAsia" w:cstheme="majorBidi"/>
      <w:b/>
      <w:color w:val="002060"/>
      <w:sz w:val="52"/>
      <w:szCs w:val="32"/>
      <w:lang w:val="en-US"/>
    </w:rPr>
  </w:style>
  <w:style w:type="paragraph" w:styleId="Overskrift2">
    <w:name w:val="heading 2"/>
    <w:basedOn w:val="Normal"/>
    <w:next w:val="Normal"/>
    <w:link w:val="Overskrift2Tegn"/>
    <w:autoRedefine/>
    <w:uiPriority w:val="9"/>
    <w:unhideWhenUsed/>
    <w:qFormat/>
    <w:rsid w:val="005E1803"/>
    <w:pPr>
      <w:keepNext/>
      <w:keepLines/>
      <w:spacing w:before="240" w:after="240" w:line="360" w:lineRule="auto"/>
      <w:outlineLvl w:val="1"/>
    </w:pPr>
    <w:rPr>
      <w:rFonts w:eastAsiaTheme="majorEastAsia" w:cstheme="majorBidi"/>
      <w:b/>
      <w:color w:val="002060"/>
      <w:sz w:val="40"/>
      <w:szCs w:val="26"/>
    </w:rPr>
  </w:style>
  <w:style w:type="paragraph" w:styleId="Overskrift3">
    <w:name w:val="heading 3"/>
    <w:basedOn w:val="Normal"/>
    <w:next w:val="Normal"/>
    <w:link w:val="Overskrift3Tegn"/>
    <w:autoRedefine/>
    <w:uiPriority w:val="9"/>
    <w:unhideWhenUsed/>
    <w:qFormat/>
    <w:rsid w:val="005E1803"/>
    <w:pPr>
      <w:keepNext/>
      <w:keepLines/>
      <w:spacing w:before="240" w:after="240" w:line="360" w:lineRule="auto"/>
      <w:outlineLvl w:val="2"/>
    </w:pPr>
    <w:rPr>
      <w:rFonts w:eastAsia="SimSun" w:cstheme="majorBidi"/>
      <w:b/>
      <w:color w:val="002060"/>
      <w:sz w:val="28"/>
      <w:szCs w:val="24"/>
      <w:lang w:val="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Standard">
    <w:name w:val="Standard"/>
    <w:rsid w:val="003C6762"/>
    <w:pPr>
      <w:suppressAutoHyphens/>
      <w:autoSpaceDN w:val="0"/>
      <w:spacing w:after="200" w:line="276" w:lineRule="auto"/>
      <w:textAlignment w:val="baseline"/>
    </w:pPr>
    <w:rPr>
      <w:rFonts w:ascii="Calibri" w:eastAsia="SimSun" w:hAnsi="Calibri" w:cs="Calibri"/>
      <w:kern w:val="3"/>
      <w:lang w:val="lv-LV"/>
    </w:rPr>
  </w:style>
  <w:style w:type="paragraph" w:styleId="Fodnotetekst">
    <w:name w:val="footnote text"/>
    <w:basedOn w:val="Standard"/>
    <w:link w:val="FodnotetekstTegn"/>
    <w:uiPriority w:val="99"/>
    <w:rsid w:val="003C6762"/>
    <w:pPr>
      <w:spacing w:after="0" w:line="240" w:lineRule="auto"/>
    </w:pPr>
    <w:rPr>
      <w:sz w:val="20"/>
      <w:szCs w:val="20"/>
    </w:rPr>
  </w:style>
  <w:style w:type="character" w:customStyle="1" w:styleId="FodnotetekstTegn">
    <w:name w:val="Fodnotetekst Tegn"/>
    <w:basedOn w:val="Standardskrifttypeiafsnit"/>
    <w:link w:val="Fodnotetekst"/>
    <w:uiPriority w:val="99"/>
    <w:rsid w:val="003C6762"/>
    <w:rPr>
      <w:rFonts w:ascii="Calibri" w:eastAsia="SimSun" w:hAnsi="Calibri" w:cs="Calibri"/>
      <w:kern w:val="3"/>
      <w:sz w:val="20"/>
      <w:szCs w:val="20"/>
      <w:lang w:val="lv-LV"/>
    </w:rPr>
  </w:style>
  <w:style w:type="paragraph" w:customStyle="1" w:styleId="Footnote">
    <w:name w:val="Footnote"/>
    <w:basedOn w:val="Standard"/>
    <w:rsid w:val="003C6762"/>
    <w:pPr>
      <w:suppressLineNumbers/>
      <w:ind w:left="283" w:hanging="283"/>
    </w:pPr>
    <w:rPr>
      <w:sz w:val="20"/>
      <w:szCs w:val="20"/>
    </w:rPr>
  </w:style>
  <w:style w:type="character" w:styleId="Fodnotehenvisning">
    <w:name w:val="footnote reference"/>
    <w:basedOn w:val="Standardskrifttypeiafsnit"/>
    <w:uiPriority w:val="99"/>
    <w:rsid w:val="003C6762"/>
    <w:rPr>
      <w:position w:val="0"/>
      <w:vertAlign w:val="superscript"/>
    </w:rPr>
  </w:style>
  <w:style w:type="paragraph" w:styleId="Listeafsnit">
    <w:name w:val="List Paragraph"/>
    <w:basedOn w:val="Standard"/>
    <w:qFormat/>
    <w:rsid w:val="003C6762"/>
    <w:pPr>
      <w:ind w:left="720"/>
    </w:pPr>
  </w:style>
  <w:style w:type="numbering" w:customStyle="1" w:styleId="WWNum9">
    <w:name w:val="WWNum9"/>
    <w:basedOn w:val="Ingenoversigt"/>
    <w:rsid w:val="003C6762"/>
    <w:pPr>
      <w:numPr>
        <w:numId w:val="1"/>
      </w:numPr>
    </w:pPr>
  </w:style>
  <w:style w:type="character" w:customStyle="1" w:styleId="basiccontent">
    <w:name w:val="basiccontent"/>
    <w:basedOn w:val="Standardskrifttypeiafsnit"/>
    <w:rsid w:val="003C6762"/>
  </w:style>
  <w:style w:type="numbering" w:customStyle="1" w:styleId="WWNum1">
    <w:name w:val="WWNum1"/>
    <w:basedOn w:val="Ingenoversigt"/>
    <w:rsid w:val="003C6762"/>
    <w:pPr>
      <w:numPr>
        <w:numId w:val="3"/>
      </w:numPr>
    </w:pPr>
  </w:style>
  <w:style w:type="numbering" w:customStyle="1" w:styleId="WWNum3">
    <w:name w:val="WWNum3"/>
    <w:basedOn w:val="Ingenoversigt"/>
    <w:rsid w:val="005C30B2"/>
    <w:pPr>
      <w:numPr>
        <w:numId w:val="4"/>
      </w:numPr>
    </w:pPr>
  </w:style>
  <w:style w:type="numbering" w:customStyle="1" w:styleId="WWNum91">
    <w:name w:val="WWNum91"/>
    <w:basedOn w:val="Ingenoversigt"/>
    <w:rsid w:val="00B2779C"/>
    <w:pPr>
      <w:numPr>
        <w:numId w:val="7"/>
      </w:numPr>
    </w:pPr>
  </w:style>
  <w:style w:type="numbering" w:customStyle="1" w:styleId="WWNum11">
    <w:name w:val="WWNum11"/>
    <w:basedOn w:val="Ingenoversigt"/>
    <w:rsid w:val="00B2779C"/>
  </w:style>
  <w:style w:type="character" w:styleId="Hyperlink">
    <w:name w:val="Hyperlink"/>
    <w:basedOn w:val="Standardskrifttypeiafsnit"/>
    <w:uiPriority w:val="99"/>
    <w:unhideWhenUsed/>
    <w:rsid w:val="00B2779C"/>
    <w:rPr>
      <w:color w:val="0563C1" w:themeColor="hyperlink"/>
      <w:u w:val="single"/>
    </w:rPr>
  </w:style>
  <w:style w:type="paragraph" w:styleId="NormalWeb">
    <w:name w:val="Normal (Web)"/>
    <w:basedOn w:val="Normal"/>
    <w:uiPriority w:val="99"/>
    <w:unhideWhenUsed/>
    <w:rsid w:val="00B2779C"/>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Overskrift1Tegn">
    <w:name w:val="Overskrift 1 Tegn"/>
    <w:basedOn w:val="Standardskrifttypeiafsnit"/>
    <w:link w:val="Overskrift1"/>
    <w:uiPriority w:val="9"/>
    <w:rsid w:val="00AD60CB"/>
    <w:rPr>
      <w:rFonts w:eastAsiaTheme="majorEastAsia" w:cstheme="majorBidi"/>
      <w:b/>
      <w:color w:val="002060"/>
      <w:sz w:val="52"/>
      <w:szCs w:val="32"/>
      <w:lang w:val="en-US"/>
    </w:rPr>
  </w:style>
  <w:style w:type="character" w:customStyle="1" w:styleId="Overskrift2Tegn">
    <w:name w:val="Overskrift 2 Tegn"/>
    <w:basedOn w:val="Standardskrifttypeiafsnit"/>
    <w:link w:val="Overskrift2"/>
    <w:uiPriority w:val="9"/>
    <w:rsid w:val="005E1803"/>
    <w:rPr>
      <w:rFonts w:eastAsiaTheme="majorEastAsia" w:cstheme="majorBidi"/>
      <w:b/>
      <w:color w:val="002060"/>
      <w:sz w:val="40"/>
      <w:szCs w:val="26"/>
    </w:rPr>
  </w:style>
  <w:style w:type="character" w:customStyle="1" w:styleId="Overskrift3Tegn">
    <w:name w:val="Overskrift 3 Tegn"/>
    <w:basedOn w:val="Standardskrifttypeiafsnit"/>
    <w:link w:val="Overskrift3"/>
    <w:uiPriority w:val="9"/>
    <w:rsid w:val="005E1803"/>
    <w:rPr>
      <w:rFonts w:eastAsia="SimSun" w:cstheme="majorBidi"/>
      <w:b/>
      <w:color w:val="002060"/>
      <w:sz w:val="28"/>
      <w:szCs w:val="24"/>
      <w:lang w:val="en-US"/>
    </w:rPr>
  </w:style>
  <w:style w:type="paragraph" w:styleId="Overskrift">
    <w:name w:val="TOC Heading"/>
    <w:basedOn w:val="Overskrift1"/>
    <w:next w:val="Normal"/>
    <w:uiPriority w:val="39"/>
    <w:unhideWhenUsed/>
    <w:qFormat/>
    <w:rsid w:val="009907DF"/>
    <w:pPr>
      <w:numPr>
        <w:numId w:val="0"/>
      </w:numPr>
      <w:spacing w:after="0" w:line="259" w:lineRule="auto"/>
      <w:outlineLvl w:val="9"/>
    </w:pPr>
    <w:rPr>
      <w:rFonts w:asciiTheme="majorHAnsi" w:hAnsiTheme="majorHAnsi"/>
      <w:b w:val="0"/>
      <w:color w:val="2E74B5" w:themeColor="accent1" w:themeShade="BF"/>
      <w:sz w:val="32"/>
    </w:rPr>
  </w:style>
  <w:style w:type="paragraph" w:styleId="Indholdsfortegnelse1">
    <w:name w:val="toc 1"/>
    <w:basedOn w:val="Normal"/>
    <w:next w:val="Normal"/>
    <w:autoRedefine/>
    <w:uiPriority w:val="39"/>
    <w:unhideWhenUsed/>
    <w:rsid w:val="009907DF"/>
    <w:pPr>
      <w:spacing w:after="100"/>
    </w:pPr>
  </w:style>
  <w:style w:type="paragraph" w:styleId="Indholdsfortegnelse2">
    <w:name w:val="toc 2"/>
    <w:basedOn w:val="Normal"/>
    <w:next w:val="Normal"/>
    <w:autoRedefine/>
    <w:uiPriority w:val="39"/>
    <w:unhideWhenUsed/>
    <w:rsid w:val="009907DF"/>
    <w:pPr>
      <w:spacing w:after="100"/>
      <w:ind w:left="220"/>
    </w:pPr>
  </w:style>
  <w:style w:type="paragraph" w:styleId="Indholdsfortegnelse3">
    <w:name w:val="toc 3"/>
    <w:basedOn w:val="Normal"/>
    <w:next w:val="Normal"/>
    <w:autoRedefine/>
    <w:uiPriority w:val="39"/>
    <w:unhideWhenUsed/>
    <w:rsid w:val="009907DF"/>
    <w:pPr>
      <w:spacing w:after="100"/>
      <w:ind w:left="440"/>
    </w:pPr>
  </w:style>
  <w:style w:type="paragraph" w:styleId="Sidehoved">
    <w:name w:val="header"/>
    <w:basedOn w:val="Normal"/>
    <w:link w:val="SidehovedTegn"/>
    <w:uiPriority w:val="99"/>
    <w:unhideWhenUsed/>
    <w:rsid w:val="008E1276"/>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8E1276"/>
  </w:style>
  <w:style w:type="paragraph" w:styleId="Sidefod">
    <w:name w:val="footer"/>
    <w:basedOn w:val="Normal"/>
    <w:link w:val="SidefodTegn"/>
    <w:uiPriority w:val="99"/>
    <w:unhideWhenUsed/>
    <w:rsid w:val="008E1276"/>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8E1276"/>
  </w:style>
  <w:style w:type="character" w:customStyle="1" w:styleId="rwrro">
    <w:name w:val="rwrro"/>
    <w:basedOn w:val="Standardskrifttypeiafsnit"/>
    <w:rsid w:val="00EE40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psychologytoday.com/blog/enFor"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EAA4D2-10FE-4FD7-8DAD-D7D4A193E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1C7F4BF5</Template>
  <TotalTime>552</TotalTime>
  <Pages>77</Pages>
  <Words>25094</Words>
  <Characters>153075</Characters>
  <Application>Microsoft Office Word</Application>
  <DocSecurity>0</DocSecurity>
  <Lines>1275</Lines>
  <Paragraphs>355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177814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 U</dc:creator>
  <cp:keywords/>
  <dc:description/>
  <cp:lastModifiedBy>Erik Schultz</cp:lastModifiedBy>
  <cp:revision>5</cp:revision>
  <dcterms:created xsi:type="dcterms:W3CDTF">2014-05-24T17:14:00Z</dcterms:created>
  <dcterms:modified xsi:type="dcterms:W3CDTF">2014-05-29T14:43:00Z</dcterms:modified>
</cp:coreProperties>
</file>